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8362" w14:textId="348F9910" w:rsidR="00C24E6E" w:rsidRDefault="00C24E6E" w:rsidP="00C24E6E">
      <w:pPr>
        <w:pStyle w:val="name"/>
      </w:pPr>
      <w:r>
        <w:t>Name:</w:t>
      </w:r>
    </w:p>
    <w:p w14:paraId="6E5C0204" w14:textId="6C63FE84" w:rsidR="00C24E6E" w:rsidRDefault="00C24E6E" w:rsidP="00C24E6E">
      <w:pPr>
        <w:pStyle w:val="name"/>
      </w:pPr>
      <w:r>
        <w:t>Class:</w:t>
      </w:r>
    </w:p>
    <w:p w14:paraId="5AC6553A" w14:textId="366A4C42" w:rsidR="00C24E6E" w:rsidRDefault="00C24E6E" w:rsidP="00C24E6E">
      <w:pPr>
        <w:pStyle w:val="name"/>
      </w:pPr>
      <w:r>
        <w:t>Date:</w:t>
      </w:r>
    </w:p>
    <w:p w14:paraId="05C082FE" w14:textId="77777777" w:rsidR="00C24E6E" w:rsidRDefault="00C24E6E" w:rsidP="00C24E6E">
      <w:pPr>
        <w:pStyle w:val="Heading1"/>
      </w:pPr>
      <w:r>
        <w:t>Activity 1.2A: Timeline of Agriculture</w:t>
      </w:r>
    </w:p>
    <w:p w14:paraId="456DF37C" w14:textId="77777777" w:rsidR="00C24E6E" w:rsidRDefault="00C24E6E" w:rsidP="00C24E6E">
      <w:pPr>
        <w:pStyle w:val="Heading2"/>
      </w:pPr>
      <w:r>
        <w:t>Materials Needed</w:t>
      </w:r>
    </w:p>
    <w:p w14:paraId="2622B224" w14:textId="77777777" w:rsidR="00C24E6E" w:rsidRDefault="00C24E6E" w:rsidP="00C24E6E">
      <w:pPr>
        <w:pStyle w:val="listb1"/>
      </w:pPr>
      <w:r>
        <w:t>Pen, paper, or posterboard</w:t>
      </w:r>
    </w:p>
    <w:p w14:paraId="1C18DD9B" w14:textId="48747DFF" w:rsidR="00C24E6E" w:rsidRDefault="00C24E6E" w:rsidP="00C24E6E">
      <w:pPr>
        <w:pStyle w:val="listb1"/>
      </w:pPr>
      <w:r>
        <w:t>Internet</w:t>
      </w:r>
      <w:r w:rsidR="008F24AA">
        <w:t xml:space="preserve"> access</w:t>
      </w:r>
    </w:p>
    <w:p w14:paraId="00FA4493" w14:textId="77777777" w:rsidR="00C24E6E" w:rsidRDefault="00C24E6E" w:rsidP="00C24E6E">
      <w:pPr>
        <w:pStyle w:val="Heading2"/>
      </w:pPr>
      <w:r>
        <w:t>Instructions</w:t>
      </w:r>
    </w:p>
    <w:p w14:paraId="1C2576E6" w14:textId="77777777" w:rsidR="00C24E6E" w:rsidRDefault="00C24E6E" w:rsidP="00C24E6E">
      <w:pPr>
        <w:pStyle w:val="bodyinstruct"/>
      </w:pPr>
      <w:r>
        <w:t>Many important events have happened in modern agriculture in the United States. Complete the activity below to show the dates and impact the following historical events and inventions had on agriculture.</w:t>
      </w:r>
    </w:p>
    <w:p w14:paraId="644F1192" w14:textId="77777777" w:rsidR="00C24E6E" w:rsidRPr="005D0230" w:rsidRDefault="00C24E6E" w:rsidP="00C24E6E">
      <w:pPr>
        <w:pStyle w:val="listn1"/>
        <w:numPr>
          <w:ilvl w:val="0"/>
          <w:numId w:val="5"/>
        </w:numPr>
      </w:pPr>
      <w:r w:rsidRPr="005D0230">
        <w:t>Dust Bowl</w:t>
      </w:r>
    </w:p>
    <w:p w14:paraId="4421D620" w14:textId="0823FA36" w:rsidR="00232D6D" w:rsidRPr="005D0230" w:rsidRDefault="00C24E6E" w:rsidP="00FC3CED">
      <w:pPr>
        <w:pStyle w:val="listn1bodykeep"/>
      </w:pPr>
      <w:r w:rsidRPr="005D0230">
        <w:t>Date</w:t>
      </w:r>
    </w:p>
    <w:p w14:paraId="179CB807" w14:textId="18691F1C" w:rsidR="00232D6D" w:rsidRPr="005D0230" w:rsidRDefault="00C76504" w:rsidP="00C76504">
      <w:pPr>
        <w:pStyle w:val="answer"/>
      </w:pPr>
      <w:r w:rsidRPr="005D0230">
        <w:t>Answer:</w:t>
      </w:r>
    </w:p>
    <w:p w14:paraId="6270EEEE" w14:textId="540AE825" w:rsidR="00232D6D" w:rsidRPr="005D0230" w:rsidRDefault="00C24E6E" w:rsidP="00FC3CED">
      <w:pPr>
        <w:pStyle w:val="listn1bodykeep"/>
      </w:pPr>
      <w:r w:rsidRPr="005D0230">
        <w:t>Impact on Agriculture</w:t>
      </w:r>
    </w:p>
    <w:p w14:paraId="724CB371" w14:textId="5ACFCD2C" w:rsidR="00232D6D" w:rsidRPr="005D0230" w:rsidRDefault="00C76504" w:rsidP="00C76504">
      <w:pPr>
        <w:pStyle w:val="answer"/>
      </w:pPr>
      <w:r w:rsidRPr="005D0230">
        <w:t>Answer:</w:t>
      </w:r>
    </w:p>
    <w:p w14:paraId="65F0D7BA" w14:textId="77777777" w:rsidR="00C24E6E" w:rsidRPr="005D0230" w:rsidRDefault="00C24E6E" w:rsidP="0016265D">
      <w:pPr>
        <w:pStyle w:val="listn1"/>
        <w:numPr>
          <w:ilvl w:val="0"/>
          <w:numId w:val="5"/>
        </w:numPr>
      </w:pPr>
      <w:r w:rsidRPr="005D0230">
        <w:t>Barbed Wire</w:t>
      </w:r>
    </w:p>
    <w:p w14:paraId="42FB0DFA" w14:textId="2ECC0EAC" w:rsidR="00232D6D" w:rsidRPr="005D0230" w:rsidRDefault="00C24E6E" w:rsidP="00FC3CED">
      <w:pPr>
        <w:pStyle w:val="listn1bodykeep"/>
      </w:pPr>
      <w:r w:rsidRPr="005D0230">
        <w:t>Date</w:t>
      </w:r>
    </w:p>
    <w:p w14:paraId="038CDA29" w14:textId="008BBAEC" w:rsidR="00232D6D" w:rsidRPr="005D0230" w:rsidRDefault="00C76504" w:rsidP="00C76504">
      <w:pPr>
        <w:pStyle w:val="answer"/>
      </w:pPr>
      <w:r w:rsidRPr="005D0230">
        <w:t>Answer:</w:t>
      </w:r>
    </w:p>
    <w:p w14:paraId="5FE07EAF" w14:textId="504E55CA" w:rsidR="00232D6D" w:rsidRPr="005D0230" w:rsidRDefault="00C24E6E" w:rsidP="00FC3CED">
      <w:pPr>
        <w:pStyle w:val="listn1bodykeep"/>
      </w:pPr>
      <w:r w:rsidRPr="005D0230">
        <w:t>Impact on Agriculture</w:t>
      </w:r>
    </w:p>
    <w:p w14:paraId="4D99FDC8" w14:textId="777D3E4A" w:rsidR="00232D6D" w:rsidRPr="005D0230" w:rsidRDefault="00C76504" w:rsidP="00C76504">
      <w:pPr>
        <w:pStyle w:val="answer"/>
      </w:pPr>
      <w:r w:rsidRPr="005D0230">
        <w:t>Answer:</w:t>
      </w:r>
    </w:p>
    <w:p w14:paraId="07D5E4F6" w14:textId="77777777" w:rsidR="00C24E6E" w:rsidRPr="005D0230" w:rsidRDefault="00C24E6E" w:rsidP="0016265D">
      <w:pPr>
        <w:pStyle w:val="listn1"/>
        <w:numPr>
          <w:ilvl w:val="0"/>
          <w:numId w:val="5"/>
        </w:numPr>
      </w:pPr>
      <w:r w:rsidRPr="005D0230">
        <w:t>Steam Tractor</w:t>
      </w:r>
    </w:p>
    <w:p w14:paraId="45C4EE21" w14:textId="280FC808" w:rsidR="00232D6D" w:rsidRPr="005D0230" w:rsidRDefault="00C24E6E" w:rsidP="00FC3CED">
      <w:pPr>
        <w:pStyle w:val="listn1bodykeep"/>
      </w:pPr>
      <w:r w:rsidRPr="005D0230">
        <w:t>Date</w:t>
      </w:r>
    </w:p>
    <w:p w14:paraId="27A9C5EA" w14:textId="118B28E1" w:rsidR="00232D6D" w:rsidRPr="005D0230" w:rsidRDefault="00C76504" w:rsidP="00C76504">
      <w:pPr>
        <w:pStyle w:val="answer"/>
      </w:pPr>
      <w:r w:rsidRPr="005D0230">
        <w:t>Answer:</w:t>
      </w:r>
    </w:p>
    <w:p w14:paraId="71E20801" w14:textId="53048F83" w:rsidR="00232D6D" w:rsidRPr="005D0230" w:rsidRDefault="00C24E6E" w:rsidP="00FC3CED">
      <w:pPr>
        <w:pStyle w:val="listn1bodykeep"/>
      </w:pPr>
      <w:r w:rsidRPr="005D0230">
        <w:t>Impact on Agriculture</w:t>
      </w:r>
    </w:p>
    <w:p w14:paraId="371A56D5" w14:textId="37F7C9AA" w:rsidR="00232D6D" w:rsidRDefault="00C76504" w:rsidP="00C76504">
      <w:pPr>
        <w:pStyle w:val="answer"/>
      </w:pPr>
      <w:r>
        <w:t>Answer:</w:t>
      </w:r>
    </w:p>
    <w:p w14:paraId="5B543C5A" w14:textId="77777777" w:rsidR="00C24E6E" w:rsidRPr="005D0230" w:rsidRDefault="00C24E6E" w:rsidP="0016265D">
      <w:pPr>
        <w:pStyle w:val="listn1"/>
        <w:numPr>
          <w:ilvl w:val="0"/>
          <w:numId w:val="5"/>
        </w:numPr>
      </w:pPr>
      <w:r w:rsidRPr="005D0230">
        <w:lastRenderedPageBreak/>
        <w:t>General Purpose Tractor</w:t>
      </w:r>
    </w:p>
    <w:p w14:paraId="1C1F3674" w14:textId="7D17322E" w:rsidR="00232D6D" w:rsidRPr="005D0230" w:rsidRDefault="00C24E6E" w:rsidP="00FC3CED">
      <w:pPr>
        <w:pStyle w:val="listn1bodykeep"/>
      </w:pPr>
      <w:r w:rsidRPr="005D0230">
        <w:t>Date</w:t>
      </w:r>
      <w:r w:rsidRPr="005D0230">
        <w:tab/>
      </w:r>
    </w:p>
    <w:p w14:paraId="08820565" w14:textId="7F0EE5DD" w:rsidR="00232D6D" w:rsidRPr="005D0230" w:rsidRDefault="00C76504" w:rsidP="00C76504">
      <w:pPr>
        <w:pStyle w:val="answer"/>
      </w:pPr>
      <w:r w:rsidRPr="005D0230">
        <w:t>Answer:</w:t>
      </w:r>
    </w:p>
    <w:p w14:paraId="250EA1E8" w14:textId="5AF2A87D" w:rsidR="00232D6D" w:rsidRPr="005D0230" w:rsidRDefault="00C24E6E" w:rsidP="00FC3CED">
      <w:pPr>
        <w:pStyle w:val="listn1bodykeep"/>
      </w:pPr>
      <w:r w:rsidRPr="005D0230">
        <w:t>Impact on Agriculture</w:t>
      </w:r>
    </w:p>
    <w:p w14:paraId="7F15A943" w14:textId="70D217AC" w:rsidR="00232D6D" w:rsidRPr="005D0230" w:rsidRDefault="00C76504" w:rsidP="00C76504">
      <w:pPr>
        <w:pStyle w:val="answer"/>
      </w:pPr>
      <w:r w:rsidRPr="005D0230">
        <w:t>Answer:</w:t>
      </w:r>
    </w:p>
    <w:p w14:paraId="503FBCF3" w14:textId="77777777" w:rsidR="00C24E6E" w:rsidRPr="005D0230" w:rsidRDefault="00C24E6E" w:rsidP="0016265D">
      <w:pPr>
        <w:pStyle w:val="listn1"/>
        <w:numPr>
          <w:ilvl w:val="0"/>
          <w:numId w:val="5"/>
        </w:numPr>
      </w:pPr>
      <w:r w:rsidRPr="005D0230">
        <w:t>Green Revolution</w:t>
      </w:r>
    </w:p>
    <w:p w14:paraId="05D2799A" w14:textId="62C3DFDD" w:rsidR="00232D6D" w:rsidRPr="005D0230" w:rsidRDefault="00C24E6E" w:rsidP="00FC3CED">
      <w:pPr>
        <w:pStyle w:val="listn1bodykeep"/>
      </w:pPr>
      <w:r w:rsidRPr="005D0230">
        <w:t>Date</w:t>
      </w:r>
    </w:p>
    <w:p w14:paraId="7D0B6AAB" w14:textId="129BAE2C" w:rsidR="00232D6D" w:rsidRPr="005D0230" w:rsidRDefault="00C76504" w:rsidP="00C76504">
      <w:pPr>
        <w:pStyle w:val="answer"/>
      </w:pPr>
      <w:r w:rsidRPr="005D0230">
        <w:t>Answer:</w:t>
      </w:r>
    </w:p>
    <w:p w14:paraId="246D6246" w14:textId="5840B26E" w:rsidR="00232D6D" w:rsidRPr="005D0230" w:rsidRDefault="00C24E6E" w:rsidP="00FC3CED">
      <w:pPr>
        <w:pStyle w:val="listn1bodykeep"/>
      </w:pPr>
      <w:r w:rsidRPr="005D0230">
        <w:t>Impact on Agriculture</w:t>
      </w:r>
    </w:p>
    <w:p w14:paraId="3A0821BA" w14:textId="2A760EBE" w:rsidR="00232D6D" w:rsidRPr="005D0230" w:rsidRDefault="00C76504" w:rsidP="00C76504">
      <w:pPr>
        <w:pStyle w:val="answer"/>
      </w:pPr>
      <w:r w:rsidRPr="005D0230">
        <w:t>Answer:</w:t>
      </w:r>
    </w:p>
    <w:p w14:paraId="08DA3A0D" w14:textId="77777777" w:rsidR="00C24E6E" w:rsidRPr="005D0230" w:rsidRDefault="00C24E6E" w:rsidP="0016265D">
      <w:pPr>
        <w:pStyle w:val="listn1"/>
        <w:numPr>
          <w:ilvl w:val="0"/>
          <w:numId w:val="5"/>
        </w:numPr>
      </w:pPr>
      <w:r w:rsidRPr="005D0230">
        <w:t>Cotton Gin</w:t>
      </w:r>
    </w:p>
    <w:p w14:paraId="7F9DC90E" w14:textId="00DDBFA8" w:rsidR="00232D6D" w:rsidRPr="005D0230" w:rsidRDefault="00C24E6E" w:rsidP="00FC3CED">
      <w:pPr>
        <w:pStyle w:val="listn1bodykeep"/>
      </w:pPr>
      <w:r w:rsidRPr="005D0230">
        <w:t>Date</w:t>
      </w:r>
    </w:p>
    <w:p w14:paraId="65029CEF" w14:textId="083C27D0" w:rsidR="00232D6D" w:rsidRPr="005D0230" w:rsidRDefault="00C76504" w:rsidP="00C76504">
      <w:pPr>
        <w:pStyle w:val="answer"/>
      </w:pPr>
      <w:r w:rsidRPr="005D0230">
        <w:t>Answer:</w:t>
      </w:r>
    </w:p>
    <w:p w14:paraId="3B864D3E" w14:textId="7AFEB261" w:rsidR="00232D6D" w:rsidRPr="005D0230" w:rsidRDefault="00C24E6E" w:rsidP="00FC3CED">
      <w:pPr>
        <w:pStyle w:val="listn1bodykeep"/>
      </w:pPr>
      <w:r w:rsidRPr="005D0230">
        <w:t>Impact on Agriculture</w:t>
      </w:r>
    </w:p>
    <w:p w14:paraId="304B57CA" w14:textId="749704E4" w:rsidR="00232D6D" w:rsidRPr="005D0230" w:rsidRDefault="00C76504" w:rsidP="00C76504">
      <w:pPr>
        <w:pStyle w:val="answer"/>
      </w:pPr>
      <w:r w:rsidRPr="005D0230">
        <w:t>Answer:</w:t>
      </w:r>
    </w:p>
    <w:p w14:paraId="4D9BAEBC" w14:textId="77777777" w:rsidR="00C24E6E" w:rsidRPr="005D0230" w:rsidRDefault="00C24E6E" w:rsidP="0016265D">
      <w:pPr>
        <w:pStyle w:val="listn1"/>
        <w:numPr>
          <w:ilvl w:val="0"/>
          <w:numId w:val="5"/>
        </w:numPr>
      </w:pPr>
      <w:r w:rsidRPr="005D0230">
        <w:t>Mechanical Reaper</w:t>
      </w:r>
    </w:p>
    <w:p w14:paraId="16E5CE4E" w14:textId="3B01C3E4" w:rsidR="00232D6D" w:rsidRPr="005D0230" w:rsidRDefault="00C24E6E" w:rsidP="00FC3CED">
      <w:pPr>
        <w:pStyle w:val="listn1bodykeep"/>
      </w:pPr>
      <w:r w:rsidRPr="005D0230">
        <w:t>Date</w:t>
      </w:r>
    </w:p>
    <w:p w14:paraId="5573A77D" w14:textId="7DC8A24A" w:rsidR="00232D6D" w:rsidRPr="005D0230" w:rsidRDefault="00C76504" w:rsidP="00C76504">
      <w:pPr>
        <w:pStyle w:val="answer"/>
      </w:pPr>
      <w:r w:rsidRPr="005D0230">
        <w:t>Answer:</w:t>
      </w:r>
    </w:p>
    <w:p w14:paraId="412855E8" w14:textId="13518AA0" w:rsidR="00232D6D" w:rsidRPr="005D0230" w:rsidRDefault="00C24E6E" w:rsidP="00FC3CED">
      <w:pPr>
        <w:pStyle w:val="listn1bodykeep"/>
      </w:pPr>
      <w:r w:rsidRPr="005D0230">
        <w:t>Impact on Agriculture</w:t>
      </w:r>
    </w:p>
    <w:p w14:paraId="50ED4EB6" w14:textId="481376E1" w:rsidR="00232D6D" w:rsidRPr="005D0230" w:rsidRDefault="00C76504" w:rsidP="00C76504">
      <w:pPr>
        <w:pStyle w:val="answer"/>
      </w:pPr>
      <w:r w:rsidRPr="005D0230">
        <w:t>Answer:</w:t>
      </w:r>
    </w:p>
    <w:p w14:paraId="61328440" w14:textId="77777777" w:rsidR="00C24E6E" w:rsidRPr="005D0230" w:rsidRDefault="00C24E6E" w:rsidP="0016265D">
      <w:pPr>
        <w:pStyle w:val="listn1"/>
        <w:numPr>
          <w:ilvl w:val="0"/>
          <w:numId w:val="5"/>
        </w:numPr>
      </w:pPr>
      <w:r w:rsidRPr="005D0230">
        <w:t>Steel Plow</w:t>
      </w:r>
    </w:p>
    <w:p w14:paraId="63631DD8" w14:textId="3D2FBDC1" w:rsidR="00232D6D" w:rsidRPr="005D0230" w:rsidRDefault="00C24E6E" w:rsidP="00FC3CED">
      <w:pPr>
        <w:pStyle w:val="listn1bodykeep"/>
      </w:pPr>
      <w:r w:rsidRPr="005D0230">
        <w:t>Date</w:t>
      </w:r>
      <w:r w:rsidRPr="005D0230">
        <w:tab/>
      </w:r>
    </w:p>
    <w:p w14:paraId="3AF16FF6" w14:textId="6167100D" w:rsidR="00232D6D" w:rsidRPr="005D0230" w:rsidRDefault="00C76504" w:rsidP="00C76504">
      <w:pPr>
        <w:pStyle w:val="answer"/>
      </w:pPr>
      <w:r w:rsidRPr="005D0230">
        <w:t>Answer:</w:t>
      </w:r>
    </w:p>
    <w:p w14:paraId="3231F21D" w14:textId="1B5A1D39" w:rsidR="00232D6D" w:rsidRPr="005D0230" w:rsidRDefault="00C24E6E" w:rsidP="00FC3CED">
      <w:pPr>
        <w:pStyle w:val="listn1bodykeep"/>
      </w:pPr>
      <w:r w:rsidRPr="005D0230">
        <w:lastRenderedPageBreak/>
        <w:t>Impact on Agriculture</w:t>
      </w:r>
    </w:p>
    <w:p w14:paraId="5B611405" w14:textId="25E74B0F" w:rsidR="00232D6D" w:rsidRPr="005D0230" w:rsidRDefault="00C76504" w:rsidP="00C76504">
      <w:pPr>
        <w:pStyle w:val="answer"/>
      </w:pPr>
      <w:r w:rsidRPr="005D0230">
        <w:t>Answer:</w:t>
      </w:r>
    </w:p>
    <w:p w14:paraId="0DF01FC7" w14:textId="77777777" w:rsidR="00C24E6E" w:rsidRPr="005D0230" w:rsidRDefault="00C24E6E" w:rsidP="0016265D">
      <w:pPr>
        <w:pStyle w:val="listn1"/>
        <w:numPr>
          <w:ilvl w:val="0"/>
          <w:numId w:val="5"/>
        </w:numPr>
      </w:pPr>
      <w:r w:rsidRPr="005D0230">
        <w:t>Satellite Technology</w:t>
      </w:r>
    </w:p>
    <w:p w14:paraId="2593EC35" w14:textId="3F8A8C54" w:rsidR="00232D6D" w:rsidRPr="005D0230" w:rsidRDefault="00C24E6E" w:rsidP="00FC3CED">
      <w:pPr>
        <w:pStyle w:val="listn1bodykeep"/>
      </w:pPr>
      <w:r w:rsidRPr="005D0230">
        <w:t>Date</w:t>
      </w:r>
    </w:p>
    <w:p w14:paraId="3649F3FC" w14:textId="25461773" w:rsidR="00232D6D" w:rsidRPr="005D0230" w:rsidRDefault="00C76504" w:rsidP="00C76504">
      <w:pPr>
        <w:pStyle w:val="answer"/>
      </w:pPr>
      <w:r w:rsidRPr="005D0230">
        <w:t>Answer:</w:t>
      </w:r>
    </w:p>
    <w:p w14:paraId="16D3D71C" w14:textId="54130B2C" w:rsidR="00232D6D" w:rsidRPr="005D0230" w:rsidRDefault="00C24E6E" w:rsidP="00FC3CED">
      <w:pPr>
        <w:pStyle w:val="listn1bodykeep"/>
      </w:pPr>
      <w:r w:rsidRPr="005D0230">
        <w:t>Impact on Agriculture</w:t>
      </w:r>
    </w:p>
    <w:p w14:paraId="4E21E12A" w14:textId="12765129" w:rsidR="00232D6D" w:rsidRPr="005D0230" w:rsidRDefault="00C76504" w:rsidP="00C76504">
      <w:pPr>
        <w:pStyle w:val="answer"/>
      </w:pPr>
      <w:r w:rsidRPr="005D0230">
        <w:t>Answer:</w:t>
      </w:r>
    </w:p>
    <w:p w14:paraId="015793B4" w14:textId="77777777" w:rsidR="00C24E6E" w:rsidRPr="005D0230" w:rsidRDefault="00C24E6E" w:rsidP="0016265D">
      <w:pPr>
        <w:pStyle w:val="listn1"/>
        <w:numPr>
          <w:ilvl w:val="0"/>
          <w:numId w:val="5"/>
        </w:numPr>
      </w:pPr>
      <w:r w:rsidRPr="005D0230">
        <w:t>First Biotechnology Crop for Consumers</w:t>
      </w:r>
    </w:p>
    <w:p w14:paraId="09CEEAD1" w14:textId="5C5E023F" w:rsidR="00232D6D" w:rsidRPr="005D0230" w:rsidRDefault="00C24E6E" w:rsidP="00FC3CED">
      <w:pPr>
        <w:pStyle w:val="listn1bodykeep"/>
      </w:pPr>
      <w:r w:rsidRPr="005D0230">
        <w:t>Date</w:t>
      </w:r>
    </w:p>
    <w:p w14:paraId="04C7E134" w14:textId="0406C714" w:rsidR="00232D6D" w:rsidRPr="005D0230" w:rsidRDefault="00C76504" w:rsidP="00C76504">
      <w:pPr>
        <w:pStyle w:val="answer"/>
      </w:pPr>
      <w:r w:rsidRPr="005D0230">
        <w:t>Answer:</w:t>
      </w:r>
    </w:p>
    <w:p w14:paraId="0B16D396" w14:textId="2C47E817" w:rsidR="00232D6D" w:rsidRPr="005D0230" w:rsidRDefault="00C24E6E" w:rsidP="00FC3CED">
      <w:pPr>
        <w:pStyle w:val="listn1bodykeep"/>
      </w:pPr>
      <w:r w:rsidRPr="005D0230">
        <w:t>Impact on Agriculture</w:t>
      </w:r>
    </w:p>
    <w:p w14:paraId="03172C4F" w14:textId="64E2B216" w:rsidR="00232D6D" w:rsidRPr="005D0230" w:rsidRDefault="00C76504" w:rsidP="00C76504">
      <w:pPr>
        <w:pStyle w:val="answer"/>
      </w:pPr>
      <w:r w:rsidRPr="005D0230">
        <w:t>Answer:</w:t>
      </w:r>
    </w:p>
    <w:p w14:paraId="6D836EC7" w14:textId="0F649C13" w:rsidR="00A76C8D" w:rsidRPr="00232D6D" w:rsidRDefault="00C24E6E" w:rsidP="00232D6D">
      <w:pPr>
        <w:pStyle w:val="bodyinstruct"/>
      </w:pPr>
      <w:r>
        <w:t>On a separate piece of paper or posterboard, compile a timeline for agriculture from 1793 to the present. Your timeline should include the dates for all of the historical events listed above. Place the items in chronological order and include a drawing for each item on the timeline.</w:t>
      </w:r>
    </w:p>
    <w:sectPr w:rsidR="00A76C8D" w:rsidRPr="00232D6D" w:rsidSect="0059415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F477" w14:textId="77777777" w:rsidR="00D75D03" w:rsidRDefault="00D75D03" w:rsidP="009861E9">
      <w:r>
        <w:separator/>
      </w:r>
    </w:p>
  </w:endnote>
  <w:endnote w:type="continuationSeparator" w:id="0">
    <w:p w14:paraId="25708C2D" w14:textId="77777777" w:rsidR="00D75D03" w:rsidRDefault="00D75D03" w:rsidP="0098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E67C" w14:textId="77777777" w:rsidR="00221B31" w:rsidRDefault="00221B31" w:rsidP="00221B31">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3B698F2D" w14:textId="26D5CA2F" w:rsidR="009861E9" w:rsidRPr="00221B31" w:rsidRDefault="00221B31">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7DC1" w14:textId="77777777" w:rsidR="00D75D03" w:rsidRDefault="00D75D03" w:rsidP="009861E9">
      <w:r>
        <w:separator/>
      </w:r>
    </w:p>
  </w:footnote>
  <w:footnote w:type="continuationSeparator" w:id="0">
    <w:p w14:paraId="58F5E258" w14:textId="77777777" w:rsidR="00D75D03" w:rsidRDefault="00D75D03" w:rsidP="0098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9166" w14:textId="53F5755A" w:rsidR="009861E9" w:rsidRDefault="009861E9">
    <w:pPr>
      <w:pStyle w:val="Header"/>
    </w:pPr>
    <w:r>
      <w:rPr>
        <w:i/>
        <w:iCs/>
      </w:rPr>
      <w:t>Principles of Agriculture, Food, and Natural Resources</w:t>
    </w:r>
    <w:r w:rsidRPr="00CB0C1F">
      <w:t xml:space="preserve">: </w:t>
    </w:r>
    <w:r>
      <w:t>Lesson Activity</w:t>
    </w:r>
    <w:r w:rsidR="000B4B62">
      <w:t xml:space="preserve"> 1.2A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B91341"/>
    <w:multiLevelType w:val="hybridMultilevel"/>
    <w:tmpl w:val="C19AAC8C"/>
    <w:lvl w:ilvl="0" w:tplc="7C80A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4245B"/>
    <w:multiLevelType w:val="hybridMultilevel"/>
    <w:tmpl w:val="8FA67F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8622114">
    <w:abstractNumId w:val="20"/>
  </w:num>
  <w:num w:numId="2" w16cid:durableId="567887396">
    <w:abstractNumId w:val="17"/>
  </w:num>
  <w:num w:numId="3" w16cid:durableId="121387247">
    <w:abstractNumId w:val="13"/>
  </w:num>
  <w:num w:numId="4" w16cid:durableId="1991403579">
    <w:abstractNumId w:val="18"/>
  </w:num>
  <w:num w:numId="5" w16cid:durableId="1821267236">
    <w:abstractNumId w:val="22"/>
  </w:num>
  <w:num w:numId="6" w16cid:durableId="1125732454">
    <w:abstractNumId w:val="10"/>
  </w:num>
  <w:num w:numId="7" w16cid:durableId="217321391">
    <w:abstractNumId w:val="15"/>
  </w:num>
  <w:num w:numId="8" w16cid:durableId="824049846">
    <w:abstractNumId w:val="14"/>
  </w:num>
  <w:num w:numId="9" w16cid:durableId="64688521">
    <w:abstractNumId w:val="19"/>
  </w:num>
  <w:num w:numId="10" w16cid:durableId="1997343418">
    <w:abstractNumId w:val="12"/>
  </w:num>
  <w:num w:numId="11" w16cid:durableId="629748237">
    <w:abstractNumId w:val="11"/>
  </w:num>
  <w:num w:numId="12" w16cid:durableId="820728176">
    <w:abstractNumId w:val="21"/>
  </w:num>
  <w:num w:numId="13" w16cid:durableId="410205259">
    <w:abstractNumId w:val="16"/>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6E"/>
    <w:rsid w:val="00010535"/>
    <w:rsid w:val="00022599"/>
    <w:rsid w:val="00030FA6"/>
    <w:rsid w:val="000325DB"/>
    <w:rsid w:val="00042408"/>
    <w:rsid w:val="000445BF"/>
    <w:rsid w:val="000A7536"/>
    <w:rsid w:val="000B4B62"/>
    <w:rsid w:val="00140803"/>
    <w:rsid w:val="0016265D"/>
    <w:rsid w:val="001712E1"/>
    <w:rsid w:val="001E2D65"/>
    <w:rsid w:val="00221B31"/>
    <w:rsid w:val="00232D6D"/>
    <w:rsid w:val="002573D3"/>
    <w:rsid w:val="002F50E9"/>
    <w:rsid w:val="00325C06"/>
    <w:rsid w:val="00334F1D"/>
    <w:rsid w:val="003357F2"/>
    <w:rsid w:val="00345138"/>
    <w:rsid w:val="00393C58"/>
    <w:rsid w:val="003D0307"/>
    <w:rsid w:val="004227B8"/>
    <w:rsid w:val="004344B7"/>
    <w:rsid w:val="005002D5"/>
    <w:rsid w:val="00594156"/>
    <w:rsid w:val="005D0230"/>
    <w:rsid w:val="005E5D52"/>
    <w:rsid w:val="005F2398"/>
    <w:rsid w:val="00671A76"/>
    <w:rsid w:val="00680EBA"/>
    <w:rsid w:val="006D1E36"/>
    <w:rsid w:val="00710D84"/>
    <w:rsid w:val="00714186"/>
    <w:rsid w:val="0073321A"/>
    <w:rsid w:val="00766949"/>
    <w:rsid w:val="00766BC2"/>
    <w:rsid w:val="007E0FE5"/>
    <w:rsid w:val="007E759B"/>
    <w:rsid w:val="0082333B"/>
    <w:rsid w:val="008B1D27"/>
    <w:rsid w:val="008B5CC6"/>
    <w:rsid w:val="008B77EE"/>
    <w:rsid w:val="008D7A21"/>
    <w:rsid w:val="008F24AA"/>
    <w:rsid w:val="009068D8"/>
    <w:rsid w:val="0095544E"/>
    <w:rsid w:val="00957DA5"/>
    <w:rsid w:val="009861E9"/>
    <w:rsid w:val="009A6540"/>
    <w:rsid w:val="009D0E3A"/>
    <w:rsid w:val="00A76C8D"/>
    <w:rsid w:val="00AB790E"/>
    <w:rsid w:val="00AC0F55"/>
    <w:rsid w:val="00C014B9"/>
    <w:rsid w:val="00C0326C"/>
    <w:rsid w:val="00C206E8"/>
    <w:rsid w:val="00C24E6E"/>
    <w:rsid w:val="00C450F4"/>
    <w:rsid w:val="00C64E97"/>
    <w:rsid w:val="00C76504"/>
    <w:rsid w:val="00D311BE"/>
    <w:rsid w:val="00D560F9"/>
    <w:rsid w:val="00D75D03"/>
    <w:rsid w:val="00DA5039"/>
    <w:rsid w:val="00DC72BC"/>
    <w:rsid w:val="00E06658"/>
    <w:rsid w:val="00E36133"/>
    <w:rsid w:val="00EA0D36"/>
    <w:rsid w:val="00EA5AC1"/>
    <w:rsid w:val="00F04D84"/>
    <w:rsid w:val="00F55E48"/>
    <w:rsid w:val="00F84379"/>
    <w:rsid w:val="00FC3CED"/>
    <w:rsid w:val="00FE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D1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54"/>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FE6654"/>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FE6654"/>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FE6654"/>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FE6654"/>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FE6654"/>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C24E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E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E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E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FE66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6654"/>
  </w:style>
  <w:style w:type="character" w:customStyle="1" w:styleId="Heading1Char">
    <w:name w:val="Heading 1 Char"/>
    <w:basedOn w:val="DefaultParagraphFont"/>
    <w:link w:val="Heading1"/>
    <w:rsid w:val="00FE6654"/>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FE6654"/>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FE6654"/>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FE6654"/>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FE6654"/>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C24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E6E"/>
    <w:rPr>
      <w:rFonts w:eastAsiaTheme="majorEastAsia" w:cstheme="majorBidi"/>
      <w:color w:val="272727" w:themeColor="text1" w:themeTint="D8"/>
    </w:rPr>
  </w:style>
  <w:style w:type="paragraph" w:styleId="Title">
    <w:name w:val="Title"/>
    <w:basedOn w:val="Normal"/>
    <w:next w:val="Normal"/>
    <w:link w:val="TitleChar"/>
    <w:uiPriority w:val="10"/>
    <w:qFormat/>
    <w:rsid w:val="00C24E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E6E"/>
    <w:pPr>
      <w:spacing w:before="160"/>
      <w:jc w:val="center"/>
    </w:pPr>
    <w:rPr>
      <w:i/>
      <w:iCs/>
      <w:color w:val="404040" w:themeColor="text1" w:themeTint="BF"/>
    </w:rPr>
  </w:style>
  <w:style w:type="character" w:customStyle="1" w:styleId="QuoteChar">
    <w:name w:val="Quote Char"/>
    <w:basedOn w:val="DefaultParagraphFont"/>
    <w:link w:val="Quote"/>
    <w:uiPriority w:val="29"/>
    <w:rsid w:val="00C24E6E"/>
    <w:rPr>
      <w:i/>
      <w:iCs/>
      <w:color w:val="404040" w:themeColor="text1" w:themeTint="BF"/>
    </w:rPr>
  </w:style>
  <w:style w:type="paragraph" w:styleId="ListParagraph">
    <w:name w:val="List Paragraph"/>
    <w:basedOn w:val="Normal"/>
    <w:uiPriority w:val="34"/>
    <w:qFormat/>
    <w:rsid w:val="00C24E6E"/>
    <w:pPr>
      <w:ind w:left="720"/>
      <w:contextualSpacing/>
    </w:pPr>
  </w:style>
  <w:style w:type="character" w:styleId="IntenseEmphasis">
    <w:name w:val="Intense Emphasis"/>
    <w:basedOn w:val="DefaultParagraphFont"/>
    <w:uiPriority w:val="21"/>
    <w:qFormat/>
    <w:rsid w:val="00C24E6E"/>
    <w:rPr>
      <w:i/>
      <w:iCs/>
      <w:color w:val="0F4761" w:themeColor="accent1" w:themeShade="BF"/>
    </w:rPr>
  </w:style>
  <w:style w:type="paragraph" w:styleId="IntenseQuote">
    <w:name w:val="Intense Quote"/>
    <w:basedOn w:val="Normal"/>
    <w:next w:val="Normal"/>
    <w:link w:val="IntenseQuoteChar"/>
    <w:uiPriority w:val="30"/>
    <w:qFormat/>
    <w:rsid w:val="00C24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E6E"/>
    <w:rPr>
      <w:i/>
      <w:iCs/>
      <w:color w:val="0F4761" w:themeColor="accent1" w:themeShade="BF"/>
    </w:rPr>
  </w:style>
  <w:style w:type="character" w:styleId="IntenseReference">
    <w:name w:val="Intense Reference"/>
    <w:basedOn w:val="DefaultParagraphFont"/>
    <w:uiPriority w:val="32"/>
    <w:qFormat/>
    <w:rsid w:val="00C24E6E"/>
    <w:rPr>
      <w:b/>
      <w:bCs/>
      <w:smallCaps/>
      <w:color w:val="0F4761" w:themeColor="accent1" w:themeShade="BF"/>
      <w:spacing w:val="5"/>
    </w:rPr>
  </w:style>
  <w:style w:type="paragraph" w:customStyle="1" w:styleId="bodyinstruct">
    <w:name w:val="body_instruct"/>
    <w:rsid w:val="00FE6654"/>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FE6654"/>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FE6654"/>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character" w:customStyle="1" w:styleId="cbold">
    <w:name w:val="c_bold"/>
    <w:rsid w:val="00FE6654"/>
    <w:rPr>
      <w:b/>
      <w:bdr w:val="none" w:sz="0" w:space="0" w:color="auto"/>
      <w:shd w:val="clear" w:color="auto" w:fill="auto"/>
    </w:rPr>
  </w:style>
  <w:style w:type="paragraph" w:customStyle="1" w:styleId="name">
    <w:name w:val="name"/>
    <w:rsid w:val="00FE6654"/>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FE6654"/>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FE6654"/>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FE6654"/>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FE6654"/>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FE6654"/>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FE6654"/>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FE6654"/>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FE6654"/>
    <w:pPr>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FE6654"/>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FE6654"/>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FE6654"/>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FE6654"/>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FE6654"/>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FE6654"/>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FE6654"/>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FE6654"/>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FE6654"/>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FE6654"/>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FE6654"/>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FE6654"/>
    <w:pPr>
      <w:spacing w:after="60" w:line="240" w:lineRule="auto"/>
    </w:pPr>
    <w:rPr>
      <w:rFonts w:ascii="Calibri" w:eastAsia="Calibri" w:hAnsi="Calibri" w:cs="Times New Roman"/>
      <w:kern w:val="0"/>
      <w:szCs w:val="22"/>
      <w14:ligatures w14:val="none"/>
    </w:rPr>
  </w:style>
  <w:style w:type="paragraph" w:customStyle="1" w:styleId="body">
    <w:name w:val="body"/>
    <w:rsid w:val="00FE6654"/>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FE6654"/>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captlabel">
    <w:name w:val="c_capt_label"/>
    <w:qFormat/>
    <w:rsid w:val="00FE6654"/>
    <w:rPr>
      <w:b/>
      <w:color w:val="auto"/>
      <w:bdr w:val="none" w:sz="0" w:space="0" w:color="auto"/>
      <w:shd w:val="clear" w:color="auto" w:fill="auto"/>
    </w:rPr>
  </w:style>
  <w:style w:type="character" w:customStyle="1" w:styleId="cfigref">
    <w:name w:val="c_fig_ref"/>
    <w:rsid w:val="00FE6654"/>
    <w:rPr>
      <w:b/>
      <w:bdr w:val="none" w:sz="0" w:space="0" w:color="auto"/>
      <w:shd w:val="clear" w:color="auto" w:fill="auto"/>
    </w:rPr>
  </w:style>
  <w:style w:type="character" w:customStyle="1" w:styleId="cfracvert">
    <w:name w:val="c_frac_vert"/>
    <w:qFormat/>
    <w:rsid w:val="00FE6654"/>
    <w:rPr>
      <w:b/>
      <w:sz w:val="40"/>
      <w:bdr w:val="none" w:sz="0" w:space="0" w:color="auto"/>
      <w:shd w:val="clear" w:color="auto" w:fill="auto"/>
    </w:rPr>
  </w:style>
  <w:style w:type="character" w:customStyle="1" w:styleId="cital">
    <w:name w:val="c_ital"/>
    <w:qFormat/>
    <w:rsid w:val="00FE6654"/>
    <w:rPr>
      <w:i/>
      <w:bdr w:val="none" w:sz="0" w:space="0" w:color="auto"/>
      <w:shd w:val="clear" w:color="auto" w:fill="auto"/>
    </w:rPr>
  </w:style>
  <w:style w:type="character" w:customStyle="1" w:styleId="cnegtrack">
    <w:name w:val="c_negtrack"/>
    <w:rsid w:val="00FE6654"/>
    <w:rPr>
      <w:spacing w:val="-20"/>
      <w:bdr w:val="none" w:sz="0" w:space="0" w:color="auto"/>
      <w:shd w:val="clear" w:color="auto" w:fill="auto"/>
    </w:rPr>
  </w:style>
  <w:style w:type="character" w:customStyle="1" w:styleId="csubscript">
    <w:name w:val="c_subscript"/>
    <w:qFormat/>
    <w:rsid w:val="00FE6654"/>
    <w:rPr>
      <w:bdr w:val="none" w:sz="0" w:space="0" w:color="auto"/>
      <w:shd w:val="clear" w:color="auto" w:fill="auto"/>
      <w:vertAlign w:val="subscript"/>
    </w:rPr>
  </w:style>
  <w:style w:type="character" w:customStyle="1" w:styleId="csuperscript">
    <w:name w:val="c_superscript"/>
    <w:qFormat/>
    <w:rsid w:val="00FE6654"/>
    <w:rPr>
      <w:bdr w:val="none" w:sz="0" w:space="0" w:color="auto"/>
      <w:shd w:val="clear" w:color="auto" w:fill="auto"/>
      <w:vertAlign w:val="superscript"/>
    </w:rPr>
  </w:style>
  <w:style w:type="character" w:customStyle="1" w:styleId="csymstd">
    <w:name w:val="c_sym_std"/>
    <w:rsid w:val="00FE6654"/>
    <w:rPr>
      <w:rFonts w:ascii="Symbol Std" w:hAnsi="Symbol Std"/>
      <w:bdr w:val="none" w:sz="0" w:space="0" w:color="auto"/>
      <w:shd w:val="clear" w:color="auto" w:fill="auto"/>
    </w:rPr>
  </w:style>
  <w:style w:type="paragraph" w:customStyle="1" w:styleId="bodycaption">
    <w:name w:val="body_caption"/>
    <w:rsid w:val="00FE6654"/>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FE6654"/>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FE6654"/>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FE6654"/>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FE6654"/>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FE6654"/>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FE6654"/>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FE6654"/>
    <w:pPr>
      <w:numPr>
        <w:numId w:val="7"/>
      </w:numPr>
      <w:spacing w:after="60" w:line="240" w:lineRule="auto"/>
    </w:pPr>
    <w:rPr>
      <w:rFonts w:ascii="Calibri" w:eastAsia="Times New Roman" w:hAnsi="Calibri" w:cs="Times New Roman"/>
      <w:kern w:val="0"/>
      <w:szCs w:val="20"/>
      <w14:ligatures w14:val="none"/>
    </w:rPr>
  </w:style>
  <w:style w:type="paragraph" w:customStyle="1" w:styleId="NOTE">
    <w:name w:val="NOTE"/>
    <w:rsid w:val="00FE6654"/>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FE6654"/>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FE6654"/>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FE6654"/>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FE6654"/>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FE6654"/>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FE6654"/>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FE6654"/>
    <w:rPr>
      <w:b/>
      <w:bdr w:val="none" w:sz="0" w:space="0" w:color="auto"/>
      <w:shd w:val="clear" w:color="auto" w:fill="auto"/>
    </w:rPr>
  </w:style>
  <w:style w:type="paragraph" w:customStyle="1" w:styleId="fh1">
    <w:name w:val="f_h1"/>
    <w:rsid w:val="00FE6654"/>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FE6654"/>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FE6654"/>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FE6654"/>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FE6654"/>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FE6654"/>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FE6654"/>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FE6654"/>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FE6654"/>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FE6654"/>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FE6654"/>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FE6654"/>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FE6654"/>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FE6654"/>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FE6654"/>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FE6654"/>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FE6654"/>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FE6654"/>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FE6654"/>
    <w:pPr>
      <w:widowControl w:val="0"/>
      <w:numPr>
        <w:numId w:val="10"/>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FE6654"/>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FE6654"/>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FE6654"/>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FE6654"/>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FE6654"/>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FE6654"/>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FE6654"/>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FE6654"/>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FE6654"/>
    <w:pPr>
      <w:tabs>
        <w:tab w:val="center" w:pos="4680"/>
        <w:tab w:val="right" w:pos="9360"/>
      </w:tabs>
    </w:pPr>
  </w:style>
  <w:style w:type="character" w:customStyle="1" w:styleId="HeaderChar">
    <w:name w:val="Header Char"/>
    <w:basedOn w:val="DefaultParagraphFont"/>
    <w:link w:val="Header"/>
    <w:uiPriority w:val="99"/>
    <w:rsid w:val="00FE665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E6654"/>
    <w:pPr>
      <w:tabs>
        <w:tab w:val="center" w:pos="4680"/>
        <w:tab w:val="right" w:pos="9360"/>
      </w:tabs>
    </w:pPr>
  </w:style>
  <w:style w:type="character" w:customStyle="1" w:styleId="FooterChar">
    <w:name w:val="Footer Char"/>
    <w:basedOn w:val="DefaultParagraphFont"/>
    <w:link w:val="Footer"/>
    <w:uiPriority w:val="99"/>
    <w:rsid w:val="00FE6654"/>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C64E97"/>
    <w:rPr>
      <w:sz w:val="16"/>
      <w:szCs w:val="16"/>
    </w:rPr>
  </w:style>
  <w:style w:type="paragraph" w:styleId="CommentText">
    <w:name w:val="annotation text"/>
    <w:basedOn w:val="Normal"/>
    <w:link w:val="CommentTextChar"/>
    <w:uiPriority w:val="99"/>
    <w:unhideWhenUsed/>
    <w:rsid w:val="00C64E97"/>
    <w:rPr>
      <w:sz w:val="20"/>
      <w:szCs w:val="20"/>
    </w:rPr>
  </w:style>
  <w:style w:type="character" w:customStyle="1" w:styleId="CommentTextChar">
    <w:name w:val="Comment Text Char"/>
    <w:basedOn w:val="DefaultParagraphFont"/>
    <w:link w:val="CommentText"/>
    <w:uiPriority w:val="99"/>
    <w:rsid w:val="00C64E97"/>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4E97"/>
    <w:rPr>
      <w:b/>
      <w:bCs/>
    </w:rPr>
  </w:style>
  <w:style w:type="character" w:customStyle="1" w:styleId="CommentSubjectChar">
    <w:name w:val="Comment Subject Char"/>
    <w:basedOn w:val="CommentTextChar"/>
    <w:link w:val="CommentSubject"/>
    <w:uiPriority w:val="99"/>
    <w:semiHidden/>
    <w:rsid w:val="00C64E97"/>
    <w:rPr>
      <w:rFonts w:ascii="Calibri" w:eastAsia="Calibri" w:hAnsi="Calibri" w:cs="Times New Roman"/>
      <w:b/>
      <w:bCs/>
      <w:kern w:val="0"/>
      <w:sz w:val="20"/>
      <w:szCs w:val="20"/>
      <w14:ligatures w14:val="none"/>
    </w:rPr>
  </w:style>
  <w:style w:type="paragraph" w:customStyle="1" w:styleId="lista2rule">
    <w:name w:val="list_a2_rule"/>
    <w:qFormat/>
    <w:rsid w:val="00FE6654"/>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FE6654"/>
    <w:pPr>
      <w:spacing w:before="120" w:after="6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FE6654"/>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FE6654"/>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FE6654"/>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ruleindent">
    <w:name w:val="rule_indent"/>
    <w:rsid w:val="00FE6654"/>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C64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C64E97"/>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BE7E1-15C2-40CD-BCFB-21B8EAE4C4E4}">
  <ds:schemaRefs>
    <ds:schemaRef ds:uri="http://schemas.microsoft.com/sharepoint/v3/contenttype/forms"/>
  </ds:schemaRefs>
</ds:datastoreItem>
</file>

<file path=customXml/itemProps2.xml><?xml version="1.0" encoding="utf-8"?>
<ds:datastoreItem xmlns:ds="http://schemas.openxmlformats.org/officeDocument/2006/customXml" ds:itemID="{88C8C691-7374-4DFF-BC0F-64BBF6EB25AA}">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3516EBF2-BC96-4D0A-A400-5483C5279B1D}"/>
</file>

<file path=docProps/app.xml><?xml version="1.0" encoding="utf-8"?>
<Properties xmlns="http://schemas.openxmlformats.org/officeDocument/2006/extended-properties" xmlns:vt="http://schemas.openxmlformats.org/officeDocument/2006/docPropsVTypes">
  <Template>accessible_docx_template</Template>
  <TotalTime>21</TotalTime>
  <Pages>3</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27</cp:revision>
  <dcterms:created xsi:type="dcterms:W3CDTF">2026-02-15T21:22:00Z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a8b27ecc-e7e6-4f15-a1e8-64e9ebd97f8c</vt:lpwstr>
  </property>
  <property fmtid="{D5CDD505-2E9C-101B-9397-08002B2CF9AE}" pid="3" name="ContentTypeId">
    <vt:lpwstr>0x010100769F451C453D234AA70A918F3093435B</vt:lpwstr>
  </property>
  <property fmtid="{D5CDD505-2E9C-101B-9397-08002B2CF9AE}" pid="4" name="MediaServiceImageTags">
    <vt:lpwstr/>
  </property>
</Properties>
</file>