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F9C2" w14:textId="77285AA1" w:rsidR="00B51C63" w:rsidRDefault="00B51C63" w:rsidP="00B51C63">
      <w:pPr>
        <w:pStyle w:val="name"/>
      </w:pPr>
      <w:r>
        <w:t>Name:</w:t>
      </w:r>
    </w:p>
    <w:p w14:paraId="091577A6" w14:textId="7DE784D0" w:rsidR="00B51C63" w:rsidRDefault="00B51C63" w:rsidP="00B51C63">
      <w:pPr>
        <w:pStyle w:val="name"/>
      </w:pPr>
      <w:r>
        <w:t>Class:</w:t>
      </w:r>
    </w:p>
    <w:p w14:paraId="179BCB90" w14:textId="77777777" w:rsidR="00B51C63" w:rsidRDefault="00B51C63" w:rsidP="00B51C63">
      <w:pPr>
        <w:pStyle w:val="name"/>
      </w:pPr>
      <w:r>
        <w:t>Date:</w:t>
      </w:r>
    </w:p>
    <w:p w14:paraId="1037C69C" w14:textId="68988DE3" w:rsidR="00B51C63" w:rsidRDefault="00B51C63" w:rsidP="00294E03">
      <w:pPr>
        <w:pStyle w:val="Heading1"/>
      </w:pPr>
      <w:r>
        <w:t>Activity 1.2B</w:t>
      </w:r>
      <w:r w:rsidR="00294E03">
        <w:t xml:space="preserve">: </w:t>
      </w:r>
      <w:r>
        <w:t>Historical Leader Report</w:t>
      </w:r>
    </w:p>
    <w:p w14:paraId="46CB0CCA" w14:textId="77777777" w:rsidR="00B51C63" w:rsidRDefault="00B51C63" w:rsidP="00294E03">
      <w:pPr>
        <w:pStyle w:val="Heading2"/>
      </w:pPr>
      <w:r>
        <w:t>Materials Needed</w:t>
      </w:r>
    </w:p>
    <w:p w14:paraId="76B66B1C" w14:textId="4D4072DF" w:rsidR="00B51C63" w:rsidRDefault="00B51C63" w:rsidP="00B51C63">
      <w:pPr>
        <w:pStyle w:val="listb1"/>
      </w:pPr>
      <w:r>
        <w:t>Internet</w:t>
      </w:r>
      <w:r w:rsidR="00D95171">
        <w:t xml:space="preserve"> access</w:t>
      </w:r>
    </w:p>
    <w:p w14:paraId="4F38072F" w14:textId="77777777" w:rsidR="00B51C63" w:rsidRDefault="00B51C63" w:rsidP="00B51C63">
      <w:pPr>
        <w:pStyle w:val="listb1"/>
      </w:pPr>
      <w:r>
        <w:t>Note cards, paper, pen</w:t>
      </w:r>
    </w:p>
    <w:p w14:paraId="33787336" w14:textId="77777777" w:rsidR="00B51C63" w:rsidRDefault="00B51C63" w:rsidP="00294E03">
      <w:pPr>
        <w:pStyle w:val="Heading2"/>
      </w:pPr>
      <w:r>
        <w:t>Instructions</w:t>
      </w:r>
    </w:p>
    <w:p w14:paraId="2EE8AFFE" w14:textId="77777777" w:rsidR="00B51C63" w:rsidRDefault="00B51C63" w:rsidP="00B51C63">
      <w:pPr>
        <w:pStyle w:val="bodyinstruct"/>
      </w:pPr>
      <w:r>
        <w:t>You will have the opportunity to select someone from history whom you consider a leader. What makes that person a leader? You will search for that person to identify their personal leadership traits and look for insight into their life experiences that led them to become a leader. After conducting the research, you will be responsible for developing a short presentation that will share the information you gather with the rest of the class.</w:t>
      </w:r>
    </w:p>
    <w:p w14:paraId="2FB460CA" w14:textId="5E9F6B84" w:rsidR="00B51C63" w:rsidRDefault="00B51C63" w:rsidP="002D730A">
      <w:pPr>
        <w:pStyle w:val="listn1"/>
      </w:pPr>
      <w:r>
        <w:t>Leader you have selected</w:t>
      </w:r>
    </w:p>
    <w:p w14:paraId="6B8BC507" w14:textId="50E33BBE" w:rsidR="002D730A" w:rsidRDefault="00133E4A" w:rsidP="00133E4A">
      <w:pPr>
        <w:pStyle w:val="answer"/>
      </w:pPr>
      <w:r>
        <w:t>Answer:</w:t>
      </w:r>
    </w:p>
    <w:p w14:paraId="43FA82CD" w14:textId="4C68E5CD" w:rsidR="00AC2878" w:rsidRDefault="00B51C63" w:rsidP="00B51C63">
      <w:pPr>
        <w:pStyle w:val="listn1restart"/>
        <w:numPr>
          <w:ilvl w:val="0"/>
          <w:numId w:val="4"/>
        </w:numPr>
      </w:pPr>
      <w:r>
        <w:t xml:space="preserve">List the top five leadership characteristics you feel this leader displayed. </w:t>
      </w:r>
      <w:r w:rsidR="002B4852">
        <w:t>Refer to the</w:t>
      </w:r>
      <w:r>
        <w:t xml:space="preserve"> list of leadership traits below. Share evidence of how your leader demonstrated each of the five characteristics.</w:t>
      </w:r>
    </w:p>
    <w:p w14:paraId="17EA707F" w14:textId="77777777" w:rsidR="00AC2878" w:rsidRDefault="00AC2878" w:rsidP="00A55CE0">
      <w:pPr>
        <w:pStyle w:val="answer"/>
      </w:pPr>
      <w:r>
        <w:t>Answer:</w:t>
      </w:r>
    </w:p>
    <w:p w14:paraId="2093D6FA" w14:textId="7C78D274" w:rsidR="00B51C63" w:rsidRPr="00622BD2" w:rsidRDefault="00B51C63" w:rsidP="00670D18">
      <w:pPr>
        <w:pStyle w:val="Heading3"/>
      </w:pPr>
      <w:r w:rsidRPr="00622BD2">
        <w:t>Good Character Traits</w:t>
      </w:r>
    </w:p>
    <w:p w14:paraId="5A4ECA16" w14:textId="77777777" w:rsidR="00670D18" w:rsidRPr="00622BD2" w:rsidRDefault="00670D18" w:rsidP="00E826EB">
      <w:pPr>
        <w:pStyle w:val="bodykeep"/>
      </w:pPr>
      <w:r w:rsidRPr="00622BD2">
        <w:t>Adaptable</w:t>
      </w:r>
    </w:p>
    <w:p w14:paraId="38FA4459" w14:textId="77777777" w:rsidR="0076154F" w:rsidRPr="00622BD2" w:rsidRDefault="0076154F" w:rsidP="0076154F">
      <w:pPr>
        <w:pStyle w:val="bodykeep"/>
      </w:pPr>
      <w:r w:rsidRPr="00622BD2">
        <w:t>Appreciative</w:t>
      </w:r>
    </w:p>
    <w:p w14:paraId="4B9F7B43" w14:textId="77777777" w:rsidR="00C71699" w:rsidRPr="00622BD2" w:rsidRDefault="00C71699" w:rsidP="00C71699">
      <w:pPr>
        <w:pStyle w:val="bodykeep"/>
      </w:pPr>
      <w:r w:rsidRPr="00622BD2">
        <w:t>Attentive</w:t>
      </w:r>
    </w:p>
    <w:p w14:paraId="68B9374F" w14:textId="77777777" w:rsidR="00C71699" w:rsidRPr="00622BD2" w:rsidRDefault="00C71699" w:rsidP="00C71699">
      <w:pPr>
        <w:pStyle w:val="bodykeep"/>
      </w:pPr>
      <w:r w:rsidRPr="00622BD2">
        <w:t>Civic-minded</w:t>
      </w:r>
    </w:p>
    <w:p w14:paraId="1C8AC034" w14:textId="77777777" w:rsidR="00C71699" w:rsidRPr="00622BD2" w:rsidRDefault="00C71699" w:rsidP="00C71699">
      <w:pPr>
        <w:pStyle w:val="bodykeep"/>
      </w:pPr>
      <w:r w:rsidRPr="00622BD2">
        <w:t>Compassionate</w:t>
      </w:r>
    </w:p>
    <w:p w14:paraId="2C031D5F" w14:textId="77777777" w:rsidR="00C71699" w:rsidRPr="00622BD2" w:rsidRDefault="00C71699" w:rsidP="00C71699">
      <w:pPr>
        <w:pStyle w:val="bodykeep"/>
      </w:pPr>
      <w:r w:rsidRPr="00622BD2">
        <w:t>Courageous</w:t>
      </w:r>
    </w:p>
    <w:p w14:paraId="1154740E" w14:textId="77777777" w:rsidR="00C71699" w:rsidRPr="00622BD2" w:rsidRDefault="00C71699" w:rsidP="00C71699">
      <w:pPr>
        <w:pStyle w:val="bodykeep"/>
      </w:pPr>
      <w:r w:rsidRPr="00622BD2">
        <w:t>Creative</w:t>
      </w:r>
    </w:p>
    <w:p w14:paraId="6FE4B641" w14:textId="77777777" w:rsidR="0070057A" w:rsidRPr="00622BD2" w:rsidRDefault="0070057A" w:rsidP="0070057A">
      <w:pPr>
        <w:pStyle w:val="bodykeep"/>
      </w:pPr>
      <w:r w:rsidRPr="00622BD2">
        <w:t>Ethical</w:t>
      </w:r>
    </w:p>
    <w:p w14:paraId="1BABA2E2" w14:textId="77777777" w:rsidR="00670D18" w:rsidRPr="00622BD2" w:rsidRDefault="00670D18" w:rsidP="00E826EB">
      <w:pPr>
        <w:pStyle w:val="bodykeep"/>
      </w:pPr>
      <w:r w:rsidRPr="00622BD2">
        <w:t>Globally aware</w:t>
      </w:r>
    </w:p>
    <w:p w14:paraId="3B9BA021" w14:textId="77777777" w:rsidR="0070057A" w:rsidRPr="00622BD2" w:rsidRDefault="0070057A" w:rsidP="0070057A">
      <w:pPr>
        <w:pStyle w:val="bodykeep"/>
      </w:pPr>
      <w:r w:rsidRPr="00622BD2">
        <w:t>Growth-minded</w:t>
      </w:r>
    </w:p>
    <w:p w14:paraId="674F9BED" w14:textId="77777777" w:rsidR="0070057A" w:rsidRPr="00622BD2" w:rsidRDefault="0070057A" w:rsidP="0070057A">
      <w:pPr>
        <w:pStyle w:val="bodykeep"/>
      </w:pPr>
      <w:r w:rsidRPr="00622BD2">
        <w:lastRenderedPageBreak/>
        <w:t>Honest</w:t>
      </w:r>
    </w:p>
    <w:p w14:paraId="07502E2A" w14:textId="77777777" w:rsidR="0070057A" w:rsidRPr="00622BD2" w:rsidRDefault="0070057A" w:rsidP="0070057A">
      <w:pPr>
        <w:pStyle w:val="bodykeep"/>
      </w:pPr>
      <w:r w:rsidRPr="00622BD2">
        <w:t>Humble</w:t>
      </w:r>
    </w:p>
    <w:p w14:paraId="0DB727B0" w14:textId="77777777" w:rsidR="0070057A" w:rsidRPr="00622BD2" w:rsidRDefault="0070057A" w:rsidP="0070057A">
      <w:pPr>
        <w:pStyle w:val="bodykeep"/>
      </w:pPr>
      <w:r w:rsidRPr="00622BD2">
        <w:t>Innovative</w:t>
      </w:r>
    </w:p>
    <w:p w14:paraId="07E31D58" w14:textId="77777777" w:rsidR="0070057A" w:rsidRPr="00622BD2" w:rsidRDefault="0070057A" w:rsidP="0070057A">
      <w:pPr>
        <w:pStyle w:val="bodykeep"/>
      </w:pPr>
      <w:r w:rsidRPr="00622BD2">
        <w:t>Integrity-driven</w:t>
      </w:r>
    </w:p>
    <w:p w14:paraId="7EF0C6F4" w14:textId="77777777" w:rsidR="0070057A" w:rsidRPr="00622BD2" w:rsidRDefault="0070057A" w:rsidP="0070057A">
      <w:pPr>
        <w:pStyle w:val="bodykeep"/>
      </w:pPr>
      <w:r w:rsidRPr="00622BD2">
        <w:t>Intuitive</w:t>
      </w:r>
    </w:p>
    <w:p w14:paraId="2294795E" w14:textId="77777777" w:rsidR="00670D18" w:rsidRPr="00622BD2" w:rsidRDefault="00670D18" w:rsidP="00E826EB">
      <w:pPr>
        <w:pStyle w:val="bodykeep"/>
      </w:pPr>
      <w:r w:rsidRPr="00622BD2">
        <w:t>Principled</w:t>
      </w:r>
    </w:p>
    <w:p w14:paraId="70F49ACC" w14:textId="77777777" w:rsidR="00670D18" w:rsidRPr="00622BD2" w:rsidRDefault="00670D18" w:rsidP="00E826EB">
      <w:pPr>
        <w:pStyle w:val="bodykeep"/>
      </w:pPr>
      <w:r w:rsidRPr="00622BD2">
        <w:t>Responsible</w:t>
      </w:r>
    </w:p>
    <w:p w14:paraId="6E8AC610" w14:textId="77777777" w:rsidR="00670D18" w:rsidRPr="00622BD2" w:rsidRDefault="00670D18" w:rsidP="00E826EB">
      <w:pPr>
        <w:pStyle w:val="bodykeep"/>
      </w:pPr>
      <w:r w:rsidRPr="00622BD2">
        <w:t>Resilient</w:t>
      </w:r>
    </w:p>
    <w:p w14:paraId="42C09ABB" w14:textId="77777777" w:rsidR="00670D18" w:rsidRPr="00622BD2" w:rsidRDefault="00670D18" w:rsidP="00E826EB">
      <w:pPr>
        <w:pStyle w:val="bodykeep"/>
      </w:pPr>
      <w:r w:rsidRPr="00622BD2">
        <w:t>Self-disciplined</w:t>
      </w:r>
    </w:p>
    <w:p w14:paraId="1A14193E" w14:textId="77777777" w:rsidR="00670D18" w:rsidRPr="00622BD2" w:rsidRDefault="00670D18" w:rsidP="00E826EB">
      <w:pPr>
        <w:pStyle w:val="bodykeep"/>
      </w:pPr>
      <w:r w:rsidRPr="00622BD2">
        <w:t>Service-oriented</w:t>
      </w:r>
    </w:p>
    <w:p w14:paraId="2379745D" w14:textId="77777777" w:rsidR="00670D18" w:rsidRPr="00622BD2" w:rsidRDefault="00670D18" w:rsidP="00E826EB">
      <w:pPr>
        <w:pStyle w:val="bodykeep"/>
      </w:pPr>
      <w:r w:rsidRPr="00622BD2">
        <w:t>Trustworthy</w:t>
      </w:r>
    </w:p>
    <w:p w14:paraId="334748DE" w14:textId="77777777" w:rsidR="00670D18" w:rsidRDefault="00670D18" w:rsidP="00E826EB">
      <w:pPr>
        <w:pStyle w:val="bodykeep"/>
      </w:pPr>
      <w:r w:rsidRPr="00622BD2">
        <w:t>Understanding</w:t>
      </w:r>
    </w:p>
    <w:p w14:paraId="623969E3" w14:textId="77777777" w:rsidR="0070057A" w:rsidRPr="00622BD2" w:rsidRDefault="0070057A" w:rsidP="00E826EB">
      <w:pPr>
        <w:pStyle w:val="bodykeep"/>
      </w:pPr>
    </w:p>
    <w:p w14:paraId="2C6AEC0B" w14:textId="349355F8" w:rsidR="00AC2878" w:rsidRPr="00625FB2" w:rsidRDefault="00B51C63" w:rsidP="009E0570">
      <w:pPr>
        <w:pStyle w:val="listn1"/>
        <w:numPr>
          <w:ilvl w:val="0"/>
          <w:numId w:val="4"/>
        </w:numPr>
      </w:pPr>
      <w:r w:rsidRPr="00625FB2">
        <w:t>Leadership Characteristic</w:t>
      </w:r>
    </w:p>
    <w:p w14:paraId="17EA7A87" w14:textId="77777777" w:rsidR="00AC2878" w:rsidRDefault="00AC2878" w:rsidP="00A55CE0">
      <w:pPr>
        <w:pStyle w:val="answer"/>
      </w:pPr>
      <w:r>
        <w:t>Answer:</w:t>
      </w:r>
    </w:p>
    <w:p w14:paraId="2E315731" w14:textId="166ED130" w:rsidR="00AC2878" w:rsidRPr="00625FB2" w:rsidRDefault="00B51C63" w:rsidP="00625FB2">
      <w:pPr>
        <w:pStyle w:val="listn1bodykeep"/>
      </w:pPr>
      <w:r w:rsidRPr="00625FB2">
        <w:t>Evidence</w:t>
      </w:r>
    </w:p>
    <w:p w14:paraId="196B3DF9" w14:textId="77777777" w:rsidR="00AC2878" w:rsidRDefault="00AC2878" w:rsidP="00A55CE0">
      <w:pPr>
        <w:pStyle w:val="answer"/>
      </w:pPr>
      <w:r>
        <w:t>Answer:</w:t>
      </w:r>
    </w:p>
    <w:p w14:paraId="5CA5C4CC" w14:textId="1B682DD4" w:rsidR="00AC2878" w:rsidRPr="00625FB2" w:rsidRDefault="00B51C63" w:rsidP="009E0570">
      <w:pPr>
        <w:pStyle w:val="listn1"/>
        <w:numPr>
          <w:ilvl w:val="0"/>
          <w:numId w:val="4"/>
        </w:numPr>
      </w:pPr>
      <w:r w:rsidRPr="00625FB2">
        <w:t>Leadership Characteristic</w:t>
      </w:r>
    </w:p>
    <w:p w14:paraId="42354463" w14:textId="77777777" w:rsidR="00AC2878" w:rsidRDefault="00AC2878" w:rsidP="00A55CE0">
      <w:pPr>
        <w:pStyle w:val="answer"/>
      </w:pPr>
      <w:r>
        <w:t>Answer:</w:t>
      </w:r>
    </w:p>
    <w:p w14:paraId="0AC91175" w14:textId="435CBAFD" w:rsidR="00AC2878" w:rsidRPr="00625FB2" w:rsidRDefault="00B51C63" w:rsidP="00625FB2">
      <w:pPr>
        <w:pStyle w:val="listn1bodykeep"/>
      </w:pPr>
      <w:r w:rsidRPr="00625FB2">
        <w:t>Evidence</w:t>
      </w:r>
    </w:p>
    <w:p w14:paraId="108D5605" w14:textId="77777777" w:rsidR="00AC2878" w:rsidRDefault="00AC2878" w:rsidP="00A55CE0">
      <w:pPr>
        <w:pStyle w:val="answer"/>
      </w:pPr>
      <w:r>
        <w:t>Answer:</w:t>
      </w:r>
    </w:p>
    <w:p w14:paraId="460C93AD" w14:textId="2387459D" w:rsidR="00AC2878" w:rsidRPr="00625FB2" w:rsidRDefault="00B51C63" w:rsidP="009E0570">
      <w:pPr>
        <w:pStyle w:val="listn1"/>
        <w:numPr>
          <w:ilvl w:val="0"/>
          <w:numId w:val="4"/>
        </w:numPr>
      </w:pPr>
      <w:r w:rsidRPr="00625FB2">
        <w:t>Leadership Characteristic</w:t>
      </w:r>
    </w:p>
    <w:p w14:paraId="1929BF4E" w14:textId="77777777" w:rsidR="00AC2878" w:rsidRDefault="00AC2878" w:rsidP="00A55CE0">
      <w:pPr>
        <w:pStyle w:val="answer"/>
      </w:pPr>
      <w:r>
        <w:t>Answer:</w:t>
      </w:r>
    </w:p>
    <w:p w14:paraId="5C692F68" w14:textId="1B7AF3AC" w:rsidR="00AC2878" w:rsidRPr="00625FB2" w:rsidRDefault="00B51C63" w:rsidP="00625FB2">
      <w:pPr>
        <w:pStyle w:val="listn1bodykeep"/>
      </w:pPr>
      <w:r w:rsidRPr="00625FB2">
        <w:t>Evidence</w:t>
      </w:r>
    </w:p>
    <w:p w14:paraId="719CE3BB" w14:textId="77777777" w:rsidR="00AC2878" w:rsidRDefault="00AC2878" w:rsidP="00A55CE0">
      <w:pPr>
        <w:pStyle w:val="answer"/>
      </w:pPr>
      <w:r>
        <w:t>Answer:</w:t>
      </w:r>
    </w:p>
    <w:p w14:paraId="6111592F" w14:textId="540BAF4C" w:rsidR="00AC2878" w:rsidRPr="00625FB2" w:rsidRDefault="00B51C63" w:rsidP="009E0570">
      <w:pPr>
        <w:pStyle w:val="listn1"/>
        <w:numPr>
          <w:ilvl w:val="0"/>
          <w:numId w:val="4"/>
        </w:numPr>
      </w:pPr>
      <w:r w:rsidRPr="00625FB2">
        <w:lastRenderedPageBreak/>
        <w:t>Leadership Characteristic</w:t>
      </w:r>
    </w:p>
    <w:p w14:paraId="2AD97951" w14:textId="77777777" w:rsidR="00AC2878" w:rsidRDefault="00AC2878" w:rsidP="00A55CE0">
      <w:pPr>
        <w:pStyle w:val="answer"/>
      </w:pPr>
      <w:r>
        <w:t>Answer:</w:t>
      </w:r>
    </w:p>
    <w:p w14:paraId="1B635409" w14:textId="3B849000" w:rsidR="00AC2878" w:rsidRPr="00625FB2" w:rsidRDefault="00B51C63" w:rsidP="00625FB2">
      <w:pPr>
        <w:pStyle w:val="listn1bodykeep"/>
      </w:pPr>
      <w:r w:rsidRPr="00625FB2">
        <w:t>Evidence</w:t>
      </w:r>
    </w:p>
    <w:p w14:paraId="740FDFFB" w14:textId="77777777" w:rsidR="00AC2878" w:rsidRDefault="00AC2878" w:rsidP="00A55CE0">
      <w:pPr>
        <w:pStyle w:val="answer"/>
      </w:pPr>
      <w:r>
        <w:t>Answer:</w:t>
      </w:r>
    </w:p>
    <w:p w14:paraId="5BADD6FB" w14:textId="5F64BAEF" w:rsidR="00AC2878" w:rsidRPr="00625FB2" w:rsidRDefault="00B51C63" w:rsidP="009E0570">
      <w:pPr>
        <w:pStyle w:val="listn1"/>
        <w:numPr>
          <w:ilvl w:val="0"/>
          <w:numId w:val="4"/>
        </w:numPr>
      </w:pPr>
      <w:r w:rsidRPr="00625FB2">
        <w:t>Leadership Characteristic</w:t>
      </w:r>
    </w:p>
    <w:p w14:paraId="20108BEF" w14:textId="77777777" w:rsidR="00AC2878" w:rsidRDefault="00AC2878" w:rsidP="00A55CE0">
      <w:pPr>
        <w:pStyle w:val="answer"/>
      </w:pPr>
      <w:r>
        <w:t>Answer:</w:t>
      </w:r>
    </w:p>
    <w:p w14:paraId="76D57605" w14:textId="3EF691BD" w:rsidR="00AC2878" w:rsidRPr="00625FB2" w:rsidRDefault="00B51C63" w:rsidP="00625FB2">
      <w:pPr>
        <w:pStyle w:val="listn1bodykeep"/>
      </w:pPr>
      <w:r w:rsidRPr="00625FB2">
        <w:t>Evidence</w:t>
      </w:r>
    </w:p>
    <w:p w14:paraId="35D50B18" w14:textId="77777777" w:rsidR="00AC2878" w:rsidRDefault="00AC2878" w:rsidP="00A55CE0">
      <w:pPr>
        <w:pStyle w:val="answer"/>
      </w:pPr>
      <w:r>
        <w:t>Answer:</w:t>
      </w:r>
    </w:p>
    <w:p w14:paraId="1F750CE4" w14:textId="77777777" w:rsidR="00AC2878" w:rsidRDefault="00B51C63" w:rsidP="00AC2878">
      <w:pPr>
        <w:pStyle w:val="listn1"/>
        <w:numPr>
          <w:ilvl w:val="0"/>
          <w:numId w:val="4"/>
        </w:numPr>
      </w:pPr>
      <w:r>
        <w:t>Find information about your leader’s life (background, childhood, experiences). What are the factors that you think might have led to their development of the characteristics you listed?</w:t>
      </w:r>
    </w:p>
    <w:p w14:paraId="49176532" w14:textId="77777777" w:rsidR="00AC2878" w:rsidRDefault="00AC2878" w:rsidP="00A55CE0">
      <w:pPr>
        <w:pStyle w:val="answer"/>
      </w:pPr>
      <w:r>
        <w:t>Answer:</w:t>
      </w:r>
    </w:p>
    <w:p w14:paraId="790EA5C9" w14:textId="77777777" w:rsidR="00AC2878" w:rsidRDefault="00B51C63" w:rsidP="00AC2878">
      <w:pPr>
        <w:pStyle w:val="listn1"/>
        <w:numPr>
          <w:ilvl w:val="0"/>
          <w:numId w:val="4"/>
        </w:numPr>
      </w:pPr>
      <w:r>
        <w:t>List at least three things this leader was able to accomplish because of his or her leadership characteristics.</w:t>
      </w:r>
    </w:p>
    <w:p w14:paraId="219201F6" w14:textId="77777777" w:rsidR="00AC2878" w:rsidRDefault="00AC2878" w:rsidP="00A55CE0">
      <w:pPr>
        <w:pStyle w:val="answer"/>
      </w:pPr>
      <w:r>
        <w:t>Answer:</w:t>
      </w:r>
    </w:p>
    <w:p w14:paraId="6A728CED" w14:textId="77777777" w:rsidR="00AC2878" w:rsidRDefault="00B51C63" w:rsidP="00AC2878">
      <w:pPr>
        <w:pStyle w:val="listn1"/>
        <w:numPr>
          <w:ilvl w:val="0"/>
          <w:numId w:val="4"/>
        </w:numPr>
      </w:pPr>
      <w:r>
        <w:t>Can you think of anything this person could have strengthened to become a better leader?</w:t>
      </w:r>
    </w:p>
    <w:p w14:paraId="79620930" w14:textId="77777777" w:rsidR="00AC2878" w:rsidRDefault="00AC2878" w:rsidP="00A55CE0">
      <w:pPr>
        <w:pStyle w:val="answer"/>
      </w:pPr>
      <w:r>
        <w:t>Answer:</w:t>
      </w:r>
    </w:p>
    <w:p w14:paraId="598F5A3A" w14:textId="77777777" w:rsidR="00AC2878" w:rsidRDefault="00B51C63" w:rsidP="00AC2878">
      <w:pPr>
        <w:pStyle w:val="listn1"/>
        <w:numPr>
          <w:ilvl w:val="0"/>
          <w:numId w:val="4"/>
        </w:numPr>
      </w:pPr>
      <w:r>
        <w:t>Why did this person appeal to you as a historical leader? Share at least one similarity and one difference you have with this person related to your leadership skills.</w:t>
      </w:r>
    </w:p>
    <w:p w14:paraId="410779F0" w14:textId="77777777" w:rsidR="00AC2878" w:rsidRDefault="00AC2878" w:rsidP="00A55CE0">
      <w:pPr>
        <w:pStyle w:val="answer"/>
      </w:pPr>
      <w:r>
        <w:t>Answer:</w:t>
      </w:r>
    </w:p>
    <w:p w14:paraId="5789FEB9" w14:textId="77777777" w:rsidR="00AC2878" w:rsidRDefault="00B51C63" w:rsidP="00AC2878">
      <w:pPr>
        <w:pStyle w:val="listn1"/>
        <w:numPr>
          <w:ilvl w:val="0"/>
          <w:numId w:val="4"/>
        </w:numPr>
      </w:pPr>
      <w:r>
        <w:t>What type of leadership (</w:t>
      </w:r>
      <w:r w:rsidRPr="00A34753">
        <w:t xml:space="preserve">see textbook </w:t>
      </w:r>
      <w:r w:rsidRPr="00393CD0">
        <w:t>pages 49–50</w:t>
      </w:r>
      <w:r>
        <w:t>) did this leader fall into? How do you know if that was their preferred leadership type?</w:t>
      </w:r>
    </w:p>
    <w:p w14:paraId="56DDBDA2" w14:textId="77777777" w:rsidR="00AC2878" w:rsidRDefault="00AC2878" w:rsidP="00A55CE0">
      <w:pPr>
        <w:pStyle w:val="answer"/>
      </w:pPr>
      <w:r>
        <w:t>Answer:</w:t>
      </w:r>
    </w:p>
    <w:p w14:paraId="592D007D" w14:textId="77777777" w:rsidR="00AC2878" w:rsidRDefault="00B51C63" w:rsidP="00AC2878">
      <w:pPr>
        <w:pStyle w:val="listn1"/>
        <w:numPr>
          <w:ilvl w:val="0"/>
          <w:numId w:val="4"/>
        </w:numPr>
      </w:pPr>
      <w:r>
        <w:lastRenderedPageBreak/>
        <w:t>What can this person teach us about being a good leader? What lessons can we take from this person and translate into situations we face today?</w:t>
      </w:r>
    </w:p>
    <w:p w14:paraId="13C0DAB4" w14:textId="77777777" w:rsidR="00AC2878" w:rsidRDefault="00AC2878" w:rsidP="00A55CE0">
      <w:pPr>
        <w:pStyle w:val="answer"/>
      </w:pPr>
      <w:r>
        <w:t>Answer:</w:t>
      </w:r>
    </w:p>
    <w:p w14:paraId="4693878B" w14:textId="77777777" w:rsidR="00AC2878" w:rsidRDefault="00B51C63" w:rsidP="00AC2878">
      <w:pPr>
        <w:pStyle w:val="listn1"/>
        <w:numPr>
          <w:ilvl w:val="0"/>
          <w:numId w:val="4"/>
        </w:numPr>
      </w:pPr>
      <w:r>
        <w:t>Use the information you collected about your leader to create your presentation. Presentations should share the information learned through your research during class. Be prepared to answer questions from the class about your leader.</w:t>
      </w:r>
    </w:p>
    <w:p w14:paraId="35F41D04" w14:textId="45537227" w:rsidR="00A76C8D" w:rsidRPr="00625FB2" w:rsidRDefault="00AC2878" w:rsidP="00EF0915">
      <w:pPr>
        <w:pStyle w:val="answer"/>
      </w:pPr>
      <w:r>
        <w:t>Answer:</w:t>
      </w:r>
    </w:p>
    <w:sectPr w:rsidR="00A76C8D" w:rsidRPr="00625FB2" w:rsidSect="00126D3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2713" w14:textId="77777777" w:rsidR="008D733E" w:rsidRDefault="008D733E" w:rsidP="004A7B2B">
      <w:r>
        <w:separator/>
      </w:r>
    </w:p>
  </w:endnote>
  <w:endnote w:type="continuationSeparator" w:id="0">
    <w:p w14:paraId="34C68E86" w14:textId="77777777" w:rsidR="008D733E" w:rsidRDefault="008D733E" w:rsidP="004A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549E" w14:textId="77777777" w:rsidR="00DC6BFC" w:rsidRDefault="00DC6BFC" w:rsidP="00DC6BFC">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CE28DF4" w14:textId="191AFA2E" w:rsidR="004A7B2B" w:rsidRPr="00DC6BFC" w:rsidRDefault="00DC6BFC">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BF8E" w14:textId="77777777" w:rsidR="008D733E" w:rsidRDefault="008D733E" w:rsidP="004A7B2B">
      <w:r>
        <w:separator/>
      </w:r>
    </w:p>
  </w:footnote>
  <w:footnote w:type="continuationSeparator" w:id="0">
    <w:p w14:paraId="1416A72C" w14:textId="77777777" w:rsidR="008D733E" w:rsidRDefault="008D733E" w:rsidP="004A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BF7B" w14:textId="70E75744" w:rsidR="004A7B2B" w:rsidRDefault="004A7B2B">
    <w:pPr>
      <w:pStyle w:val="Header"/>
    </w:pPr>
    <w:r>
      <w:rPr>
        <w:i/>
        <w:iCs/>
      </w:rPr>
      <w:t>Principles of Agriculture, Food, and Natural Resources</w:t>
    </w:r>
    <w:r w:rsidRPr="00CB0C1F">
      <w:t xml:space="preserve">: </w:t>
    </w:r>
    <w:r>
      <w:t>Lesson Activity</w:t>
    </w:r>
    <w:r w:rsidR="00B676AB">
      <w:t xml:space="preserve"> 1.2B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640AE"/>
    <w:multiLevelType w:val="hybridMultilevel"/>
    <w:tmpl w:val="1F6E0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50CF5"/>
    <w:multiLevelType w:val="hybridMultilevel"/>
    <w:tmpl w:val="8C54D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B6B65"/>
    <w:multiLevelType w:val="hybridMultilevel"/>
    <w:tmpl w:val="86F6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4245B"/>
    <w:multiLevelType w:val="hybridMultilevel"/>
    <w:tmpl w:val="D1B82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114">
    <w:abstractNumId w:val="22"/>
  </w:num>
  <w:num w:numId="2" w16cid:durableId="567887396">
    <w:abstractNumId w:val="19"/>
  </w:num>
  <w:num w:numId="3" w16cid:durableId="121387247">
    <w:abstractNumId w:val="13"/>
  </w:num>
  <w:num w:numId="4" w16cid:durableId="984240108">
    <w:abstractNumId w:val="17"/>
  </w:num>
  <w:num w:numId="5" w16cid:durableId="1821267236">
    <w:abstractNumId w:val="24"/>
  </w:num>
  <w:num w:numId="6" w16cid:durableId="1125732454">
    <w:abstractNumId w:val="10"/>
  </w:num>
  <w:num w:numId="7" w16cid:durableId="217321391">
    <w:abstractNumId w:val="15"/>
  </w:num>
  <w:num w:numId="8" w16cid:durableId="824049846">
    <w:abstractNumId w:val="14"/>
  </w:num>
  <w:num w:numId="9" w16cid:durableId="64688521">
    <w:abstractNumId w:val="20"/>
  </w:num>
  <w:num w:numId="10" w16cid:durableId="1997343418">
    <w:abstractNumId w:val="12"/>
  </w:num>
  <w:num w:numId="11" w16cid:durableId="629748237">
    <w:abstractNumId w:val="11"/>
  </w:num>
  <w:num w:numId="12" w16cid:durableId="820728176">
    <w:abstractNumId w:val="23"/>
  </w:num>
  <w:num w:numId="13" w16cid:durableId="410205259">
    <w:abstractNumId w:val="16"/>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668288731">
    <w:abstractNumId w:val="18"/>
  </w:num>
  <w:num w:numId="25" w16cid:durableId="9143211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63"/>
    <w:rsid w:val="00022599"/>
    <w:rsid w:val="00030FA6"/>
    <w:rsid w:val="000325DB"/>
    <w:rsid w:val="00041C8A"/>
    <w:rsid w:val="000A7536"/>
    <w:rsid w:val="00126D3E"/>
    <w:rsid w:val="00133E4A"/>
    <w:rsid w:val="00140803"/>
    <w:rsid w:val="001640BB"/>
    <w:rsid w:val="002210AE"/>
    <w:rsid w:val="002573D3"/>
    <w:rsid w:val="00271453"/>
    <w:rsid w:val="00281596"/>
    <w:rsid w:val="00294E03"/>
    <w:rsid w:val="002B2A7F"/>
    <w:rsid w:val="002B4852"/>
    <w:rsid w:val="002D730A"/>
    <w:rsid w:val="00326380"/>
    <w:rsid w:val="00345138"/>
    <w:rsid w:val="003911C2"/>
    <w:rsid w:val="004A7B2B"/>
    <w:rsid w:val="004E66AC"/>
    <w:rsid w:val="005002D5"/>
    <w:rsid w:val="005437BC"/>
    <w:rsid w:val="00574771"/>
    <w:rsid w:val="00577CEE"/>
    <w:rsid w:val="005B16F9"/>
    <w:rsid w:val="005C0499"/>
    <w:rsid w:val="005E5D52"/>
    <w:rsid w:val="00625FB2"/>
    <w:rsid w:val="00652165"/>
    <w:rsid w:val="00670D18"/>
    <w:rsid w:val="006D10F9"/>
    <w:rsid w:val="0070057A"/>
    <w:rsid w:val="00753856"/>
    <w:rsid w:val="0076154F"/>
    <w:rsid w:val="0079613A"/>
    <w:rsid w:val="007E0FE5"/>
    <w:rsid w:val="008230D9"/>
    <w:rsid w:val="008B0F9A"/>
    <w:rsid w:val="008B1D27"/>
    <w:rsid w:val="008B5CC6"/>
    <w:rsid w:val="008D733E"/>
    <w:rsid w:val="008F13AC"/>
    <w:rsid w:val="009068D8"/>
    <w:rsid w:val="0095544E"/>
    <w:rsid w:val="009A6540"/>
    <w:rsid w:val="009B5C5F"/>
    <w:rsid w:val="009E0570"/>
    <w:rsid w:val="00A50D21"/>
    <w:rsid w:val="00A5485E"/>
    <w:rsid w:val="00A55CE0"/>
    <w:rsid w:val="00A76C8D"/>
    <w:rsid w:val="00AB27FF"/>
    <w:rsid w:val="00AC2878"/>
    <w:rsid w:val="00AC5F05"/>
    <w:rsid w:val="00B25578"/>
    <w:rsid w:val="00B51C63"/>
    <w:rsid w:val="00B676AB"/>
    <w:rsid w:val="00BA2E06"/>
    <w:rsid w:val="00BB223C"/>
    <w:rsid w:val="00BE2BBA"/>
    <w:rsid w:val="00C0682A"/>
    <w:rsid w:val="00C71699"/>
    <w:rsid w:val="00CE6A34"/>
    <w:rsid w:val="00D43DC3"/>
    <w:rsid w:val="00D560F9"/>
    <w:rsid w:val="00D6703C"/>
    <w:rsid w:val="00D95171"/>
    <w:rsid w:val="00DC6BFC"/>
    <w:rsid w:val="00DC72BC"/>
    <w:rsid w:val="00E330AD"/>
    <w:rsid w:val="00E36133"/>
    <w:rsid w:val="00E43313"/>
    <w:rsid w:val="00E826EB"/>
    <w:rsid w:val="00E93996"/>
    <w:rsid w:val="00EE3A54"/>
    <w:rsid w:val="00EF07EC"/>
    <w:rsid w:val="00EF0915"/>
    <w:rsid w:val="00F04D84"/>
    <w:rsid w:val="00F304C4"/>
    <w:rsid w:val="00F34BE7"/>
    <w:rsid w:val="00F35AD1"/>
    <w:rsid w:val="00F55E48"/>
    <w:rsid w:val="00F63BC9"/>
    <w:rsid w:val="00FE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35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96"/>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281596"/>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281596"/>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281596"/>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281596"/>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281596"/>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B51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815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1596"/>
  </w:style>
  <w:style w:type="character" w:customStyle="1" w:styleId="Heading1Char">
    <w:name w:val="Heading 1 Char"/>
    <w:basedOn w:val="DefaultParagraphFont"/>
    <w:link w:val="Heading1"/>
    <w:rsid w:val="0028159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281596"/>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281596"/>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281596"/>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281596"/>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B51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C63"/>
    <w:rPr>
      <w:rFonts w:eastAsiaTheme="majorEastAsia" w:cstheme="majorBidi"/>
      <w:color w:val="272727" w:themeColor="text1" w:themeTint="D8"/>
    </w:rPr>
  </w:style>
  <w:style w:type="paragraph" w:styleId="Title">
    <w:name w:val="Title"/>
    <w:basedOn w:val="Normal"/>
    <w:next w:val="Normal"/>
    <w:link w:val="TitleChar"/>
    <w:uiPriority w:val="10"/>
    <w:qFormat/>
    <w:rsid w:val="00B51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C63"/>
    <w:pPr>
      <w:spacing w:before="160"/>
      <w:jc w:val="center"/>
    </w:pPr>
    <w:rPr>
      <w:i/>
      <w:iCs/>
      <w:color w:val="404040" w:themeColor="text1" w:themeTint="BF"/>
    </w:rPr>
  </w:style>
  <w:style w:type="character" w:customStyle="1" w:styleId="QuoteChar">
    <w:name w:val="Quote Char"/>
    <w:basedOn w:val="DefaultParagraphFont"/>
    <w:link w:val="Quote"/>
    <w:uiPriority w:val="29"/>
    <w:rsid w:val="00B51C63"/>
    <w:rPr>
      <w:i/>
      <w:iCs/>
      <w:color w:val="404040" w:themeColor="text1" w:themeTint="BF"/>
    </w:rPr>
  </w:style>
  <w:style w:type="paragraph" w:styleId="ListParagraph">
    <w:name w:val="List Paragraph"/>
    <w:basedOn w:val="Normal"/>
    <w:uiPriority w:val="34"/>
    <w:qFormat/>
    <w:rsid w:val="00B51C63"/>
    <w:pPr>
      <w:ind w:left="720"/>
      <w:contextualSpacing/>
    </w:pPr>
  </w:style>
  <w:style w:type="character" w:styleId="IntenseEmphasis">
    <w:name w:val="Intense Emphasis"/>
    <w:basedOn w:val="DefaultParagraphFont"/>
    <w:uiPriority w:val="21"/>
    <w:qFormat/>
    <w:rsid w:val="00B51C63"/>
    <w:rPr>
      <w:i/>
      <w:iCs/>
      <w:color w:val="0F4761" w:themeColor="accent1" w:themeShade="BF"/>
    </w:rPr>
  </w:style>
  <w:style w:type="paragraph" w:styleId="IntenseQuote">
    <w:name w:val="Intense Quote"/>
    <w:basedOn w:val="Normal"/>
    <w:next w:val="Normal"/>
    <w:link w:val="IntenseQuoteChar"/>
    <w:uiPriority w:val="30"/>
    <w:qFormat/>
    <w:rsid w:val="00B51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C63"/>
    <w:rPr>
      <w:i/>
      <w:iCs/>
      <w:color w:val="0F4761" w:themeColor="accent1" w:themeShade="BF"/>
    </w:rPr>
  </w:style>
  <w:style w:type="character" w:styleId="IntenseReference">
    <w:name w:val="Intense Reference"/>
    <w:basedOn w:val="DefaultParagraphFont"/>
    <w:uiPriority w:val="32"/>
    <w:qFormat/>
    <w:rsid w:val="00B51C63"/>
    <w:rPr>
      <w:b/>
      <w:bCs/>
      <w:smallCaps/>
      <w:color w:val="0F4761" w:themeColor="accent1" w:themeShade="BF"/>
      <w:spacing w:val="5"/>
    </w:rPr>
  </w:style>
  <w:style w:type="paragraph" w:customStyle="1" w:styleId="oactnum">
    <w:name w:val="o_act_num"/>
    <w:rsid w:val="00B51C63"/>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B51C63"/>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B51C63"/>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281596"/>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281596"/>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281596"/>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281596"/>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character" w:customStyle="1" w:styleId="cbold">
    <w:name w:val="c_bold"/>
    <w:rsid w:val="00281596"/>
    <w:rPr>
      <w:b/>
      <w:bdr w:val="none" w:sz="0" w:space="0" w:color="auto"/>
      <w:shd w:val="clear" w:color="auto" w:fill="auto"/>
    </w:rPr>
  </w:style>
  <w:style w:type="paragraph" w:customStyle="1" w:styleId="bodycredit">
    <w:name w:val="body_credit"/>
    <w:qFormat/>
    <w:rsid w:val="00281596"/>
    <w:pPr>
      <w:spacing w:after="0" w:line="240" w:lineRule="auto"/>
      <w:jc w:val="right"/>
    </w:pPr>
    <w:rPr>
      <w:rFonts w:ascii="Calibri" w:eastAsia="Times New Roman" w:hAnsi="Calibri" w:cs="Times New Roman"/>
      <w:i/>
      <w:kern w:val="0"/>
      <w:sz w:val="18"/>
      <w:szCs w:val="20"/>
      <w14:ligatures w14:val="none"/>
    </w:rPr>
  </w:style>
  <w:style w:type="paragraph" w:customStyle="1" w:styleId="name">
    <w:name w:val="name"/>
    <w:rsid w:val="00281596"/>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tbodykeep">
    <w:name w:val="t_body_keep"/>
    <w:autoRedefine/>
    <w:qFormat/>
    <w:rsid w:val="00281596"/>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title">
    <w:name w:val="t_title"/>
    <w:rsid w:val="00281596"/>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table" w:styleId="TableGrid">
    <w:name w:val="Table Grid"/>
    <w:basedOn w:val="TableNormal"/>
    <w:uiPriority w:val="39"/>
    <w:rsid w:val="00E3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1">
    <w:name w:val="list_a1"/>
    <w:qFormat/>
    <w:rsid w:val="00281596"/>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281596"/>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28159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28159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28159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28159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281596"/>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281596"/>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28159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281596"/>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28159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28159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281596"/>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281596"/>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281596"/>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281596"/>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28159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281596"/>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281596"/>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28159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281596"/>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281596"/>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281596"/>
    <w:pPr>
      <w:spacing w:after="60" w:line="240" w:lineRule="auto"/>
    </w:pPr>
    <w:rPr>
      <w:rFonts w:ascii="Calibri" w:eastAsia="Calibri" w:hAnsi="Calibri" w:cs="Times New Roman"/>
      <w:kern w:val="0"/>
      <w:szCs w:val="22"/>
      <w14:ligatures w14:val="none"/>
    </w:rPr>
  </w:style>
  <w:style w:type="paragraph" w:customStyle="1" w:styleId="body">
    <w:name w:val="body"/>
    <w:rsid w:val="00281596"/>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281596"/>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281596"/>
    <w:rPr>
      <w:b/>
      <w:color w:val="auto"/>
      <w:bdr w:val="none" w:sz="0" w:space="0" w:color="auto"/>
      <w:shd w:val="clear" w:color="auto" w:fill="auto"/>
    </w:rPr>
  </w:style>
  <w:style w:type="character" w:customStyle="1" w:styleId="cfigref">
    <w:name w:val="c_fig_ref"/>
    <w:rsid w:val="00281596"/>
    <w:rPr>
      <w:b/>
      <w:bdr w:val="none" w:sz="0" w:space="0" w:color="auto"/>
      <w:shd w:val="clear" w:color="auto" w:fill="auto"/>
    </w:rPr>
  </w:style>
  <w:style w:type="character" w:customStyle="1" w:styleId="cfracvert">
    <w:name w:val="c_frac_vert"/>
    <w:qFormat/>
    <w:rsid w:val="00281596"/>
    <w:rPr>
      <w:b/>
      <w:sz w:val="40"/>
      <w:bdr w:val="none" w:sz="0" w:space="0" w:color="auto"/>
      <w:shd w:val="clear" w:color="auto" w:fill="auto"/>
    </w:rPr>
  </w:style>
  <w:style w:type="character" w:customStyle="1" w:styleId="cital">
    <w:name w:val="c_ital"/>
    <w:qFormat/>
    <w:rsid w:val="00281596"/>
    <w:rPr>
      <w:i/>
      <w:bdr w:val="none" w:sz="0" w:space="0" w:color="auto"/>
      <w:shd w:val="clear" w:color="auto" w:fill="auto"/>
    </w:rPr>
  </w:style>
  <w:style w:type="character" w:customStyle="1" w:styleId="cnegtrack">
    <w:name w:val="c_negtrack"/>
    <w:rsid w:val="00281596"/>
    <w:rPr>
      <w:spacing w:val="-20"/>
      <w:bdr w:val="none" w:sz="0" w:space="0" w:color="auto"/>
      <w:shd w:val="clear" w:color="auto" w:fill="auto"/>
    </w:rPr>
  </w:style>
  <w:style w:type="character" w:customStyle="1" w:styleId="csubscript">
    <w:name w:val="c_subscript"/>
    <w:qFormat/>
    <w:rsid w:val="00281596"/>
    <w:rPr>
      <w:bdr w:val="none" w:sz="0" w:space="0" w:color="auto"/>
      <w:shd w:val="clear" w:color="auto" w:fill="auto"/>
      <w:vertAlign w:val="subscript"/>
    </w:rPr>
  </w:style>
  <w:style w:type="character" w:customStyle="1" w:styleId="csuperscript">
    <w:name w:val="c_superscript"/>
    <w:qFormat/>
    <w:rsid w:val="00281596"/>
    <w:rPr>
      <w:bdr w:val="none" w:sz="0" w:space="0" w:color="auto"/>
      <w:shd w:val="clear" w:color="auto" w:fill="auto"/>
      <w:vertAlign w:val="superscript"/>
    </w:rPr>
  </w:style>
  <w:style w:type="character" w:customStyle="1" w:styleId="csymstd">
    <w:name w:val="c_sym_std"/>
    <w:rsid w:val="00281596"/>
    <w:rPr>
      <w:rFonts w:ascii="Symbol Std" w:hAnsi="Symbol Std"/>
      <w:bdr w:val="none" w:sz="0" w:space="0" w:color="auto"/>
      <w:shd w:val="clear" w:color="auto" w:fill="auto"/>
    </w:rPr>
  </w:style>
  <w:style w:type="paragraph" w:customStyle="1" w:styleId="bodycaption">
    <w:name w:val="body_caption"/>
    <w:rsid w:val="00281596"/>
    <w:pPr>
      <w:widowControl w:val="0"/>
      <w:spacing w:after="360" w:line="240" w:lineRule="auto"/>
    </w:pPr>
    <w:rPr>
      <w:rFonts w:ascii="Calibri" w:eastAsia="Times New Roman" w:hAnsi="Calibri" w:cs="Times New Roman"/>
      <w:kern w:val="0"/>
      <w:szCs w:val="20"/>
      <w14:ligatures w14:val="none"/>
    </w:rPr>
  </w:style>
  <w:style w:type="paragraph" w:customStyle="1" w:styleId="fbodykeep">
    <w:name w:val="f_body_keep"/>
    <w:rsid w:val="00281596"/>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281596"/>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281596"/>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281596"/>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281596"/>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281596"/>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28159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281596"/>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281596"/>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281596"/>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281596"/>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281596"/>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281596"/>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281596"/>
    <w:rPr>
      <w:b/>
      <w:bdr w:val="none" w:sz="0" w:space="0" w:color="auto"/>
      <w:shd w:val="clear" w:color="auto" w:fill="auto"/>
    </w:rPr>
  </w:style>
  <w:style w:type="paragraph" w:customStyle="1" w:styleId="fh1">
    <w:name w:val="f_h1"/>
    <w:rsid w:val="00281596"/>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281596"/>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281596"/>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281596"/>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281596"/>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281596"/>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281596"/>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281596"/>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h2row">
    <w:name w:val="t_h2row"/>
    <w:qFormat/>
    <w:rsid w:val="00281596"/>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28159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28159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281596"/>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28159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28159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281596"/>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281596"/>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281596"/>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281596"/>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28159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281596"/>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281596"/>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281596"/>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281596"/>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281596"/>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281596"/>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styleId="Header">
    <w:name w:val="header"/>
    <w:basedOn w:val="Normal"/>
    <w:link w:val="HeaderChar"/>
    <w:uiPriority w:val="99"/>
    <w:unhideWhenUsed/>
    <w:rsid w:val="00281596"/>
    <w:pPr>
      <w:tabs>
        <w:tab w:val="center" w:pos="4680"/>
        <w:tab w:val="right" w:pos="9360"/>
      </w:tabs>
    </w:pPr>
  </w:style>
  <w:style w:type="character" w:customStyle="1" w:styleId="HeaderChar">
    <w:name w:val="Header Char"/>
    <w:basedOn w:val="DefaultParagraphFont"/>
    <w:link w:val="Header"/>
    <w:uiPriority w:val="99"/>
    <w:rsid w:val="0028159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81596"/>
    <w:pPr>
      <w:tabs>
        <w:tab w:val="center" w:pos="4680"/>
        <w:tab w:val="right" w:pos="9360"/>
      </w:tabs>
    </w:pPr>
  </w:style>
  <w:style w:type="character" w:customStyle="1" w:styleId="FooterChar">
    <w:name w:val="Footer Char"/>
    <w:basedOn w:val="DefaultParagraphFont"/>
    <w:link w:val="Footer"/>
    <w:uiPriority w:val="99"/>
    <w:rsid w:val="00281596"/>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330AD"/>
    <w:rPr>
      <w:sz w:val="16"/>
      <w:szCs w:val="16"/>
    </w:rPr>
  </w:style>
  <w:style w:type="paragraph" w:styleId="CommentText">
    <w:name w:val="annotation text"/>
    <w:basedOn w:val="Normal"/>
    <w:link w:val="CommentTextChar"/>
    <w:uiPriority w:val="99"/>
    <w:unhideWhenUsed/>
    <w:rsid w:val="00E330AD"/>
    <w:rPr>
      <w:sz w:val="20"/>
      <w:szCs w:val="20"/>
    </w:rPr>
  </w:style>
  <w:style w:type="character" w:customStyle="1" w:styleId="CommentTextChar">
    <w:name w:val="Comment Text Char"/>
    <w:basedOn w:val="DefaultParagraphFont"/>
    <w:link w:val="CommentText"/>
    <w:uiPriority w:val="99"/>
    <w:rsid w:val="00E330A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30AD"/>
    <w:rPr>
      <w:b/>
      <w:bCs/>
    </w:rPr>
  </w:style>
  <w:style w:type="character" w:customStyle="1" w:styleId="CommentSubjectChar">
    <w:name w:val="Comment Subject Char"/>
    <w:basedOn w:val="CommentTextChar"/>
    <w:link w:val="CommentSubject"/>
    <w:uiPriority w:val="99"/>
    <w:semiHidden/>
    <w:rsid w:val="00E330AD"/>
    <w:rPr>
      <w:rFonts w:ascii="Calibri" w:eastAsia="Calibri" w:hAnsi="Calibri" w:cs="Times New Roman"/>
      <w:b/>
      <w:bCs/>
      <w:kern w:val="0"/>
      <w:sz w:val="20"/>
      <w:szCs w:val="20"/>
      <w14:ligatures w14:val="none"/>
    </w:rPr>
  </w:style>
  <w:style w:type="paragraph" w:customStyle="1" w:styleId="listn1rule">
    <w:name w:val="list_n1_rule"/>
    <w:qFormat/>
    <w:rsid w:val="00281596"/>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ruleindent">
    <w:name w:val="rule_indent"/>
    <w:rsid w:val="00281596"/>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tbodytotal">
    <w:name w:val="t_body_total"/>
    <w:qFormat/>
    <w:rsid w:val="00E330AD"/>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A6952B-6664-4682-B2AA-BA84D2D7B456}">
  <ds:schemaRefs>
    <ds:schemaRef ds:uri="http://schemas.microsoft.com/sharepoint/v3/contenttype/forms"/>
  </ds:schemaRefs>
</ds:datastoreItem>
</file>

<file path=customXml/itemProps2.xml><?xml version="1.0" encoding="utf-8"?>
<ds:datastoreItem xmlns:ds="http://schemas.openxmlformats.org/officeDocument/2006/customXml" ds:itemID="{1DE82529-8390-4675-8017-3BEBA02A3EA5}"/>
</file>

<file path=customXml/itemProps3.xml><?xml version="1.0" encoding="utf-8"?>
<ds:datastoreItem xmlns:ds="http://schemas.openxmlformats.org/officeDocument/2006/customXml" ds:itemID="{C6AE55A5-6527-48A8-9C59-E1AD5131A64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49</TotalTime>
  <Pages>4</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cp:revision>
  <dcterms:created xsi:type="dcterms:W3CDTF">2026-02-16T00:25:00Z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da8077b6-cdea-400d-bf39-9d6594d5753d</vt:lpwstr>
  </property>
  <property fmtid="{D5CDD505-2E9C-101B-9397-08002B2CF9AE}" pid="3" name="ContentTypeId">
    <vt:lpwstr>0x010100769F451C453D234AA70A918F3093435B</vt:lpwstr>
  </property>
  <property fmtid="{D5CDD505-2E9C-101B-9397-08002B2CF9AE}" pid="4" name="MediaServiceImageTags">
    <vt:lpwstr/>
  </property>
</Properties>
</file>