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9452" w14:textId="0A97E74D" w:rsidR="006E39A1" w:rsidRDefault="00EF7DE1" w:rsidP="00EF7DE1">
      <w:pPr>
        <w:pStyle w:val="name"/>
      </w:pPr>
      <w:r>
        <w:t>Name:</w:t>
      </w:r>
    </w:p>
    <w:p w14:paraId="5BBEA01E" w14:textId="46DB464E" w:rsidR="006E39A1" w:rsidRDefault="00EF7DE1" w:rsidP="00EF7DE1">
      <w:pPr>
        <w:pStyle w:val="name"/>
      </w:pPr>
      <w:r>
        <w:t>Class:</w:t>
      </w:r>
    </w:p>
    <w:p w14:paraId="12861D88" w14:textId="6524FCE5" w:rsidR="00EF7DE1" w:rsidRDefault="00EF7DE1" w:rsidP="00EF7DE1">
      <w:pPr>
        <w:pStyle w:val="name"/>
      </w:pPr>
      <w:r>
        <w:t>Date:</w:t>
      </w:r>
    </w:p>
    <w:p w14:paraId="0E5CAECA" w14:textId="43D60606" w:rsidR="00EF7DE1" w:rsidRDefault="00EF7DE1" w:rsidP="008671E3">
      <w:pPr>
        <w:pStyle w:val="Heading1"/>
      </w:pPr>
      <w:r>
        <w:t>Activity 2.1A</w:t>
      </w:r>
      <w:r w:rsidR="006E39A1">
        <w:t xml:space="preserve">: </w:t>
      </w:r>
      <w:r>
        <w:t>Personal Leadership Plan</w:t>
      </w:r>
    </w:p>
    <w:p w14:paraId="14AA36E1" w14:textId="77777777" w:rsidR="00EF7DE1" w:rsidRDefault="00EF7DE1" w:rsidP="008671E3">
      <w:pPr>
        <w:pStyle w:val="Heading2"/>
      </w:pPr>
      <w:r w:rsidRPr="00A0723A">
        <w:t>Instructions</w:t>
      </w:r>
    </w:p>
    <w:p w14:paraId="610811C1" w14:textId="4B2C0810" w:rsidR="00EF7DE1" w:rsidRDefault="00EF7DE1" w:rsidP="006637FE">
      <w:pPr>
        <w:pStyle w:val="bodyinstruct"/>
      </w:pPr>
      <w:r>
        <w:t xml:space="preserve">Who are you as a leader? This worksheet is designed to help you evaluate your </w:t>
      </w:r>
      <w:r w:rsidR="0042079D">
        <w:t>leadership style and provide guidance</w:t>
      </w:r>
      <w:r>
        <w:t xml:space="preserve"> for a specific goal. </w:t>
      </w:r>
      <w:r w:rsidR="004E0BCF">
        <w:t>Answer</w:t>
      </w:r>
      <w:r>
        <w:t xml:space="preserve"> the following questions.</w:t>
      </w:r>
    </w:p>
    <w:p w14:paraId="25EACC89" w14:textId="77777777" w:rsidR="00E86E27" w:rsidRDefault="00EF7DE1" w:rsidP="006637FE">
      <w:pPr>
        <w:pStyle w:val="listn1"/>
        <w:numPr>
          <w:ilvl w:val="0"/>
          <w:numId w:val="4"/>
        </w:numPr>
      </w:pPr>
      <w:r>
        <w:t>What are your biggest strengths?</w:t>
      </w:r>
    </w:p>
    <w:p w14:paraId="17B21DAA" w14:textId="07AACABB" w:rsidR="00E86E27" w:rsidRDefault="004E0BCF" w:rsidP="004E0BCF">
      <w:pPr>
        <w:pStyle w:val="answer"/>
      </w:pPr>
      <w:r>
        <w:t>Answer:</w:t>
      </w:r>
    </w:p>
    <w:p w14:paraId="0A7F0F08" w14:textId="77777777" w:rsidR="00E86E27" w:rsidRDefault="00EF7DE1" w:rsidP="00EF7DE1">
      <w:pPr>
        <w:pStyle w:val="listn1"/>
        <w:numPr>
          <w:ilvl w:val="0"/>
          <w:numId w:val="4"/>
        </w:numPr>
      </w:pPr>
      <w:r>
        <w:t>What have you done in your life that you feel proud of?</w:t>
      </w:r>
    </w:p>
    <w:p w14:paraId="2728C598" w14:textId="56E31974" w:rsidR="00E86E27" w:rsidRDefault="004E0BCF" w:rsidP="004E0BCF">
      <w:pPr>
        <w:pStyle w:val="answer"/>
      </w:pPr>
      <w:r>
        <w:t>Answer:</w:t>
      </w:r>
    </w:p>
    <w:p w14:paraId="7C6F54FA" w14:textId="77777777" w:rsidR="00E86E27" w:rsidRDefault="00EF7DE1" w:rsidP="00EF7DE1">
      <w:pPr>
        <w:pStyle w:val="listn1"/>
        <w:numPr>
          <w:ilvl w:val="0"/>
          <w:numId w:val="4"/>
        </w:numPr>
      </w:pPr>
      <w:r>
        <w:t>Who is the person you look up to most in the world?</w:t>
      </w:r>
    </w:p>
    <w:p w14:paraId="623132F5" w14:textId="7BD2F1EB" w:rsidR="00E86E27" w:rsidRDefault="004E0BCF" w:rsidP="004E0BCF">
      <w:pPr>
        <w:pStyle w:val="answer"/>
      </w:pPr>
      <w:r>
        <w:t>Answer:</w:t>
      </w:r>
    </w:p>
    <w:p w14:paraId="1181BAEB" w14:textId="77777777" w:rsidR="00E86E27" w:rsidRDefault="00EF7DE1" w:rsidP="00EF7DE1">
      <w:pPr>
        <w:pStyle w:val="listn1"/>
        <w:numPr>
          <w:ilvl w:val="0"/>
          <w:numId w:val="4"/>
        </w:numPr>
      </w:pPr>
      <w:r>
        <w:t>List five characteristics of the person above that you would like to have (or have more of).</w:t>
      </w:r>
    </w:p>
    <w:p w14:paraId="147CB992" w14:textId="68C73CDA" w:rsidR="00E86E27" w:rsidRDefault="004E0BCF" w:rsidP="004E0BCF">
      <w:pPr>
        <w:pStyle w:val="answer"/>
      </w:pPr>
      <w:r>
        <w:t>Answer:</w:t>
      </w:r>
    </w:p>
    <w:p w14:paraId="525C36D7" w14:textId="77777777" w:rsidR="00E86E27" w:rsidRDefault="00EF7DE1" w:rsidP="00EF7DE1">
      <w:pPr>
        <w:pStyle w:val="listn1"/>
        <w:numPr>
          <w:ilvl w:val="0"/>
          <w:numId w:val="4"/>
        </w:numPr>
      </w:pPr>
      <w:r>
        <w:t>If you could change one thing about the world, what would it be?</w:t>
      </w:r>
    </w:p>
    <w:p w14:paraId="0FE7E458" w14:textId="5FB5CDE9" w:rsidR="00E86E27" w:rsidRDefault="004E0BCF" w:rsidP="004E0BCF">
      <w:pPr>
        <w:pStyle w:val="answer"/>
      </w:pPr>
      <w:r>
        <w:t>Answer:</w:t>
      </w:r>
    </w:p>
    <w:p w14:paraId="4547825F" w14:textId="77777777" w:rsidR="00E86E27" w:rsidRDefault="00EF7DE1" w:rsidP="00EF7DE1">
      <w:pPr>
        <w:pStyle w:val="listn1"/>
        <w:numPr>
          <w:ilvl w:val="0"/>
          <w:numId w:val="4"/>
        </w:numPr>
      </w:pPr>
      <w:r>
        <w:t>If you could change one decision you have made in your life, what would it be?</w:t>
      </w:r>
    </w:p>
    <w:p w14:paraId="4E2FB053" w14:textId="6418AAAC" w:rsidR="00E86E27" w:rsidRDefault="004E0BCF" w:rsidP="004E0BCF">
      <w:pPr>
        <w:pStyle w:val="answer"/>
      </w:pPr>
      <w:r>
        <w:t>Answer:</w:t>
      </w:r>
    </w:p>
    <w:p w14:paraId="6EB619F0" w14:textId="77777777" w:rsidR="00E86E27" w:rsidRDefault="00EF7DE1" w:rsidP="00EF7DE1">
      <w:pPr>
        <w:pStyle w:val="listn1"/>
        <w:numPr>
          <w:ilvl w:val="0"/>
          <w:numId w:val="4"/>
        </w:numPr>
      </w:pPr>
      <w:r>
        <w:t>If you could try one thing in the next year, knowing for certain you would not fail, what would it be?</w:t>
      </w:r>
    </w:p>
    <w:p w14:paraId="168C4E60" w14:textId="5B5886EE" w:rsidR="00E86E27" w:rsidRDefault="004E0BCF" w:rsidP="004E0BCF">
      <w:pPr>
        <w:pStyle w:val="answer"/>
      </w:pPr>
      <w:r>
        <w:t>Answer:</w:t>
      </w:r>
    </w:p>
    <w:p w14:paraId="39AEA868" w14:textId="77777777" w:rsidR="00EF7DE1" w:rsidRDefault="00EF7DE1" w:rsidP="00EF7DE1">
      <w:pPr>
        <w:pStyle w:val="bodyinstruct"/>
        <w:spacing w:before="240"/>
      </w:pPr>
      <w:r>
        <w:lastRenderedPageBreak/>
        <w:t>Now that you have examined a little bit about what might guide you to be a leader, select a goal you would like to work toward over the course of your high school experience.</w:t>
      </w:r>
    </w:p>
    <w:p w14:paraId="1A877C1C" w14:textId="77777777" w:rsidR="00E86E27" w:rsidRDefault="00EF7DE1" w:rsidP="00EF7DE1">
      <w:pPr>
        <w:pStyle w:val="listn1"/>
        <w:numPr>
          <w:ilvl w:val="0"/>
          <w:numId w:val="4"/>
        </w:numPr>
      </w:pPr>
      <w:r>
        <w:t>What is your goal? Be certain to write a goal that is SMART.</w:t>
      </w:r>
    </w:p>
    <w:p w14:paraId="1FA773C5" w14:textId="3D0D2227" w:rsidR="00E86E27" w:rsidRDefault="004E0BCF" w:rsidP="004E0BCF">
      <w:pPr>
        <w:pStyle w:val="answer"/>
      </w:pPr>
      <w:r>
        <w:t>Answer:</w:t>
      </w:r>
    </w:p>
    <w:p w14:paraId="041A9FC7" w14:textId="77777777" w:rsidR="00E86E27" w:rsidRDefault="00EF7DE1" w:rsidP="00EF7DE1">
      <w:pPr>
        <w:pStyle w:val="listn1"/>
        <w:numPr>
          <w:ilvl w:val="0"/>
          <w:numId w:val="4"/>
        </w:numPr>
      </w:pPr>
      <w:r>
        <w:t>What characteristics do you already possess that will help you reach this goal?</w:t>
      </w:r>
    </w:p>
    <w:p w14:paraId="76111D90" w14:textId="3731B473" w:rsidR="00E86E27" w:rsidRDefault="004E0BCF" w:rsidP="004E0BCF">
      <w:pPr>
        <w:pStyle w:val="answer"/>
      </w:pPr>
      <w:r>
        <w:t>Answer:</w:t>
      </w:r>
    </w:p>
    <w:p w14:paraId="1DFA4CC9" w14:textId="77777777" w:rsidR="00EF7DE1" w:rsidRDefault="00EF7DE1" w:rsidP="00EF7DE1">
      <w:pPr>
        <w:pStyle w:val="listn1"/>
        <w:numPr>
          <w:ilvl w:val="0"/>
          <w:numId w:val="4"/>
        </w:numPr>
      </w:pPr>
      <w:r>
        <w:t>Who in your life could help you with this goal? List their name and a description of how they could help.</w:t>
      </w:r>
    </w:p>
    <w:p w14:paraId="40EEC4C6" w14:textId="0CF8DE35" w:rsidR="00E86E27" w:rsidRPr="00B90C15" w:rsidRDefault="00EF7DE1" w:rsidP="00B90C15">
      <w:pPr>
        <w:pStyle w:val="lista1"/>
        <w:numPr>
          <w:ilvl w:val="0"/>
          <w:numId w:val="23"/>
        </w:numPr>
      </w:pPr>
      <w:r w:rsidRPr="00B90C15">
        <w:t>Name</w:t>
      </w:r>
    </w:p>
    <w:p w14:paraId="09A804B8" w14:textId="405F70F7" w:rsidR="00E86E27" w:rsidRPr="00B90C15" w:rsidRDefault="004E0BCF" w:rsidP="004E0BCF">
      <w:pPr>
        <w:pStyle w:val="answer"/>
      </w:pPr>
      <w:r w:rsidRPr="00B90C15">
        <w:t>Answer:</w:t>
      </w:r>
    </w:p>
    <w:p w14:paraId="461BD198" w14:textId="44D3D0AA" w:rsidR="00E86E27" w:rsidRPr="00B90C15" w:rsidRDefault="00EF7DE1" w:rsidP="00B90C15">
      <w:pPr>
        <w:pStyle w:val="listn1bodykeep"/>
      </w:pPr>
      <w:r w:rsidRPr="00B90C15">
        <w:t>How They Can Help</w:t>
      </w:r>
    </w:p>
    <w:p w14:paraId="0DC9AD6F" w14:textId="7608908D" w:rsidR="00E86E27" w:rsidRPr="00B90C15" w:rsidRDefault="004E0BCF" w:rsidP="004E0BCF">
      <w:pPr>
        <w:pStyle w:val="answer"/>
      </w:pPr>
      <w:r w:rsidRPr="00B90C15">
        <w:t>Answer:</w:t>
      </w:r>
    </w:p>
    <w:p w14:paraId="09A9252A" w14:textId="77777777" w:rsidR="00EF2C00" w:rsidRPr="00B90C15" w:rsidRDefault="00EF2C00" w:rsidP="00B90C15">
      <w:pPr>
        <w:pStyle w:val="lista1"/>
        <w:numPr>
          <w:ilvl w:val="0"/>
          <w:numId w:val="23"/>
        </w:numPr>
      </w:pPr>
      <w:r w:rsidRPr="00B90C15">
        <w:t>Name</w:t>
      </w:r>
    </w:p>
    <w:p w14:paraId="39036312" w14:textId="77777777" w:rsidR="00EF2C00" w:rsidRPr="00B90C15" w:rsidRDefault="00EF2C00" w:rsidP="00EF2C00">
      <w:pPr>
        <w:pStyle w:val="answer"/>
      </w:pPr>
      <w:r w:rsidRPr="00B90C15">
        <w:t>Answer:</w:t>
      </w:r>
    </w:p>
    <w:p w14:paraId="51FC86D3" w14:textId="77777777" w:rsidR="00EF2C00" w:rsidRPr="00B90C15" w:rsidRDefault="00EF2C00" w:rsidP="00B90C15">
      <w:pPr>
        <w:pStyle w:val="listn1bodykeep"/>
      </w:pPr>
      <w:r w:rsidRPr="00B90C15">
        <w:t>How They Can Help</w:t>
      </w:r>
    </w:p>
    <w:p w14:paraId="5FCD2BF6" w14:textId="77777777" w:rsidR="00EF2C00" w:rsidRPr="00B90C15" w:rsidRDefault="00EF2C00" w:rsidP="00EF2C00">
      <w:pPr>
        <w:pStyle w:val="answer"/>
      </w:pPr>
      <w:r w:rsidRPr="00B90C15">
        <w:t>Answer:</w:t>
      </w:r>
    </w:p>
    <w:p w14:paraId="1B73AD3F" w14:textId="77777777" w:rsidR="00EF2C00" w:rsidRPr="00B90C15" w:rsidRDefault="00EF2C00" w:rsidP="00B90C15">
      <w:pPr>
        <w:pStyle w:val="lista1"/>
        <w:numPr>
          <w:ilvl w:val="0"/>
          <w:numId w:val="23"/>
        </w:numPr>
      </w:pPr>
      <w:r w:rsidRPr="00B90C15">
        <w:t>Name</w:t>
      </w:r>
    </w:p>
    <w:p w14:paraId="3FCA0348" w14:textId="77777777" w:rsidR="00EF2C00" w:rsidRPr="00B90C15" w:rsidRDefault="00EF2C00" w:rsidP="00EF2C00">
      <w:pPr>
        <w:pStyle w:val="answer"/>
      </w:pPr>
      <w:r w:rsidRPr="00B90C15">
        <w:t>Answer:</w:t>
      </w:r>
    </w:p>
    <w:p w14:paraId="43ECC03E" w14:textId="77777777" w:rsidR="00EF2C00" w:rsidRPr="00B90C15" w:rsidRDefault="00EF2C00" w:rsidP="00B90C15">
      <w:pPr>
        <w:pStyle w:val="listn1bodykeep"/>
      </w:pPr>
      <w:r w:rsidRPr="00B90C15">
        <w:t>How They Can Help</w:t>
      </w:r>
    </w:p>
    <w:p w14:paraId="6C97D141" w14:textId="77777777" w:rsidR="00EF2C00" w:rsidRPr="00B90C15" w:rsidRDefault="00EF2C00" w:rsidP="00EF2C00">
      <w:pPr>
        <w:pStyle w:val="answer"/>
      </w:pPr>
      <w:r w:rsidRPr="00B90C15">
        <w:t>Answer:</w:t>
      </w:r>
    </w:p>
    <w:p w14:paraId="2FB210BB" w14:textId="77777777" w:rsidR="00EF2C00" w:rsidRPr="00B90C15" w:rsidRDefault="00EF2C00" w:rsidP="00B90C15">
      <w:pPr>
        <w:pStyle w:val="lista1"/>
        <w:numPr>
          <w:ilvl w:val="0"/>
          <w:numId w:val="23"/>
        </w:numPr>
      </w:pPr>
      <w:r w:rsidRPr="00B90C15">
        <w:t>Name</w:t>
      </w:r>
    </w:p>
    <w:p w14:paraId="5D38A20F" w14:textId="77777777" w:rsidR="00EF2C00" w:rsidRPr="00B90C15" w:rsidRDefault="00EF2C00" w:rsidP="00EF2C00">
      <w:pPr>
        <w:pStyle w:val="answer"/>
      </w:pPr>
      <w:r w:rsidRPr="00B90C15">
        <w:t>Answer:</w:t>
      </w:r>
    </w:p>
    <w:p w14:paraId="60AE0844" w14:textId="77777777" w:rsidR="00EF2C00" w:rsidRPr="00B90C15" w:rsidRDefault="00EF2C00" w:rsidP="00EF2C00">
      <w:pPr>
        <w:pStyle w:val="listn1body"/>
      </w:pPr>
      <w:r w:rsidRPr="00B90C15">
        <w:lastRenderedPageBreak/>
        <w:t>How They Can Help</w:t>
      </w:r>
    </w:p>
    <w:p w14:paraId="0F800B59" w14:textId="77777777" w:rsidR="00EF2C00" w:rsidRPr="00B90C15" w:rsidRDefault="00EF2C00" w:rsidP="00EF2C00">
      <w:pPr>
        <w:pStyle w:val="answer"/>
      </w:pPr>
      <w:r w:rsidRPr="00B90C15">
        <w:t>Answer:</w:t>
      </w:r>
    </w:p>
    <w:p w14:paraId="686764B0" w14:textId="77777777" w:rsidR="00EF2C00" w:rsidRPr="00B90C15" w:rsidRDefault="00EF2C00" w:rsidP="00B90C15">
      <w:pPr>
        <w:pStyle w:val="lista1"/>
        <w:numPr>
          <w:ilvl w:val="0"/>
          <w:numId w:val="23"/>
        </w:numPr>
      </w:pPr>
      <w:r w:rsidRPr="00B90C15">
        <w:t>Name</w:t>
      </w:r>
    </w:p>
    <w:p w14:paraId="618E9DBC" w14:textId="77777777" w:rsidR="00EF2C00" w:rsidRPr="00B90C15" w:rsidRDefault="00EF2C00" w:rsidP="00EF2C00">
      <w:pPr>
        <w:pStyle w:val="answer"/>
      </w:pPr>
      <w:r w:rsidRPr="00B90C15">
        <w:t>Answer:</w:t>
      </w:r>
    </w:p>
    <w:p w14:paraId="3746216B" w14:textId="77777777" w:rsidR="00EF2C00" w:rsidRPr="00B90C15" w:rsidRDefault="00EF2C00" w:rsidP="00B90C15">
      <w:pPr>
        <w:pStyle w:val="listn1bodykeep"/>
      </w:pPr>
      <w:r w:rsidRPr="00B90C15">
        <w:t>How They Can Help</w:t>
      </w:r>
    </w:p>
    <w:p w14:paraId="187CE3D5" w14:textId="77777777" w:rsidR="00EF2C00" w:rsidRDefault="00EF2C00" w:rsidP="00EF2C00">
      <w:pPr>
        <w:pStyle w:val="answer"/>
      </w:pPr>
      <w:r>
        <w:t>Answer:</w:t>
      </w:r>
    </w:p>
    <w:p w14:paraId="0976974E" w14:textId="77777777" w:rsidR="00E86E27" w:rsidRDefault="00EF7DE1" w:rsidP="00EF7DE1">
      <w:pPr>
        <w:pStyle w:val="listn1"/>
        <w:numPr>
          <w:ilvl w:val="0"/>
          <w:numId w:val="4"/>
        </w:numPr>
      </w:pPr>
      <w:r>
        <w:t>What skills will you need to learn or practice in order to reach this goal?</w:t>
      </w:r>
    </w:p>
    <w:p w14:paraId="19979CF2" w14:textId="2DD9A27A" w:rsidR="00E86E27" w:rsidRDefault="004E0BCF" w:rsidP="004E0BCF">
      <w:pPr>
        <w:pStyle w:val="answer"/>
      </w:pPr>
      <w:r>
        <w:t>Answer:</w:t>
      </w:r>
    </w:p>
    <w:p w14:paraId="4A34C071" w14:textId="2F6C0441" w:rsidR="00EF7DE1" w:rsidRDefault="00EF7DE1" w:rsidP="00EF7DE1">
      <w:pPr>
        <w:pStyle w:val="listn1"/>
        <w:numPr>
          <w:ilvl w:val="0"/>
          <w:numId w:val="4"/>
        </w:numPr>
      </w:pPr>
      <w:r>
        <w:t xml:space="preserve">Create a goal timeline. Break your goal into </w:t>
      </w:r>
      <w:r w:rsidR="005C3FF8">
        <w:t>three</w:t>
      </w:r>
      <w:r w:rsidR="00E71E35">
        <w:t xml:space="preserve"> to </w:t>
      </w:r>
      <w:r w:rsidR="005C3FF8">
        <w:t>five</w:t>
      </w:r>
      <w:r>
        <w:t xml:space="preserve"> smaller parts or steps. Assign a due date to each of the smaller parts.</w:t>
      </w:r>
    </w:p>
    <w:p w14:paraId="4858A98C" w14:textId="22A1724C" w:rsidR="00F7108F" w:rsidRPr="00947036" w:rsidRDefault="00EF7DE1" w:rsidP="00216D9E">
      <w:pPr>
        <w:pStyle w:val="listn1bodykeep"/>
      </w:pPr>
      <w:r w:rsidRPr="00216D9E">
        <w:rPr>
          <w:rStyle w:val="cbold"/>
        </w:rPr>
        <w:t>Step 1</w:t>
      </w:r>
    </w:p>
    <w:p w14:paraId="2938BF8B" w14:textId="77777777" w:rsidR="00F7108F" w:rsidRDefault="00F7108F" w:rsidP="00F7108F">
      <w:pPr>
        <w:pStyle w:val="answer"/>
      </w:pPr>
      <w:r>
        <w:t>Answer:</w:t>
      </w:r>
    </w:p>
    <w:p w14:paraId="66C0FA15" w14:textId="0C6D4AEF" w:rsidR="00E86E27" w:rsidRPr="00F7108F" w:rsidRDefault="00EF7DE1" w:rsidP="00216D9E">
      <w:pPr>
        <w:pStyle w:val="listn1bodykeep"/>
      </w:pPr>
      <w:r w:rsidRPr="00F7108F">
        <w:t>Due Date</w:t>
      </w:r>
    </w:p>
    <w:p w14:paraId="0CF6A775" w14:textId="77777777" w:rsidR="00F7108F" w:rsidRDefault="00F7108F" w:rsidP="00F7108F">
      <w:pPr>
        <w:pStyle w:val="answer"/>
      </w:pPr>
      <w:r>
        <w:t>Answer:</w:t>
      </w:r>
    </w:p>
    <w:p w14:paraId="14DD196A" w14:textId="7AFB030D" w:rsidR="00E86E27" w:rsidRPr="00947036" w:rsidRDefault="00EF7DE1" w:rsidP="00947036">
      <w:pPr>
        <w:pStyle w:val="listn1bodykeep"/>
      </w:pPr>
      <w:r w:rsidRPr="00947036">
        <w:rPr>
          <w:rStyle w:val="cbold"/>
        </w:rPr>
        <w:t>Step 2</w:t>
      </w:r>
    </w:p>
    <w:p w14:paraId="5103C6F1" w14:textId="77777777" w:rsidR="00F7108F" w:rsidRDefault="00F7108F" w:rsidP="00F7108F">
      <w:pPr>
        <w:pStyle w:val="answer"/>
      </w:pPr>
      <w:r>
        <w:t>Answer:</w:t>
      </w:r>
    </w:p>
    <w:p w14:paraId="7C138174" w14:textId="0E629ACA" w:rsidR="00E86E27" w:rsidRPr="00947036" w:rsidRDefault="00EF7DE1" w:rsidP="00947036">
      <w:pPr>
        <w:pStyle w:val="listn1bodykeep"/>
      </w:pPr>
      <w:r w:rsidRPr="00947036">
        <w:t>Due Date</w:t>
      </w:r>
    </w:p>
    <w:p w14:paraId="6CDBB863" w14:textId="7421A5B3" w:rsidR="00E86E27" w:rsidRDefault="004E0BCF" w:rsidP="004E0BCF">
      <w:pPr>
        <w:pStyle w:val="answer"/>
      </w:pPr>
      <w:r>
        <w:t>Answer:</w:t>
      </w:r>
    </w:p>
    <w:p w14:paraId="4D0DC4E9" w14:textId="43ABA84B" w:rsidR="00E86E27" w:rsidRPr="00947036" w:rsidRDefault="00EF7DE1" w:rsidP="00947036">
      <w:pPr>
        <w:pStyle w:val="listn1bodykeep"/>
        <w:rPr>
          <w:rStyle w:val="cbold"/>
        </w:rPr>
      </w:pPr>
      <w:r w:rsidRPr="00947036">
        <w:rPr>
          <w:rStyle w:val="cbold"/>
        </w:rPr>
        <w:t>Step 3</w:t>
      </w:r>
    </w:p>
    <w:p w14:paraId="61D066AF" w14:textId="77777777" w:rsidR="00F7108F" w:rsidRDefault="00F7108F" w:rsidP="00F7108F">
      <w:pPr>
        <w:pStyle w:val="answer"/>
      </w:pPr>
      <w:r>
        <w:t>Answer:</w:t>
      </w:r>
    </w:p>
    <w:p w14:paraId="027EBF07" w14:textId="77D8E7A2" w:rsidR="00E86E27" w:rsidRPr="00947036" w:rsidRDefault="00EF7DE1" w:rsidP="00947036">
      <w:pPr>
        <w:pStyle w:val="listn1bodykeep"/>
      </w:pPr>
      <w:r w:rsidRPr="00947036">
        <w:t>Due Date</w:t>
      </w:r>
    </w:p>
    <w:p w14:paraId="09502769" w14:textId="6F24FA94" w:rsidR="00E86E27" w:rsidRDefault="004E0BCF" w:rsidP="004E0BCF">
      <w:pPr>
        <w:pStyle w:val="answer"/>
      </w:pPr>
      <w:r>
        <w:t>Answer:</w:t>
      </w:r>
    </w:p>
    <w:p w14:paraId="6C7128CE" w14:textId="3D006A08" w:rsidR="00E86E27" w:rsidRPr="00947036" w:rsidRDefault="00EF7DE1" w:rsidP="00947036">
      <w:pPr>
        <w:pStyle w:val="listn1bodykeep"/>
        <w:rPr>
          <w:rStyle w:val="cbold"/>
        </w:rPr>
      </w:pPr>
      <w:r w:rsidRPr="00947036">
        <w:rPr>
          <w:rStyle w:val="cbold"/>
        </w:rPr>
        <w:lastRenderedPageBreak/>
        <w:t>Step 4</w:t>
      </w:r>
    </w:p>
    <w:p w14:paraId="0B9DBCAD" w14:textId="77777777" w:rsidR="00F7108F" w:rsidRDefault="00F7108F" w:rsidP="00F7108F">
      <w:pPr>
        <w:pStyle w:val="answer"/>
      </w:pPr>
      <w:r>
        <w:t>Answer:</w:t>
      </w:r>
    </w:p>
    <w:p w14:paraId="33D3CB3B" w14:textId="4D482867" w:rsidR="00E86E27" w:rsidRPr="00947036" w:rsidRDefault="00EF7DE1" w:rsidP="00947036">
      <w:pPr>
        <w:pStyle w:val="listn1bodykeep"/>
      </w:pPr>
      <w:r w:rsidRPr="00947036">
        <w:t>Due Date</w:t>
      </w:r>
    </w:p>
    <w:p w14:paraId="450B1C25" w14:textId="3E9F0791" w:rsidR="00E86E27" w:rsidRDefault="004E0BCF" w:rsidP="004E0BCF">
      <w:pPr>
        <w:pStyle w:val="answer"/>
      </w:pPr>
      <w:r>
        <w:t>Answer:</w:t>
      </w:r>
    </w:p>
    <w:p w14:paraId="322FF0FE" w14:textId="4FB7DA83" w:rsidR="00E86E27" w:rsidRPr="00947036" w:rsidRDefault="00EF7DE1" w:rsidP="00947036">
      <w:pPr>
        <w:pStyle w:val="listn1bodykeep"/>
        <w:rPr>
          <w:rStyle w:val="cbold"/>
        </w:rPr>
      </w:pPr>
      <w:r w:rsidRPr="00947036">
        <w:rPr>
          <w:rStyle w:val="cbold"/>
        </w:rPr>
        <w:t>Step 5</w:t>
      </w:r>
    </w:p>
    <w:p w14:paraId="0CADE4FF" w14:textId="77777777" w:rsidR="00F7108F" w:rsidRDefault="00F7108F" w:rsidP="00F7108F">
      <w:pPr>
        <w:pStyle w:val="answer"/>
      </w:pPr>
      <w:r>
        <w:t>Answer:</w:t>
      </w:r>
    </w:p>
    <w:p w14:paraId="56B3F556" w14:textId="3822C9F6" w:rsidR="00E86E27" w:rsidRPr="00947036" w:rsidRDefault="00EF7DE1" w:rsidP="00947036">
      <w:pPr>
        <w:pStyle w:val="listn1bodykeep"/>
      </w:pPr>
      <w:r w:rsidRPr="00947036">
        <w:t>Due Date:</w:t>
      </w:r>
    </w:p>
    <w:p w14:paraId="7B03937C" w14:textId="4DAFBF55" w:rsidR="00E86E27" w:rsidRDefault="004E0BCF" w:rsidP="004E0BCF">
      <w:pPr>
        <w:pStyle w:val="answer"/>
      </w:pPr>
      <w:r>
        <w:t>Answer:</w:t>
      </w:r>
    </w:p>
    <w:p w14:paraId="6A98898D" w14:textId="77777777" w:rsidR="00E86E27" w:rsidRDefault="00EF7DE1" w:rsidP="00EF7DE1">
      <w:pPr>
        <w:pStyle w:val="listn1"/>
        <w:numPr>
          <w:ilvl w:val="0"/>
          <w:numId w:val="4"/>
        </w:numPr>
      </w:pPr>
      <w:r>
        <w:t>What are potential obstacles to you obtaining your goal?</w:t>
      </w:r>
    </w:p>
    <w:p w14:paraId="533E065D" w14:textId="028C38EE" w:rsidR="00E86E27" w:rsidRDefault="004E0BCF" w:rsidP="004E0BCF">
      <w:pPr>
        <w:pStyle w:val="answer"/>
      </w:pPr>
      <w:r>
        <w:t>Answer:</w:t>
      </w:r>
    </w:p>
    <w:p w14:paraId="67DB6451" w14:textId="77777777" w:rsidR="00E86E27" w:rsidRDefault="00EF7DE1" w:rsidP="00EF7DE1">
      <w:pPr>
        <w:pStyle w:val="listn1"/>
        <w:numPr>
          <w:ilvl w:val="0"/>
          <w:numId w:val="4"/>
        </w:numPr>
      </w:pPr>
      <w:r>
        <w:t>How could you overcome the obstacles you listed?</w:t>
      </w:r>
    </w:p>
    <w:p w14:paraId="0D87039E" w14:textId="7687CF4A" w:rsidR="00E86E27" w:rsidRDefault="004E0BCF" w:rsidP="004E0BCF">
      <w:pPr>
        <w:pStyle w:val="answer"/>
      </w:pPr>
      <w:r>
        <w:t>Answer:</w:t>
      </w:r>
    </w:p>
    <w:p w14:paraId="6FC560EF" w14:textId="77777777" w:rsidR="00E86E27" w:rsidRDefault="00EF7DE1" w:rsidP="00EF7DE1">
      <w:pPr>
        <w:pStyle w:val="listn1"/>
        <w:numPr>
          <w:ilvl w:val="0"/>
          <w:numId w:val="4"/>
        </w:numPr>
      </w:pPr>
      <w:r>
        <w:t>Why is this goal important to you?</w:t>
      </w:r>
    </w:p>
    <w:p w14:paraId="7DE27319" w14:textId="299FC2CF" w:rsidR="00EF7DE1" w:rsidRDefault="004E0BCF" w:rsidP="006637FE">
      <w:pPr>
        <w:pStyle w:val="answer"/>
      </w:pPr>
      <w:r>
        <w:t>Answer:</w:t>
      </w:r>
    </w:p>
    <w:p w14:paraId="5ACBAF3B" w14:textId="77777777" w:rsidR="00E86E27" w:rsidRDefault="00EF7DE1" w:rsidP="00EF7DE1">
      <w:pPr>
        <w:pStyle w:val="listn1"/>
        <w:numPr>
          <w:ilvl w:val="0"/>
          <w:numId w:val="4"/>
        </w:numPr>
      </w:pPr>
      <w:r>
        <w:t>Finally, take a separate piece of paper and write this goal down. Place the paper somewhere you will see it often.</w:t>
      </w:r>
    </w:p>
    <w:p w14:paraId="66004801" w14:textId="0CBAAC28" w:rsidR="00E86E27" w:rsidRDefault="004E0BCF" w:rsidP="004E0BCF">
      <w:pPr>
        <w:pStyle w:val="answer"/>
      </w:pPr>
      <w:r>
        <w:t>Answer:</w:t>
      </w:r>
    </w:p>
    <w:p w14:paraId="0BA01BEB" w14:textId="530E4B04" w:rsidR="00EF7DE1" w:rsidRPr="00E71E35" w:rsidRDefault="00EF7DE1" w:rsidP="00E71E35">
      <w:pPr>
        <w:pStyle w:val="Heading2"/>
      </w:pPr>
      <w:r w:rsidRPr="00E71E35">
        <w:t>Personal Assessments</w:t>
      </w:r>
    </w:p>
    <w:p w14:paraId="10DBD82E" w14:textId="69B0F47C" w:rsidR="00A76C8D" w:rsidRDefault="00EF7DE1" w:rsidP="005F2C38">
      <w:pPr>
        <w:pStyle w:val="bodykeep"/>
      </w:pPr>
      <w:r>
        <w:t>If you want to know more about your own personal leadership style and preferences, there are specific assessments that will help you understand more about who you are. Ask your teacher about how to take personal inventories like the Myers-Briggs Type Indicator, the StrengthsFinder assessment, or Kolb’s Learning Style Inventory.</w:t>
      </w:r>
    </w:p>
    <w:sectPr w:rsidR="00A76C8D" w:rsidSect="008B6E68">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7110" w14:textId="77777777" w:rsidR="000C5BF5" w:rsidRDefault="000C5BF5" w:rsidP="001269CF">
      <w:r>
        <w:separator/>
      </w:r>
    </w:p>
  </w:endnote>
  <w:endnote w:type="continuationSeparator" w:id="0">
    <w:p w14:paraId="7F3D4CCC" w14:textId="77777777" w:rsidR="000C5BF5" w:rsidRDefault="000C5BF5" w:rsidP="0012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CE9D" w14:textId="77777777" w:rsidR="001269CF" w:rsidRDefault="001269CF" w:rsidP="001269CF">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39FC3CF7" w14:textId="533C719C" w:rsidR="001269CF" w:rsidRPr="001269CF" w:rsidRDefault="001269CF">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B7B6" w14:textId="77777777" w:rsidR="000C5BF5" w:rsidRDefault="000C5BF5" w:rsidP="001269CF">
      <w:r>
        <w:separator/>
      </w:r>
    </w:p>
  </w:footnote>
  <w:footnote w:type="continuationSeparator" w:id="0">
    <w:p w14:paraId="3E9FC95D" w14:textId="77777777" w:rsidR="000C5BF5" w:rsidRDefault="000C5BF5" w:rsidP="0012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E047" w14:textId="13EECC9B" w:rsidR="001269CF" w:rsidRDefault="003530C1">
    <w:pPr>
      <w:pStyle w:val="Header"/>
    </w:pPr>
    <w:r>
      <w:rPr>
        <w:i/>
        <w:iCs/>
      </w:rPr>
      <w:t>Principles of Agriculture, Food, and Natural Resources</w:t>
    </w:r>
    <w:r w:rsidRPr="00CB0C1F">
      <w:t xml:space="preserve">: </w:t>
    </w:r>
    <w:r>
      <w:t>Lesson Activity</w:t>
    </w:r>
    <w:r w:rsidR="00F8751A">
      <w:t xml:space="preserve"> 2.1A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0431C6"/>
    <w:multiLevelType w:val="hybridMultilevel"/>
    <w:tmpl w:val="711CB2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25F4938"/>
    <w:multiLevelType w:val="hybridMultilevel"/>
    <w:tmpl w:val="01AEB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1"/>
  </w:num>
  <w:num w:numId="2" w16cid:durableId="567887396">
    <w:abstractNumId w:val="19"/>
  </w:num>
  <w:num w:numId="3" w16cid:durableId="121387247">
    <w:abstractNumId w:val="15"/>
  </w:num>
  <w:num w:numId="4" w16cid:durableId="643511643">
    <w:abstractNumId w:val="13"/>
  </w:num>
  <w:num w:numId="5" w16cid:durableId="1125732454">
    <w:abstractNumId w:val="10"/>
  </w:num>
  <w:num w:numId="6" w16cid:durableId="217321391">
    <w:abstractNumId w:val="17"/>
  </w:num>
  <w:num w:numId="7" w16cid:durableId="824049846">
    <w:abstractNumId w:val="16"/>
  </w:num>
  <w:num w:numId="8" w16cid:durableId="64688521">
    <w:abstractNumId w:val="20"/>
  </w:num>
  <w:num w:numId="9" w16cid:durableId="1997343418">
    <w:abstractNumId w:val="14"/>
  </w:num>
  <w:num w:numId="10" w16cid:durableId="629748237">
    <w:abstractNumId w:val="12"/>
  </w:num>
  <w:num w:numId="11" w16cid:durableId="820728176">
    <w:abstractNumId w:val="22"/>
  </w:num>
  <w:num w:numId="12" w16cid:durableId="410205259">
    <w:abstractNumId w:val="18"/>
  </w:num>
  <w:num w:numId="13" w16cid:durableId="97140765">
    <w:abstractNumId w:val="9"/>
  </w:num>
  <w:num w:numId="14" w16cid:durableId="805242201">
    <w:abstractNumId w:val="7"/>
  </w:num>
  <w:num w:numId="15" w16cid:durableId="190262405">
    <w:abstractNumId w:val="6"/>
  </w:num>
  <w:num w:numId="16" w16cid:durableId="1071003765">
    <w:abstractNumId w:val="5"/>
  </w:num>
  <w:num w:numId="17" w16cid:durableId="1728723871">
    <w:abstractNumId w:val="4"/>
  </w:num>
  <w:num w:numId="18" w16cid:durableId="1401562067">
    <w:abstractNumId w:val="8"/>
  </w:num>
  <w:num w:numId="19" w16cid:durableId="1177113161">
    <w:abstractNumId w:val="3"/>
  </w:num>
  <w:num w:numId="20" w16cid:durableId="1683119284">
    <w:abstractNumId w:val="2"/>
  </w:num>
  <w:num w:numId="21" w16cid:durableId="1247224211">
    <w:abstractNumId w:val="1"/>
  </w:num>
  <w:num w:numId="22" w16cid:durableId="2116166531">
    <w:abstractNumId w:val="0"/>
  </w:num>
  <w:num w:numId="23" w16cid:durableId="1389571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E1"/>
    <w:rsid w:val="00022599"/>
    <w:rsid w:val="00030FA6"/>
    <w:rsid w:val="000325DB"/>
    <w:rsid w:val="00043254"/>
    <w:rsid w:val="00082F01"/>
    <w:rsid w:val="000A7536"/>
    <w:rsid w:val="000C5BF5"/>
    <w:rsid w:val="001269CF"/>
    <w:rsid w:val="00140803"/>
    <w:rsid w:val="001D0D68"/>
    <w:rsid w:val="00206327"/>
    <w:rsid w:val="00216D9E"/>
    <w:rsid w:val="002573D3"/>
    <w:rsid w:val="00343F4D"/>
    <w:rsid w:val="00345138"/>
    <w:rsid w:val="003530C1"/>
    <w:rsid w:val="0042079D"/>
    <w:rsid w:val="00466C47"/>
    <w:rsid w:val="004B3FDB"/>
    <w:rsid w:val="004E0BCF"/>
    <w:rsid w:val="005002D5"/>
    <w:rsid w:val="0051332F"/>
    <w:rsid w:val="0056569C"/>
    <w:rsid w:val="005C3FF8"/>
    <w:rsid w:val="005E5D52"/>
    <w:rsid w:val="005E7610"/>
    <w:rsid w:val="005F2C38"/>
    <w:rsid w:val="006637FE"/>
    <w:rsid w:val="0069076F"/>
    <w:rsid w:val="006E39A1"/>
    <w:rsid w:val="007B1606"/>
    <w:rsid w:val="007B67FC"/>
    <w:rsid w:val="007E0FE5"/>
    <w:rsid w:val="007F28D8"/>
    <w:rsid w:val="00801C78"/>
    <w:rsid w:val="0086367B"/>
    <w:rsid w:val="008671E3"/>
    <w:rsid w:val="008B1D27"/>
    <w:rsid w:val="008B6E68"/>
    <w:rsid w:val="009068D8"/>
    <w:rsid w:val="00947036"/>
    <w:rsid w:val="0095544E"/>
    <w:rsid w:val="009A0BF7"/>
    <w:rsid w:val="009A140D"/>
    <w:rsid w:val="009A6540"/>
    <w:rsid w:val="00A76C8D"/>
    <w:rsid w:val="00AB63FB"/>
    <w:rsid w:val="00B90C15"/>
    <w:rsid w:val="00C367F6"/>
    <w:rsid w:val="00C454E1"/>
    <w:rsid w:val="00C55B81"/>
    <w:rsid w:val="00CB0879"/>
    <w:rsid w:val="00D042AA"/>
    <w:rsid w:val="00D560F9"/>
    <w:rsid w:val="00DB2EBE"/>
    <w:rsid w:val="00DB6FC4"/>
    <w:rsid w:val="00E36133"/>
    <w:rsid w:val="00E63385"/>
    <w:rsid w:val="00E71E35"/>
    <w:rsid w:val="00E86E27"/>
    <w:rsid w:val="00E96562"/>
    <w:rsid w:val="00EF2C00"/>
    <w:rsid w:val="00EF7DE1"/>
    <w:rsid w:val="00F24E83"/>
    <w:rsid w:val="00F4533B"/>
    <w:rsid w:val="00F55E48"/>
    <w:rsid w:val="00F7108F"/>
    <w:rsid w:val="00F8751A"/>
    <w:rsid w:val="00FB1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6B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76F"/>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69076F"/>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69076F"/>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69076F"/>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69076F"/>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69076F"/>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EF7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6907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076F"/>
  </w:style>
  <w:style w:type="character" w:customStyle="1" w:styleId="Heading1Char">
    <w:name w:val="Heading 1 Char"/>
    <w:basedOn w:val="DefaultParagraphFont"/>
    <w:link w:val="Heading1"/>
    <w:rsid w:val="0069076F"/>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69076F"/>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69076F"/>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69076F"/>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69076F"/>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EF7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DE1"/>
    <w:rPr>
      <w:rFonts w:eastAsiaTheme="majorEastAsia" w:cstheme="majorBidi"/>
      <w:color w:val="272727" w:themeColor="text1" w:themeTint="D8"/>
    </w:rPr>
  </w:style>
  <w:style w:type="paragraph" w:styleId="Title">
    <w:name w:val="Title"/>
    <w:basedOn w:val="Normal"/>
    <w:next w:val="Normal"/>
    <w:link w:val="TitleChar"/>
    <w:uiPriority w:val="10"/>
    <w:qFormat/>
    <w:rsid w:val="00EF7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DE1"/>
    <w:pPr>
      <w:spacing w:before="160"/>
      <w:jc w:val="center"/>
    </w:pPr>
    <w:rPr>
      <w:i/>
      <w:iCs/>
      <w:color w:val="404040" w:themeColor="text1" w:themeTint="BF"/>
    </w:rPr>
  </w:style>
  <w:style w:type="character" w:customStyle="1" w:styleId="QuoteChar">
    <w:name w:val="Quote Char"/>
    <w:basedOn w:val="DefaultParagraphFont"/>
    <w:link w:val="Quote"/>
    <w:uiPriority w:val="29"/>
    <w:rsid w:val="00EF7DE1"/>
    <w:rPr>
      <w:i/>
      <w:iCs/>
      <w:color w:val="404040" w:themeColor="text1" w:themeTint="BF"/>
    </w:rPr>
  </w:style>
  <w:style w:type="paragraph" w:styleId="ListParagraph">
    <w:name w:val="List Paragraph"/>
    <w:basedOn w:val="Normal"/>
    <w:uiPriority w:val="34"/>
    <w:qFormat/>
    <w:rsid w:val="00EF7DE1"/>
    <w:pPr>
      <w:ind w:left="720"/>
      <w:contextualSpacing/>
    </w:pPr>
  </w:style>
  <w:style w:type="character" w:styleId="IntenseEmphasis">
    <w:name w:val="Intense Emphasis"/>
    <w:basedOn w:val="DefaultParagraphFont"/>
    <w:uiPriority w:val="21"/>
    <w:qFormat/>
    <w:rsid w:val="00EF7DE1"/>
    <w:rPr>
      <w:i/>
      <w:iCs/>
      <w:color w:val="0F4761" w:themeColor="accent1" w:themeShade="BF"/>
    </w:rPr>
  </w:style>
  <w:style w:type="paragraph" w:styleId="IntenseQuote">
    <w:name w:val="Intense Quote"/>
    <w:basedOn w:val="Normal"/>
    <w:next w:val="Normal"/>
    <w:link w:val="IntenseQuoteChar"/>
    <w:uiPriority w:val="30"/>
    <w:qFormat/>
    <w:rsid w:val="00EF7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DE1"/>
    <w:rPr>
      <w:i/>
      <w:iCs/>
      <w:color w:val="0F4761" w:themeColor="accent1" w:themeShade="BF"/>
    </w:rPr>
  </w:style>
  <w:style w:type="character" w:styleId="IntenseReference">
    <w:name w:val="Intense Reference"/>
    <w:basedOn w:val="DefaultParagraphFont"/>
    <w:uiPriority w:val="32"/>
    <w:qFormat/>
    <w:rsid w:val="00EF7DE1"/>
    <w:rPr>
      <w:b/>
      <w:bCs/>
      <w:smallCaps/>
      <w:color w:val="0F4761" w:themeColor="accent1" w:themeShade="BF"/>
      <w:spacing w:val="5"/>
    </w:rPr>
  </w:style>
  <w:style w:type="paragraph" w:customStyle="1" w:styleId="oactnum">
    <w:name w:val="o_act_num"/>
    <w:rsid w:val="00EF7DE1"/>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EF7DE1"/>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EF7DE1"/>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69076F"/>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restart">
    <w:name w:val="list_n1_restart"/>
    <w:qFormat/>
    <w:rsid w:val="0069076F"/>
    <w:pPr>
      <w:spacing w:before="120" w:after="60" w:line="240" w:lineRule="auto"/>
    </w:pPr>
    <w:rPr>
      <w:rFonts w:ascii="Times New Roman" w:eastAsia="Calibri" w:hAnsi="Times New Roman" w:cs="Times New Roman"/>
      <w:kern w:val="0"/>
      <w:szCs w:val="22"/>
      <w14:ligatures w14:val="none"/>
    </w:rPr>
  </w:style>
  <w:style w:type="paragraph" w:customStyle="1" w:styleId="listn1">
    <w:name w:val="list_n1"/>
    <w:qFormat/>
    <w:rsid w:val="0069076F"/>
    <w:pPr>
      <w:spacing w:before="120" w:after="60" w:line="240" w:lineRule="auto"/>
    </w:pPr>
    <w:rPr>
      <w:rFonts w:ascii="Times New Roman" w:eastAsia="Calibri" w:hAnsi="Times New Roman" w:cs="Times New Roman"/>
      <w:kern w:val="0"/>
      <w:szCs w:val="22"/>
      <w14:ligatures w14:val="none"/>
    </w:rPr>
  </w:style>
  <w:style w:type="character" w:customStyle="1" w:styleId="cbold">
    <w:name w:val="c_bold"/>
    <w:rsid w:val="0069076F"/>
    <w:rPr>
      <w:b/>
      <w:bdr w:val="none" w:sz="0" w:space="0" w:color="auto"/>
      <w:shd w:val="clear" w:color="auto" w:fill="auto"/>
    </w:rPr>
  </w:style>
  <w:style w:type="paragraph" w:customStyle="1" w:styleId="bodykeep">
    <w:name w:val="body_keep"/>
    <w:rsid w:val="0069076F"/>
    <w:pPr>
      <w:widowControl w:val="0"/>
      <w:spacing w:after="120" w:line="240" w:lineRule="auto"/>
    </w:pPr>
    <w:rPr>
      <w:rFonts w:ascii="Times New Roman" w:eastAsia="Times New Roman" w:hAnsi="Times New Roman" w:cs="Times New Roman"/>
      <w:kern w:val="0"/>
      <w:szCs w:val="20"/>
      <w14:ligatures w14:val="none"/>
    </w:rPr>
  </w:style>
  <w:style w:type="paragraph" w:customStyle="1" w:styleId="name">
    <w:name w:val="name"/>
    <w:rsid w:val="0069076F"/>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lista1">
    <w:name w:val="list_a1"/>
    <w:qFormat/>
    <w:rsid w:val="0069076F"/>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69076F"/>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69076F"/>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69076F"/>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69076F"/>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69076F"/>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69076F"/>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69076F"/>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69076F"/>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69076F"/>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69076F"/>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69076F"/>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69076F"/>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69076F"/>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69076F"/>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69076F"/>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69076F"/>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69076F"/>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69076F"/>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69076F"/>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69076F"/>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69076F"/>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69076F"/>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69076F"/>
    <w:pPr>
      <w:spacing w:after="60" w:line="240" w:lineRule="auto"/>
    </w:pPr>
    <w:rPr>
      <w:rFonts w:ascii="Calibri" w:eastAsia="Calibri" w:hAnsi="Calibri" w:cs="Times New Roman"/>
      <w:kern w:val="0"/>
      <w:szCs w:val="22"/>
      <w14:ligatures w14:val="none"/>
    </w:rPr>
  </w:style>
  <w:style w:type="paragraph" w:customStyle="1" w:styleId="body">
    <w:name w:val="body"/>
    <w:rsid w:val="0069076F"/>
    <w:pPr>
      <w:widowControl w:val="0"/>
      <w:spacing w:after="60" w:line="240" w:lineRule="auto"/>
      <w:ind w:firstLine="432"/>
    </w:pPr>
    <w:rPr>
      <w:rFonts w:ascii="Times New Roman" w:eastAsia="MS Mincho" w:hAnsi="Times New Roman" w:cs="Times New Roman"/>
      <w:kern w:val="0"/>
      <w:szCs w:val="20"/>
      <w14:ligatures w14:val="none"/>
    </w:rPr>
  </w:style>
  <w:style w:type="character" w:customStyle="1" w:styleId="ccaptlabel">
    <w:name w:val="c_capt_label"/>
    <w:qFormat/>
    <w:rsid w:val="0069076F"/>
    <w:rPr>
      <w:b/>
      <w:color w:val="auto"/>
      <w:bdr w:val="none" w:sz="0" w:space="0" w:color="auto"/>
      <w:shd w:val="clear" w:color="auto" w:fill="auto"/>
    </w:rPr>
  </w:style>
  <w:style w:type="character" w:customStyle="1" w:styleId="cfigref">
    <w:name w:val="c_fig_ref"/>
    <w:rsid w:val="0069076F"/>
    <w:rPr>
      <w:b/>
      <w:bdr w:val="none" w:sz="0" w:space="0" w:color="auto"/>
      <w:shd w:val="clear" w:color="auto" w:fill="auto"/>
    </w:rPr>
  </w:style>
  <w:style w:type="character" w:customStyle="1" w:styleId="cfracvert">
    <w:name w:val="c_frac_vert"/>
    <w:qFormat/>
    <w:rsid w:val="0069076F"/>
    <w:rPr>
      <w:b/>
      <w:sz w:val="40"/>
      <w:bdr w:val="none" w:sz="0" w:space="0" w:color="auto"/>
      <w:shd w:val="clear" w:color="auto" w:fill="auto"/>
    </w:rPr>
  </w:style>
  <w:style w:type="character" w:customStyle="1" w:styleId="cital">
    <w:name w:val="c_ital"/>
    <w:qFormat/>
    <w:rsid w:val="0069076F"/>
    <w:rPr>
      <w:i/>
      <w:bdr w:val="none" w:sz="0" w:space="0" w:color="auto"/>
      <w:shd w:val="clear" w:color="auto" w:fill="auto"/>
    </w:rPr>
  </w:style>
  <w:style w:type="character" w:customStyle="1" w:styleId="cnegtrack">
    <w:name w:val="c_negtrack"/>
    <w:rsid w:val="0069076F"/>
    <w:rPr>
      <w:spacing w:val="-20"/>
      <w:bdr w:val="none" w:sz="0" w:space="0" w:color="auto"/>
      <w:shd w:val="clear" w:color="auto" w:fill="auto"/>
    </w:rPr>
  </w:style>
  <w:style w:type="character" w:customStyle="1" w:styleId="csubscript">
    <w:name w:val="c_subscript"/>
    <w:qFormat/>
    <w:rsid w:val="0069076F"/>
    <w:rPr>
      <w:bdr w:val="none" w:sz="0" w:space="0" w:color="auto"/>
      <w:shd w:val="clear" w:color="auto" w:fill="auto"/>
      <w:vertAlign w:val="subscript"/>
    </w:rPr>
  </w:style>
  <w:style w:type="character" w:customStyle="1" w:styleId="csuperscript">
    <w:name w:val="c_superscript"/>
    <w:qFormat/>
    <w:rsid w:val="0069076F"/>
    <w:rPr>
      <w:bdr w:val="none" w:sz="0" w:space="0" w:color="auto"/>
      <w:shd w:val="clear" w:color="auto" w:fill="auto"/>
      <w:vertAlign w:val="superscript"/>
    </w:rPr>
  </w:style>
  <w:style w:type="character" w:customStyle="1" w:styleId="csymstd">
    <w:name w:val="c_sym_std"/>
    <w:rsid w:val="0069076F"/>
    <w:rPr>
      <w:rFonts w:ascii="Symbol Std" w:hAnsi="Symbol Std"/>
      <w:bdr w:val="none" w:sz="0" w:space="0" w:color="auto"/>
      <w:shd w:val="clear" w:color="auto" w:fill="auto"/>
    </w:rPr>
  </w:style>
  <w:style w:type="paragraph" w:customStyle="1" w:styleId="bodycaption">
    <w:name w:val="body_caption"/>
    <w:rsid w:val="0069076F"/>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69076F"/>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69076F"/>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69076F"/>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69076F"/>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69076F"/>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69076F"/>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69076F"/>
    <w:pPr>
      <w:numPr>
        <w:numId w:val="6"/>
      </w:numPr>
      <w:spacing w:after="60" w:line="240" w:lineRule="auto"/>
    </w:pPr>
    <w:rPr>
      <w:rFonts w:ascii="Calibri" w:eastAsia="Times New Roman" w:hAnsi="Calibri" w:cs="Times New Roman"/>
      <w:kern w:val="0"/>
      <w:szCs w:val="20"/>
      <w14:ligatures w14:val="none"/>
    </w:rPr>
  </w:style>
  <w:style w:type="paragraph" w:customStyle="1" w:styleId="listb1">
    <w:name w:val="list_b1"/>
    <w:rsid w:val="0069076F"/>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NOTE">
    <w:name w:val="NOTE"/>
    <w:rsid w:val="0069076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69076F"/>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69076F"/>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69076F"/>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69076F"/>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69076F"/>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69076F"/>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69076F"/>
    <w:rPr>
      <w:b/>
      <w:bdr w:val="none" w:sz="0" w:space="0" w:color="auto"/>
      <w:shd w:val="clear" w:color="auto" w:fill="auto"/>
    </w:rPr>
  </w:style>
  <w:style w:type="paragraph" w:customStyle="1" w:styleId="fh1">
    <w:name w:val="f_h1"/>
    <w:rsid w:val="0069076F"/>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69076F"/>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69076F"/>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69076F"/>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69076F"/>
    <w:pPr>
      <w:widowControl w:val="0"/>
      <w:spacing w:after="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69076F"/>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69076F"/>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69076F"/>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69076F"/>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69076F"/>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69076F"/>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69076F"/>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69076F"/>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69076F"/>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69076F"/>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69076F"/>
    <w:pPr>
      <w:widowControl w:val="0"/>
      <w:numPr>
        <w:numId w:val="7"/>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69076F"/>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69076F"/>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69076F"/>
    <w:pPr>
      <w:widowControl w:val="0"/>
      <w:numPr>
        <w:numId w:val="9"/>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69076F"/>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69076F"/>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69076F"/>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69076F"/>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69076F"/>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69076F"/>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69076F"/>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69076F"/>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69076F"/>
    <w:pPr>
      <w:tabs>
        <w:tab w:val="center" w:pos="4680"/>
        <w:tab w:val="right" w:pos="9360"/>
      </w:tabs>
    </w:pPr>
  </w:style>
  <w:style w:type="character" w:customStyle="1" w:styleId="HeaderChar">
    <w:name w:val="Header Char"/>
    <w:basedOn w:val="DefaultParagraphFont"/>
    <w:link w:val="Header"/>
    <w:uiPriority w:val="99"/>
    <w:rsid w:val="0069076F"/>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69076F"/>
    <w:pPr>
      <w:tabs>
        <w:tab w:val="center" w:pos="4680"/>
        <w:tab w:val="right" w:pos="9360"/>
      </w:tabs>
    </w:pPr>
  </w:style>
  <w:style w:type="character" w:customStyle="1" w:styleId="FooterChar">
    <w:name w:val="Footer Char"/>
    <w:basedOn w:val="DefaultParagraphFont"/>
    <w:link w:val="Footer"/>
    <w:uiPriority w:val="99"/>
    <w:rsid w:val="0069076F"/>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86367B"/>
    <w:rPr>
      <w:sz w:val="16"/>
      <w:szCs w:val="16"/>
    </w:rPr>
  </w:style>
  <w:style w:type="paragraph" w:styleId="CommentText">
    <w:name w:val="annotation text"/>
    <w:basedOn w:val="Normal"/>
    <w:link w:val="CommentTextChar"/>
    <w:uiPriority w:val="99"/>
    <w:unhideWhenUsed/>
    <w:rsid w:val="0086367B"/>
    <w:rPr>
      <w:sz w:val="20"/>
      <w:szCs w:val="20"/>
    </w:rPr>
  </w:style>
  <w:style w:type="character" w:customStyle="1" w:styleId="CommentTextChar">
    <w:name w:val="Comment Text Char"/>
    <w:basedOn w:val="DefaultParagraphFont"/>
    <w:link w:val="CommentText"/>
    <w:uiPriority w:val="99"/>
    <w:rsid w:val="0086367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367B"/>
    <w:rPr>
      <w:b/>
      <w:bCs/>
    </w:rPr>
  </w:style>
  <w:style w:type="character" w:customStyle="1" w:styleId="CommentSubjectChar">
    <w:name w:val="Comment Subject Char"/>
    <w:basedOn w:val="CommentTextChar"/>
    <w:link w:val="CommentSubject"/>
    <w:uiPriority w:val="99"/>
    <w:semiHidden/>
    <w:rsid w:val="0086367B"/>
    <w:rPr>
      <w:rFonts w:ascii="Calibri" w:eastAsia="Calibri" w:hAnsi="Calibri" w:cs="Times New Roman"/>
      <w:b/>
      <w:bCs/>
      <w:kern w:val="0"/>
      <w:sz w:val="20"/>
      <w:szCs w:val="20"/>
      <w14:ligatures w14:val="none"/>
    </w:rPr>
  </w:style>
  <w:style w:type="paragraph" w:customStyle="1" w:styleId="ruleindent">
    <w:name w:val="rule_indent"/>
    <w:rsid w:val="0069076F"/>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table" w:styleId="TableGrid">
    <w:name w:val="Table Grid"/>
    <w:basedOn w:val="TableNormal"/>
    <w:uiPriority w:val="39"/>
    <w:rsid w:val="0086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86367B"/>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n\OneDrive%20-%20g-w.com\Desktop\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3220F-AAB1-4EA5-B955-882747ABEA57}"/>
</file>

<file path=customXml/itemProps2.xml><?xml version="1.0" encoding="utf-8"?>
<ds:datastoreItem xmlns:ds="http://schemas.openxmlformats.org/officeDocument/2006/customXml" ds:itemID="{94D74893-F0CB-4B2F-9635-EE51FBBF7C25}">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3.xml><?xml version="1.0" encoding="utf-8"?>
<ds:datastoreItem xmlns:ds="http://schemas.openxmlformats.org/officeDocument/2006/customXml" ds:itemID="{729FD1AA-8F69-4EB3-AD25-E2C57DB053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36</TotalTime>
  <Pages>4</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36</cp:revision>
  <dcterms:created xsi:type="dcterms:W3CDTF">2026-02-15T21:49:00Z</dcterms:created>
  <dcterms:modified xsi:type="dcterms:W3CDTF">2026-03-13T18:16:00Z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9a6d4666-8334-4c02-aa66-6a4c8328c7fc</vt:lpwstr>
  </property>
  <property fmtid="{D5CDD505-2E9C-101B-9397-08002B2CF9AE}" pid="3" name="ContentTypeId">
    <vt:lpwstr>0x010100769F451C453D234AA70A918F3093435B</vt:lpwstr>
  </property>
  <property fmtid="{D5CDD505-2E9C-101B-9397-08002B2CF9AE}" pid="4" name="MediaServiceImageTags">
    <vt:lpwstr/>
  </property>
</Properties>
</file>