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23A9" w14:textId="1D6C8BC8" w:rsidR="00CB0C1F" w:rsidRDefault="00CB0C1F" w:rsidP="00CB0C1F">
      <w:pPr>
        <w:pStyle w:val="name"/>
      </w:pPr>
      <w:r>
        <w:t>Name:</w:t>
      </w:r>
    </w:p>
    <w:p w14:paraId="3857E49C" w14:textId="77777777" w:rsidR="00CB0C1F" w:rsidRDefault="00CB0C1F" w:rsidP="00CB0C1F">
      <w:pPr>
        <w:pStyle w:val="name"/>
      </w:pPr>
      <w:r>
        <w:t>Date:</w:t>
      </w:r>
    </w:p>
    <w:p w14:paraId="4E139EC4" w14:textId="3ED27C15" w:rsidR="00433B33" w:rsidRDefault="00CB0C1F" w:rsidP="00433B33">
      <w:pPr>
        <w:pStyle w:val="name"/>
      </w:pPr>
      <w:r>
        <w:t>Class:</w:t>
      </w:r>
    </w:p>
    <w:p w14:paraId="679509ED" w14:textId="0A2AE834" w:rsidR="00433B33" w:rsidRDefault="00433B33" w:rsidP="00433B33">
      <w:pPr>
        <w:pStyle w:val="Heading1"/>
      </w:pPr>
      <w:r>
        <w:t>Lesson 2.1 Building Leadership Skills through Agriculture</w:t>
      </w:r>
    </w:p>
    <w:p w14:paraId="5BAABC69" w14:textId="77777777" w:rsidR="00433B33" w:rsidRDefault="00433B33" w:rsidP="00433B33">
      <w:pPr>
        <w:pStyle w:val="Heading2"/>
      </w:pPr>
      <w:r w:rsidRPr="00307B90">
        <w:rPr>
          <w:rFonts w:ascii="Palatino" w:hAnsi="Palatino" w:cstheme="minorBidi"/>
          <w:szCs w:val="22"/>
        </w:rPr>
        <w:t>Lesson</w:t>
      </w:r>
      <w:r>
        <w:t xml:space="preserve"> Review</w:t>
      </w:r>
    </w:p>
    <w:p w14:paraId="400AF6E4" w14:textId="77777777" w:rsidR="00433B33" w:rsidRDefault="00433B33" w:rsidP="00433B33">
      <w:pPr>
        <w:pStyle w:val="bodyinstruct"/>
      </w:pPr>
      <w:r>
        <w:t>Carefully study the lesson and then answer the following questions.</w:t>
      </w:r>
    </w:p>
    <w:p w14:paraId="7FAE4E22" w14:textId="77777777" w:rsidR="00433B33" w:rsidRPr="009B127D" w:rsidRDefault="00433B33" w:rsidP="009B127D">
      <w:pPr>
        <w:pStyle w:val="listn1"/>
        <w:numPr>
          <w:ilvl w:val="0"/>
          <w:numId w:val="59"/>
        </w:numPr>
      </w:pPr>
      <w:r w:rsidRPr="009B127D">
        <w:t>What are four areas important to examine about leadership? (2.1.0)</w:t>
      </w:r>
    </w:p>
    <w:p w14:paraId="6356E619" w14:textId="209B3AB9" w:rsidR="00433B33" w:rsidRPr="00433B33" w:rsidRDefault="00433B33" w:rsidP="00433B33">
      <w:pPr>
        <w:pStyle w:val="answer"/>
      </w:pPr>
      <w:r w:rsidRPr="00433B33">
        <w:t>Answer:</w:t>
      </w:r>
    </w:p>
    <w:p w14:paraId="200944F3" w14:textId="211FFDC3" w:rsidR="00433B33" w:rsidRDefault="00433B33" w:rsidP="00433B33">
      <w:pPr>
        <w:pStyle w:val="bodyinstructspacebefore"/>
      </w:pPr>
      <w:r>
        <w:t>Match the type of leadership to the definition.</w:t>
      </w:r>
    </w:p>
    <w:p w14:paraId="1EA6F0A0" w14:textId="77777777" w:rsidR="00433B33" w:rsidRDefault="00433B33" w:rsidP="009B127D">
      <w:pPr>
        <w:pStyle w:val="lista1"/>
        <w:numPr>
          <w:ilvl w:val="0"/>
          <w:numId w:val="60"/>
        </w:numPr>
      </w:pPr>
      <w:r>
        <w:t>Autocratic</w:t>
      </w:r>
    </w:p>
    <w:p w14:paraId="0569F582" w14:textId="77777777" w:rsidR="00433B33" w:rsidRDefault="00433B33" w:rsidP="009B127D">
      <w:pPr>
        <w:pStyle w:val="lista1"/>
        <w:numPr>
          <w:ilvl w:val="0"/>
          <w:numId w:val="60"/>
        </w:numPr>
      </w:pPr>
      <w:r>
        <w:t>Participative</w:t>
      </w:r>
    </w:p>
    <w:p w14:paraId="4CFC255D" w14:textId="77777777" w:rsidR="00433B33" w:rsidRPr="009A73D2" w:rsidRDefault="00433B33" w:rsidP="009B127D">
      <w:pPr>
        <w:pStyle w:val="lista1"/>
        <w:numPr>
          <w:ilvl w:val="0"/>
          <w:numId w:val="60"/>
        </w:numPr>
      </w:pPr>
      <w:r>
        <w:t>Laissez-faire</w:t>
      </w:r>
    </w:p>
    <w:p w14:paraId="00322FEA" w14:textId="44D6DD89" w:rsidR="00433B33" w:rsidRDefault="00433B33" w:rsidP="009B127D">
      <w:pPr>
        <w:pStyle w:val="listn1"/>
        <w:numPr>
          <w:ilvl w:val="0"/>
          <w:numId w:val="59"/>
        </w:numPr>
      </w:pPr>
      <w:r>
        <w:t>Leader provides little or no guidance and allows group members to make the decisions (2.1.1)</w:t>
      </w:r>
    </w:p>
    <w:p w14:paraId="4932A4A0" w14:textId="77777777" w:rsidR="00433B33" w:rsidRPr="00433B33" w:rsidRDefault="00433B33" w:rsidP="00433B33">
      <w:pPr>
        <w:pStyle w:val="answer"/>
      </w:pPr>
      <w:r w:rsidRPr="00433B33">
        <w:t>Answer:</w:t>
      </w:r>
    </w:p>
    <w:p w14:paraId="2064D04B" w14:textId="01FDA5BE" w:rsidR="00433B33" w:rsidRDefault="00433B33" w:rsidP="009B127D">
      <w:pPr>
        <w:pStyle w:val="listn1"/>
        <w:numPr>
          <w:ilvl w:val="0"/>
          <w:numId w:val="59"/>
        </w:numPr>
      </w:pPr>
      <w:r>
        <w:t>Leader provides guidance while encouraging group members to share their ideas and opinions (2.1.1)</w:t>
      </w:r>
    </w:p>
    <w:p w14:paraId="0D765B97" w14:textId="77777777" w:rsidR="00433B33" w:rsidRPr="00433B33" w:rsidRDefault="00433B33" w:rsidP="00433B33">
      <w:pPr>
        <w:pStyle w:val="answer"/>
      </w:pPr>
      <w:r w:rsidRPr="00433B33">
        <w:t>Answer:</w:t>
      </w:r>
    </w:p>
    <w:p w14:paraId="56978E22" w14:textId="7ACC1CBF" w:rsidR="00433B33" w:rsidRDefault="00433B33" w:rsidP="009B127D">
      <w:pPr>
        <w:pStyle w:val="listn1"/>
        <w:numPr>
          <w:ilvl w:val="0"/>
          <w:numId w:val="59"/>
        </w:numPr>
      </w:pPr>
      <w:r>
        <w:t>Leader makes most of the decisions and sets expectations (2.1.1)</w:t>
      </w:r>
    </w:p>
    <w:p w14:paraId="10A4691B" w14:textId="77777777" w:rsidR="00433B33" w:rsidRPr="00433B33" w:rsidRDefault="00433B33" w:rsidP="00433B33">
      <w:pPr>
        <w:pStyle w:val="answer"/>
      </w:pPr>
      <w:r w:rsidRPr="00433B33">
        <w:t>Answer:</w:t>
      </w:r>
    </w:p>
    <w:p w14:paraId="0F34A21E" w14:textId="0377CA79" w:rsidR="00433B33" w:rsidRDefault="00433B33" w:rsidP="009B127D">
      <w:pPr>
        <w:pStyle w:val="listn1"/>
        <w:numPr>
          <w:ilvl w:val="0"/>
          <w:numId w:val="59"/>
        </w:numPr>
      </w:pPr>
      <w:r>
        <w:t xml:space="preserve">Participative leadership is also called </w:t>
      </w:r>
      <w:r>
        <w:rPr>
          <w:rStyle w:val="cnegtrack"/>
          <w:spacing w:val="-17"/>
        </w:rPr>
        <w:t>_____</w:t>
      </w:r>
      <w:r>
        <w:t xml:space="preserve"> leadership. (2.1.1)</w:t>
      </w:r>
    </w:p>
    <w:p w14:paraId="713C24B9" w14:textId="77777777" w:rsidR="00433B33" w:rsidRDefault="00433B33" w:rsidP="009B127D">
      <w:pPr>
        <w:pStyle w:val="lista1"/>
        <w:numPr>
          <w:ilvl w:val="0"/>
          <w:numId w:val="61"/>
        </w:numPr>
      </w:pPr>
      <w:r>
        <w:t>autocratic</w:t>
      </w:r>
    </w:p>
    <w:p w14:paraId="2B59C684" w14:textId="77777777" w:rsidR="00433B33" w:rsidRDefault="00433B33" w:rsidP="009B127D">
      <w:pPr>
        <w:pStyle w:val="lista1"/>
        <w:numPr>
          <w:ilvl w:val="0"/>
          <w:numId w:val="61"/>
        </w:numPr>
      </w:pPr>
      <w:r>
        <w:t>democratic</w:t>
      </w:r>
    </w:p>
    <w:p w14:paraId="2E2192CA" w14:textId="77777777" w:rsidR="00433B33" w:rsidRDefault="00433B33" w:rsidP="009B127D">
      <w:pPr>
        <w:pStyle w:val="lista1"/>
        <w:numPr>
          <w:ilvl w:val="0"/>
          <w:numId w:val="61"/>
        </w:numPr>
      </w:pPr>
      <w:r>
        <w:t>republican</w:t>
      </w:r>
    </w:p>
    <w:p w14:paraId="59092B3E" w14:textId="77777777" w:rsidR="00433B33" w:rsidRDefault="00433B33" w:rsidP="009B127D">
      <w:pPr>
        <w:pStyle w:val="lista1"/>
        <w:numPr>
          <w:ilvl w:val="0"/>
          <w:numId w:val="61"/>
        </w:numPr>
      </w:pPr>
      <w:r>
        <w:t>delegative</w:t>
      </w:r>
    </w:p>
    <w:p w14:paraId="0E60DB99" w14:textId="77777777" w:rsidR="00433B33" w:rsidRPr="00433B33" w:rsidRDefault="00433B33" w:rsidP="00433B33">
      <w:pPr>
        <w:pStyle w:val="answer"/>
      </w:pPr>
      <w:r w:rsidRPr="00433B33">
        <w:t>Answer:</w:t>
      </w:r>
    </w:p>
    <w:p w14:paraId="4FCCDDE3" w14:textId="259F2A8C" w:rsidR="00433B33" w:rsidRDefault="00433B33" w:rsidP="009B127D">
      <w:pPr>
        <w:pStyle w:val="listn1"/>
        <w:numPr>
          <w:ilvl w:val="0"/>
          <w:numId w:val="59"/>
        </w:numPr>
      </w:pPr>
      <w:r>
        <w:lastRenderedPageBreak/>
        <w:t xml:space="preserve">Laissez-faire leadership is also called </w:t>
      </w:r>
      <w:r>
        <w:rPr>
          <w:rStyle w:val="cnegtrack"/>
          <w:spacing w:val="-17"/>
        </w:rPr>
        <w:t>_____</w:t>
      </w:r>
      <w:r>
        <w:t xml:space="preserve"> leadership. (2.1.1)</w:t>
      </w:r>
    </w:p>
    <w:p w14:paraId="01692AAE" w14:textId="77777777" w:rsidR="00433B33" w:rsidRDefault="00433B33" w:rsidP="009B127D">
      <w:pPr>
        <w:pStyle w:val="lista1"/>
        <w:numPr>
          <w:ilvl w:val="0"/>
          <w:numId w:val="62"/>
        </w:numPr>
      </w:pPr>
      <w:r>
        <w:t>autocratic</w:t>
      </w:r>
    </w:p>
    <w:p w14:paraId="3A970730" w14:textId="77777777" w:rsidR="00433B33" w:rsidRDefault="00433B33" w:rsidP="009B127D">
      <w:pPr>
        <w:pStyle w:val="lista1"/>
        <w:numPr>
          <w:ilvl w:val="0"/>
          <w:numId w:val="62"/>
        </w:numPr>
      </w:pPr>
      <w:r>
        <w:t>democratic</w:t>
      </w:r>
    </w:p>
    <w:p w14:paraId="4EFB9C32" w14:textId="77777777" w:rsidR="00433B33" w:rsidRDefault="00433B33" w:rsidP="009B127D">
      <w:pPr>
        <w:pStyle w:val="lista1"/>
        <w:numPr>
          <w:ilvl w:val="0"/>
          <w:numId w:val="62"/>
        </w:numPr>
      </w:pPr>
      <w:r>
        <w:t>republican</w:t>
      </w:r>
    </w:p>
    <w:p w14:paraId="25A414B7" w14:textId="77777777" w:rsidR="00433B33" w:rsidRDefault="00433B33" w:rsidP="009B127D">
      <w:pPr>
        <w:pStyle w:val="lista1"/>
        <w:numPr>
          <w:ilvl w:val="0"/>
          <w:numId w:val="62"/>
        </w:numPr>
      </w:pPr>
      <w:r>
        <w:t>delegative</w:t>
      </w:r>
    </w:p>
    <w:p w14:paraId="12904D5E" w14:textId="77777777" w:rsidR="00433B33" w:rsidRPr="00433B33" w:rsidRDefault="00433B33" w:rsidP="00433B33">
      <w:pPr>
        <w:pStyle w:val="answer"/>
      </w:pPr>
      <w:r w:rsidRPr="00433B33">
        <w:t>Answer:</w:t>
      </w:r>
    </w:p>
    <w:p w14:paraId="22BB6F33" w14:textId="77777777" w:rsidR="00433B33" w:rsidRDefault="00433B33" w:rsidP="00433B33">
      <w:pPr>
        <w:pStyle w:val="bodyinstructspacebefore"/>
      </w:pPr>
      <w:r>
        <w:t>Match the characteristics of a good leader to the benefits it can provide in leading a group.</w:t>
      </w:r>
    </w:p>
    <w:p w14:paraId="0BA5AC48" w14:textId="77777777" w:rsidR="00433B33" w:rsidRDefault="00433B33" w:rsidP="009B127D">
      <w:pPr>
        <w:pStyle w:val="lista1"/>
        <w:numPr>
          <w:ilvl w:val="0"/>
          <w:numId w:val="63"/>
        </w:numPr>
      </w:pPr>
      <w:r>
        <w:t>Character</w:t>
      </w:r>
    </w:p>
    <w:p w14:paraId="6DCEF4D6" w14:textId="77777777" w:rsidR="00433B33" w:rsidRDefault="00433B33" w:rsidP="009B127D">
      <w:pPr>
        <w:pStyle w:val="lista1"/>
        <w:numPr>
          <w:ilvl w:val="0"/>
          <w:numId w:val="63"/>
        </w:numPr>
      </w:pPr>
      <w:r>
        <w:t>Resourcefulness</w:t>
      </w:r>
    </w:p>
    <w:p w14:paraId="379395CD" w14:textId="77777777" w:rsidR="00433B33" w:rsidRDefault="00433B33" w:rsidP="009B127D">
      <w:pPr>
        <w:pStyle w:val="lista1"/>
        <w:numPr>
          <w:ilvl w:val="0"/>
          <w:numId w:val="63"/>
        </w:numPr>
      </w:pPr>
      <w:r>
        <w:t>Mentorship</w:t>
      </w:r>
    </w:p>
    <w:p w14:paraId="33E6AE38" w14:textId="77777777" w:rsidR="00433B33" w:rsidRPr="00E332C1" w:rsidRDefault="00433B33" w:rsidP="009B127D">
      <w:pPr>
        <w:pStyle w:val="lista1"/>
        <w:numPr>
          <w:ilvl w:val="0"/>
          <w:numId w:val="63"/>
        </w:numPr>
      </w:pPr>
      <w:r>
        <w:t>Focus</w:t>
      </w:r>
    </w:p>
    <w:p w14:paraId="33B65E88" w14:textId="6630053D" w:rsidR="00433B33" w:rsidRDefault="00433B33" w:rsidP="009B127D">
      <w:pPr>
        <w:pStyle w:val="listn1"/>
        <w:numPr>
          <w:ilvl w:val="0"/>
          <w:numId w:val="59"/>
        </w:numPr>
      </w:pPr>
      <w:r>
        <w:t>Helps leaders make decisions for the benefit of the group (2.1.2)</w:t>
      </w:r>
    </w:p>
    <w:p w14:paraId="44F4D44F" w14:textId="77777777" w:rsidR="00433B33" w:rsidRPr="00433B33" w:rsidRDefault="00433B33" w:rsidP="00433B33">
      <w:pPr>
        <w:pStyle w:val="answer"/>
      </w:pPr>
      <w:r w:rsidRPr="00433B33">
        <w:t>Answer:</w:t>
      </w:r>
    </w:p>
    <w:p w14:paraId="7655461E" w14:textId="5B45E0D5" w:rsidR="00433B33" w:rsidRDefault="00433B33" w:rsidP="009B127D">
      <w:pPr>
        <w:pStyle w:val="listn1"/>
        <w:numPr>
          <w:ilvl w:val="0"/>
          <w:numId w:val="59"/>
        </w:numPr>
      </w:pPr>
      <w:r>
        <w:t>Helps the leader maintain a reputation of being fair and honest (2.1.2)</w:t>
      </w:r>
    </w:p>
    <w:p w14:paraId="7F81A746" w14:textId="77777777" w:rsidR="00433B33" w:rsidRPr="00433B33" w:rsidRDefault="00433B33" w:rsidP="00433B33">
      <w:pPr>
        <w:pStyle w:val="answer"/>
      </w:pPr>
      <w:r w:rsidRPr="00433B33">
        <w:t>Answer:</w:t>
      </w:r>
    </w:p>
    <w:p w14:paraId="406FEE60" w14:textId="22CF25E5" w:rsidR="00433B33" w:rsidRDefault="00433B33" w:rsidP="009B127D">
      <w:pPr>
        <w:pStyle w:val="listn1"/>
        <w:numPr>
          <w:ilvl w:val="0"/>
          <w:numId w:val="59"/>
        </w:numPr>
      </w:pPr>
      <w:r>
        <w:t>Gives the leader the chance to allow everyone to feel as though they have a stake in the organization’s goals (2.1.2)</w:t>
      </w:r>
    </w:p>
    <w:p w14:paraId="2BFB1AB2" w14:textId="77777777" w:rsidR="00433B33" w:rsidRPr="00433B33" w:rsidRDefault="00433B33" w:rsidP="00433B33">
      <w:pPr>
        <w:pStyle w:val="answer"/>
      </w:pPr>
      <w:r w:rsidRPr="00433B33">
        <w:t>Answer:</w:t>
      </w:r>
    </w:p>
    <w:p w14:paraId="2118ADEC" w14:textId="7FED85D9" w:rsidR="00433B33" w:rsidRDefault="00433B33" w:rsidP="009B127D">
      <w:pPr>
        <w:pStyle w:val="listn1"/>
        <w:numPr>
          <w:ilvl w:val="0"/>
          <w:numId w:val="59"/>
        </w:numPr>
      </w:pPr>
      <w:r>
        <w:t>Allows the leader to find and use items to help the group reach their goals (2.1.2)</w:t>
      </w:r>
    </w:p>
    <w:p w14:paraId="5B3BF8A7" w14:textId="77777777" w:rsidR="00433B33" w:rsidRPr="00433B33" w:rsidRDefault="00433B33" w:rsidP="00433B33">
      <w:pPr>
        <w:pStyle w:val="answer"/>
      </w:pPr>
      <w:r w:rsidRPr="00433B33">
        <w:t>Answer:</w:t>
      </w:r>
    </w:p>
    <w:p w14:paraId="4AD4F06E" w14:textId="77777777" w:rsidR="00433B33" w:rsidRPr="009B127D" w:rsidRDefault="00433B33" w:rsidP="009B127D">
      <w:pPr>
        <w:pStyle w:val="listn1"/>
        <w:numPr>
          <w:ilvl w:val="0"/>
          <w:numId w:val="59"/>
        </w:numPr>
      </w:pPr>
      <w:r w:rsidRPr="009B127D">
        <w:t>What are the words associated with a SMART goal? (2.1.3)</w:t>
      </w:r>
    </w:p>
    <w:p w14:paraId="26BEFE47" w14:textId="77777777" w:rsidR="00433B33" w:rsidRPr="00433B33" w:rsidRDefault="00433B33" w:rsidP="00433B33">
      <w:pPr>
        <w:pStyle w:val="answer"/>
      </w:pPr>
      <w:r w:rsidRPr="00433B33">
        <w:t>Answer:</w:t>
      </w:r>
    </w:p>
    <w:p w14:paraId="6054223B" w14:textId="5634D6DC" w:rsidR="00433B33" w:rsidRDefault="00433B33" w:rsidP="009B127D">
      <w:pPr>
        <w:pStyle w:val="listn1"/>
        <w:numPr>
          <w:ilvl w:val="0"/>
          <w:numId w:val="59"/>
        </w:numPr>
      </w:pPr>
      <w:r>
        <w:t xml:space="preserve">A team is a group of people who come together to achieve a </w:t>
      </w:r>
      <w:r>
        <w:rPr>
          <w:rStyle w:val="cnegtrack"/>
          <w:spacing w:val="-17"/>
        </w:rPr>
        <w:t>_____</w:t>
      </w:r>
      <w:r>
        <w:t>. (2.1.4)</w:t>
      </w:r>
    </w:p>
    <w:p w14:paraId="16B2146B" w14:textId="77777777" w:rsidR="00433B33" w:rsidRDefault="00433B33" w:rsidP="009B127D">
      <w:pPr>
        <w:pStyle w:val="lista1"/>
        <w:numPr>
          <w:ilvl w:val="0"/>
          <w:numId w:val="64"/>
        </w:numPr>
      </w:pPr>
      <w:r>
        <w:t>leadership purpose</w:t>
      </w:r>
    </w:p>
    <w:p w14:paraId="48C5FE53" w14:textId="77777777" w:rsidR="00433B33" w:rsidRDefault="00433B33" w:rsidP="009B127D">
      <w:pPr>
        <w:pStyle w:val="lista1"/>
        <w:numPr>
          <w:ilvl w:val="0"/>
          <w:numId w:val="64"/>
        </w:numPr>
      </w:pPr>
      <w:r>
        <w:lastRenderedPageBreak/>
        <w:t>quick response</w:t>
      </w:r>
    </w:p>
    <w:p w14:paraId="6EBA8B7E" w14:textId="77777777" w:rsidR="00433B33" w:rsidRDefault="00433B33" w:rsidP="009B127D">
      <w:pPr>
        <w:pStyle w:val="lista1"/>
        <w:numPr>
          <w:ilvl w:val="0"/>
          <w:numId w:val="64"/>
        </w:numPr>
      </w:pPr>
      <w:r>
        <w:t>common goal</w:t>
      </w:r>
    </w:p>
    <w:p w14:paraId="05865CB5" w14:textId="77777777" w:rsidR="00433B33" w:rsidRDefault="00433B33" w:rsidP="009B127D">
      <w:pPr>
        <w:pStyle w:val="lista1"/>
        <w:numPr>
          <w:ilvl w:val="0"/>
          <w:numId w:val="64"/>
        </w:numPr>
      </w:pPr>
      <w:r>
        <w:t>working relationship</w:t>
      </w:r>
    </w:p>
    <w:p w14:paraId="082DBAF2" w14:textId="77777777" w:rsidR="00433B33" w:rsidRPr="00433B33" w:rsidRDefault="00433B33" w:rsidP="00433B33">
      <w:pPr>
        <w:pStyle w:val="answer"/>
      </w:pPr>
      <w:r w:rsidRPr="00433B33">
        <w:t>Answer:</w:t>
      </w:r>
    </w:p>
    <w:p w14:paraId="0E9F5004" w14:textId="77777777" w:rsidR="00433B33" w:rsidRPr="009B127D" w:rsidRDefault="00433B33" w:rsidP="009B127D">
      <w:pPr>
        <w:pStyle w:val="listn1"/>
        <w:numPr>
          <w:ilvl w:val="0"/>
          <w:numId w:val="59"/>
        </w:numPr>
      </w:pPr>
      <w:r w:rsidRPr="009B127D">
        <w:t>What is a mission statement? (2.1.4)</w:t>
      </w:r>
    </w:p>
    <w:p w14:paraId="5D697E86" w14:textId="77777777" w:rsidR="00433B33" w:rsidRPr="00433B33" w:rsidRDefault="00433B33" w:rsidP="00433B33">
      <w:pPr>
        <w:pStyle w:val="answer"/>
      </w:pPr>
      <w:r w:rsidRPr="00433B33">
        <w:t>Answer:</w:t>
      </w:r>
    </w:p>
    <w:p w14:paraId="27CD5DAC" w14:textId="442387AB" w:rsidR="00433B33" w:rsidRDefault="00433B33" w:rsidP="009B127D">
      <w:pPr>
        <w:pStyle w:val="listn1"/>
        <w:numPr>
          <w:ilvl w:val="0"/>
          <w:numId w:val="59"/>
        </w:numPr>
      </w:pPr>
      <w:r>
        <w:rPr>
          <w:rStyle w:val="cital"/>
        </w:rPr>
        <w:t>True or False?</w:t>
      </w:r>
      <w:r>
        <w:t xml:space="preserve"> A good team will always work without conflict. (2.1.4)</w:t>
      </w:r>
    </w:p>
    <w:p w14:paraId="3327C5C1" w14:textId="77777777" w:rsidR="00433B33" w:rsidRPr="00433B33" w:rsidRDefault="00433B33" w:rsidP="00433B33">
      <w:pPr>
        <w:pStyle w:val="answer"/>
      </w:pPr>
      <w:r w:rsidRPr="00433B33">
        <w:t>Answer:</w:t>
      </w:r>
    </w:p>
    <w:p w14:paraId="0C8F47C2" w14:textId="77777777" w:rsidR="00433B33" w:rsidRPr="009B127D" w:rsidRDefault="00433B33" w:rsidP="009B127D">
      <w:pPr>
        <w:pStyle w:val="listn1"/>
        <w:numPr>
          <w:ilvl w:val="0"/>
          <w:numId w:val="59"/>
        </w:numPr>
      </w:pPr>
      <w:r w:rsidRPr="009B127D">
        <w:t>List three of the characteristics of servant leadership you feel are most important. (2.1.5)</w:t>
      </w:r>
    </w:p>
    <w:p w14:paraId="17DA463F" w14:textId="77777777" w:rsidR="00433B33" w:rsidRPr="00433B33" w:rsidRDefault="00433B33" w:rsidP="00433B33">
      <w:pPr>
        <w:pStyle w:val="answer"/>
      </w:pPr>
      <w:r w:rsidRPr="00433B33">
        <w:t>Answer:</w:t>
      </w:r>
    </w:p>
    <w:p w14:paraId="1733AB06" w14:textId="22188B7B" w:rsidR="00433B33" w:rsidRDefault="00433B33" w:rsidP="009B127D">
      <w:pPr>
        <w:pStyle w:val="listn1"/>
        <w:numPr>
          <w:ilvl w:val="0"/>
          <w:numId w:val="59"/>
        </w:numPr>
      </w:pPr>
      <w:r>
        <w:t xml:space="preserve">The ability to actively follow a leader is </w:t>
      </w:r>
      <w:r>
        <w:rPr>
          <w:rStyle w:val="cnegtrack"/>
          <w:spacing w:val="-17"/>
        </w:rPr>
        <w:t>_____</w:t>
      </w:r>
      <w:r>
        <w:t>. (2.1.6)</w:t>
      </w:r>
    </w:p>
    <w:p w14:paraId="3434BEA7" w14:textId="77777777" w:rsidR="00433B33" w:rsidRDefault="00433B33" w:rsidP="009B127D">
      <w:pPr>
        <w:pStyle w:val="lista1"/>
        <w:numPr>
          <w:ilvl w:val="0"/>
          <w:numId w:val="65"/>
        </w:numPr>
      </w:pPr>
      <w:r>
        <w:t>delegation</w:t>
      </w:r>
    </w:p>
    <w:p w14:paraId="6682CC5B" w14:textId="77777777" w:rsidR="00433B33" w:rsidRDefault="00433B33" w:rsidP="009B127D">
      <w:pPr>
        <w:pStyle w:val="lista1"/>
        <w:numPr>
          <w:ilvl w:val="0"/>
          <w:numId w:val="65"/>
        </w:numPr>
      </w:pPr>
      <w:r>
        <w:t>servant leadership</w:t>
      </w:r>
    </w:p>
    <w:p w14:paraId="42E6A809" w14:textId="77777777" w:rsidR="00433B33" w:rsidRDefault="00433B33" w:rsidP="009B127D">
      <w:pPr>
        <w:pStyle w:val="lista1"/>
        <w:numPr>
          <w:ilvl w:val="0"/>
          <w:numId w:val="65"/>
        </w:numPr>
      </w:pPr>
      <w:r>
        <w:t>etiquette</w:t>
      </w:r>
    </w:p>
    <w:p w14:paraId="25C9271B" w14:textId="77777777" w:rsidR="00433B33" w:rsidRDefault="00433B33" w:rsidP="009B127D">
      <w:pPr>
        <w:pStyle w:val="lista1"/>
        <w:numPr>
          <w:ilvl w:val="0"/>
          <w:numId w:val="65"/>
        </w:numPr>
      </w:pPr>
      <w:r>
        <w:t>followership</w:t>
      </w:r>
    </w:p>
    <w:p w14:paraId="2BC59D27" w14:textId="77777777" w:rsidR="00433B33" w:rsidRPr="00433B33" w:rsidRDefault="00433B33" w:rsidP="00433B33">
      <w:pPr>
        <w:pStyle w:val="answer"/>
      </w:pPr>
      <w:r w:rsidRPr="00433B33">
        <w:t>Answer:</w:t>
      </w:r>
    </w:p>
    <w:p w14:paraId="30EDF560" w14:textId="77777777" w:rsidR="00433B33" w:rsidRPr="009B127D" w:rsidRDefault="00433B33" w:rsidP="009B127D">
      <w:pPr>
        <w:pStyle w:val="listn1"/>
        <w:numPr>
          <w:ilvl w:val="0"/>
          <w:numId w:val="59"/>
        </w:numPr>
      </w:pPr>
      <w:r w:rsidRPr="009B127D">
        <w:t>List three opportunities you can pursue for a leadership role in your school or community. (2.1.7)</w:t>
      </w:r>
    </w:p>
    <w:p w14:paraId="572AB8D5" w14:textId="77777777" w:rsidR="00433B33" w:rsidRPr="00433B33" w:rsidRDefault="00433B33" w:rsidP="00433B33">
      <w:pPr>
        <w:pStyle w:val="answer"/>
      </w:pPr>
      <w:r w:rsidRPr="00433B33">
        <w:t>Answer:</w:t>
      </w:r>
    </w:p>
    <w:p w14:paraId="667075E8" w14:textId="77777777" w:rsidR="00433B33" w:rsidRDefault="00433B33" w:rsidP="006A3EB2">
      <w:pPr>
        <w:pStyle w:val="Heading2"/>
      </w:pPr>
      <w:r>
        <w:t>Critical Thinking</w:t>
      </w:r>
    </w:p>
    <w:p w14:paraId="036824BE" w14:textId="77777777" w:rsidR="00433B33" w:rsidRPr="009B127D" w:rsidRDefault="00433B33" w:rsidP="009B127D">
      <w:pPr>
        <w:pStyle w:val="listn1"/>
        <w:numPr>
          <w:ilvl w:val="0"/>
          <w:numId w:val="66"/>
        </w:numPr>
      </w:pPr>
      <w:r w:rsidRPr="009B127D">
        <w:t>Some people believe leaders are born, others think leaders are made. Which do you think is true? Use the information you learned from the chapter to justify your answer. (2.1.2)</w:t>
      </w:r>
    </w:p>
    <w:p w14:paraId="1EEA02D3" w14:textId="1D42394A" w:rsidR="00CB0C1F" w:rsidRPr="00CB0C1F" w:rsidRDefault="00433B33" w:rsidP="00830CDE">
      <w:pPr>
        <w:pStyle w:val="answer"/>
      </w:pPr>
      <w:r w:rsidRPr="00433B33">
        <w:t>Answer:</w:t>
      </w:r>
    </w:p>
    <w:sectPr w:rsidR="00CB0C1F" w:rsidRPr="00CB0C1F" w:rsidSect="005C59EB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8C131" w14:textId="77777777" w:rsidR="00DB2DF5" w:rsidRDefault="00DB2DF5" w:rsidP="00CB0C1F">
      <w:r>
        <w:separator/>
      </w:r>
    </w:p>
  </w:endnote>
  <w:endnote w:type="continuationSeparator" w:id="0">
    <w:p w14:paraId="5E04ADFD" w14:textId="77777777" w:rsidR="00DB2DF5" w:rsidRDefault="00DB2DF5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D16B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7F001FD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A5AC8" w14:textId="77777777" w:rsidR="00DB2DF5" w:rsidRDefault="00DB2DF5" w:rsidP="00CB0C1F">
      <w:r>
        <w:separator/>
      </w:r>
    </w:p>
  </w:footnote>
  <w:footnote w:type="continuationSeparator" w:id="0">
    <w:p w14:paraId="1A247F11" w14:textId="77777777" w:rsidR="00DB2DF5" w:rsidRDefault="00DB2DF5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A1753" w14:textId="1EABCF5B" w:rsidR="00CB0C1F" w:rsidRDefault="00433B33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007E04"/>
    <w:multiLevelType w:val="hybridMultilevel"/>
    <w:tmpl w:val="791C90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791013"/>
    <w:multiLevelType w:val="hybridMultilevel"/>
    <w:tmpl w:val="9230A7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EB7CC0"/>
    <w:multiLevelType w:val="hybridMultilevel"/>
    <w:tmpl w:val="F0881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35277"/>
    <w:multiLevelType w:val="hybridMultilevel"/>
    <w:tmpl w:val="51627AA6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55A2071"/>
    <w:multiLevelType w:val="hybridMultilevel"/>
    <w:tmpl w:val="FABE08E0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30A14CD8"/>
    <w:multiLevelType w:val="hybridMultilevel"/>
    <w:tmpl w:val="74101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B2E0C"/>
    <w:multiLevelType w:val="hybridMultilevel"/>
    <w:tmpl w:val="5962617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94A6E"/>
    <w:multiLevelType w:val="hybridMultilevel"/>
    <w:tmpl w:val="F08818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42C708FF"/>
    <w:multiLevelType w:val="hybridMultilevel"/>
    <w:tmpl w:val="92F440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45854"/>
    <w:multiLevelType w:val="hybridMultilevel"/>
    <w:tmpl w:val="741016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E4BFB"/>
    <w:multiLevelType w:val="hybridMultilevel"/>
    <w:tmpl w:val="2384DB2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BB74E73"/>
    <w:multiLevelType w:val="hybridMultilevel"/>
    <w:tmpl w:val="FABE08E0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E202B8B"/>
    <w:multiLevelType w:val="hybridMultilevel"/>
    <w:tmpl w:val="4BF218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746EC"/>
    <w:multiLevelType w:val="hybridMultilevel"/>
    <w:tmpl w:val="3CE451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B6371"/>
    <w:multiLevelType w:val="hybridMultilevel"/>
    <w:tmpl w:val="51627AA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E7273"/>
    <w:multiLevelType w:val="hybridMultilevel"/>
    <w:tmpl w:val="DBC807E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D9877B5"/>
    <w:multiLevelType w:val="hybridMultilevel"/>
    <w:tmpl w:val="68445F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4"/>
  </w:num>
  <w:num w:numId="3" w16cid:durableId="1746873305">
    <w:abstractNumId w:val="20"/>
  </w:num>
  <w:num w:numId="4" w16cid:durableId="824049846">
    <w:abstractNumId w:val="22"/>
  </w:num>
  <w:num w:numId="5" w16cid:durableId="64688521">
    <w:abstractNumId w:val="30"/>
  </w:num>
  <w:num w:numId="6" w16cid:durableId="1997343418">
    <w:abstractNumId w:val="17"/>
  </w:num>
  <w:num w:numId="7" w16cid:durableId="629748237">
    <w:abstractNumId w:val="15"/>
  </w:num>
  <w:num w:numId="8" w16cid:durableId="820728176">
    <w:abstractNumId w:val="33"/>
  </w:num>
  <w:num w:numId="9" w16cid:durableId="410205259">
    <w:abstractNumId w:val="25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199245969">
    <w:abstractNumId w:val="16"/>
  </w:num>
  <w:num w:numId="51" w16cid:durableId="1717654396">
    <w:abstractNumId w:val="28"/>
  </w:num>
  <w:num w:numId="52" w16cid:durableId="2017347221">
    <w:abstractNumId w:val="13"/>
  </w:num>
  <w:num w:numId="53" w16cid:durableId="131607607">
    <w:abstractNumId w:val="34"/>
  </w:num>
  <w:num w:numId="54" w16cid:durableId="1604339055">
    <w:abstractNumId w:val="32"/>
  </w:num>
  <w:num w:numId="55" w16cid:durableId="1919943558">
    <w:abstractNumId w:val="14"/>
  </w:num>
  <w:num w:numId="56" w16cid:durableId="961113253">
    <w:abstractNumId w:val="27"/>
  </w:num>
  <w:num w:numId="57" w16cid:durableId="847410101">
    <w:abstractNumId w:val="19"/>
  </w:num>
  <w:num w:numId="58" w16cid:durableId="406270635">
    <w:abstractNumId w:val="21"/>
  </w:num>
  <w:num w:numId="59" w16cid:durableId="1391465187">
    <w:abstractNumId w:val="18"/>
  </w:num>
  <w:num w:numId="60" w16cid:durableId="1060591087">
    <w:abstractNumId w:val="35"/>
  </w:num>
  <w:num w:numId="61" w16cid:durableId="72360561">
    <w:abstractNumId w:val="11"/>
  </w:num>
  <w:num w:numId="62" w16cid:durableId="2029022721">
    <w:abstractNumId w:val="29"/>
  </w:num>
  <w:num w:numId="63" w16cid:durableId="641467868">
    <w:abstractNumId w:val="12"/>
  </w:num>
  <w:num w:numId="64" w16cid:durableId="38281650">
    <w:abstractNumId w:val="31"/>
  </w:num>
  <w:num w:numId="65" w16cid:durableId="1242526388">
    <w:abstractNumId w:val="23"/>
  </w:num>
  <w:num w:numId="66" w16cid:durableId="1751653616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AA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A5D9C"/>
    <w:rsid w:val="000B36BD"/>
    <w:rsid w:val="000B764D"/>
    <w:rsid w:val="000C3515"/>
    <w:rsid w:val="000D144B"/>
    <w:rsid w:val="000F3DEB"/>
    <w:rsid w:val="00122AA0"/>
    <w:rsid w:val="00132AD3"/>
    <w:rsid w:val="00137E24"/>
    <w:rsid w:val="001402A6"/>
    <w:rsid w:val="0015351E"/>
    <w:rsid w:val="00160824"/>
    <w:rsid w:val="00161870"/>
    <w:rsid w:val="00162DCE"/>
    <w:rsid w:val="00166C9E"/>
    <w:rsid w:val="00173B94"/>
    <w:rsid w:val="00173FE9"/>
    <w:rsid w:val="001969D8"/>
    <w:rsid w:val="0019727E"/>
    <w:rsid w:val="001A38FF"/>
    <w:rsid w:val="001B3B1C"/>
    <w:rsid w:val="001D6EE8"/>
    <w:rsid w:val="002149B0"/>
    <w:rsid w:val="00234336"/>
    <w:rsid w:val="00235D98"/>
    <w:rsid w:val="00267900"/>
    <w:rsid w:val="00281F17"/>
    <w:rsid w:val="00284BEC"/>
    <w:rsid w:val="00284F85"/>
    <w:rsid w:val="00291130"/>
    <w:rsid w:val="00293524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0904"/>
    <w:rsid w:val="0039113B"/>
    <w:rsid w:val="0039626F"/>
    <w:rsid w:val="003A32DD"/>
    <w:rsid w:val="003B5617"/>
    <w:rsid w:val="003C674C"/>
    <w:rsid w:val="003F1BC2"/>
    <w:rsid w:val="00400566"/>
    <w:rsid w:val="004014A4"/>
    <w:rsid w:val="00402A17"/>
    <w:rsid w:val="00410B9E"/>
    <w:rsid w:val="00416CFF"/>
    <w:rsid w:val="00422924"/>
    <w:rsid w:val="00424AC7"/>
    <w:rsid w:val="00433B33"/>
    <w:rsid w:val="00450846"/>
    <w:rsid w:val="0046018D"/>
    <w:rsid w:val="00465BCA"/>
    <w:rsid w:val="00492AAC"/>
    <w:rsid w:val="004970AA"/>
    <w:rsid w:val="00497E30"/>
    <w:rsid w:val="004A7944"/>
    <w:rsid w:val="004A7950"/>
    <w:rsid w:val="004B44CE"/>
    <w:rsid w:val="004B512D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A7E70"/>
    <w:rsid w:val="005B0606"/>
    <w:rsid w:val="005C59EB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6465B"/>
    <w:rsid w:val="00695CB6"/>
    <w:rsid w:val="006972DA"/>
    <w:rsid w:val="006A3EB2"/>
    <w:rsid w:val="006B352C"/>
    <w:rsid w:val="006F2AD1"/>
    <w:rsid w:val="006F350E"/>
    <w:rsid w:val="006F6BDF"/>
    <w:rsid w:val="00705BD0"/>
    <w:rsid w:val="00717CC5"/>
    <w:rsid w:val="0074057F"/>
    <w:rsid w:val="00746745"/>
    <w:rsid w:val="00764242"/>
    <w:rsid w:val="00784EA0"/>
    <w:rsid w:val="007903AB"/>
    <w:rsid w:val="007B2270"/>
    <w:rsid w:val="007C01CE"/>
    <w:rsid w:val="007D4638"/>
    <w:rsid w:val="007E0FE5"/>
    <w:rsid w:val="007E7C0B"/>
    <w:rsid w:val="0080419C"/>
    <w:rsid w:val="0081331A"/>
    <w:rsid w:val="00830CDE"/>
    <w:rsid w:val="00851AFE"/>
    <w:rsid w:val="00872CE7"/>
    <w:rsid w:val="008741D8"/>
    <w:rsid w:val="008828CF"/>
    <w:rsid w:val="008955E0"/>
    <w:rsid w:val="008A0707"/>
    <w:rsid w:val="008B5CC6"/>
    <w:rsid w:val="009241DB"/>
    <w:rsid w:val="00956D24"/>
    <w:rsid w:val="00967E97"/>
    <w:rsid w:val="00973198"/>
    <w:rsid w:val="00980F46"/>
    <w:rsid w:val="009832AE"/>
    <w:rsid w:val="00993A6B"/>
    <w:rsid w:val="009A0C08"/>
    <w:rsid w:val="009B127D"/>
    <w:rsid w:val="009B7CE1"/>
    <w:rsid w:val="009D3920"/>
    <w:rsid w:val="009F1B0E"/>
    <w:rsid w:val="00A34AD6"/>
    <w:rsid w:val="00A4660F"/>
    <w:rsid w:val="00A46709"/>
    <w:rsid w:val="00A70168"/>
    <w:rsid w:val="00A83ED2"/>
    <w:rsid w:val="00A91C11"/>
    <w:rsid w:val="00AF0D56"/>
    <w:rsid w:val="00AF2BEE"/>
    <w:rsid w:val="00B051A3"/>
    <w:rsid w:val="00B42DCF"/>
    <w:rsid w:val="00B44EFB"/>
    <w:rsid w:val="00B46379"/>
    <w:rsid w:val="00B56685"/>
    <w:rsid w:val="00B72B8A"/>
    <w:rsid w:val="00B93575"/>
    <w:rsid w:val="00B94D32"/>
    <w:rsid w:val="00BB528E"/>
    <w:rsid w:val="00BD73ED"/>
    <w:rsid w:val="00BE6755"/>
    <w:rsid w:val="00BF196C"/>
    <w:rsid w:val="00C012B8"/>
    <w:rsid w:val="00C03428"/>
    <w:rsid w:val="00C10F40"/>
    <w:rsid w:val="00C154C9"/>
    <w:rsid w:val="00C36FF3"/>
    <w:rsid w:val="00C37340"/>
    <w:rsid w:val="00C42D59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5347"/>
    <w:rsid w:val="00D02462"/>
    <w:rsid w:val="00D03D4E"/>
    <w:rsid w:val="00D1101E"/>
    <w:rsid w:val="00D13BB3"/>
    <w:rsid w:val="00D31EE6"/>
    <w:rsid w:val="00D35B75"/>
    <w:rsid w:val="00D419AA"/>
    <w:rsid w:val="00D4399D"/>
    <w:rsid w:val="00D53327"/>
    <w:rsid w:val="00D85297"/>
    <w:rsid w:val="00DB2DF5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20EC4"/>
    <w:rsid w:val="00E36133"/>
    <w:rsid w:val="00E50436"/>
    <w:rsid w:val="00E5275C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8552B"/>
    <w:rsid w:val="00FA64CA"/>
    <w:rsid w:val="00FC3FD8"/>
    <w:rsid w:val="00FE2A08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C3D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7D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9B127D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B127D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9B127D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9B127D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9B127D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B127D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9B127D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B127D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9B127D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B127D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9B127D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B127D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9B127D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B127D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9B127D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B127D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9B127D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B127D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9B127D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B127D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9B127D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B127D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9B127D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B127D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9B127D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9B127D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9B127D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B127D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9B127D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B127D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B127D"/>
    <w:pPr>
      <w:spacing w:after="60"/>
    </w:pPr>
    <w:rPr>
      <w:sz w:val="24"/>
      <w:szCs w:val="22"/>
    </w:rPr>
  </w:style>
  <w:style w:type="paragraph" w:customStyle="1" w:styleId="body">
    <w:name w:val="body"/>
    <w:rsid w:val="009B127D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9B127D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9B127D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9B127D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9B127D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9B127D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9B127D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9B127D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9B127D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9B127D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9B127D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9B127D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B127D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B127D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B127D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B127D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B127D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B127D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B127D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B127D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B127D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9B127D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B127D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B127D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B127D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B127D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9B127D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B127D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9B127D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B127D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9B127D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B127D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B127D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B127D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9B127D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B127D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9B127D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B127D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9B127D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9B127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9B127D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9B127D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9B127D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9B127D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9B127D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9B127D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9B127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9B127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9B127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9B127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9B127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9B127D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9B127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9B127D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9B127D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9B127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9B127D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9B127D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9B127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9B127D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9B127D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9B127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9B127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9B12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27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12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27D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B1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12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12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27D"/>
    <w:rPr>
      <w:b/>
      <w:bCs/>
    </w:rPr>
  </w:style>
  <w:style w:type="paragraph" w:customStyle="1" w:styleId="h1">
    <w:name w:val="h1"/>
    <w:rsid w:val="00433B33"/>
    <w:pPr>
      <w:widowControl w:val="0"/>
      <w:spacing w:before="360" w:after="120"/>
      <w:outlineLvl w:val="0"/>
    </w:pPr>
    <w:rPr>
      <w:rFonts w:ascii="Times New Roman" w:eastAsia="Times New Roman" w:hAnsi="Times New Roman"/>
      <w:b/>
      <w:sz w:val="32"/>
    </w:rPr>
  </w:style>
  <w:style w:type="paragraph" w:customStyle="1" w:styleId="bodyinstructspacebefore">
    <w:name w:val="body_instruct_space_before"/>
    <w:basedOn w:val="bodyinstruct"/>
    <w:uiPriority w:val="99"/>
    <w:rsid w:val="00433B33"/>
    <w:pPr>
      <w:spacing w:before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pafnr2028_lbw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3558F-9BF4-4A74-8FAE-08AC0D4C6538}"/>
</file>

<file path=customXml/itemProps3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pafnr2028_lbw_template</Template>
  <TotalTime>12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16</cp:revision>
  <dcterms:created xsi:type="dcterms:W3CDTF">2026-02-15T21:47:00Z</dcterms:created>
  <dcterms:modified xsi:type="dcterms:W3CDTF">2026-03-13T18:20:00Z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49eb7f2a-2cf3-4451-9b45-28b98c94fc14</vt:lpwstr>
  </property>
</Properties>
</file>