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99651" w14:textId="492AD262" w:rsidR="00686897" w:rsidRDefault="002172D7" w:rsidP="002172D7">
      <w:pPr>
        <w:pStyle w:val="name"/>
      </w:pPr>
      <w:r>
        <w:t>Name:</w:t>
      </w:r>
    </w:p>
    <w:p w14:paraId="1C2DD04E" w14:textId="162A2963" w:rsidR="00686897" w:rsidRDefault="002172D7" w:rsidP="002172D7">
      <w:pPr>
        <w:pStyle w:val="name"/>
      </w:pPr>
      <w:r>
        <w:t>Class:</w:t>
      </w:r>
    </w:p>
    <w:p w14:paraId="62995AB2" w14:textId="6A826E83" w:rsidR="002172D7" w:rsidRDefault="002172D7" w:rsidP="002172D7">
      <w:pPr>
        <w:pStyle w:val="name"/>
      </w:pPr>
      <w:r>
        <w:t>Date:</w:t>
      </w:r>
    </w:p>
    <w:p w14:paraId="1F75B050" w14:textId="4B6B7286" w:rsidR="002172D7" w:rsidRDefault="002172D7" w:rsidP="004F0C8F">
      <w:pPr>
        <w:pStyle w:val="Heading1"/>
      </w:pPr>
      <w:r>
        <w:t>Activity 2.2A</w:t>
      </w:r>
      <w:r w:rsidR="00686897">
        <w:t xml:space="preserve">: </w:t>
      </w:r>
      <w:r>
        <w:t>Speech Outline Worksheet</w:t>
      </w:r>
    </w:p>
    <w:p w14:paraId="00F9A723" w14:textId="77777777" w:rsidR="002172D7" w:rsidRDefault="002172D7" w:rsidP="004F0C8F">
      <w:pPr>
        <w:pStyle w:val="Heading2"/>
      </w:pPr>
      <w:r w:rsidRPr="008B7BEE">
        <w:t>Instructions</w:t>
      </w:r>
    </w:p>
    <w:p w14:paraId="048D946E" w14:textId="77777777" w:rsidR="002172D7" w:rsidRDefault="002172D7" w:rsidP="002172D7">
      <w:pPr>
        <w:pStyle w:val="bodyinstruct"/>
      </w:pPr>
      <w:r>
        <w:t>As you begin to develop your speech, write the information that you are including in the space provided.</w:t>
      </w:r>
    </w:p>
    <w:p w14:paraId="717DFDEE" w14:textId="3744DC77" w:rsidR="00CE3FF0" w:rsidRDefault="002172D7" w:rsidP="00CE3FF0">
      <w:pPr>
        <w:pStyle w:val="listn1"/>
      </w:pPr>
      <w:r>
        <w:t>Speech Topic</w:t>
      </w:r>
    </w:p>
    <w:p w14:paraId="4683E19B" w14:textId="66D2CA2F" w:rsidR="002172D7" w:rsidRDefault="00CE3FF0" w:rsidP="00CE3FF0">
      <w:pPr>
        <w:pStyle w:val="answer"/>
      </w:pPr>
      <w:r>
        <w:t>Answer:</w:t>
      </w:r>
    </w:p>
    <w:p w14:paraId="4C72CBA3" w14:textId="61FF5AF8" w:rsidR="002172D7" w:rsidRDefault="002172D7" w:rsidP="00CE3FF0">
      <w:pPr>
        <w:pStyle w:val="listn1"/>
      </w:pPr>
      <w:r>
        <w:t>Speech Title</w:t>
      </w:r>
    </w:p>
    <w:p w14:paraId="025606DE" w14:textId="6EDC4801" w:rsidR="00CE3FF0" w:rsidRDefault="00CE3FF0" w:rsidP="00CE3FF0">
      <w:pPr>
        <w:pStyle w:val="answer"/>
      </w:pPr>
      <w:r>
        <w:t>Answer:</w:t>
      </w:r>
    </w:p>
    <w:p w14:paraId="6AFAFC03" w14:textId="77777777" w:rsidR="002172D7" w:rsidRDefault="002172D7" w:rsidP="004F0C8F">
      <w:pPr>
        <w:pStyle w:val="Heading2"/>
      </w:pPr>
      <w:r>
        <w:t>Audience</w:t>
      </w:r>
    </w:p>
    <w:p w14:paraId="715F3AD5" w14:textId="08E13158" w:rsidR="004C1711" w:rsidRDefault="004C1711" w:rsidP="004C1711">
      <w:pPr>
        <w:pStyle w:val="bodyinstruct"/>
      </w:pPr>
      <w:r>
        <w:t>Answer the following questions about your audience.</w:t>
      </w:r>
    </w:p>
    <w:p w14:paraId="2749D5DF" w14:textId="77777777" w:rsidR="009307FB" w:rsidRDefault="002172D7" w:rsidP="00285ACB">
      <w:pPr>
        <w:pStyle w:val="listn1"/>
        <w:numPr>
          <w:ilvl w:val="0"/>
          <w:numId w:val="4"/>
        </w:numPr>
      </w:pPr>
      <w:r>
        <w:t>Who is your intended audience?</w:t>
      </w:r>
    </w:p>
    <w:p w14:paraId="04D6F0E0" w14:textId="6FE4A209" w:rsidR="009307FB" w:rsidRDefault="001A067C" w:rsidP="001A067C">
      <w:pPr>
        <w:pStyle w:val="answer"/>
      </w:pPr>
      <w:r>
        <w:t>Answer:</w:t>
      </w:r>
    </w:p>
    <w:p w14:paraId="7DC1F732" w14:textId="77777777" w:rsidR="009307FB" w:rsidRDefault="002172D7" w:rsidP="002172D7">
      <w:pPr>
        <w:pStyle w:val="listn1"/>
        <w:numPr>
          <w:ilvl w:val="0"/>
          <w:numId w:val="4"/>
        </w:numPr>
      </w:pPr>
      <w:r w:rsidRPr="00867523">
        <w:t>How much about your topic do you think your audience knows?</w:t>
      </w:r>
    </w:p>
    <w:p w14:paraId="44E38170" w14:textId="137D8828" w:rsidR="009307FB" w:rsidRDefault="001A067C" w:rsidP="001A067C">
      <w:pPr>
        <w:pStyle w:val="answer"/>
      </w:pPr>
      <w:r>
        <w:t>Answer:</w:t>
      </w:r>
    </w:p>
    <w:p w14:paraId="088E913C" w14:textId="77777777" w:rsidR="009307FB" w:rsidRDefault="002172D7" w:rsidP="002172D7">
      <w:pPr>
        <w:pStyle w:val="listn1"/>
        <w:numPr>
          <w:ilvl w:val="0"/>
          <w:numId w:val="4"/>
        </w:numPr>
      </w:pPr>
      <w:r w:rsidRPr="00867523">
        <w:t>What do you want your audience to be able to take away from the speech? What is the thing you want them to remember?</w:t>
      </w:r>
    </w:p>
    <w:p w14:paraId="66E98B23" w14:textId="2C3299C5" w:rsidR="009307FB" w:rsidRDefault="001A067C" w:rsidP="001A067C">
      <w:pPr>
        <w:pStyle w:val="answer"/>
      </w:pPr>
      <w:r>
        <w:t>Answer:</w:t>
      </w:r>
    </w:p>
    <w:p w14:paraId="24FDA1B1" w14:textId="77777777" w:rsidR="009307FB" w:rsidRDefault="002172D7" w:rsidP="002172D7">
      <w:pPr>
        <w:pStyle w:val="listn1"/>
        <w:numPr>
          <w:ilvl w:val="0"/>
          <w:numId w:val="4"/>
        </w:numPr>
      </w:pPr>
      <w:r w:rsidRPr="00867523">
        <w:t>What are the challenges you think you will have with this audience?</w:t>
      </w:r>
    </w:p>
    <w:p w14:paraId="288BBBAC" w14:textId="74A1211F" w:rsidR="009307FB" w:rsidRDefault="001A067C" w:rsidP="001A067C">
      <w:pPr>
        <w:pStyle w:val="answer"/>
      </w:pPr>
      <w:r>
        <w:t>Answer:</w:t>
      </w:r>
    </w:p>
    <w:p w14:paraId="088E6013" w14:textId="77777777" w:rsidR="009307FB" w:rsidRDefault="002172D7" w:rsidP="002172D7">
      <w:pPr>
        <w:pStyle w:val="listn1"/>
        <w:numPr>
          <w:ilvl w:val="0"/>
          <w:numId w:val="4"/>
        </w:numPr>
      </w:pPr>
      <w:r>
        <w:t>How will you overcome those challenges?</w:t>
      </w:r>
    </w:p>
    <w:p w14:paraId="13AB75ED" w14:textId="336A3DA2" w:rsidR="009307FB" w:rsidRDefault="001A067C" w:rsidP="001A067C">
      <w:pPr>
        <w:pStyle w:val="answer"/>
      </w:pPr>
      <w:r>
        <w:t>Answer:</w:t>
      </w:r>
    </w:p>
    <w:p w14:paraId="39DF2BCA" w14:textId="77777777" w:rsidR="002172D7" w:rsidRDefault="002172D7" w:rsidP="004F0C8F">
      <w:pPr>
        <w:pStyle w:val="Heading2"/>
      </w:pPr>
      <w:r>
        <w:lastRenderedPageBreak/>
        <w:t>Introduction</w:t>
      </w:r>
    </w:p>
    <w:p w14:paraId="5F95BF5B" w14:textId="083DD97E" w:rsidR="004C1711" w:rsidRDefault="004C1711" w:rsidP="004C1711">
      <w:pPr>
        <w:pStyle w:val="bodyinstruct"/>
      </w:pPr>
      <w:r>
        <w:t>Develop your introduction.</w:t>
      </w:r>
    </w:p>
    <w:p w14:paraId="5AC78F17" w14:textId="77777777" w:rsidR="009307FB" w:rsidRDefault="002172D7" w:rsidP="003045DB">
      <w:pPr>
        <w:pStyle w:val="listn1"/>
        <w:numPr>
          <w:ilvl w:val="0"/>
          <w:numId w:val="23"/>
        </w:numPr>
      </w:pPr>
      <w:r>
        <w:t xml:space="preserve">What are you going to use to catch the audience’s attention? (Be specific and tell </w:t>
      </w:r>
      <w:r>
        <w:rPr>
          <w:rStyle w:val="cital"/>
        </w:rPr>
        <w:t>exactly</w:t>
      </w:r>
      <w:r>
        <w:t xml:space="preserve"> what you are going to do for your attention grabber.)</w:t>
      </w:r>
    </w:p>
    <w:p w14:paraId="33D7C0AB" w14:textId="4B5DF6E5" w:rsidR="009307FB" w:rsidRDefault="001A067C" w:rsidP="001A067C">
      <w:pPr>
        <w:pStyle w:val="answer"/>
      </w:pPr>
      <w:r>
        <w:t>Answer:</w:t>
      </w:r>
    </w:p>
    <w:p w14:paraId="36A696F6" w14:textId="77777777" w:rsidR="002172D7" w:rsidRDefault="002172D7" w:rsidP="004F0C8F">
      <w:pPr>
        <w:pStyle w:val="Heading2"/>
      </w:pPr>
      <w:r>
        <w:t>Body</w:t>
      </w:r>
    </w:p>
    <w:p w14:paraId="2FFA2E77" w14:textId="77777777" w:rsidR="002172D7" w:rsidRDefault="002172D7" w:rsidP="002172D7">
      <w:pPr>
        <w:pStyle w:val="bodyinstruct"/>
      </w:pPr>
      <w:r>
        <w:t>List the main sections of your speech (at least three).</w:t>
      </w:r>
    </w:p>
    <w:p w14:paraId="2BD54F91" w14:textId="77777777" w:rsidR="002172D7" w:rsidRPr="00867523" w:rsidRDefault="002172D7" w:rsidP="003045DB">
      <w:pPr>
        <w:pStyle w:val="listn1"/>
        <w:numPr>
          <w:ilvl w:val="0"/>
          <w:numId w:val="24"/>
        </w:numPr>
      </w:pPr>
      <w:r w:rsidRPr="00867523">
        <w:t>What are your main points?</w:t>
      </w:r>
    </w:p>
    <w:p w14:paraId="3468F054" w14:textId="0F786209" w:rsidR="009307FB" w:rsidRDefault="002172D7" w:rsidP="003045DB">
      <w:pPr>
        <w:pStyle w:val="lista1"/>
        <w:numPr>
          <w:ilvl w:val="0"/>
          <w:numId w:val="25"/>
        </w:numPr>
      </w:pPr>
      <w:r>
        <w:t>Section 1</w:t>
      </w:r>
    </w:p>
    <w:p w14:paraId="7707231B" w14:textId="109DAD97" w:rsidR="009307FB" w:rsidRDefault="001A067C" w:rsidP="001A067C">
      <w:pPr>
        <w:pStyle w:val="answer"/>
      </w:pPr>
      <w:r>
        <w:t>Answer:</w:t>
      </w:r>
    </w:p>
    <w:p w14:paraId="32A846AC" w14:textId="4191BFD0" w:rsidR="009307FB" w:rsidRDefault="002172D7" w:rsidP="003045DB">
      <w:pPr>
        <w:pStyle w:val="lista1"/>
        <w:numPr>
          <w:ilvl w:val="0"/>
          <w:numId w:val="25"/>
        </w:numPr>
      </w:pPr>
      <w:r>
        <w:t>Section 2</w:t>
      </w:r>
    </w:p>
    <w:p w14:paraId="67DAAB7B" w14:textId="3EC45257" w:rsidR="009307FB" w:rsidRDefault="001A067C" w:rsidP="001A067C">
      <w:pPr>
        <w:pStyle w:val="answer"/>
      </w:pPr>
      <w:r>
        <w:t>Answer:</w:t>
      </w:r>
    </w:p>
    <w:p w14:paraId="3663121E" w14:textId="3E7FA2B5" w:rsidR="009307FB" w:rsidRDefault="002172D7" w:rsidP="003045DB">
      <w:pPr>
        <w:pStyle w:val="lista1"/>
        <w:numPr>
          <w:ilvl w:val="0"/>
          <w:numId w:val="25"/>
        </w:numPr>
      </w:pPr>
      <w:r>
        <w:t>Section 3</w:t>
      </w:r>
    </w:p>
    <w:p w14:paraId="4AF18472" w14:textId="3407E784" w:rsidR="009307FB" w:rsidRDefault="001A067C" w:rsidP="001A067C">
      <w:pPr>
        <w:pStyle w:val="answer"/>
      </w:pPr>
      <w:r>
        <w:t>Answer:</w:t>
      </w:r>
    </w:p>
    <w:p w14:paraId="59D0EA6C" w14:textId="78A71FE6" w:rsidR="009307FB" w:rsidRDefault="002172D7" w:rsidP="003045DB">
      <w:pPr>
        <w:pStyle w:val="lista1"/>
        <w:numPr>
          <w:ilvl w:val="0"/>
          <w:numId w:val="25"/>
        </w:numPr>
      </w:pPr>
      <w:r>
        <w:t>Section 4</w:t>
      </w:r>
    </w:p>
    <w:p w14:paraId="2E72DF6F" w14:textId="543E355A" w:rsidR="009307FB" w:rsidRDefault="001A067C" w:rsidP="001A067C">
      <w:pPr>
        <w:pStyle w:val="answer"/>
      </w:pPr>
      <w:r>
        <w:t>Answer:</w:t>
      </w:r>
    </w:p>
    <w:p w14:paraId="790F1EEF" w14:textId="68755768" w:rsidR="009307FB" w:rsidRDefault="002172D7" w:rsidP="003045DB">
      <w:pPr>
        <w:pStyle w:val="lista1"/>
        <w:numPr>
          <w:ilvl w:val="0"/>
          <w:numId w:val="25"/>
        </w:numPr>
      </w:pPr>
      <w:r w:rsidRPr="00867523">
        <w:t>Section 5</w:t>
      </w:r>
    </w:p>
    <w:p w14:paraId="07F26CE2" w14:textId="7A88E7C4" w:rsidR="009307FB" w:rsidRDefault="001A067C" w:rsidP="001A067C">
      <w:pPr>
        <w:pStyle w:val="answer"/>
      </w:pPr>
      <w:r>
        <w:t>Answer:</w:t>
      </w:r>
    </w:p>
    <w:p w14:paraId="742935A7" w14:textId="77777777" w:rsidR="002172D7" w:rsidRDefault="002172D7" w:rsidP="004F0C8F">
      <w:pPr>
        <w:pStyle w:val="Heading2"/>
      </w:pPr>
      <w:r>
        <w:t>Facts</w:t>
      </w:r>
    </w:p>
    <w:p w14:paraId="6BFC33F0" w14:textId="77777777" w:rsidR="002172D7" w:rsidRDefault="002172D7" w:rsidP="003045DB">
      <w:pPr>
        <w:pStyle w:val="bodyinstruct"/>
      </w:pPr>
      <w:r>
        <w:t>List the facts that you will be using for each of the sections. List three facts per section and include a source for each fact.</w:t>
      </w:r>
    </w:p>
    <w:p w14:paraId="21B8D574" w14:textId="2E19413A" w:rsidR="009307FB" w:rsidRPr="003045DB" w:rsidRDefault="002172D7" w:rsidP="003045DB">
      <w:pPr>
        <w:pStyle w:val="listn1"/>
        <w:numPr>
          <w:ilvl w:val="0"/>
          <w:numId w:val="26"/>
        </w:numPr>
      </w:pPr>
      <w:r w:rsidRPr="003045DB">
        <w:t>Section 1</w:t>
      </w:r>
    </w:p>
    <w:p w14:paraId="491C4A42" w14:textId="19E825AA" w:rsidR="009307FB" w:rsidRDefault="002172D7" w:rsidP="003045DB">
      <w:pPr>
        <w:pStyle w:val="listn1bodykeep"/>
      </w:pPr>
      <w:r>
        <w:t>Fact 1</w:t>
      </w:r>
    </w:p>
    <w:p w14:paraId="32557988" w14:textId="59FAC16E" w:rsidR="009307FB" w:rsidRDefault="001A067C" w:rsidP="001A067C">
      <w:pPr>
        <w:pStyle w:val="answer"/>
      </w:pPr>
      <w:r>
        <w:t>Answer:</w:t>
      </w:r>
    </w:p>
    <w:p w14:paraId="6FBE920D" w14:textId="4E59F75C" w:rsidR="009307FB" w:rsidRDefault="002172D7" w:rsidP="003045DB">
      <w:pPr>
        <w:pStyle w:val="listn1bodykeep"/>
      </w:pPr>
      <w:r>
        <w:lastRenderedPageBreak/>
        <w:t>Source</w:t>
      </w:r>
    </w:p>
    <w:p w14:paraId="14241606" w14:textId="14123CAF" w:rsidR="009307FB" w:rsidRDefault="001A067C" w:rsidP="001A067C">
      <w:pPr>
        <w:pStyle w:val="answer"/>
      </w:pPr>
      <w:r>
        <w:t>Answer:</w:t>
      </w:r>
    </w:p>
    <w:p w14:paraId="5ABC618D" w14:textId="02136B91" w:rsidR="009307FB" w:rsidRDefault="002172D7" w:rsidP="003045DB">
      <w:pPr>
        <w:pStyle w:val="listn1bodykeep"/>
      </w:pPr>
      <w:r>
        <w:t>Fact 2</w:t>
      </w:r>
    </w:p>
    <w:p w14:paraId="476D9FD3" w14:textId="3C70F439" w:rsidR="009307FB" w:rsidRDefault="001A067C" w:rsidP="001A067C">
      <w:pPr>
        <w:pStyle w:val="answer"/>
      </w:pPr>
      <w:r>
        <w:t>Answer:</w:t>
      </w:r>
    </w:p>
    <w:p w14:paraId="5AD3CE86" w14:textId="243A37A4" w:rsidR="009307FB" w:rsidRDefault="002172D7" w:rsidP="003045DB">
      <w:pPr>
        <w:pStyle w:val="listn1bodykeep"/>
      </w:pPr>
      <w:r>
        <w:t>Source</w:t>
      </w:r>
    </w:p>
    <w:p w14:paraId="53992B9B" w14:textId="01CC88F8" w:rsidR="009307FB" w:rsidRDefault="001A067C" w:rsidP="001A067C">
      <w:pPr>
        <w:pStyle w:val="answer"/>
      </w:pPr>
      <w:r>
        <w:t>Answer:</w:t>
      </w:r>
    </w:p>
    <w:p w14:paraId="63E3B8AD" w14:textId="7C38AC73" w:rsidR="009307FB" w:rsidRDefault="002172D7" w:rsidP="003045DB">
      <w:pPr>
        <w:pStyle w:val="listn1bodykeep"/>
      </w:pPr>
      <w:r>
        <w:t>Fact 3</w:t>
      </w:r>
    </w:p>
    <w:p w14:paraId="362ABDDD" w14:textId="44D3464D" w:rsidR="009307FB" w:rsidRDefault="001A067C" w:rsidP="001A067C">
      <w:pPr>
        <w:pStyle w:val="answer"/>
      </w:pPr>
      <w:r>
        <w:t>Answer:</w:t>
      </w:r>
    </w:p>
    <w:p w14:paraId="3C9DAD20" w14:textId="253CB00A" w:rsidR="009307FB" w:rsidRDefault="002172D7" w:rsidP="003045DB">
      <w:pPr>
        <w:pStyle w:val="listn1bodykeep"/>
      </w:pPr>
      <w:r>
        <w:t>Source</w:t>
      </w:r>
    </w:p>
    <w:p w14:paraId="20C297FC" w14:textId="4EC5DBB1" w:rsidR="009307FB" w:rsidRDefault="001A067C" w:rsidP="001A067C">
      <w:pPr>
        <w:pStyle w:val="answer"/>
      </w:pPr>
      <w:r>
        <w:t>Answer:</w:t>
      </w:r>
    </w:p>
    <w:p w14:paraId="3529FF6F" w14:textId="5E857095" w:rsidR="002172D7" w:rsidRPr="003045DB" w:rsidRDefault="002172D7" w:rsidP="003045DB">
      <w:pPr>
        <w:pStyle w:val="listn1"/>
        <w:numPr>
          <w:ilvl w:val="0"/>
          <w:numId w:val="26"/>
        </w:numPr>
      </w:pPr>
      <w:r w:rsidRPr="003045DB">
        <w:t>Section 2</w:t>
      </w:r>
    </w:p>
    <w:p w14:paraId="0CEA4678" w14:textId="403CEC0E" w:rsidR="009307FB" w:rsidRDefault="002172D7" w:rsidP="003045DB">
      <w:pPr>
        <w:pStyle w:val="listn1bodykeep"/>
      </w:pPr>
      <w:r>
        <w:t>Fact 1</w:t>
      </w:r>
    </w:p>
    <w:p w14:paraId="644D6A13" w14:textId="247C6929" w:rsidR="009307FB" w:rsidRDefault="001A067C" w:rsidP="001A067C">
      <w:pPr>
        <w:pStyle w:val="answer"/>
      </w:pPr>
      <w:r>
        <w:t>Answer:</w:t>
      </w:r>
    </w:p>
    <w:p w14:paraId="51CEB293" w14:textId="6C06DE27" w:rsidR="009307FB" w:rsidRDefault="002172D7" w:rsidP="003045DB">
      <w:pPr>
        <w:pStyle w:val="listn1bodykeep"/>
      </w:pPr>
      <w:r>
        <w:t>Source</w:t>
      </w:r>
    </w:p>
    <w:p w14:paraId="08EB3857" w14:textId="187DFA67" w:rsidR="009307FB" w:rsidRDefault="001A067C" w:rsidP="001A067C">
      <w:pPr>
        <w:pStyle w:val="answer"/>
      </w:pPr>
      <w:r>
        <w:t>Answer:</w:t>
      </w:r>
    </w:p>
    <w:p w14:paraId="4457A355" w14:textId="72BD8792" w:rsidR="009307FB" w:rsidRDefault="002172D7" w:rsidP="003045DB">
      <w:pPr>
        <w:pStyle w:val="listn1bodykeep"/>
      </w:pPr>
      <w:r>
        <w:t>Fact 2</w:t>
      </w:r>
    </w:p>
    <w:p w14:paraId="42DD287D" w14:textId="66CEA5C1" w:rsidR="009307FB" w:rsidRDefault="001A067C" w:rsidP="001A067C">
      <w:pPr>
        <w:pStyle w:val="answer"/>
      </w:pPr>
      <w:r>
        <w:t>Answer:</w:t>
      </w:r>
    </w:p>
    <w:p w14:paraId="6D9E6785" w14:textId="3E5C372D" w:rsidR="009307FB" w:rsidRDefault="002172D7" w:rsidP="003045DB">
      <w:pPr>
        <w:pStyle w:val="listn1bodykeep"/>
      </w:pPr>
      <w:r>
        <w:t>Source</w:t>
      </w:r>
    </w:p>
    <w:p w14:paraId="396716CE" w14:textId="127B1FFC" w:rsidR="009307FB" w:rsidRDefault="001A067C" w:rsidP="001A067C">
      <w:pPr>
        <w:pStyle w:val="answer"/>
      </w:pPr>
      <w:r>
        <w:t>Answer:</w:t>
      </w:r>
    </w:p>
    <w:p w14:paraId="41607276" w14:textId="6794465C" w:rsidR="009307FB" w:rsidRDefault="002172D7" w:rsidP="003045DB">
      <w:pPr>
        <w:pStyle w:val="listn1bodykeep"/>
      </w:pPr>
      <w:r>
        <w:t>Fact 3</w:t>
      </w:r>
    </w:p>
    <w:p w14:paraId="42E2BD0B" w14:textId="045EC110" w:rsidR="009307FB" w:rsidRDefault="001A067C" w:rsidP="001A067C">
      <w:pPr>
        <w:pStyle w:val="answer"/>
      </w:pPr>
      <w:r>
        <w:t>Answer:</w:t>
      </w:r>
    </w:p>
    <w:p w14:paraId="263E73D8" w14:textId="1FF07A65" w:rsidR="009307FB" w:rsidRDefault="002172D7" w:rsidP="003045DB">
      <w:pPr>
        <w:pStyle w:val="listn1bodykeep"/>
      </w:pPr>
      <w:r>
        <w:lastRenderedPageBreak/>
        <w:t>Source</w:t>
      </w:r>
    </w:p>
    <w:p w14:paraId="0F7B3188" w14:textId="0D5ADB82" w:rsidR="009307FB" w:rsidRDefault="001A067C" w:rsidP="001A067C">
      <w:pPr>
        <w:pStyle w:val="answer"/>
      </w:pPr>
      <w:r>
        <w:t>Answer:</w:t>
      </w:r>
    </w:p>
    <w:p w14:paraId="7E3E377D" w14:textId="56413DE6" w:rsidR="002172D7" w:rsidRPr="003045DB" w:rsidRDefault="002172D7" w:rsidP="003045DB">
      <w:pPr>
        <w:pStyle w:val="listn1"/>
        <w:numPr>
          <w:ilvl w:val="0"/>
          <w:numId w:val="26"/>
        </w:numPr>
      </w:pPr>
      <w:r w:rsidRPr="003045DB">
        <w:t>Section 3</w:t>
      </w:r>
    </w:p>
    <w:p w14:paraId="2E3B0399" w14:textId="1890C4F1" w:rsidR="009307FB" w:rsidRDefault="002172D7" w:rsidP="003045DB">
      <w:pPr>
        <w:pStyle w:val="listn1bodykeep"/>
      </w:pPr>
      <w:r>
        <w:t>Fact 1</w:t>
      </w:r>
    </w:p>
    <w:p w14:paraId="0427DC6B" w14:textId="33F05A33" w:rsidR="009307FB" w:rsidRDefault="001A067C" w:rsidP="001A067C">
      <w:pPr>
        <w:pStyle w:val="answer"/>
      </w:pPr>
      <w:r>
        <w:t>Answer:</w:t>
      </w:r>
    </w:p>
    <w:p w14:paraId="419D6816" w14:textId="2A8F4B1C" w:rsidR="009307FB" w:rsidRDefault="002172D7" w:rsidP="003045DB">
      <w:pPr>
        <w:pStyle w:val="listn1bodykeep"/>
      </w:pPr>
      <w:r>
        <w:t>Source</w:t>
      </w:r>
    </w:p>
    <w:p w14:paraId="083F9638" w14:textId="5994F869" w:rsidR="009307FB" w:rsidRDefault="001A067C" w:rsidP="001A067C">
      <w:pPr>
        <w:pStyle w:val="answer"/>
      </w:pPr>
      <w:r>
        <w:t>Answer:</w:t>
      </w:r>
    </w:p>
    <w:p w14:paraId="7F29656C" w14:textId="02918856" w:rsidR="009307FB" w:rsidRDefault="002172D7" w:rsidP="003045DB">
      <w:pPr>
        <w:pStyle w:val="listn1bodykeep"/>
      </w:pPr>
      <w:r>
        <w:t>Fact 2</w:t>
      </w:r>
    </w:p>
    <w:p w14:paraId="0A728F4E" w14:textId="0C17AA58" w:rsidR="009307FB" w:rsidRDefault="001A067C" w:rsidP="001A067C">
      <w:pPr>
        <w:pStyle w:val="answer"/>
      </w:pPr>
      <w:r>
        <w:t>Answer:</w:t>
      </w:r>
    </w:p>
    <w:p w14:paraId="73E728E9" w14:textId="2427EBD7" w:rsidR="009307FB" w:rsidRDefault="002172D7" w:rsidP="003045DB">
      <w:pPr>
        <w:pStyle w:val="listn1bodykeep"/>
      </w:pPr>
      <w:r>
        <w:t>Source</w:t>
      </w:r>
    </w:p>
    <w:p w14:paraId="67F05636" w14:textId="16F4E79C" w:rsidR="009307FB" w:rsidRDefault="001A067C" w:rsidP="001A067C">
      <w:pPr>
        <w:pStyle w:val="answer"/>
      </w:pPr>
      <w:r>
        <w:t>Answer:</w:t>
      </w:r>
    </w:p>
    <w:p w14:paraId="5BCDCACB" w14:textId="1C4C1C81" w:rsidR="009307FB" w:rsidRDefault="002172D7" w:rsidP="003045DB">
      <w:pPr>
        <w:pStyle w:val="listn1bodykeep"/>
      </w:pPr>
      <w:r>
        <w:t>Fact 3</w:t>
      </w:r>
    </w:p>
    <w:p w14:paraId="0A283C46" w14:textId="7F48057F" w:rsidR="009307FB" w:rsidRDefault="001A067C" w:rsidP="001A067C">
      <w:pPr>
        <w:pStyle w:val="answer"/>
      </w:pPr>
      <w:r>
        <w:t>Answer:</w:t>
      </w:r>
    </w:p>
    <w:p w14:paraId="6335CB72" w14:textId="0B036526" w:rsidR="009307FB" w:rsidRDefault="002172D7" w:rsidP="003045DB">
      <w:pPr>
        <w:pStyle w:val="listn1bodykeep"/>
      </w:pPr>
      <w:r>
        <w:t>Source</w:t>
      </w:r>
    </w:p>
    <w:p w14:paraId="449CF710" w14:textId="09C8775C" w:rsidR="009307FB" w:rsidRDefault="001A067C" w:rsidP="001A067C">
      <w:pPr>
        <w:pStyle w:val="answer"/>
      </w:pPr>
      <w:r>
        <w:t>Answer:</w:t>
      </w:r>
    </w:p>
    <w:p w14:paraId="4D4C0457" w14:textId="1913588A" w:rsidR="002172D7" w:rsidRPr="003045DB" w:rsidRDefault="002172D7" w:rsidP="003045DB">
      <w:pPr>
        <w:pStyle w:val="listn1"/>
        <w:numPr>
          <w:ilvl w:val="0"/>
          <w:numId w:val="34"/>
        </w:numPr>
      </w:pPr>
      <w:r w:rsidRPr="003045DB">
        <w:t>Section 4</w:t>
      </w:r>
    </w:p>
    <w:p w14:paraId="1F4CE7A3" w14:textId="16385AE3" w:rsidR="009307FB" w:rsidRDefault="002172D7" w:rsidP="003045DB">
      <w:pPr>
        <w:pStyle w:val="listn1bodykeep"/>
      </w:pPr>
      <w:r>
        <w:t>Fact 1</w:t>
      </w:r>
    </w:p>
    <w:p w14:paraId="54BEEC0A" w14:textId="57A7F90C" w:rsidR="009307FB" w:rsidRDefault="001A067C" w:rsidP="001A067C">
      <w:pPr>
        <w:pStyle w:val="answer"/>
      </w:pPr>
      <w:r>
        <w:t>Answer:</w:t>
      </w:r>
    </w:p>
    <w:p w14:paraId="4E67944E" w14:textId="16AD7FFA" w:rsidR="009307FB" w:rsidRDefault="002172D7" w:rsidP="003045DB">
      <w:pPr>
        <w:pStyle w:val="listn1bodykeep"/>
      </w:pPr>
      <w:r>
        <w:t>Source</w:t>
      </w:r>
    </w:p>
    <w:p w14:paraId="3B72238F" w14:textId="3A631273" w:rsidR="009307FB" w:rsidRDefault="001A067C" w:rsidP="001A067C">
      <w:pPr>
        <w:pStyle w:val="answer"/>
      </w:pPr>
      <w:r>
        <w:t>Answer:</w:t>
      </w:r>
    </w:p>
    <w:p w14:paraId="1D5A6668" w14:textId="2EEE2F18" w:rsidR="009307FB" w:rsidRDefault="002172D7" w:rsidP="003045DB">
      <w:pPr>
        <w:pStyle w:val="listn1bodykeep"/>
      </w:pPr>
      <w:r>
        <w:t>Fact 2</w:t>
      </w:r>
    </w:p>
    <w:p w14:paraId="24CAFC51" w14:textId="52E208FF" w:rsidR="009307FB" w:rsidRDefault="001A067C" w:rsidP="001A067C">
      <w:pPr>
        <w:pStyle w:val="answer"/>
      </w:pPr>
      <w:r>
        <w:t>Answer:</w:t>
      </w:r>
    </w:p>
    <w:p w14:paraId="0992E9F6" w14:textId="1D7B1A52" w:rsidR="009307FB" w:rsidRDefault="002172D7" w:rsidP="003045DB">
      <w:pPr>
        <w:pStyle w:val="listn1bodykeep"/>
      </w:pPr>
      <w:r>
        <w:t>Source</w:t>
      </w:r>
    </w:p>
    <w:p w14:paraId="1A3E8153" w14:textId="7E467CA6" w:rsidR="009307FB" w:rsidRDefault="001A067C" w:rsidP="001A067C">
      <w:pPr>
        <w:pStyle w:val="answer"/>
      </w:pPr>
      <w:r>
        <w:t>Answer:</w:t>
      </w:r>
    </w:p>
    <w:p w14:paraId="2B828E40" w14:textId="54CB7CAF" w:rsidR="009307FB" w:rsidRDefault="002172D7" w:rsidP="003045DB">
      <w:pPr>
        <w:pStyle w:val="listn1bodykeep"/>
      </w:pPr>
      <w:r>
        <w:t>Fact 3</w:t>
      </w:r>
    </w:p>
    <w:p w14:paraId="6AF41515" w14:textId="4B8A1797" w:rsidR="009307FB" w:rsidRDefault="001A067C" w:rsidP="001A067C">
      <w:pPr>
        <w:pStyle w:val="answer"/>
      </w:pPr>
      <w:r>
        <w:t>Answer:</w:t>
      </w:r>
    </w:p>
    <w:p w14:paraId="6E6BD9DD" w14:textId="3EA79CE0" w:rsidR="009307FB" w:rsidRDefault="002172D7" w:rsidP="003045DB">
      <w:pPr>
        <w:pStyle w:val="listn1bodykeep"/>
      </w:pPr>
      <w:r>
        <w:t>Source</w:t>
      </w:r>
    </w:p>
    <w:p w14:paraId="30D9AEDB" w14:textId="25B3692B" w:rsidR="009307FB" w:rsidRDefault="001A067C" w:rsidP="001A067C">
      <w:pPr>
        <w:pStyle w:val="answer"/>
      </w:pPr>
      <w:r>
        <w:t>Answer:</w:t>
      </w:r>
    </w:p>
    <w:p w14:paraId="23D1DEE0" w14:textId="41503FAD" w:rsidR="002172D7" w:rsidRPr="00126762" w:rsidRDefault="002172D7" w:rsidP="00126762">
      <w:pPr>
        <w:pStyle w:val="listn1"/>
        <w:numPr>
          <w:ilvl w:val="0"/>
          <w:numId w:val="37"/>
        </w:numPr>
      </w:pPr>
      <w:r w:rsidRPr="00126762">
        <w:t>Section 5</w:t>
      </w:r>
    </w:p>
    <w:p w14:paraId="6F5917E9" w14:textId="1EFDE839" w:rsidR="009307FB" w:rsidRDefault="002172D7" w:rsidP="003045DB">
      <w:pPr>
        <w:pStyle w:val="listn1bodykeep"/>
      </w:pPr>
      <w:r>
        <w:t>Fact 1</w:t>
      </w:r>
    </w:p>
    <w:p w14:paraId="2A15D483" w14:textId="2EC5A8AB" w:rsidR="009307FB" w:rsidRDefault="001A067C" w:rsidP="001A067C">
      <w:pPr>
        <w:pStyle w:val="answer"/>
      </w:pPr>
      <w:r>
        <w:t>Answer:</w:t>
      </w:r>
    </w:p>
    <w:p w14:paraId="0B629A64" w14:textId="0DC28AAF" w:rsidR="009307FB" w:rsidRDefault="002172D7" w:rsidP="003045DB">
      <w:pPr>
        <w:pStyle w:val="listn1bodykeep"/>
      </w:pPr>
      <w:r>
        <w:t>Source</w:t>
      </w:r>
    </w:p>
    <w:p w14:paraId="22866DF9" w14:textId="2A1BA5E8" w:rsidR="009307FB" w:rsidRDefault="001A067C" w:rsidP="001A067C">
      <w:pPr>
        <w:pStyle w:val="answer"/>
      </w:pPr>
      <w:r>
        <w:t>Answer:</w:t>
      </w:r>
    </w:p>
    <w:p w14:paraId="266E5EC3" w14:textId="18362866" w:rsidR="004C2C0D" w:rsidRDefault="004C2C0D" w:rsidP="004C2C0D">
      <w:pPr>
        <w:pStyle w:val="listn1bodykeep"/>
      </w:pPr>
      <w:r>
        <w:t>Fact 2</w:t>
      </w:r>
    </w:p>
    <w:p w14:paraId="73361E14" w14:textId="77777777" w:rsidR="004C2C0D" w:rsidRDefault="004C2C0D" w:rsidP="004C2C0D">
      <w:pPr>
        <w:pStyle w:val="answer"/>
      </w:pPr>
      <w:r>
        <w:t>Answer:</w:t>
      </w:r>
    </w:p>
    <w:p w14:paraId="6B42D03B" w14:textId="70B8A20D" w:rsidR="009307FB" w:rsidRDefault="002172D7" w:rsidP="003045DB">
      <w:pPr>
        <w:pStyle w:val="listn1bodykeep"/>
      </w:pPr>
      <w:r>
        <w:t>Source</w:t>
      </w:r>
    </w:p>
    <w:p w14:paraId="1A35AEC5" w14:textId="1D550C98" w:rsidR="009307FB" w:rsidRDefault="001A067C" w:rsidP="001A067C">
      <w:pPr>
        <w:pStyle w:val="answer"/>
      </w:pPr>
      <w:r>
        <w:t>Answer:</w:t>
      </w:r>
    </w:p>
    <w:p w14:paraId="01EFC789" w14:textId="762DB41F" w:rsidR="009307FB" w:rsidRDefault="002172D7" w:rsidP="00126762">
      <w:pPr>
        <w:pStyle w:val="listn1bodykeep"/>
      </w:pPr>
      <w:r>
        <w:t>Fact 3</w:t>
      </w:r>
    </w:p>
    <w:p w14:paraId="187E6FB8" w14:textId="05415FDF" w:rsidR="009307FB" w:rsidRDefault="001A067C" w:rsidP="001A067C">
      <w:pPr>
        <w:pStyle w:val="answer"/>
      </w:pPr>
      <w:r>
        <w:t>Answer:</w:t>
      </w:r>
    </w:p>
    <w:p w14:paraId="7B19E753" w14:textId="5263FC93" w:rsidR="009307FB" w:rsidRDefault="002172D7" w:rsidP="003045DB">
      <w:pPr>
        <w:pStyle w:val="listn1bodykeep"/>
      </w:pPr>
      <w:r>
        <w:t>Source</w:t>
      </w:r>
    </w:p>
    <w:p w14:paraId="4590A981" w14:textId="17C82A37" w:rsidR="009307FB" w:rsidRDefault="001A067C" w:rsidP="001A067C">
      <w:pPr>
        <w:pStyle w:val="answer"/>
      </w:pPr>
      <w:r>
        <w:t>Answer:</w:t>
      </w:r>
    </w:p>
    <w:p w14:paraId="6E60B555" w14:textId="77777777" w:rsidR="002172D7" w:rsidRDefault="002172D7" w:rsidP="004F0C8F">
      <w:pPr>
        <w:pStyle w:val="Heading2"/>
      </w:pPr>
      <w:r>
        <w:t>Conclusion</w:t>
      </w:r>
    </w:p>
    <w:p w14:paraId="33ED7DFA" w14:textId="73604EF6" w:rsidR="00D40B15" w:rsidRDefault="00D40B15" w:rsidP="00D40B15">
      <w:pPr>
        <w:pStyle w:val="bodyinstruct"/>
      </w:pPr>
      <w:r>
        <w:t>Answer the following questions about your conclusion.</w:t>
      </w:r>
    </w:p>
    <w:p w14:paraId="66C7C76A" w14:textId="77777777" w:rsidR="009307FB" w:rsidRDefault="002172D7" w:rsidP="00081CF1">
      <w:pPr>
        <w:pStyle w:val="listn1"/>
        <w:numPr>
          <w:ilvl w:val="0"/>
          <w:numId w:val="35"/>
        </w:numPr>
      </w:pPr>
      <w:r>
        <w:t xml:space="preserve">What ideas do you </w:t>
      </w:r>
      <w:r w:rsidRPr="003045DB">
        <w:t>have</w:t>
      </w:r>
      <w:r>
        <w:t xml:space="preserve"> for concluding your speech?</w:t>
      </w:r>
    </w:p>
    <w:p w14:paraId="59C39486" w14:textId="5F609268" w:rsidR="009307FB" w:rsidRDefault="001A067C" w:rsidP="001A067C">
      <w:pPr>
        <w:pStyle w:val="answer"/>
      </w:pPr>
      <w:r>
        <w:t>Answer:</w:t>
      </w:r>
    </w:p>
    <w:p w14:paraId="6D19C0DE" w14:textId="77777777" w:rsidR="009307FB" w:rsidRDefault="002172D7" w:rsidP="00081CF1">
      <w:pPr>
        <w:pStyle w:val="listn1"/>
        <w:numPr>
          <w:ilvl w:val="0"/>
          <w:numId w:val="36"/>
        </w:numPr>
      </w:pPr>
      <w:r>
        <w:t xml:space="preserve">How do you plan to “tell them </w:t>
      </w:r>
      <w:r w:rsidRPr="003045DB">
        <w:t>what</w:t>
      </w:r>
      <w:r>
        <w:t xml:space="preserve"> you told them”?</w:t>
      </w:r>
    </w:p>
    <w:p w14:paraId="3F25D0A4" w14:textId="4D35E768" w:rsidR="009307FB" w:rsidRDefault="001A067C" w:rsidP="001A067C">
      <w:pPr>
        <w:pStyle w:val="answer"/>
      </w:pPr>
      <w:r>
        <w:t>Answer:</w:t>
      </w:r>
    </w:p>
    <w:p w14:paraId="078F4D1C" w14:textId="77777777" w:rsidR="002172D7" w:rsidRDefault="002172D7" w:rsidP="004F0C8F">
      <w:pPr>
        <w:pStyle w:val="Heading2"/>
      </w:pPr>
      <w:r>
        <w:t>Speech Assignment</w:t>
      </w:r>
    </w:p>
    <w:p w14:paraId="1F8DF1D5" w14:textId="77777777" w:rsidR="002172D7" w:rsidRDefault="002172D7" w:rsidP="002172D7">
      <w:pPr>
        <w:pStyle w:val="bodyinstruct"/>
      </w:pPr>
      <w:r>
        <w:t>Use the information you have gathered to guide the development of your speech. Bring the facts for each section together. Use connections to your life or your audience’s experiences to make the content more meaningful.</w:t>
      </w:r>
    </w:p>
    <w:p w14:paraId="238336DF" w14:textId="77777777" w:rsidR="002172D7" w:rsidRDefault="002172D7" w:rsidP="002172D7">
      <w:pPr>
        <w:pStyle w:val="listb1"/>
      </w:pPr>
      <w:r>
        <w:t>The speech must be typed</w:t>
      </w:r>
    </w:p>
    <w:p w14:paraId="7BDCCF37" w14:textId="77777777" w:rsidR="002172D7" w:rsidRDefault="002172D7" w:rsidP="002172D7">
      <w:pPr>
        <w:pStyle w:val="listb1"/>
      </w:pPr>
      <w:r>
        <w:t>The speech must be at least 2 1/2 pages (double-spaced)</w:t>
      </w:r>
    </w:p>
    <w:p w14:paraId="610678C0" w14:textId="77777777" w:rsidR="002172D7" w:rsidRDefault="002172D7" w:rsidP="002172D7">
      <w:pPr>
        <w:pStyle w:val="listb1"/>
      </w:pPr>
      <w:r>
        <w:t>Topic may be anything agricultural</w:t>
      </w:r>
    </w:p>
    <w:p w14:paraId="50533CAF" w14:textId="77777777" w:rsidR="002172D7" w:rsidRDefault="002172D7" w:rsidP="002172D7">
      <w:pPr>
        <w:pStyle w:val="listb1"/>
      </w:pPr>
      <w:r>
        <w:t>Length of speech should be approximately 5 minutes</w:t>
      </w:r>
    </w:p>
    <w:p w14:paraId="0E92CE00" w14:textId="1CA8798D" w:rsidR="00A76C8D" w:rsidRDefault="002172D7" w:rsidP="001C5AAE">
      <w:pPr>
        <w:pStyle w:val="listb1"/>
      </w:pPr>
      <w:r>
        <w:t>Use proper spelling and punctuation</w:t>
      </w:r>
    </w:p>
    <w:sectPr w:rsidR="00A76C8D" w:rsidSect="004E055D">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FD2D3" w14:textId="77777777" w:rsidR="00152AD8" w:rsidRDefault="00152AD8" w:rsidP="00BD1C6A">
      <w:r>
        <w:separator/>
      </w:r>
    </w:p>
  </w:endnote>
  <w:endnote w:type="continuationSeparator" w:id="0">
    <w:p w14:paraId="29738BC6" w14:textId="77777777" w:rsidR="00152AD8" w:rsidRDefault="00152AD8" w:rsidP="00BD1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BDF2" w14:textId="77777777" w:rsidR="00C45296" w:rsidRDefault="00C45296" w:rsidP="00C45296">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47767BD1" w14:textId="7018F28B" w:rsidR="00BD1C6A" w:rsidRPr="00C45296" w:rsidRDefault="00C45296">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91124" w14:textId="77777777" w:rsidR="00152AD8" w:rsidRDefault="00152AD8" w:rsidP="00BD1C6A">
      <w:r>
        <w:separator/>
      </w:r>
    </w:p>
  </w:footnote>
  <w:footnote w:type="continuationSeparator" w:id="0">
    <w:p w14:paraId="2DF08FEF" w14:textId="77777777" w:rsidR="00152AD8" w:rsidRDefault="00152AD8" w:rsidP="00BD1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4D55" w14:textId="0B326AD1" w:rsidR="00BD1C6A" w:rsidRDefault="00BD1C6A">
    <w:pPr>
      <w:pStyle w:val="Header"/>
    </w:pPr>
    <w:r>
      <w:rPr>
        <w:i/>
        <w:iCs/>
      </w:rPr>
      <w:t>Principles of Agriculture, Food, and Natural Resources</w:t>
    </w:r>
    <w:r w:rsidRPr="00CB0C1F">
      <w:t xml:space="preserve">: </w:t>
    </w:r>
    <w:r>
      <w:t>Lesson Activity</w:t>
    </w:r>
    <w:r w:rsidR="00367028">
      <w:t xml:space="preserve"> 2.2A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35D7EDD"/>
    <w:multiLevelType w:val="hybridMultilevel"/>
    <w:tmpl w:val="29E206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5A7837"/>
    <w:multiLevelType w:val="hybridMultilevel"/>
    <w:tmpl w:val="864E00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C970E8"/>
    <w:multiLevelType w:val="hybridMultilevel"/>
    <w:tmpl w:val="93940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C765A6"/>
    <w:multiLevelType w:val="hybridMultilevel"/>
    <w:tmpl w:val="A0E4C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7" w15:restartNumberingAfterBreak="0">
    <w:nsid w:val="31C46B08"/>
    <w:multiLevelType w:val="hybridMultilevel"/>
    <w:tmpl w:val="93940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1F5A44"/>
    <w:multiLevelType w:val="hybridMultilevel"/>
    <w:tmpl w:val="540A93CA"/>
    <w:lvl w:ilvl="0" w:tplc="70C2562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2B63BD"/>
    <w:multiLevelType w:val="hybridMultilevel"/>
    <w:tmpl w:val="0F22D652"/>
    <w:lvl w:ilvl="0" w:tplc="B63491C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4859A1"/>
    <w:multiLevelType w:val="hybridMultilevel"/>
    <w:tmpl w:val="A23674B4"/>
    <w:lvl w:ilvl="0" w:tplc="0804E30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D0B37A4"/>
    <w:multiLevelType w:val="hybridMultilevel"/>
    <w:tmpl w:val="98D22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1A492A"/>
    <w:multiLevelType w:val="hybridMultilevel"/>
    <w:tmpl w:val="4C34D6A6"/>
    <w:lvl w:ilvl="0" w:tplc="67FA7F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207792"/>
    <w:multiLevelType w:val="hybridMultilevel"/>
    <w:tmpl w:val="D056F9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6958C6"/>
    <w:multiLevelType w:val="hybridMultilevel"/>
    <w:tmpl w:val="8466C1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013F91"/>
    <w:multiLevelType w:val="hybridMultilevel"/>
    <w:tmpl w:val="CC9E3F4C"/>
    <w:lvl w:ilvl="0" w:tplc="F790E46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526647"/>
    <w:multiLevelType w:val="hybridMultilevel"/>
    <w:tmpl w:val="0876D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E933DB"/>
    <w:multiLevelType w:val="hybridMultilevel"/>
    <w:tmpl w:val="DB8081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D2966E2"/>
    <w:multiLevelType w:val="hybridMultilevel"/>
    <w:tmpl w:val="67F0E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622114">
    <w:abstractNumId w:val="29"/>
  </w:num>
  <w:num w:numId="2" w16cid:durableId="567887396">
    <w:abstractNumId w:val="25"/>
  </w:num>
  <w:num w:numId="3" w16cid:durableId="121387247">
    <w:abstractNumId w:val="20"/>
  </w:num>
  <w:num w:numId="4" w16cid:durableId="1330712389">
    <w:abstractNumId w:val="36"/>
  </w:num>
  <w:num w:numId="5" w16cid:durableId="1125732454">
    <w:abstractNumId w:val="10"/>
  </w:num>
  <w:num w:numId="6" w16cid:durableId="217321391">
    <w:abstractNumId w:val="22"/>
  </w:num>
  <w:num w:numId="7" w16cid:durableId="824049846">
    <w:abstractNumId w:val="21"/>
  </w:num>
  <w:num w:numId="8" w16cid:durableId="64688521">
    <w:abstractNumId w:val="28"/>
  </w:num>
  <w:num w:numId="9" w16cid:durableId="1997343418">
    <w:abstractNumId w:val="16"/>
  </w:num>
  <w:num w:numId="10" w16cid:durableId="629748237">
    <w:abstractNumId w:val="15"/>
  </w:num>
  <w:num w:numId="11" w16cid:durableId="820728176">
    <w:abstractNumId w:val="30"/>
  </w:num>
  <w:num w:numId="12" w16cid:durableId="410205259">
    <w:abstractNumId w:val="23"/>
  </w:num>
  <w:num w:numId="13" w16cid:durableId="97140765">
    <w:abstractNumId w:val="9"/>
  </w:num>
  <w:num w:numId="14" w16cid:durableId="805242201">
    <w:abstractNumId w:val="7"/>
  </w:num>
  <w:num w:numId="15" w16cid:durableId="190262405">
    <w:abstractNumId w:val="6"/>
  </w:num>
  <w:num w:numId="16" w16cid:durableId="1071003765">
    <w:abstractNumId w:val="5"/>
  </w:num>
  <w:num w:numId="17" w16cid:durableId="1728723871">
    <w:abstractNumId w:val="4"/>
  </w:num>
  <w:num w:numId="18" w16cid:durableId="1401562067">
    <w:abstractNumId w:val="8"/>
  </w:num>
  <w:num w:numId="19" w16cid:durableId="1177113161">
    <w:abstractNumId w:val="3"/>
  </w:num>
  <w:num w:numId="20" w16cid:durableId="1683119284">
    <w:abstractNumId w:val="2"/>
  </w:num>
  <w:num w:numId="21" w16cid:durableId="1247224211">
    <w:abstractNumId w:val="1"/>
  </w:num>
  <w:num w:numId="22" w16cid:durableId="2116166531">
    <w:abstractNumId w:val="0"/>
  </w:num>
  <w:num w:numId="23" w16cid:durableId="1220243250">
    <w:abstractNumId w:val="13"/>
  </w:num>
  <w:num w:numId="24" w16cid:durableId="1541631048">
    <w:abstractNumId w:val="17"/>
  </w:num>
  <w:num w:numId="25" w16cid:durableId="1314067297">
    <w:abstractNumId w:val="11"/>
  </w:num>
  <w:num w:numId="26" w16cid:durableId="677150708">
    <w:abstractNumId w:val="35"/>
  </w:num>
  <w:num w:numId="27" w16cid:durableId="2111197254">
    <w:abstractNumId w:val="32"/>
  </w:num>
  <w:num w:numId="28" w16cid:durableId="1171141796">
    <w:abstractNumId w:val="24"/>
  </w:num>
  <w:num w:numId="29" w16cid:durableId="1907643623">
    <w:abstractNumId w:val="34"/>
  </w:num>
  <w:num w:numId="30" w16cid:durableId="1550455211">
    <w:abstractNumId w:val="31"/>
  </w:num>
  <w:num w:numId="31" w16cid:durableId="2115972619">
    <w:abstractNumId w:val="14"/>
  </w:num>
  <w:num w:numId="32" w16cid:durableId="1382093175">
    <w:abstractNumId w:val="19"/>
  </w:num>
  <w:num w:numId="33" w16cid:durableId="23407127">
    <w:abstractNumId w:val="26"/>
  </w:num>
  <w:num w:numId="34" w16cid:durableId="596602815">
    <w:abstractNumId w:val="18"/>
  </w:num>
  <w:num w:numId="35" w16cid:durableId="393090663">
    <w:abstractNumId w:val="12"/>
  </w:num>
  <w:num w:numId="36" w16cid:durableId="205994580">
    <w:abstractNumId w:val="27"/>
  </w:num>
  <w:num w:numId="37" w16cid:durableId="7786913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2D7"/>
    <w:rsid w:val="00022599"/>
    <w:rsid w:val="00030FA6"/>
    <w:rsid w:val="000325DB"/>
    <w:rsid w:val="00081CF1"/>
    <w:rsid w:val="000A4F8D"/>
    <w:rsid w:val="000A7536"/>
    <w:rsid w:val="000A7D32"/>
    <w:rsid w:val="000B15C3"/>
    <w:rsid w:val="000F2C96"/>
    <w:rsid w:val="00126762"/>
    <w:rsid w:val="00140803"/>
    <w:rsid w:val="00152AD8"/>
    <w:rsid w:val="0018143E"/>
    <w:rsid w:val="001A067C"/>
    <w:rsid w:val="001C5AAE"/>
    <w:rsid w:val="002172D7"/>
    <w:rsid w:val="002573D3"/>
    <w:rsid w:val="00285ACB"/>
    <w:rsid w:val="002C09DD"/>
    <w:rsid w:val="003045DB"/>
    <w:rsid w:val="00310209"/>
    <w:rsid w:val="00345138"/>
    <w:rsid w:val="0035150E"/>
    <w:rsid w:val="00367028"/>
    <w:rsid w:val="0040001A"/>
    <w:rsid w:val="004C1711"/>
    <w:rsid w:val="004C2C0D"/>
    <w:rsid w:val="004E055D"/>
    <w:rsid w:val="004F02CE"/>
    <w:rsid w:val="004F0C8F"/>
    <w:rsid w:val="005002D5"/>
    <w:rsid w:val="005E5D52"/>
    <w:rsid w:val="006153D3"/>
    <w:rsid w:val="00644A19"/>
    <w:rsid w:val="00686897"/>
    <w:rsid w:val="00710D1C"/>
    <w:rsid w:val="0079776B"/>
    <w:rsid w:val="007D0853"/>
    <w:rsid w:val="007E0FE5"/>
    <w:rsid w:val="008528E7"/>
    <w:rsid w:val="008B1D27"/>
    <w:rsid w:val="009068D8"/>
    <w:rsid w:val="009307FB"/>
    <w:rsid w:val="00934933"/>
    <w:rsid w:val="0095544E"/>
    <w:rsid w:val="009A0BF7"/>
    <w:rsid w:val="009A59D1"/>
    <w:rsid w:val="009A6540"/>
    <w:rsid w:val="00A76C8D"/>
    <w:rsid w:val="00AE0CCB"/>
    <w:rsid w:val="00B0310A"/>
    <w:rsid w:val="00BD1C6A"/>
    <w:rsid w:val="00C25013"/>
    <w:rsid w:val="00C45296"/>
    <w:rsid w:val="00CE3FF0"/>
    <w:rsid w:val="00D40B15"/>
    <w:rsid w:val="00D560F9"/>
    <w:rsid w:val="00DE1AAD"/>
    <w:rsid w:val="00E36133"/>
    <w:rsid w:val="00E42C57"/>
    <w:rsid w:val="00E659FA"/>
    <w:rsid w:val="00ED6513"/>
    <w:rsid w:val="00F55E48"/>
    <w:rsid w:val="00FE4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8E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853"/>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7D0853"/>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7D0853"/>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7D0853"/>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7D0853"/>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7D0853"/>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2172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2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2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2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7D085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D0853"/>
  </w:style>
  <w:style w:type="character" w:customStyle="1" w:styleId="Heading1Char">
    <w:name w:val="Heading 1 Char"/>
    <w:basedOn w:val="DefaultParagraphFont"/>
    <w:link w:val="Heading1"/>
    <w:rsid w:val="007D0853"/>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7D0853"/>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7D0853"/>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7D0853"/>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7D0853"/>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2172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2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2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2D7"/>
    <w:rPr>
      <w:rFonts w:eastAsiaTheme="majorEastAsia" w:cstheme="majorBidi"/>
      <w:color w:val="272727" w:themeColor="text1" w:themeTint="D8"/>
    </w:rPr>
  </w:style>
  <w:style w:type="paragraph" w:styleId="Title">
    <w:name w:val="Title"/>
    <w:basedOn w:val="Normal"/>
    <w:next w:val="Normal"/>
    <w:link w:val="TitleChar"/>
    <w:uiPriority w:val="10"/>
    <w:qFormat/>
    <w:rsid w:val="002172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2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2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2D7"/>
    <w:pPr>
      <w:spacing w:before="160"/>
      <w:jc w:val="center"/>
    </w:pPr>
    <w:rPr>
      <w:i/>
      <w:iCs/>
      <w:color w:val="404040" w:themeColor="text1" w:themeTint="BF"/>
    </w:rPr>
  </w:style>
  <w:style w:type="character" w:customStyle="1" w:styleId="QuoteChar">
    <w:name w:val="Quote Char"/>
    <w:basedOn w:val="DefaultParagraphFont"/>
    <w:link w:val="Quote"/>
    <w:uiPriority w:val="29"/>
    <w:rsid w:val="002172D7"/>
    <w:rPr>
      <w:i/>
      <w:iCs/>
      <w:color w:val="404040" w:themeColor="text1" w:themeTint="BF"/>
    </w:rPr>
  </w:style>
  <w:style w:type="paragraph" w:styleId="ListParagraph">
    <w:name w:val="List Paragraph"/>
    <w:basedOn w:val="Normal"/>
    <w:uiPriority w:val="34"/>
    <w:qFormat/>
    <w:rsid w:val="002172D7"/>
    <w:pPr>
      <w:ind w:left="720"/>
      <w:contextualSpacing/>
    </w:pPr>
  </w:style>
  <w:style w:type="character" w:styleId="IntenseEmphasis">
    <w:name w:val="Intense Emphasis"/>
    <w:basedOn w:val="DefaultParagraphFont"/>
    <w:uiPriority w:val="21"/>
    <w:qFormat/>
    <w:rsid w:val="002172D7"/>
    <w:rPr>
      <w:i/>
      <w:iCs/>
      <w:color w:val="0F4761" w:themeColor="accent1" w:themeShade="BF"/>
    </w:rPr>
  </w:style>
  <w:style w:type="paragraph" w:styleId="IntenseQuote">
    <w:name w:val="Intense Quote"/>
    <w:basedOn w:val="Normal"/>
    <w:next w:val="Normal"/>
    <w:link w:val="IntenseQuoteChar"/>
    <w:uiPriority w:val="30"/>
    <w:qFormat/>
    <w:rsid w:val="00217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2D7"/>
    <w:rPr>
      <w:i/>
      <w:iCs/>
      <w:color w:val="0F4761" w:themeColor="accent1" w:themeShade="BF"/>
    </w:rPr>
  </w:style>
  <w:style w:type="character" w:styleId="IntenseReference">
    <w:name w:val="Intense Reference"/>
    <w:basedOn w:val="DefaultParagraphFont"/>
    <w:uiPriority w:val="32"/>
    <w:qFormat/>
    <w:rsid w:val="002172D7"/>
    <w:rPr>
      <w:b/>
      <w:bCs/>
      <w:smallCaps/>
      <w:color w:val="0F4761" w:themeColor="accent1" w:themeShade="BF"/>
      <w:spacing w:val="5"/>
    </w:rPr>
  </w:style>
  <w:style w:type="paragraph" w:customStyle="1" w:styleId="lista1">
    <w:name w:val="list_a1"/>
    <w:qFormat/>
    <w:rsid w:val="007D0853"/>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lista1restart">
    <w:name w:val="list_a1_restart"/>
    <w:qFormat/>
    <w:rsid w:val="007D0853"/>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7D0853"/>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bodyinstruct">
    <w:name w:val="body_instruct"/>
    <w:rsid w:val="007D0853"/>
    <w:pPr>
      <w:widowControl w:val="0"/>
      <w:spacing w:after="120" w:line="240" w:lineRule="auto"/>
    </w:pPr>
    <w:rPr>
      <w:rFonts w:ascii="Times New Roman" w:eastAsia="Times New Roman" w:hAnsi="Times New Roman" w:cs="Times New Roman"/>
      <w:i/>
      <w:kern w:val="0"/>
      <w:szCs w:val="20"/>
      <w14:ligatures w14:val="none"/>
    </w:rPr>
  </w:style>
  <w:style w:type="paragraph" w:customStyle="1" w:styleId="lista1rulerestart">
    <w:name w:val="list_a1_rule_restart"/>
    <w:qFormat/>
    <w:rsid w:val="007D0853"/>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
    <w:name w:val="list_n1"/>
    <w:qFormat/>
    <w:rsid w:val="007D0853"/>
    <w:pPr>
      <w:spacing w:before="120" w:after="60" w:line="240" w:lineRule="auto"/>
    </w:pPr>
    <w:rPr>
      <w:rFonts w:ascii="Times New Roman" w:eastAsia="Calibri" w:hAnsi="Times New Roman" w:cs="Times New Roman"/>
      <w:kern w:val="0"/>
      <w:szCs w:val="22"/>
      <w14:ligatures w14:val="none"/>
    </w:rPr>
  </w:style>
  <w:style w:type="character" w:customStyle="1" w:styleId="cital">
    <w:name w:val="c_ital"/>
    <w:qFormat/>
    <w:rsid w:val="007D0853"/>
    <w:rPr>
      <w:i/>
      <w:bdr w:val="none" w:sz="0" w:space="0" w:color="auto"/>
      <w:shd w:val="clear" w:color="auto" w:fill="auto"/>
    </w:rPr>
  </w:style>
  <w:style w:type="character" w:customStyle="1" w:styleId="cbold">
    <w:name w:val="c_bold"/>
    <w:rsid w:val="007D0853"/>
    <w:rPr>
      <w:b/>
      <w:bdr w:val="none" w:sz="0" w:space="0" w:color="auto"/>
      <w:shd w:val="clear" w:color="auto" w:fill="auto"/>
    </w:rPr>
  </w:style>
  <w:style w:type="paragraph" w:customStyle="1" w:styleId="listl1">
    <w:name w:val="list_l1"/>
    <w:basedOn w:val="Normal"/>
    <w:uiPriority w:val="99"/>
    <w:rsid w:val="002172D7"/>
    <w:pPr>
      <w:suppressAutoHyphens/>
      <w:autoSpaceDE w:val="0"/>
      <w:autoSpaceDN w:val="0"/>
      <w:adjustRightInd w:val="0"/>
      <w:spacing w:before="60" w:after="60" w:line="250" w:lineRule="atLeast"/>
      <w:ind w:left="320"/>
      <w:textAlignment w:val="center"/>
    </w:pPr>
    <w:rPr>
      <w:rFonts w:ascii="Times LT Std" w:hAnsi="Times LT Std" w:cs="Times LT Std"/>
      <w:color w:val="000000"/>
      <w:sz w:val="21"/>
      <w:szCs w:val="21"/>
    </w:rPr>
  </w:style>
  <w:style w:type="paragraph" w:customStyle="1" w:styleId="lista1ruleshort">
    <w:name w:val="list_a1_ruleshort"/>
    <w:qFormat/>
    <w:rsid w:val="007D0853"/>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b1">
    <w:name w:val="list_b1"/>
    <w:rsid w:val="007D0853"/>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paragraph" w:customStyle="1" w:styleId="name">
    <w:name w:val="name"/>
    <w:rsid w:val="007D0853"/>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7D0853"/>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7D0853"/>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7D0853"/>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7D0853"/>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7D0853"/>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7D0853"/>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7D0853"/>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estart">
    <w:name w:val="list_n1_restart"/>
    <w:qFormat/>
    <w:rsid w:val="007D0853"/>
    <w:pPr>
      <w:spacing w:before="120" w:after="60" w:line="240" w:lineRule="auto"/>
    </w:pPr>
    <w:rPr>
      <w:rFonts w:ascii="Times New Roman" w:eastAsia="Calibri" w:hAnsi="Times New Roman" w:cs="Times New Roman"/>
      <w:kern w:val="0"/>
      <w:szCs w:val="22"/>
      <w14:ligatures w14:val="none"/>
    </w:rPr>
  </w:style>
  <w:style w:type="paragraph" w:customStyle="1" w:styleId="listn1rule">
    <w:name w:val="list_n1_rule"/>
    <w:qFormat/>
    <w:rsid w:val="007D0853"/>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7D0853"/>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7D0853"/>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7D0853"/>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n1f">
    <w:name w:val="list_n1f"/>
    <w:qFormat/>
    <w:rsid w:val="007D0853"/>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restart">
    <w:name w:val="list_n1f_restart"/>
    <w:qFormat/>
    <w:rsid w:val="007D0853"/>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
    <w:name w:val="list_n1f_a"/>
    <w:qFormat/>
    <w:rsid w:val="007D0853"/>
    <w:pPr>
      <w:spacing w:after="0" w:line="240" w:lineRule="auto"/>
      <w:ind w:left="1440"/>
    </w:pPr>
    <w:rPr>
      <w:rFonts w:ascii="Times New Roman" w:eastAsia="Calibri" w:hAnsi="Times New Roman" w:cs="Times New Roman"/>
      <w:kern w:val="0"/>
      <w:szCs w:val="22"/>
      <w14:ligatures w14:val="none"/>
    </w:rPr>
  </w:style>
  <w:style w:type="paragraph" w:customStyle="1" w:styleId="listn1farestart">
    <w:name w:val="list_n1f_a_restart"/>
    <w:qFormat/>
    <w:rsid w:val="007D0853"/>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step1">
    <w:name w:val="list_step1"/>
    <w:qFormat/>
    <w:rsid w:val="007D0853"/>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7D0853"/>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flistn1">
    <w:name w:val="f_list_n1"/>
    <w:qFormat/>
    <w:rsid w:val="007D0853"/>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7D0853"/>
    <w:pPr>
      <w:spacing w:after="60" w:line="240" w:lineRule="auto"/>
    </w:pPr>
    <w:rPr>
      <w:rFonts w:ascii="Calibri" w:eastAsia="Calibri" w:hAnsi="Calibri" w:cs="Times New Roman"/>
      <w:kern w:val="0"/>
      <w:szCs w:val="22"/>
      <w14:ligatures w14:val="none"/>
    </w:rPr>
  </w:style>
  <w:style w:type="paragraph" w:customStyle="1" w:styleId="body">
    <w:name w:val="body"/>
    <w:rsid w:val="007D0853"/>
    <w:pPr>
      <w:widowControl w:val="0"/>
      <w:spacing w:after="60" w:line="240" w:lineRule="auto"/>
      <w:ind w:firstLine="432"/>
    </w:pPr>
    <w:rPr>
      <w:rFonts w:ascii="Times New Roman" w:eastAsia="MS Mincho" w:hAnsi="Times New Roman" w:cs="Times New Roman"/>
      <w:kern w:val="0"/>
      <w:szCs w:val="20"/>
      <w14:ligatures w14:val="none"/>
    </w:rPr>
  </w:style>
  <w:style w:type="paragraph" w:customStyle="1" w:styleId="bodykeep">
    <w:name w:val="body_keep"/>
    <w:rsid w:val="007D0853"/>
    <w:pPr>
      <w:widowControl w:val="0"/>
      <w:spacing w:after="120" w:line="240" w:lineRule="auto"/>
    </w:pPr>
    <w:rPr>
      <w:rFonts w:ascii="Times New Roman" w:eastAsia="Times New Roman" w:hAnsi="Times New Roman" w:cs="Times New Roman"/>
      <w:kern w:val="0"/>
      <w:szCs w:val="20"/>
      <w14:ligatures w14:val="none"/>
    </w:rPr>
  </w:style>
  <w:style w:type="character" w:customStyle="1" w:styleId="ccaptlabel">
    <w:name w:val="c_capt_label"/>
    <w:qFormat/>
    <w:rsid w:val="007D0853"/>
    <w:rPr>
      <w:b/>
      <w:color w:val="auto"/>
      <w:bdr w:val="none" w:sz="0" w:space="0" w:color="auto"/>
      <w:shd w:val="clear" w:color="auto" w:fill="auto"/>
    </w:rPr>
  </w:style>
  <w:style w:type="character" w:customStyle="1" w:styleId="cfigref">
    <w:name w:val="c_fig_ref"/>
    <w:rsid w:val="007D0853"/>
    <w:rPr>
      <w:b/>
      <w:bdr w:val="none" w:sz="0" w:space="0" w:color="auto"/>
      <w:shd w:val="clear" w:color="auto" w:fill="auto"/>
    </w:rPr>
  </w:style>
  <w:style w:type="character" w:customStyle="1" w:styleId="cfracvert">
    <w:name w:val="c_frac_vert"/>
    <w:qFormat/>
    <w:rsid w:val="007D0853"/>
    <w:rPr>
      <w:b/>
      <w:sz w:val="40"/>
      <w:bdr w:val="none" w:sz="0" w:space="0" w:color="auto"/>
      <w:shd w:val="clear" w:color="auto" w:fill="auto"/>
    </w:rPr>
  </w:style>
  <w:style w:type="character" w:customStyle="1" w:styleId="cnegtrack">
    <w:name w:val="c_negtrack"/>
    <w:rsid w:val="007D0853"/>
    <w:rPr>
      <w:spacing w:val="-20"/>
      <w:bdr w:val="none" w:sz="0" w:space="0" w:color="auto"/>
      <w:shd w:val="clear" w:color="auto" w:fill="auto"/>
    </w:rPr>
  </w:style>
  <w:style w:type="character" w:customStyle="1" w:styleId="csubscript">
    <w:name w:val="c_subscript"/>
    <w:qFormat/>
    <w:rsid w:val="007D0853"/>
    <w:rPr>
      <w:bdr w:val="none" w:sz="0" w:space="0" w:color="auto"/>
      <w:shd w:val="clear" w:color="auto" w:fill="auto"/>
      <w:vertAlign w:val="subscript"/>
    </w:rPr>
  </w:style>
  <w:style w:type="character" w:customStyle="1" w:styleId="csuperscript">
    <w:name w:val="c_superscript"/>
    <w:qFormat/>
    <w:rsid w:val="007D0853"/>
    <w:rPr>
      <w:bdr w:val="none" w:sz="0" w:space="0" w:color="auto"/>
      <w:shd w:val="clear" w:color="auto" w:fill="auto"/>
      <w:vertAlign w:val="superscript"/>
    </w:rPr>
  </w:style>
  <w:style w:type="character" w:customStyle="1" w:styleId="csymstd">
    <w:name w:val="c_sym_std"/>
    <w:rsid w:val="007D0853"/>
    <w:rPr>
      <w:rFonts w:ascii="Symbol Std" w:hAnsi="Symbol Std"/>
      <w:bdr w:val="none" w:sz="0" w:space="0" w:color="auto"/>
      <w:shd w:val="clear" w:color="auto" w:fill="auto"/>
    </w:rPr>
  </w:style>
  <w:style w:type="paragraph" w:customStyle="1" w:styleId="bodycaption">
    <w:name w:val="body_caption"/>
    <w:rsid w:val="007D0853"/>
    <w:pPr>
      <w:widowControl w:val="0"/>
      <w:spacing w:after="360" w:line="240" w:lineRule="auto"/>
    </w:pPr>
    <w:rPr>
      <w:rFonts w:ascii="Calibri" w:eastAsia="Times New Roman" w:hAnsi="Calibri" w:cs="Times New Roman"/>
      <w:kern w:val="0"/>
      <w:szCs w:val="20"/>
      <w14:ligatures w14:val="none"/>
    </w:rPr>
  </w:style>
  <w:style w:type="paragraph" w:customStyle="1" w:styleId="bodycredit">
    <w:name w:val="body_credit"/>
    <w:qFormat/>
    <w:rsid w:val="007D0853"/>
    <w:pPr>
      <w:spacing w:after="0" w:line="240" w:lineRule="auto"/>
      <w:jc w:val="right"/>
    </w:pPr>
    <w:rPr>
      <w:rFonts w:ascii="Calibri" w:eastAsia="Times New Roman" w:hAnsi="Calibri" w:cs="Times New Roman"/>
      <w:i/>
      <w:kern w:val="0"/>
      <w:sz w:val="18"/>
      <w:szCs w:val="20"/>
      <w14:ligatures w14:val="none"/>
    </w:rPr>
  </w:style>
  <w:style w:type="paragraph" w:customStyle="1" w:styleId="fbodykeep">
    <w:name w:val="f_body_keep"/>
    <w:rsid w:val="007D0853"/>
    <w:pPr>
      <w:widowControl w:val="0"/>
      <w:spacing w:after="120" w:line="240" w:lineRule="auto"/>
    </w:pPr>
    <w:rPr>
      <w:rFonts w:ascii="Calibri" w:eastAsia="Times New Roman" w:hAnsi="Calibri" w:cs="Times New Roman"/>
      <w:kern w:val="0"/>
      <w:szCs w:val="20"/>
      <w14:ligatures w14:val="none"/>
    </w:rPr>
  </w:style>
  <w:style w:type="paragraph" w:customStyle="1" w:styleId="fbody">
    <w:name w:val="f_body"/>
    <w:rsid w:val="007D0853"/>
    <w:pPr>
      <w:widowControl w:val="0"/>
      <w:spacing w:after="120" w:line="240" w:lineRule="auto"/>
      <w:ind w:firstLine="432"/>
    </w:pPr>
    <w:rPr>
      <w:rFonts w:ascii="Calibri" w:eastAsia="MS Mincho" w:hAnsi="Calibri" w:cs="Times New Roman"/>
      <w:kern w:val="0"/>
      <w:szCs w:val="20"/>
      <w14:ligatures w14:val="none"/>
    </w:rPr>
  </w:style>
  <w:style w:type="paragraph" w:customStyle="1" w:styleId="flabel">
    <w:name w:val="f_label"/>
    <w:rsid w:val="007D0853"/>
    <w:pPr>
      <w:widowControl w:val="0"/>
      <w:spacing w:before="360" w:after="60" w:line="240" w:lineRule="auto"/>
    </w:pPr>
    <w:rPr>
      <w:rFonts w:ascii="Calibri" w:eastAsia="Times New Roman" w:hAnsi="Calibri" w:cs="Times New Roman"/>
      <w:b/>
      <w:kern w:val="0"/>
      <w:szCs w:val="20"/>
      <w14:ligatures w14:val="none"/>
    </w:rPr>
  </w:style>
  <w:style w:type="paragraph" w:customStyle="1" w:styleId="fsub">
    <w:name w:val="f_sub"/>
    <w:qFormat/>
    <w:rsid w:val="007D0853"/>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7D0853"/>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7D0853"/>
    <w:pPr>
      <w:numPr>
        <w:numId w:val="6"/>
      </w:numPr>
      <w:spacing w:after="60" w:line="240" w:lineRule="auto"/>
    </w:pPr>
    <w:rPr>
      <w:rFonts w:ascii="Calibri" w:eastAsia="Times New Roman" w:hAnsi="Calibri" w:cs="Times New Roman"/>
      <w:kern w:val="0"/>
      <w:szCs w:val="20"/>
      <w14:ligatures w14:val="none"/>
    </w:rPr>
  </w:style>
  <w:style w:type="paragraph" w:customStyle="1" w:styleId="NOTE">
    <w:name w:val="NOTE"/>
    <w:rsid w:val="007D0853"/>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rule">
    <w:name w:val="rule"/>
    <w:qFormat/>
    <w:rsid w:val="007D0853"/>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indent">
    <w:name w:val="rule_indent"/>
    <w:rsid w:val="007D0853"/>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 w:type="paragraph" w:customStyle="1" w:styleId="rulestep">
    <w:name w:val="rule_step"/>
    <w:qFormat/>
    <w:rsid w:val="007D0853"/>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7D0853"/>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7D0853"/>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7D0853"/>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7D0853"/>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7D0853"/>
    <w:rPr>
      <w:b/>
      <w:bdr w:val="none" w:sz="0" w:space="0" w:color="auto"/>
      <w:shd w:val="clear" w:color="auto" w:fill="auto"/>
    </w:rPr>
  </w:style>
  <w:style w:type="paragraph" w:customStyle="1" w:styleId="fh1">
    <w:name w:val="f_h1"/>
    <w:rsid w:val="007D0853"/>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7D0853"/>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listn1body">
    <w:name w:val="list_n1_body"/>
    <w:rsid w:val="007D0853"/>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7D0853"/>
    <w:pPr>
      <w:widowControl w:val="0"/>
      <w:spacing w:after="0" w:line="240" w:lineRule="auto"/>
      <w:ind w:left="936"/>
    </w:pPr>
    <w:rPr>
      <w:rFonts w:ascii="Times New Roman" w:eastAsia="Times New Roman" w:hAnsi="Times New Roman" w:cs="Times New Roman"/>
      <w:kern w:val="0"/>
      <w:szCs w:val="20"/>
      <w14:ligatures w14:val="none"/>
    </w:rPr>
  </w:style>
  <w:style w:type="paragraph" w:customStyle="1" w:styleId="tbody">
    <w:name w:val="t_body"/>
    <w:rsid w:val="007D0853"/>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answer">
    <w:name w:val="answer"/>
    <w:qFormat/>
    <w:rsid w:val="007D0853"/>
    <w:pPr>
      <w:spacing w:before="60" w:after="600" w:line="240" w:lineRule="auto"/>
      <w:ind w:left="1080"/>
    </w:pPr>
    <w:rPr>
      <w:rFonts w:ascii="Calibri" w:eastAsia="Calibri" w:hAnsi="Calibri" w:cs="Times New Roman"/>
      <w:kern w:val="0"/>
      <w:szCs w:val="22"/>
      <w14:ligatures w14:val="none"/>
    </w:rPr>
  </w:style>
  <w:style w:type="paragraph" w:customStyle="1" w:styleId="tbodycenter">
    <w:name w:val="t_body_center"/>
    <w:qFormat/>
    <w:rsid w:val="007D0853"/>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7D0853"/>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bodykeep">
    <w:name w:val="t_body_keep"/>
    <w:autoRedefine/>
    <w:qFormat/>
    <w:rsid w:val="007D0853"/>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h2row">
    <w:name w:val="t_h2row"/>
    <w:qFormat/>
    <w:rsid w:val="007D0853"/>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7D0853"/>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7D0853"/>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7D0853"/>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7D0853"/>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7D0853"/>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7D0853"/>
    <w:pPr>
      <w:widowControl w:val="0"/>
      <w:numPr>
        <w:numId w:val="7"/>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7D0853"/>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7D0853"/>
    <w:pPr>
      <w:widowControl w:val="0"/>
      <w:numPr>
        <w:numId w:val="8"/>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7D0853"/>
    <w:pPr>
      <w:widowControl w:val="0"/>
      <w:numPr>
        <w:numId w:val="9"/>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7D0853"/>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7D0853"/>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7D0853"/>
    <w:pPr>
      <w:widowControl w:val="0"/>
      <w:numPr>
        <w:numId w:val="10"/>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7D0853"/>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7D0853"/>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7D0853"/>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7D0853"/>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title">
    <w:name w:val="t_title"/>
    <w:rsid w:val="007D0853"/>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paragraph" w:styleId="Header">
    <w:name w:val="header"/>
    <w:basedOn w:val="Normal"/>
    <w:link w:val="HeaderChar"/>
    <w:uiPriority w:val="99"/>
    <w:unhideWhenUsed/>
    <w:rsid w:val="007D0853"/>
    <w:pPr>
      <w:tabs>
        <w:tab w:val="center" w:pos="4680"/>
        <w:tab w:val="right" w:pos="9360"/>
      </w:tabs>
    </w:pPr>
  </w:style>
  <w:style w:type="character" w:customStyle="1" w:styleId="HeaderChar">
    <w:name w:val="Header Char"/>
    <w:basedOn w:val="DefaultParagraphFont"/>
    <w:link w:val="Header"/>
    <w:uiPriority w:val="99"/>
    <w:rsid w:val="007D0853"/>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7D0853"/>
    <w:pPr>
      <w:tabs>
        <w:tab w:val="center" w:pos="4680"/>
        <w:tab w:val="right" w:pos="9360"/>
      </w:tabs>
    </w:pPr>
  </w:style>
  <w:style w:type="character" w:customStyle="1" w:styleId="FooterChar">
    <w:name w:val="Footer Char"/>
    <w:basedOn w:val="DefaultParagraphFont"/>
    <w:link w:val="Footer"/>
    <w:uiPriority w:val="99"/>
    <w:rsid w:val="007D0853"/>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35150E"/>
    <w:rPr>
      <w:sz w:val="16"/>
      <w:szCs w:val="16"/>
    </w:rPr>
  </w:style>
  <w:style w:type="paragraph" w:styleId="CommentText">
    <w:name w:val="annotation text"/>
    <w:basedOn w:val="Normal"/>
    <w:link w:val="CommentTextChar"/>
    <w:uiPriority w:val="99"/>
    <w:unhideWhenUsed/>
    <w:rsid w:val="0035150E"/>
    <w:rPr>
      <w:sz w:val="20"/>
      <w:szCs w:val="20"/>
    </w:rPr>
  </w:style>
  <w:style w:type="character" w:customStyle="1" w:styleId="CommentTextChar">
    <w:name w:val="Comment Text Char"/>
    <w:basedOn w:val="DefaultParagraphFont"/>
    <w:link w:val="CommentText"/>
    <w:uiPriority w:val="99"/>
    <w:rsid w:val="0035150E"/>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5150E"/>
    <w:rPr>
      <w:b/>
      <w:bCs/>
    </w:rPr>
  </w:style>
  <w:style w:type="character" w:customStyle="1" w:styleId="CommentSubjectChar">
    <w:name w:val="Comment Subject Char"/>
    <w:basedOn w:val="CommentTextChar"/>
    <w:link w:val="CommentSubject"/>
    <w:uiPriority w:val="99"/>
    <w:semiHidden/>
    <w:rsid w:val="0035150E"/>
    <w:rPr>
      <w:rFonts w:ascii="Calibri" w:eastAsia="Calibri" w:hAnsi="Calibri" w:cs="Times New Roman"/>
      <w:b/>
      <w:bCs/>
      <w:kern w:val="0"/>
      <w:sz w:val="20"/>
      <w:szCs w:val="20"/>
      <w14:ligatures w14:val="none"/>
    </w:rPr>
  </w:style>
  <w:style w:type="table" w:styleId="TableGrid">
    <w:name w:val="Table Grid"/>
    <w:basedOn w:val="TableNormal"/>
    <w:uiPriority w:val="39"/>
    <w:rsid w:val="0035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odytotal">
    <w:name w:val="t_body_total"/>
    <w:qFormat/>
    <w:rsid w:val="0035150E"/>
    <w:pPr>
      <w:spacing w:before="60" w:after="60" w:line="240" w:lineRule="auto"/>
      <w:jc w:val="right"/>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mann\OneDrive%20-%20g-w.com\Desktop\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DE35CA-B924-42F5-97F9-ED3ADA55BBB9}">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customXml/itemProps2.xml><?xml version="1.0" encoding="utf-8"?>
<ds:datastoreItem xmlns:ds="http://schemas.openxmlformats.org/officeDocument/2006/customXml" ds:itemID="{A70A7569-BB20-4B81-92AE-202FA6A1D564}"/>
</file>

<file path=customXml/itemProps3.xml><?xml version="1.0" encoding="utf-8"?>
<ds:datastoreItem xmlns:ds="http://schemas.openxmlformats.org/officeDocument/2006/customXml" ds:itemID="{9E929380-1465-4A53-B57A-E87DED6EA7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accessible_docx_template</Template>
  <TotalTime>37</TotalTime>
  <Pages>4</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33</cp:revision>
  <dcterms:created xsi:type="dcterms:W3CDTF">2026-02-15T21:52:00Z</dcterms:created>
  <dcterms:modified xsi:type="dcterms:W3CDTF">2026-03-13T18:16:00Z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0x010100769F451C453D234AA70A918F3093435B</vt:lpwstr>
  </property>
  <property fmtid="{D5CDD505-2E9C-101B-9397-08002B2CF9AE}" pid="3" name="MediaServiceImageTags">
    <vt:lpwstr/>
  </property>
</Properties>
</file>