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9131" w14:textId="632891BA" w:rsidR="00BB55B5" w:rsidRDefault="00A90AFD" w:rsidP="00A90AFD">
      <w:pPr>
        <w:pStyle w:val="name"/>
      </w:pPr>
      <w:r>
        <w:t>Name:</w:t>
      </w:r>
    </w:p>
    <w:p w14:paraId="1430E005" w14:textId="409780C3" w:rsidR="00BB55B5" w:rsidRDefault="00A90AFD" w:rsidP="00A90AFD">
      <w:pPr>
        <w:pStyle w:val="name"/>
      </w:pPr>
      <w:r>
        <w:t>Class:</w:t>
      </w:r>
    </w:p>
    <w:p w14:paraId="153DD29E" w14:textId="27CEB181" w:rsidR="00BB55B5" w:rsidRDefault="00A90AFD" w:rsidP="00A90AFD">
      <w:pPr>
        <w:pStyle w:val="name"/>
      </w:pPr>
      <w:r>
        <w:t>Date:</w:t>
      </w:r>
    </w:p>
    <w:p w14:paraId="49CAB631" w14:textId="75AE64C7" w:rsidR="00A90AFD" w:rsidRDefault="00A90AFD" w:rsidP="0086713B">
      <w:pPr>
        <w:pStyle w:val="Heading1"/>
      </w:pPr>
      <w:r>
        <w:t>Activity 2.3A</w:t>
      </w:r>
      <w:r w:rsidR="00BB55B5">
        <w:t xml:space="preserve">: </w:t>
      </w:r>
      <w:r>
        <w:t>Parliamentary Motion Exploration</w:t>
      </w:r>
    </w:p>
    <w:p w14:paraId="00BC4408" w14:textId="77777777" w:rsidR="00A90AFD" w:rsidRDefault="00A90AFD" w:rsidP="0086713B">
      <w:pPr>
        <w:pStyle w:val="Heading2"/>
      </w:pPr>
      <w:r w:rsidRPr="005E505D">
        <w:t>Instructions</w:t>
      </w:r>
    </w:p>
    <w:p w14:paraId="518A8C4B" w14:textId="47FD319E" w:rsidR="00A90AFD" w:rsidRDefault="00A90AFD" w:rsidP="00A90AFD">
      <w:pPr>
        <w:pStyle w:val="bodyinstruct"/>
      </w:pPr>
      <w:r>
        <w:t xml:space="preserve">Use the table in </w:t>
      </w:r>
      <w:r w:rsidRPr="0038572F">
        <w:t>Figure 2-2</w:t>
      </w:r>
      <w:r w:rsidR="00821DBA">
        <w:t>3</w:t>
      </w:r>
      <w:r w:rsidRPr="0038572F">
        <w:t xml:space="preserve"> on page </w:t>
      </w:r>
      <w:r w:rsidR="00821DBA">
        <w:t>81</w:t>
      </w:r>
      <w:r>
        <w:t xml:space="preserve"> in your textbook to answer the following questions.</w:t>
      </w:r>
    </w:p>
    <w:p w14:paraId="4B350B96" w14:textId="77777777" w:rsidR="00A90AFD" w:rsidRDefault="00A90AFD" w:rsidP="0086713B">
      <w:pPr>
        <w:pStyle w:val="Heading2"/>
      </w:pPr>
      <w:r>
        <w:t>Matching</w:t>
      </w:r>
    </w:p>
    <w:p w14:paraId="4D0A65D7" w14:textId="77777777" w:rsidR="00A90AFD" w:rsidRDefault="00A90AFD" w:rsidP="00A90AFD">
      <w:pPr>
        <w:pStyle w:val="bodyinstruct"/>
      </w:pPr>
      <w:r>
        <w:t>Match the parliamentary motion to the description.</w:t>
      </w:r>
    </w:p>
    <w:p w14:paraId="22F1B59C" w14:textId="77777777" w:rsidR="00A90AFD" w:rsidRDefault="00A90AFD" w:rsidP="00E35C95">
      <w:pPr>
        <w:pStyle w:val="listn1"/>
        <w:numPr>
          <w:ilvl w:val="0"/>
          <w:numId w:val="24"/>
        </w:numPr>
      </w:pPr>
      <w:r>
        <w:t>Adjourn</w:t>
      </w:r>
    </w:p>
    <w:p w14:paraId="2DD0E69B" w14:textId="77777777" w:rsidR="00A90AFD" w:rsidRDefault="00A90AFD" w:rsidP="00E35C95">
      <w:pPr>
        <w:pStyle w:val="listn1"/>
        <w:numPr>
          <w:ilvl w:val="0"/>
          <w:numId w:val="24"/>
        </w:numPr>
      </w:pPr>
      <w:r>
        <w:t>Amend</w:t>
      </w:r>
    </w:p>
    <w:p w14:paraId="422BA658" w14:textId="77777777" w:rsidR="00A90AFD" w:rsidRDefault="00A90AFD" w:rsidP="00E35C95">
      <w:pPr>
        <w:pStyle w:val="listn1"/>
        <w:numPr>
          <w:ilvl w:val="0"/>
          <w:numId w:val="24"/>
        </w:numPr>
      </w:pPr>
      <w:r>
        <w:t>Appeal</w:t>
      </w:r>
    </w:p>
    <w:p w14:paraId="1F99563D" w14:textId="77777777" w:rsidR="00A90AFD" w:rsidRDefault="00A90AFD" w:rsidP="00E35C95">
      <w:pPr>
        <w:pStyle w:val="listn1"/>
        <w:numPr>
          <w:ilvl w:val="0"/>
          <w:numId w:val="24"/>
        </w:numPr>
      </w:pPr>
      <w:r>
        <w:t>Call for the Orders of the Day</w:t>
      </w:r>
    </w:p>
    <w:p w14:paraId="588E1496" w14:textId="77777777" w:rsidR="00A90AFD" w:rsidRDefault="00A90AFD" w:rsidP="00E35C95">
      <w:pPr>
        <w:pStyle w:val="listn1"/>
        <w:numPr>
          <w:ilvl w:val="0"/>
          <w:numId w:val="24"/>
        </w:numPr>
      </w:pPr>
      <w:r>
        <w:t>Division of Assembly</w:t>
      </w:r>
    </w:p>
    <w:p w14:paraId="5DB8A1B2" w14:textId="77777777" w:rsidR="00A90AFD" w:rsidRDefault="00A90AFD" w:rsidP="00E35C95">
      <w:pPr>
        <w:pStyle w:val="listn1"/>
        <w:numPr>
          <w:ilvl w:val="0"/>
          <w:numId w:val="24"/>
        </w:numPr>
      </w:pPr>
      <w:r>
        <w:t>Fix Time to Adjourn</w:t>
      </w:r>
    </w:p>
    <w:p w14:paraId="0F201663" w14:textId="77777777" w:rsidR="00A90AFD" w:rsidRDefault="00A90AFD" w:rsidP="00E35C95">
      <w:pPr>
        <w:pStyle w:val="listn1"/>
        <w:numPr>
          <w:ilvl w:val="0"/>
          <w:numId w:val="24"/>
        </w:numPr>
      </w:pPr>
      <w:r>
        <w:t>Lay on the Table</w:t>
      </w:r>
    </w:p>
    <w:p w14:paraId="5D079CF2" w14:textId="77777777" w:rsidR="00A90AFD" w:rsidRDefault="00A90AFD" w:rsidP="00E35C95">
      <w:pPr>
        <w:pStyle w:val="listn1"/>
        <w:numPr>
          <w:ilvl w:val="0"/>
          <w:numId w:val="24"/>
        </w:numPr>
      </w:pPr>
      <w:r>
        <w:t>Limit or Extend Debate</w:t>
      </w:r>
    </w:p>
    <w:p w14:paraId="081CC69C" w14:textId="77777777" w:rsidR="00A90AFD" w:rsidRDefault="00A90AFD" w:rsidP="00E35C95">
      <w:pPr>
        <w:pStyle w:val="listn1"/>
        <w:numPr>
          <w:ilvl w:val="0"/>
          <w:numId w:val="24"/>
        </w:numPr>
      </w:pPr>
      <w:r>
        <w:t>Main Motion</w:t>
      </w:r>
    </w:p>
    <w:p w14:paraId="52FC0837" w14:textId="77777777" w:rsidR="00A90AFD" w:rsidRDefault="00A90AFD" w:rsidP="00E35C95">
      <w:pPr>
        <w:pStyle w:val="listn1"/>
        <w:numPr>
          <w:ilvl w:val="0"/>
          <w:numId w:val="24"/>
        </w:numPr>
      </w:pPr>
      <w:r>
        <w:t>Object to the Consideration</w:t>
      </w:r>
    </w:p>
    <w:p w14:paraId="29D41301" w14:textId="77777777" w:rsidR="00A90AFD" w:rsidRDefault="00A90AFD" w:rsidP="00E35C95">
      <w:pPr>
        <w:pStyle w:val="listn1"/>
        <w:numPr>
          <w:ilvl w:val="0"/>
          <w:numId w:val="24"/>
        </w:numPr>
      </w:pPr>
      <w:r>
        <w:t>Parliamentary Inquiry</w:t>
      </w:r>
    </w:p>
    <w:p w14:paraId="47E9CBDA" w14:textId="77777777" w:rsidR="00A90AFD" w:rsidRDefault="00A90AFD" w:rsidP="00E35C95">
      <w:pPr>
        <w:pStyle w:val="listn1"/>
        <w:numPr>
          <w:ilvl w:val="0"/>
          <w:numId w:val="24"/>
        </w:numPr>
      </w:pPr>
      <w:r>
        <w:t>Point of Order</w:t>
      </w:r>
    </w:p>
    <w:p w14:paraId="6F3E56C4" w14:textId="77777777" w:rsidR="00A90AFD" w:rsidRDefault="00A90AFD" w:rsidP="00E35C95">
      <w:pPr>
        <w:pStyle w:val="listn1"/>
        <w:numPr>
          <w:ilvl w:val="0"/>
          <w:numId w:val="24"/>
        </w:numPr>
      </w:pPr>
      <w:r>
        <w:t>Postpone Definitely</w:t>
      </w:r>
    </w:p>
    <w:p w14:paraId="45937E9C" w14:textId="77777777" w:rsidR="00A90AFD" w:rsidRDefault="00A90AFD" w:rsidP="00E35C95">
      <w:pPr>
        <w:pStyle w:val="listn1"/>
        <w:numPr>
          <w:ilvl w:val="0"/>
          <w:numId w:val="24"/>
        </w:numPr>
      </w:pPr>
      <w:r>
        <w:t>Postpone Indefinitely</w:t>
      </w:r>
    </w:p>
    <w:p w14:paraId="466D059B" w14:textId="77777777" w:rsidR="00A90AFD" w:rsidRDefault="00A90AFD" w:rsidP="00E35C95">
      <w:pPr>
        <w:pStyle w:val="listn1"/>
        <w:numPr>
          <w:ilvl w:val="0"/>
          <w:numId w:val="24"/>
        </w:numPr>
      </w:pPr>
      <w:r>
        <w:t>Previous Question</w:t>
      </w:r>
    </w:p>
    <w:p w14:paraId="5F7CEA77" w14:textId="77777777" w:rsidR="00A90AFD" w:rsidRDefault="00A90AFD" w:rsidP="00E35C95">
      <w:pPr>
        <w:pStyle w:val="listn1"/>
        <w:numPr>
          <w:ilvl w:val="0"/>
          <w:numId w:val="24"/>
        </w:numPr>
      </w:pPr>
      <w:r>
        <w:t>Question of Privilege</w:t>
      </w:r>
    </w:p>
    <w:p w14:paraId="563BCB4B" w14:textId="77777777" w:rsidR="00A90AFD" w:rsidRDefault="00A90AFD" w:rsidP="00E35C95">
      <w:pPr>
        <w:pStyle w:val="listn1"/>
        <w:numPr>
          <w:ilvl w:val="0"/>
          <w:numId w:val="24"/>
        </w:numPr>
      </w:pPr>
      <w:r>
        <w:t>Recess</w:t>
      </w:r>
    </w:p>
    <w:p w14:paraId="4EF2E3F2" w14:textId="77777777" w:rsidR="00A90AFD" w:rsidRDefault="00A90AFD" w:rsidP="00E35C95">
      <w:pPr>
        <w:pStyle w:val="listn1"/>
        <w:numPr>
          <w:ilvl w:val="0"/>
          <w:numId w:val="24"/>
        </w:numPr>
      </w:pPr>
      <w:r>
        <w:t>Reconsider</w:t>
      </w:r>
    </w:p>
    <w:p w14:paraId="571FA3BD" w14:textId="77777777" w:rsidR="00A90AFD" w:rsidRDefault="00A90AFD" w:rsidP="00E35C95">
      <w:pPr>
        <w:pStyle w:val="listn1"/>
        <w:numPr>
          <w:ilvl w:val="0"/>
          <w:numId w:val="24"/>
        </w:numPr>
      </w:pPr>
      <w:r>
        <w:t>Refer to a Committee</w:t>
      </w:r>
    </w:p>
    <w:p w14:paraId="73D967EB" w14:textId="77777777" w:rsidR="00A90AFD" w:rsidRDefault="00A90AFD" w:rsidP="00E35C95">
      <w:pPr>
        <w:pStyle w:val="listn1"/>
        <w:numPr>
          <w:ilvl w:val="0"/>
          <w:numId w:val="24"/>
        </w:numPr>
      </w:pPr>
      <w:r>
        <w:t>Rescind</w:t>
      </w:r>
    </w:p>
    <w:p w14:paraId="76748F8A" w14:textId="77777777" w:rsidR="00A90AFD" w:rsidRDefault="00A90AFD" w:rsidP="00E35C95">
      <w:pPr>
        <w:pStyle w:val="listn1"/>
        <w:numPr>
          <w:ilvl w:val="0"/>
          <w:numId w:val="24"/>
        </w:numPr>
      </w:pPr>
      <w:r>
        <w:t>Suspend the Rules</w:t>
      </w:r>
    </w:p>
    <w:p w14:paraId="70B393FF" w14:textId="77777777" w:rsidR="00A90AFD" w:rsidRDefault="00A90AFD" w:rsidP="00E35C95">
      <w:pPr>
        <w:pStyle w:val="listn1"/>
        <w:numPr>
          <w:ilvl w:val="0"/>
          <w:numId w:val="24"/>
        </w:numPr>
      </w:pPr>
      <w:r>
        <w:t>Take from the Table</w:t>
      </w:r>
    </w:p>
    <w:p w14:paraId="34418903" w14:textId="77777777" w:rsidR="00A90AFD" w:rsidRPr="005E505D" w:rsidRDefault="00A90AFD" w:rsidP="00E35C95">
      <w:pPr>
        <w:pStyle w:val="listn1"/>
        <w:numPr>
          <w:ilvl w:val="0"/>
          <w:numId w:val="24"/>
        </w:numPr>
      </w:pPr>
      <w:r>
        <w:lastRenderedPageBreak/>
        <w:t>Withdraw a Motion</w:t>
      </w:r>
    </w:p>
    <w:p w14:paraId="4398203F" w14:textId="71373F94" w:rsidR="00E35C95" w:rsidRDefault="00A90AFD" w:rsidP="00A90AFD">
      <w:pPr>
        <w:pStyle w:val="listn1frestart"/>
        <w:numPr>
          <w:ilvl w:val="0"/>
          <w:numId w:val="5"/>
        </w:numPr>
      </w:pPr>
      <w:r>
        <w:t>Allows the group to bring back up a motion that was previously voted on to discuss and vote on again.</w:t>
      </w:r>
    </w:p>
    <w:p w14:paraId="57BC196D" w14:textId="77777777" w:rsidR="00E35C95" w:rsidRDefault="00E35C95" w:rsidP="00E35C95">
      <w:pPr>
        <w:pStyle w:val="answer"/>
      </w:pPr>
      <w:r>
        <w:t>Answer:</w:t>
      </w:r>
    </w:p>
    <w:p w14:paraId="41180DE8" w14:textId="6F8EFBFC" w:rsidR="00E35C95" w:rsidRDefault="00A90AFD" w:rsidP="00A90AFD">
      <w:pPr>
        <w:pStyle w:val="listn1f"/>
        <w:numPr>
          <w:ilvl w:val="0"/>
          <w:numId w:val="5"/>
        </w:numPr>
      </w:pPr>
      <w:r>
        <w:t>Introduces a new item of business to the group.</w:t>
      </w:r>
    </w:p>
    <w:p w14:paraId="66285B70" w14:textId="77777777" w:rsidR="00E35C95" w:rsidRDefault="00E35C95" w:rsidP="00E35C95">
      <w:pPr>
        <w:pStyle w:val="answer"/>
      </w:pPr>
      <w:r>
        <w:t>Answer:</w:t>
      </w:r>
    </w:p>
    <w:p w14:paraId="6ED24FBC" w14:textId="5B65F00D" w:rsidR="00E35C95" w:rsidRDefault="00A90AFD" w:rsidP="00A90AFD">
      <w:pPr>
        <w:pStyle w:val="listn1f"/>
        <w:numPr>
          <w:ilvl w:val="0"/>
          <w:numId w:val="5"/>
        </w:numPr>
      </w:pPr>
      <w:r>
        <w:t>Sets aside a motion but does not give a specific time.</w:t>
      </w:r>
    </w:p>
    <w:p w14:paraId="3548C6A8" w14:textId="77777777" w:rsidR="00E35C95" w:rsidRDefault="00E35C95" w:rsidP="00E35C95">
      <w:pPr>
        <w:pStyle w:val="answer"/>
      </w:pPr>
      <w:r>
        <w:t>Answer:</w:t>
      </w:r>
    </w:p>
    <w:p w14:paraId="71FC9E73" w14:textId="70B70626" w:rsidR="00E35C95" w:rsidRDefault="00A90AFD" w:rsidP="00A90AFD">
      <w:pPr>
        <w:pStyle w:val="listn1f"/>
        <w:numPr>
          <w:ilvl w:val="0"/>
          <w:numId w:val="5"/>
        </w:numPr>
      </w:pPr>
      <w:r>
        <w:t xml:space="preserve">Allows the floor to vote to overturn the chairman’s </w:t>
      </w:r>
      <w:r w:rsidRPr="00991076">
        <w:t>decision</w:t>
      </w:r>
      <w:r>
        <w:t>.</w:t>
      </w:r>
    </w:p>
    <w:p w14:paraId="43F9F53F" w14:textId="77777777" w:rsidR="00E35C95" w:rsidRDefault="00E35C95" w:rsidP="00E35C95">
      <w:pPr>
        <w:pStyle w:val="answer"/>
      </w:pPr>
      <w:r>
        <w:t>Answer:</w:t>
      </w:r>
    </w:p>
    <w:p w14:paraId="3F1FE54C" w14:textId="3873E16E" w:rsidR="00E35C95" w:rsidRDefault="00A90AFD" w:rsidP="00A90AFD">
      <w:pPr>
        <w:pStyle w:val="listn1f"/>
        <w:numPr>
          <w:ilvl w:val="0"/>
          <w:numId w:val="5"/>
        </w:numPr>
      </w:pPr>
      <w:r>
        <w:t>Sets the time you will start the next meeting after you adjourn.</w:t>
      </w:r>
    </w:p>
    <w:p w14:paraId="67424009" w14:textId="77777777" w:rsidR="00E35C95" w:rsidRDefault="00E35C95" w:rsidP="00E35C95">
      <w:pPr>
        <w:pStyle w:val="answer"/>
      </w:pPr>
      <w:r>
        <w:t>Answer:</w:t>
      </w:r>
    </w:p>
    <w:p w14:paraId="183446E1" w14:textId="509C1C17" w:rsidR="00E35C95" w:rsidRDefault="00A90AFD" w:rsidP="00A90AFD">
      <w:pPr>
        <w:pStyle w:val="listn1f"/>
        <w:numPr>
          <w:ilvl w:val="0"/>
          <w:numId w:val="5"/>
        </w:numPr>
      </w:pPr>
      <w:r>
        <w:t>Allows the group to completely remove record of a motion that was made.</w:t>
      </w:r>
    </w:p>
    <w:p w14:paraId="739F846A" w14:textId="77777777" w:rsidR="00E35C95" w:rsidRDefault="00E35C95" w:rsidP="00E35C95">
      <w:pPr>
        <w:pStyle w:val="answer"/>
      </w:pPr>
      <w:r>
        <w:t>Answer:</w:t>
      </w:r>
    </w:p>
    <w:p w14:paraId="59D70BA2" w14:textId="0FEE841D" w:rsidR="00E35C95" w:rsidRDefault="00A90AFD" w:rsidP="00A90AFD">
      <w:pPr>
        <w:pStyle w:val="listn1f"/>
        <w:numPr>
          <w:ilvl w:val="0"/>
          <w:numId w:val="5"/>
        </w:numPr>
      </w:pPr>
      <w:r>
        <w:t>Takes a vote to close debate and proceed immediately to voting.</w:t>
      </w:r>
    </w:p>
    <w:p w14:paraId="49A7CCF8" w14:textId="77777777" w:rsidR="00E35C95" w:rsidRDefault="00E35C95" w:rsidP="00E35C95">
      <w:pPr>
        <w:pStyle w:val="answer"/>
      </w:pPr>
      <w:r>
        <w:t>Answer:</w:t>
      </w:r>
    </w:p>
    <w:p w14:paraId="106FF089" w14:textId="4C4EF346" w:rsidR="00E35C95" w:rsidRDefault="00A90AFD" w:rsidP="00A90AFD">
      <w:pPr>
        <w:pStyle w:val="listn1f"/>
        <w:numPr>
          <w:ilvl w:val="0"/>
          <w:numId w:val="5"/>
        </w:numPr>
      </w:pPr>
      <w:r>
        <w:t>Corrects a parliamentary mistake.</w:t>
      </w:r>
    </w:p>
    <w:p w14:paraId="456F26AD" w14:textId="77777777" w:rsidR="00E35C95" w:rsidRDefault="00E35C95" w:rsidP="00E35C95">
      <w:pPr>
        <w:pStyle w:val="answer"/>
      </w:pPr>
      <w:r>
        <w:t>Answer:</w:t>
      </w:r>
    </w:p>
    <w:p w14:paraId="325FC3C1" w14:textId="0BD79AC0" w:rsidR="00E35C95" w:rsidRDefault="00A90AFD" w:rsidP="00A90AFD">
      <w:pPr>
        <w:pStyle w:val="listn1f"/>
        <w:numPr>
          <w:ilvl w:val="0"/>
          <w:numId w:val="5"/>
        </w:numPr>
      </w:pPr>
      <w:r>
        <w:t>Ends the meeting.</w:t>
      </w:r>
    </w:p>
    <w:p w14:paraId="542B99DB" w14:textId="77777777" w:rsidR="00E35C95" w:rsidRDefault="00E35C95" w:rsidP="00E35C95">
      <w:pPr>
        <w:pStyle w:val="answer"/>
      </w:pPr>
      <w:r>
        <w:t>Answer:</w:t>
      </w:r>
    </w:p>
    <w:p w14:paraId="2AB936B9" w14:textId="695874D0" w:rsidR="00E35C95" w:rsidRDefault="00A90AFD" w:rsidP="00A90AFD">
      <w:pPr>
        <w:pStyle w:val="listn1f"/>
        <w:numPr>
          <w:ilvl w:val="0"/>
          <w:numId w:val="5"/>
        </w:numPr>
      </w:pPr>
      <w:r>
        <w:t>Brings back up a motion that was postponed with lay on the table.</w:t>
      </w:r>
    </w:p>
    <w:p w14:paraId="27BA4CB0" w14:textId="77777777" w:rsidR="00E35C95" w:rsidRDefault="00E35C95" w:rsidP="00E35C95">
      <w:pPr>
        <w:pStyle w:val="answer"/>
      </w:pPr>
      <w:r>
        <w:t>Answer:</w:t>
      </w:r>
    </w:p>
    <w:p w14:paraId="6076C253" w14:textId="01865131" w:rsidR="00E35C95" w:rsidRDefault="00A90AFD" w:rsidP="00A90AFD">
      <w:pPr>
        <w:pStyle w:val="listn1f"/>
        <w:numPr>
          <w:ilvl w:val="0"/>
          <w:numId w:val="5"/>
        </w:numPr>
      </w:pPr>
      <w:r>
        <w:lastRenderedPageBreak/>
        <w:t>Changes the number or length of allowed debates.</w:t>
      </w:r>
    </w:p>
    <w:p w14:paraId="311CC585" w14:textId="77777777" w:rsidR="00E35C95" w:rsidRDefault="00E35C95" w:rsidP="00E35C95">
      <w:pPr>
        <w:pStyle w:val="answer"/>
      </w:pPr>
      <w:r>
        <w:t>Answer:</w:t>
      </w:r>
    </w:p>
    <w:p w14:paraId="60795671" w14:textId="18E5816C" w:rsidR="00E35C95" w:rsidRDefault="00A90AFD" w:rsidP="00A90AFD">
      <w:pPr>
        <w:pStyle w:val="listn1f"/>
        <w:numPr>
          <w:ilvl w:val="0"/>
          <w:numId w:val="5"/>
        </w:numPr>
      </w:pPr>
      <w:r>
        <w:t>Allows members to ask a question about parliamentary law.</w:t>
      </w:r>
    </w:p>
    <w:p w14:paraId="37D24108" w14:textId="77777777" w:rsidR="00E35C95" w:rsidRDefault="00E35C95" w:rsidP="00E35C95">
      <w:pPr>
        <w:pStyle w:val="answer"/>
      </w:pPr>
      <w:r>
        <w:t>Answer:</w:t>
      </w:r>
    </w:p>
    <w:p w14:paraId="6FD7D134" w14:textId="37A2BDB0" w:rsidR="00E35C95" w:rsidRDefault="00A90AFD" w:rsidP="00A90AFD">
      <w:pPr>
        <w:pStyle w:val="listn1f"/>
        <w:numPr>
          <w:ilvl w:val="0"/>
          <w:numId w:val="5"/>
        </w:numPr>
      </w:pPr>
      <w:r>
        <w:t>Allows a member to ask privilege to perform a personal need.</w:t>
      </w:r>
    </w:p>
    <w:p w14:paraId="18158ED9" w14:textId="77777777" w:rsidR="00E35C95" w:rsidRDefault="00E35C95" w:rsidP="00E35C95">
      <w:pPr>
        <w:pStyle w:val="answer"/>
      </w:pPr>
      <w:r>
        <w:t>Answer:</w:t>
      </w:r>
    </w:p>
    <w:p w14:paraId="4887006B" w14:textId="7953E9C7" w:rsidR="00E35C95" w:rsidRDefault="00A90AFD" w:rsidP="00A90AFD">
      <w:pPr>
        <w:pStyle w:val="listn1f"/>
        <w:numPr>
          <w:ilvl w:val="0"/>
          <w:numId w:val="5"/>
        </w:numPr>
      </w:pPr>
      <w:r>
        <w:t>Postpones a motion to a specific time.</w:t>
      </w:r>
    </w:p>
    <w:p w14:paraId="0E15E47D" w14:textId="77777777" w:rsidR="00E35C95" w:rsidRDefault="00E35C95" w:rsidP="00E35C95">
      <w:pPr>
        <w:pStyle w:val="answer"/>
      </w:pPr>
      <w:r>
        <w:t>Answer:</w:t>
      </w:r>
    </w:p>
    <w:p w14:paraId="1F857FDE" w14:textId="233C81EA" w:rsidR="00E35C95" w:rsidRDefault="00A90AFD" w:rsidP="00A90AFD">
      <w:pPr>
        <w:pStyle w:val="listn1f"/>
        <w:numPr>
          <w:ilvl w:val="0"/>
          <w:numId w:val="5"/>
        </w:numPr>
      </w:pPr>
      <w:r>
        <w:t>Allows organizational rules to be changed.</w:t>
      </w:r>
    </w:p>
    <w:p w14:paraId="78EB5816" w14:textId="77777777" w:rsidR="00E35C95" w:rsidRDefault="00E35C95" w:rsidP="00E35C95">
      <w:pPr>
        <w:pStyle w:val="answer"/>
      </w:pPr>
      <w:r>
        <w:t>Answer:</w:t>
      </w:r>
    </w:p>
    <w:p w14:paraId="39D6FB3A" w14:textId="1FE7DF5A" w:rsidR="00E35C95" w:rsidRDefault="00A90AFD" w:rsidP="00A90AFD">
      <w:pPr>
        <w:pStyle w:val="listn1f"/>
        <w:numPr>
          <w:ilvl w:val="0"/>
          <w:numId w:val="5"/>
        </w:numPr>
      </w:pPr>
      <w:r>
        <w:t>Guides the members to the items that the meeting was intended to discuss.</w:t>
      </w:r>
    </w:p>
    <w:p w14:paraId="779F4B89" w14:textId="77777777" w:rsidR="00E35C95" w:rsidRDefault="00E35C95" w:rsidP="00E35C95">
      <w:pPr>
        <w:pStyle w:val="answer"/>
      </w:pPr>
      <w:r>
        <w:t>Answer:</w:t>
      </w:r>
    </w:p>
    <w:p w14:paraId="7EE4B007" w14:textId="1D703EA3" w:rsidR="00E35C95" w:rsidRDefault="00A90AFD" w:rsidP="00A90AFD">
      <w:pPr>
        <w:pStyle w:val="listn1f"/>
        <w:numPr>
          <w:ilvl w:val="0"/>
          <w:numId w:val="5"/>
        </w:numPr>
      </w:pPr>
      <w:r>
        <w:t>Sends a motion to a committee to gather more information.</w:t>
      </w:r>
    </w:p>
    <w:p w14:paraId="3521B73D" w14:textId="77777777" w:rsidR="00E35C95" w:rsidRDefault="00E35C95" w:rsidP="00E35C95">
      <w:pPr>
        <w:pStyle w:val="answer"/>
      </w:pPr>
      <w:r>
        <w:t>Answer:</w:t>
      </w:r>
    </w:p>
    <w:p w14:paraId="360F1124" w14:textId="761FBCDE" w:rsidR="00E35C95" w:rsidRDefault="00A90AFD" w:rsidP="00A90AFD">
      <w:pPr>
        <w:pStyle w:val="listn1f"/>
        <w:numPr>
          <w:ilvl w:val="0"/>
          <w:numId w:val="5"/>
        </w:numPr>
      </w:pPr>
      <w:r>
        <w:t>Allows a member to withdraw a motion they have made.</w:t>
      </w:r>
    </w:p>
    <w:p w14:paraId="697F6B5C" w14:textId="77777777" w:rsidR="00E35C95" w:rsidRDefault="00E35C95" w:rsidP="00E35C95">
      <w:pPr>
        <w:pStyle w:val="answer"/>
      </w:pPr>
      <w:r>
        <w:t>Answer:</w:t>
      </w:r>
    </w:p>
    <w:p w14:paraId="72C32710" w14:textId="3A9D7FB1" w:rsidR="00E35C95" w:rsidRDefault="00A90AFD" w:rsidP="00A90AFD">
      <w:pPr>
        <w:pStyle w:val="listn1f"/>
        <w:numPr>
          <w:ilvl w:val="0"/>
          <w:numId w:val="5"/>
        </w:numPr>
      </w:pPr>
      <w:r>
        <w:t>Modifies a motion.</w:t>
      </w:r>
    </w:p>
    <w:p w14:paraId="58469E35" w14:textId="77777777" w:rsidR="00E35C95" w:rsidRDefault="00E35C95" w:rsidP="00E35C95">
      <w:pPr>
        <w:pStyle w:val="answer"/>
      </w:pPr>
      <w:r>
        <w:t>Answer:</w:t>
      </w:r>
    </w:p>
    <w:p w14:paraId="4481C2AD" w14:textId="47388AA2" w:rsidR="00E35C95" w:rsidRDefault="00A90AFD" w:rsidP="00A90AFD">
      <w:pPr>
        <w:pStyle w:val="listn1f"/>
        <w:numPr>
          <w:ilvl w:val="0"/>
          <w:numId w:val="5"/>
        </w:numPr>
      </w:pPr>
      <w:r>
        <w:t>Sends the motion away, kills the motion.</w:t>
      </w:r>
    </w:p>
    <w:p w14:paraId="283045C6" w14:textId="77777777" w:rsidR="00E35C95" w:rsidRDefault="00E35C95" w:rsidP="00E35C95">
      <w:pPr>
        <w:pStyle w:val="answer"/>
      </w:pPr>
      <w:r>
        <w:t>Answer:</w:t>
      </w:r>
    </w:p>
    <w:p w14:paraId="4B87CCFE" w14:textId="5F2B40D1" w:rsidR="00E35C95" w:rsidRDefault="00A90AFD" w:rsidP="00A90AFD">
      <w:pPr>
        <w:pStyle w:val="listn1f"/>
        <w:numPr>
          <w:ilvl w:val="0"/>
          <w:numId w:val="5"/>
        </w:numPr>
      </w:pPr>
      <w:r>
        <w:lastRenderedPageBreak/>
        <w:t>Allows a motion to not be considered.</w:t>
      </w:r>
    </w:p>
    <w:p w14:paraId="5EF193B2" w14:textId="77777777" w:rsidR="00E35C95" w:rsidRDefault="00E35C95" w:rsidP="00E35C95">
      <w:pPr>
        <w:pStyle w:val="answer"/>
      </w:pPr>
      <w:r>
        <w:t>Answer:</w:t>
      </w:r>
    </w:p>
    <w:p w14:paraId="7FE9E72B" w14:textId="7BDA6F9D" w:rsidR="00E35C95" w:rsidRDefault="00A90AFD" w:rsidP="00A90AFD">
      <w:pPr>
        <w:pStyle w:val="listn1f"/>
        <w:numPr>
          <w:ilvl w:val="0"/>
          <w:numId w:val="5"/>
        </w:numPr>
      </w:pPr>
      <w:r>
        <w:t>Gives a counted vote after the results of a voice vote are unclear</w:t>
      </w:r>
      <w:r w:rsidR="7E1B44DD">
        <w:t>.</w:t>
      </w:r>
    </w:p>
    <w:p w14:paraId="3FFE786C" w14:textId="32173251" w:rsidR="032D8EE6" w:rsidRDefault="032D8EE6" w:rsidP="288DFD7D">
      <w:pPr>
        <w:pStyle w:val="answer"/>
      </w:pPr>
      <w:r>
        <w:t>Answer:</w:t>
      </w:r>
    </w:p>
    <w:p w14:paraId="07D22D8A" w14:textId="33C2B695" w:rsidR="26479E19" w:rsidRDefault="26479E19" w:rsidP="288DFD7D">
      <w:pPr>
        <w:pStyle w:val="listn1f"/>
        <w:numPr>
          <w:ilvl w:val="0"/>
          <w:numId w:val="5"/>
        </w:numPr>
      </w:pPr>
      <w:r>
        <w:t>Allows for a break in the meeting</w:t>
      </w:r>
      <w:r w:rsidR="7E1B44DD">
        <w:t>.</w:t>
      </w:r>
    </w:p>
    <w:p w14:paraId="74BBFA8A" w14:textId="77777777" w:rsidR="00E35C95" w:rsidRDefault="00E35C95" w:rsidP="00E35C95">
      <w:pPr>
        <w:pStyle w:val="answer"/>
      </w:pPr>
      <w:r>
        <w:t>Answer:</w:t>
      </w:r>
    </w:p>
    <w:p w14:paraId="00B370E3" w14:textId="6EA34D5D" w:rsidR="00A90AFD" w:rsidRDefault="00A90AFD" w:rsidP="004A3AB3">
      <w:pPr>
        <w:pStyle w:val="Heading2"/>
      </w:pPr>
      <w:r>
        <w:t>Short Answer</w:t>
      </w:r>
    </w:p>
    <w:p w14:paraId="7A2C2AA3" w14:textId="69CC3A59" w:rsidR="004D17B3" w:rsidRDefault="004D17B3" w:rsidP="004D17B3">
      <w:pPr>
        <w:pStyle w:val="bodyinstruct"/>
      </w:pPr>
      <w:r>
        <w:t>Answer the following quesitons related to this chapter.</w:t>
      </w:r>
    </w:p>
    <w:p w14:paraId="21C73B39" w14:textId="77777777" w:rsidR="00E35C95" w:rsidRDefault="00A90AFD" w:rsidP="00A90AFD">
      <w:pPr>
        <w:pStyle w:val="listn1"/>
        <w:numPr>
          <w:ilvl w:val="0"/>
          <w:numId w:val="5"/>
        </w:numPr>
      </w:pPr>
      <w:r>
        <w:t>List the amendable motions.</w:t>
      </w:r>
    </w:p>
    <w:p w14:paraId="6A876908" w14:textId="77777777" w:rsidR="00E35C95" w:rsidRDefault="00E35C95" w:rsidP="00E35C95">
      <w:pPr>
        <w:pStyle w:val="answer"/>
      </w:pPr>
      <w:r>
        <w:t>Answer:</w:t>
      </w:r>
    </w:p>
    <w:p w14:paraId="2285159D" w14:textId="77777777" w:rsidR="00E35C95" w:rsidRDefault="00A90AFD" w:rsidP="00A90AFD">
      <w:pPr>
        <w:pStyle w:val="listn1"/>
        <w:numPr>
          <w:ilvl w:val="0"/>
          <w:numId w:val="5"/>
        </w:numPr>
      </w:pPr>
      <w:r>
        <w:t>List the debatable motions.</w:t>
      </w:r>
    </w:p>
    <w:p w14:paraId="67D53D22" w14:textId="77777777" w:rsidR="00E35C95" w:rsidRDefault="00E35C95" w:rsidP="00E35C95">
      <w:pPr>
        <w:pStyle w:val="answer"/>
      </w:pPr>
      <w:r>
        <w:t>Answer:</w:t>
      </w:r>
    </w:p>
    <w:p w14:paraId="7ADE197C" w14:textId="77777777" w:rsidR="00E35C95" w:rsidRDefault="00A90AFD" w:rsidP="00A90AFD">
      <w:pPr>
        <w:pStyle w:val="listn1"/>
        <w:numPr>
          <w:ilvl w:val="0"/>
          <w:numId w:val="5"/>
        </w:numPr>
      </w:pPr>
      <w:r>
        <w:t>Why do some motions require a 2/3 majority vote?</w:t>
      </w:r>
    </w:p>
    <w:p w14:paraId="7A972A66" w14:textId="77777777" w:rsidR="00E35C95" w:rsidRDefault="00E35C95" w:rsidP="00E35C95">
      <w:pPr>
        <w:pStyle w:val="answer"/>
      </w:pPr>
      <w:r>
        <w:t>Answer:</w:t>
      </w:r>
    </w:p>
    <w:p w14:paraId="70A8B227" w14:textId="77777777" w:rsidR="00E35C95" w:rsidRDefault="00A90AFD" w:rsidP="00A90AFD">
      <w:pPr>
        <w:pStyle w:val="listn1"/>
        <w:numPr>
          <w:ilvl w:val="0"/>
          <w:numId w:val="5"/>
        </w:numPr>
      </w:pPr>
      <w:r>
        <w:t>List the motions requiring a 2/3 majority.</w:t>
      </w:r>
    </w:p>
    <w:p w14:paraId="5D37621D" w14:textId="0699DCE6" w:rsidR="00A76C8D" w:rsidRDefault="00E35C95" w:rsidP="00E35C95">
      <w:pPr>
        <w:pStyle w:val="answer"/>
      </w:pPr>
      <w:r>
        <w:t>Answer:</w:t>
      </w:r>
    </w:p>
    <w:sectPr w:rsidR="00A76C8D" w:rsidSect="00CC6324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239D" w14:textId="77777777" w:rsidR="00C73273" w:rsidRDefault="00C73273" w:rsidP="00C87E2B">
      <w:r>
        <w:separator/>
      </w:r>
    </w:p>
  </w:endnote>
  <w:endnote w:type="continuationSeparator" w:id="0">
    <w:p w14:paraId="0D4C24C7" w14:textId="77777777" w:rsidR="00C73273" w:rsidRDefault="00C73273" w:rsidP="00C8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56A9" w14:textId="77777777" w:rsidR="00995FEF" w:rsidRDefault="00995FEF" w:rsidP="00995FEF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632E3FFC" w14:textId="5586C86A" w:rsidR="00C87E2B" w:rsidRPr="00995FEF" w:rsidRDefault="00995FEF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C2B5" w14:textId="77777777" w:rsidR="00C73273" w:rsidRDefault="00C73273" w:rsidP="00C87E2B">
      <w:r>
        <w:separator/>
      </w:r>
    </w:p>
  </w:footnote>
  <w:footnote w:type="continuationSeparator" w:id="0">
    <w:p w14:paraId="47F27072" w14:textId="77777777" w:rsidR="00C73273" w:rsidRDefault="00C73273" w:rsidP="00C87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66D" w14:textId="1E48E91A" w:rsidR="00C87E2B" w:rsidRDefault="00C87E2B">
    <w:pPr>
      <w:pStyle w:val="Header"/>
    </w:pPr>
    <w:r>
      <w:rPr>
        <w:i/>
        <w:iCs/>
      </w:rPr>
      <w:t>Principles of Agriculture, Food, and Natural Resources</w:t>
    </w:r>
    <w:r w:rsidRPr="00CB0C1F">
      <w:t xml:space="preserve">: </w:t>
    </w:r>
    <w:r>
      <w:t>Lesson Activity</w:t>
    </w:r>
    <w:r w:rsidR="005F7820">
      <w:t xml:space="preserve"> 2.3A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117180"/>
    <w:multiLevelType w:val="hybridMultilevel"/>
    <w:tmpl w:val="FC362B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02CE9"/>
    <w:multiLevelType w:val="hybridMultilevel"/>
    <w:tmpl w:val="63DA24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D364C"/>
    <w:multiLevelType w:val="hybridMultilevel"/>
    <w:tmpl w:val="60783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2"/>
  </w:num>
  <w:num w:numId="2" w16cid:durableId="567887396">
    <w:abstractNumId w:val="20"/>
  </w:num>
  <w:num w:numId="3" w16cid:durableId="121387247">
    <w:abstractNumId w:val="14"/>
  </w:num>
  <w:num w:numId="4" w16cid:durableId="82773098">
    <w:abstractNumId w:val="11"/>
  </w:num>
  <w:num w:numId="5" w16cid:durableId="1836794922">
    <w:abstractNumId w:val="19"/>
  </w:num>
  <w:num w:numId="6" w16cid:durableId="1125732454">
    <w:abstractNumId w:val="10"/>
  </w:num>
  <w:num w:numId="7" w16cid:durableId="217321391">
    <w:abstractNumId w:val="16"/>
  </w:num>
  <w:num w:numId="8" w16cid:durableId="824049846">
    <w:abstractNumId w:val="15"/>
  </w:num>
  <w:num w:numId="9" w16cid:durableId="64688521">
    <w:abstractNumId w:val="21"/>
  </w:num>
  <w:num w:numId="10" w16cid:durableId="1997343418">
    <w:abstractNumId w:val="13"/>
  </w:num>
  <w:num w:numId="11" w16cid:durableId="629748237">
    <w:abstractNumId w:val="12"/>
  </w:num>
  <w:num w:numId="12" w16cid:durableId="820728176">
    <w:abstractNumId w:val="23"/>
  </w:num>
  <w:num w:numId="13" w16cid:durableId="410205259">
    <w:abstractNumId w:val="17"/>
  </w:num>
  <w:num w:numId="14" w16cid:durableId="97140765">
    <w:abstractNumId w:val="9"/>
  </w:num>
  <w:num w:numId="15" w16cid:durableId="805242201">
    <w:abstractNumId w:val="7"/>
  </w:num>
  <w:num w:numId="16" w16cid:durableId="190262405">
    <w:abstractNumId w:val="6"/>
  </w:num>
  <w:num w:numId="17" w16cid:durableId="1071003765">
    <w:abstractNumId w:val="5"/>
  </w:num>
  <w:num w:numId="18" w16cid:durableId="1728723871">
    <w:abstractNumId w:val="4"/>
  </w:num>
  <w:num w:numId="19" w16cid:durableId="1401562067">
    <w:abstractNumId w:val="8"/>
  </w:num>
  <w:num w:numId="20" w16cid:durableId="1177113161">
    <w:abstractNumId w:val="3"/>
  </w:num>
  <w:num w:numId="21" w16cid:durableId="1683119284">
    <w:abstractNumId w:val="2"/>
  </w:num>
  <w:num w:numId="22" w16cid:durableId="1247224211">
    <w:abstractNumId w:val="1"/>
  </w:num>
  <w:num w:numId="23" w16cid:durableId="2116166531">
    <w:abstractNumId w:val="0"/>
  </w:num>
  <w:num w:numId="24" w16cid:durableId="18740742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FD"/>
    <w:rsid w:val="00022599"/>
    <w:rsid w:val="00030FA6"/>
    <w:rsid w:val="000325DB"/>
    <w:rsid w:val="00047AF0"/>
    <w:rsid w:val="0007619F"/>
    <w:rsid w:val="000A7536"/>
    <w:rsid w:val="00140803"/>
    <w:rsid w:val="002573D3"/>
    <w:rsid w:val="00345138"/>
    <w:rsid w:val="00377718"/>
    <w:rsid w:val="0038267D"/>
    <w:rsid w:val="00384958"/>
    <w:rsid w:val="004641AC"/>
    <w:rsid w:val="00473738"/>
    <w:rsid w:val="004A3AB3"/>
    <w:rsid w:val="004D17B3"/>
    <w:rsid w:val="005002D5"/>
    <w:rsid w:val="005A69C0"/>
    <w:rsid w:val="005E5D52"/>
    <w:rsid w:val="005F7820"/>
    <w:rsid w:val="006B6C68"/>
    <w:rsid w:val="00745938"/>
    <w:rsid w:val="00762CD3"/>
    <w:rsid w:val="007E0FE5"/>
    <w:rsid w:val="00821DBA"/>
    <w:rsid w:val="008614F1"/>
    <w:rsid w:val="0086713B"/>
    <w:rsid w:val="008B1D27"/>
    <w:rsid w:val="008D7D84"/>
    <w:rsid w:val="009068D8"/>
    <w:rsid w:val="0095544E"/>
    <w:rsid w:val="00995FEF"/>
    <w:rsid w:val="009A0BF7"/>
    <w:rsid w:val="009A6540"/>
    <w:rsid w:val="009D46C1"/>
    <w:rsid w:val="00A73629"/>
    <w:rsid w:val="00A76C8D"/>
    <w:rsid w:val="00A90AFD"/>
    <w:rsid w:val="00B12CA3"/>
    <w:rsid w:val="00B80D3D"/>
    <w:rsid w:val="00BB2DA2"/>
    <w:rsid w:val="00BB55B5"/>
    <w:rsid w:val="00BC40DB"/>
    <w:rsid w:val="00C73273"/>
    <w:rsid w:val="00C87E2B"/>
    <w:rsid w:val="00CC6324"/>
    <w:rsid w:val="00D560F9"/>
    <w:rsid w:val="00DE711B"/>
    <w:rsid w:val="00E25AE6"/>
    <w:rsid w:val="00E35C95"/>
    <w:rsid w:val="00E36133"/>
    <w:rsid w:val="00EF05C2"/>
    <w:rsid w:val="00F06AFB"/>
    <w:rsid w:val="00F55E48"/>
    <w:rsid w:val="00F97710"/>
    <w:rsid w:val="00FA3EC9"/>
    <w:rsid w:val="00FC584A"/>
    <w:rsid w:val="032D8EE6"/>
    <w:rsid w:val="26479E19"/>
    <w:rsid w:val="288DFD7D"/>
    <w:rsid w:val="34849731"/>
    <w:rsid w:val="7E1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AD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F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8614F1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614F1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614F1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8614F1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8614F1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A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A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A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A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4F1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614F1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614F1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8614F1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8614F1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AFD"/>
    <w:rPr>
      <w:rFonts w:ascii="Calibri" w:eastAsiaTheme="majorEastAsia" w:hAnsi="Calibr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AFD"/>
    <w:rPr>
      <w:rFonts w:ascii="Calibri" w:eastAsiaTheme="majorEastAsia" w:hAnsi="Calibr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AFD"/>
    <w:rPr>
      <w:rFonts w:ascii="Calibri" w:eastAsiaTheme="majorEastAsia" w:hAnsi="Calibr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AFD"/>
    <w:rPr>
      <w:rFonts w:ascii="Calibri" w:eastAsiaTheme="majorEastAsia" w:hAnsi="Calibr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90A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A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AFD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A90AFD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A90AFD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A90AFD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8614F1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ruleindent">
    <w:name w:val="rule_indent"/>
    <w:rsid w:val="008614F1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1f">
    <w:name w:val="list_n1f"/>
    <w:qFormat/>
    <w:rsid w:val="008614F1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8614F1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8614F1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negtrack">
    <w:name w:val="c_negtrack"/>
    <w:rsid w:val="008614F1"/>
    <w:rPr>
      <w:spacing w:val="-20"/>
      <w:bdr w:val="none" w:sz="0" w:space="0" w:color="auto"/>
      <w:shd w:val="clear" w:color="auto" w:fill="auto"/>
    </w:rPr>
  </w:style>
  <w:style w:type="paragraph" w:customStyle="1" w:styleId="listn1">
    <w:name w:val="list_n1"/>
    <w:qFormat/>
    <w:rsid w:val="008614F1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8614F1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ame">
    <w:name w:val="name"/>
    <w:rsid w:val="008614F1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8614F1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8614F1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8614F1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8614F1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8614F1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8614F1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8614F1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8614F1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8614F1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8614F1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8614F1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8614F1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8614F1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8614F1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8614F1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8614F1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8614F1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8614F1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8614F1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8614F1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8614F1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8614F1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8614F1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8614F1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614F1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614F1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614F1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614F1"/>
    <w:rPr>
      <w:i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614F1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614F1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614F1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614F1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8614F1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8614F1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8614F1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8614F1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8614F1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8614F1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8614F1"/>
    <w:pPr>
      <w:numPr>
        <w:numId w:val="7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8614F1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8614F1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8614F1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8614F1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8614F1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8614F1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8614F1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8614F1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8614F1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614F1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8614F1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8614F1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8614F1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8614F1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8614F1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8614F1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8614F1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8614F1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8614F1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8614F1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8614F1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8614F1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8614F1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8614F1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8614F1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8614F1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8614F1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8614F1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8614F1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8614F1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8614F1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8614F1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8614F1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8614F1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8614F1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8614F1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1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4F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1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4F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76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1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19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19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7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odytotal">
    <w:name w:val="t_body_total"/>
    <w:qFormat/>
    <w:rsid w:val="0007619F"/>
    <w:pPr>
      <w:spacing w:before="60" w:after="6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n\OneDrive%20-%20g-w.com\Desktop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51311-9900-4BB4-BB41-C41A0B012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b9067-c8ae-4dd5-99dc-a3f8c211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DEA67-25FC-4E7B-B18C-B418164E5BE3}">
  <ds:schemaRefs>
    <ds:schemaRef ds:uri="http://schemas.microsoft.com/office/2006/metadata/properties"/>
    <ds:schemaRef ds:uri="http://schemas.microsoft.com/office/infopath/2007/PartnerControls"/>
    <ds:schemaRef ds:uri="f0bb9067-c8ae-4dd5-99dc-a3f8c211b500"/>
  </ds:schemaRefs>
</ds:datastoreItem>
</file>

<file path=customXml/itemProps3.xml><?xml version="1.0" encoding="utf-8"?>
<ds:datastoreItem xmlns:ds="http://schemas.openxmlformats.org/officeDocument/2006/customXml" ds:itemID="{ADC81814-0ADD-4343-8873-5A3CB7EDE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accessible_docx_template.dotx</Template>
  <TotalTime>0</TotalTime>
  <Pages>4</Pages>
  <Words>395</Words>
  <Characters>1887</Characters>
  <Application>Microsoft Office Word</Application>
  <DocSecurity>0</DocSecurity>
  <Lines>85</Lines>
  <Paragraphs>95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21</cp:revision>
  <dcterms:created xsi:type="dcterms:W3CDTF">2026-02-15T21:54:00Z</dcterms:created>
  <dcterms:modified xsi:type="dcterms:W3CDTF">2026-03-23T16:07:00Z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