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F71BD" w14:textId="287BE81C" w:rsidR="006E6CF0" w:rsidRDefault="00C30613" w:rsidP="00C30613">
      <w:pPr>
        <w:pStyle w:val="name"/>
      </w:pPr>
      <w:r>
        <w:t>Name:</w:t>
      </w:r>
    </w:p>
    <w:p w14:paraId="50301CCD" w14:textId="3A7F1D6E" w:rsidR="006E6CF0" w:rsidRDefault="00C30613" w:rsidP="00C30613">
      <w:pPr>
        <w:pStyle w:val="name"/>
      </w:pPr>
      <w:r>
        <w:t>Class:</w:t>
      </w:r>
    </w:p>
    <w:p w14:paraId="5C94148C" w14:textId="60CDCAD3" w:rsidR="00C30613" w:rsidRDefault="00C30613" w:rsidP="00C30613">
      <w:pPr>
        <w:pStyle w:val="name"/>
      </w:pPr>
      <w:r>
        <w:t>Date:</w:t>
      </w:r>
    </w:p>
    <w:p w14:paraId="088675AC" w14:textId="266CDCFA" w:rsidR="00156122" w:rsidRDefault="00156122" w:rsidP="00A440CF">
      <w:pPr>
        <w:pStyle w:val="Heading1"/>
      </w:pPr>
      <w:r>
        <w:t>Activity 2.3B</w:t>
      </w:r>
      <w:r w:rsidR="006E6CF0">
        <w:t xml:space="preserve">: </w:t>
      </w:r>
      <w:r>
        <w:t>Making and Amending Motions</w:t>
      </w:r>
    </w:p>
    <w:p w14:paraId="726DCD49" w14:textId="77777777" w:rsidR="00156122" w:rsidRDefault="00156122" w:rsidP="00A440CF">
      <w:pPr>
        <w:pStyle w:val="Heading2"/>
      </w:pPr>
      <w:r w:rsidRPr="001D5A74">
        <w:t>Instructions</w:t>
      </w:r>
    </w:p>
    <w:p w14:paraId="79696EF7" w14:textId="77777777" w:rsidR="00156122" w:rsidRDefault="00156122" w:rsidP="00156122">
      <w:pPr>
        <w:pStyle w:val="bodyinstruct"/>
      </w:pPr>
      <w:r>
        <w:t>Follow the instructions for making and amending motions.</w:t>
      </w:r>
    </w:p>
    <w:p w14:paraId="5CD2E6E6" w14:textId="77777777" w:rsidR="00156122" w:rsidRDefault="00156122" w:rsidP="00034196">
      <w:pPr>
        <w:pStyle w:val="listn1"/>
        <w:numPr>
          <w:ilvl w:val="0"/>
          <w:numId w:val="61"/>
        </w:numPr>
      </w:pPr>
      <w:r>
        <w:t xml:space="preserve">Begin by writing ten main motions in the space provided below. These motions can be related to the school, to the FFA chapter at your school, or to the community. Begin each of your motions with the words </w:t>
      </w:r>
      <w:r>
        <w:rPr>
          <w:rStyle w:val="cital"/>
        </w:rPr>
        <w:t>I move</w:t>
      </w:r>
      <w:r>
        <w:t>.</w:t>
      </w:r>
    </w:p>
    <w:p w14:paraId="68AA8297" w14:textId="77777777" w:rsidR="00CA4803" w:rsidRDefault="00156122" w:rsidP="009B3CA4">
      <w:pPr>
        <w:pStyle w:val="listn1bodykeep"/>
      </w:pPr>
      <w:r w:rsidRPr="00CA4803">
        <w:rPr>
          <w:rStyle w:val="cital"/>
        </w:rPr>
        <w:t>Example</w:t>
      </w:r>
      <w:r w:rsidRPr="00CA4803">
        <w:t>:</w:t>
      </w:r>
      <w:r w:rsidR="00EB04D8" w:rsidRPr="00CA4803">
        <w:t xml:space="preserve"> </w:t>
      </w:r>
    </w:p>
    <w:p w14:paraId="34770C2B" w14:textId="5C2A9532" w:rsidR="00156122" w:rsidRPr="00CA4803" w:rsidRDefault="00156122" w:rsidP="009B3CA4">
      <w:pPr>
        <w:pStyle w:val="listn1body"/>
        <w:ind w:left="1368" w:hanging="432"/>
      </w:pPr>
      <w:r w:rsidRPr="00CA4803">
        <w:rPr>
          <w:rStyle w:val="cbold"/>
        </w:rPr>
        <w:t>Main motion:</w:t>
      </w:r>
      <w:r w:rsidRPr="00CA4803">
        <w:t xml:space="preserve"> I move that our class take a field trip to the botanical garden.</w:t>
      </w:r>
    </w:p>
    <w:p w14:paraId="561AABA8" w14:textId="77777777" w:rsidR="00156122" w:rsidRDefault="00156122" w:rsidP="00034196">
      <w:pPr>
        <w:pStyle w:val="listn1"/>
        <w:numPr>
          <w:ilvl w:val="0"/>
          <w:numId w:val="61"/>
        </w:numPr>
      </w:pPr>
      <w:r>
        <w:t xml:space="preserve">Once you have completed your main motions, trade papers with a partner and write a proposed </w:t>
      </w:r>
      <w:r w:rsidRPr="00CA4803">
        <w:t>amendment</w:t>
      </w:r>
      <w:r>
        <w:t xml:space="preserve"> to each of their ten </w:t>
      </w:r>
      <w:r w:rsidRPr="00034196">
        <w:t>motions</w:t>
      </w:r>
      <w:r>
        <w:t xml:space="preserve"> in the space provided.</w:t>
      </w:r>
    </w:p>
    <w:p w14:paraId="71857624" w14:textId="77777777" w:rsidR="009B3CA4" w:rsidRDefault="00156122" w:rsidP="009B3CA4">
      <w:pPr>
        <w:pStyle w:val="listn1bodykeep"/>
        <w:rPr>
          <w:rStyle w:val="cital"/>
        </w:rPr>
      </w:pPr>
      <w:r>
        <w:rPr>
          <w:rStyle w:val="cital"/>
        </w:rPr>
        <w:t>Example:</w:t>
      </w:r>
      <w:r w:rsidR="00EB04D8">
        <w:rPr>
          <w:rStyle w:val="cital"/>
        </w:rPr>
        <w:t xml:space="preserve"> </w:t>
      </w:r>
    </w:p>
    <w:p w14:paraId="7CD55065" w14:textId="71CA1B47" w:rsidR="00156122" w:rsidRDefault="00156122" w:rsidP="003A3419">
      <w:pPr>
        <w:pStyle w:val="listn1body"/>
        <w:ind w:left="1368" w:hanging="432"/>
      </w:pPr>
      <w:r>
        <w:rPr>
          <w:rStyle w:val="cbold"/>
        </w:rPr>
        <w:t>Amendment:</w:t>
      </w:r>
      <w:r>
        <w:t xml:space="preserve"> I move that our class take a field trip to the botanical garden </w:t>
      </w:r>
      <w:r>
        <w:rPr>
          <w:rStyle w:val="cital"/>
        </w:rPr>
        <w:t>in May.</w:t>
      </w:r>
    </w:p>
    <w:p w14:paraId="1E7A3C43" w14:textId="68AD6567" w:rsidR="00156122" w:rsidRPr="00034196" w:rsidRDefault="00156122" w:rsidP="00034196">
      <w:pPr>
        <w:pStyle w:val="listn1"/>
        <w:numPr>
          <w:ilvl w:val="0"/>
          <w:numId w:val="61"/>
        </w:numPr>
      </w:pPr>
      <w:r>
        <w:t xml:space="preserve">Include the method of amending the motion </w:t>
      </w:r>
      <w:r w:rsidR="00DD0B0F">
        <w:t xml:space="preserve">that </w:t>
      </w:r>
      <w:r>
        <w:t>your amendment demonstrates in the space provided.</w:t>
      </w:r>
    </w:p>
    <w:p w14:paraId="5C535971" w14:textId="77777777" w:rsidR="009B3CA4" w:rsidRDefault="00156122" w:rsidP="009B3CA4">
      <w:pPr>
        <w:pStyle w:val="listn1bodykeep"/>
        <w:rPr>
          <w:rStyle w:val="cital"/>
        </w:rPr>
      </w:pPr>
      <w:r>
        <w:rPr>
          <w:rStyle w:val="cital"/>
        </w:rPr>
        <w:t>Example:</w:t>
      </w:r>
      <w:r w:rsidR="00EB04D8">
        <w:rPr>
          <w:rStyle w:val="cital"/>
        </w:rPr>
        <w:t xml:space="preserve"> </w:t>
      </w:r>
    </w:p>
    <w:p w14:paraId="45964802" w14:textId="28122CF4" w:rsidR="00156122" w:rsidRDefault="00156122" w:rsidP="003A3419">
      <w:pPr>
        <w:pStyle w:val="listn1body"/>
        <w:ind w:left="1368" w:hanging="432"/>
      </w:pPr>
      <w:r>
        <w:rPr>
          <w:rStyle w:val="cbold"/>
        </w:rPr>
        <w:t>Amendment:</w:t>
      </w:r>
      <w:r>
        <w:t xml:space="preserve"> I move that our class take a field trip to the botanical garden </w:t>
      </w:r>
      <w:r>
        <w:rPr>
          <w:rStyle w:val="cital"/>
        </w:rPr>
        <w:t>in May.</w:t>
      </w:r>
    </w:p>
    <w:p w14:paraId="31554B6B" w14:textId="77777777" w:rsidR="00156122" w:rsidRPr="00034196" w:rsidRDefault="00156122" w:rsidP="00034196">
      <w:pPr>
        <w:pStyle w:val="listn1"/>
        <w:numPr>
          <w:ilvl w:val="0"/>
          <w:numId w:val="61"/>
        </w:numPr>
      </w:pPr>
      <w:r>
        <w:rPr>
          <w:rStyle w:val="cbold"/>
        </w:rPr>
        <w:t>Method:</w:t>
      </w:r>
      <w:r>
        <w:t xml:space="preserve"> Addition</w:t>
      </w:r>
    </w:p>
    <w:p w14:paraId="303B27C8" w14:textId="77777777" w:rsidR="00156122" w:rsidRDefault="00156122" w:rsidP="00A440CF">
      <w:pPr>
        <w:pStyle w:val="Heading2"/>
      </w:pPr>
      <w:r>
        <w:t>Main Motions and Amendments</w:t>
      </w:r>
    </w:p>
    <w:p w14:paraId="5F315784" w14:textId="61D92444" w:rsidR="00965ADF" w:rsidRDefault="00965ADF" w:rsidP="002902CF">
      <w:pPr>
        <w:pStyle w:val="bodyinstruct"/>
      </w:pPr>
      <w:r>
        <w:t>List the main motions and amendments below</w:t>
      </w:r>
      <w:r w:rsidR="002902CF">
        <w:t>.</w:t>
      </w:r>
    </w:p>
    <w:p w14:paraId="0130C502" w14:textId="3D4AF356" w:rsidR="00EE13C8" w:rsidRPr="00034196" w:rsidRDefault="00156122" w:rsidP="00034196">
      <w:pPr>
        <w:pStyle w:val="listn1"/>
        <w:numPr>
          <w:ilvl w:val="0"/>
          <w:numId w:val="60"/>
        </w:numPr>
        <w:rPr>
          <w:rStyle w:val="cbold"/>
          <w:b w:val="0"/>
        </w:rPr>
      </w:pPr>
      <w:r w:rsidRPr="00EB04D8">
        <w:t>Main Motion 1</w:t>
      </w:r>
    </w:p>
    <w:p w14:paraId="720688C6" w14:textId="77777777" w:rsidR="00EE13C8" w:rsidRPr="00EB04D8" w:rsidRDefault="00EE13C8" w:rsidP="00806727">
      <w:pPr>
        <w:pStyle w:val="answer"/>
      </w:pPr>
      <w:r w:rsidRPr="00EB04D8">
        <w:t>Answer:</w:t>
      </w:r>
    </w:p>
    <w:p w14:paraId="088C38CC" w14:textId="5E8ECF1F" w:rsidR="00EE13C8" w:rsidRPr="00EB04D8" w:rsidRDefault="00156122" w:rsidP="00EB04D8">
      <w:pPr>
        <w:pStyle w:val="listn1bodykeep"/>
      </w:pPr>
      <w:r w:rsidRPr="00EB04D8">
        <w:t>Amendment</w:t>
      </w:r>
    </w:p>
    <w:p w14:paraId="7FB9F99B" w14:textId="77777777" w:rsidR="00EE13C8" w:rsidRPr="00EB04D8" w:rsidRDefault="00EE13C8" w:rsidP="00EE13C8">
      <w:pPr>
        <w:pStyle w:val="answer"/>
      </w:pPr>
      <w:r w:rsidRPr="00EB04D8">
        <w:t>Answer:</w:t>
      </w:r>
    </w:p>
    <w:p w14:paraId="4A9A9DAE" w14:textId="6EC40486" w:rsidR="00EE13C8" w:rsidRPr="00EB04D8" w:rsidRDefault="00156122" w:rsidP="00EB04D8">
      <w:pPr>
        <w:pStyle w:val="listn1bodykeep"/>
      </w:pPr>
      <w:r w:rsidRPr="00EB04D8">
        <w:t>Method</w:t>
      </w:r>
    </w:p>
    <w:p w14:paraId="1CA99BE2" w14:textId="77777777" w:rsidR="00EE13C8" w:rsidRPr="00EB04D8" w:rsidRDefault="00EE13C8" w:rsidP="00EE13C8">
      <w:pPr>
        <w:pStyle w:val="answer"/>
      </w:pPr>
      <w:r w:rsidRPr="00EB04D8">
        <w:t>Answer:</w:t>
      </w:r>
    </w:p>
    <w:p w14:paraId="5862696B" w14:textId="0984BDBF" w:rsidR="00156122" w:rsidRPr="00EB04D8" w:rsidRDefault="00156122" w:rsidP="00034196">
      <w:pPr>
        <w:pStyle w:val="listn1"/>
        <w:numPr>
          <w:ilvl w:val="0"/>
          <w:numId w:val="60"/>
        </w:numPr>
      </w:pPr>
      <w:r w:rsidRPr="00EB04D8">
        <w:t>Main Motion 2</w:t>
      </w:r>
    </w:p>
    <w:p w14:paraId="31CDE839" w14:textId="77777777" w:rsidR="00EE13C8" w:rsidRPr="00EB04D8" w:rsidRDefault="00EE13C8" w:rsidP="00EE13C8">
      <w:pPr>
        <w:pStyle w:val="answer"/>
      </w:pPr>
      <w:r w:rsidRPr="00EB04D8">
        <w:lastRenderedPageBreak/>
        <w:t>Answer:</w:t>
      </w:r>
    </w:p>
    <w:p w14:paraId="25FAF4C0" w14:textId="58E6E262" w:rsidR="00156122" w:rsidRPr="00EB04D8" w:rsidRDefault="00156122" w:rsidP="00EB04D8">
      <w:pPr>
        <w:pStyle w:val="listn1bodykeep"/>
      </w:pPr>
      <w:r w:rsidRPr="00EB04D8">
        <w:t>Amendment</w:t>
      </w:r>
    </w:p>
    <w:p w14:paraId="4352923F" w14:textId="77777777" w:rsidR="00EE13C8" w:rsidRPr="00EB04D8" w:rsidRDefault="00EE13C8" w:rsidP="00EE13C8">
      <w:pPr>
        <w:pStyle w:val="answer"/>
      </w:pPr>
      <w:r w:rsidRPr="00EB04D8">
        <w:t>Answer:</w:t>
      </w:r>
    </w:p>
    <w:p w14:paraId="49941A57" w14:textId="7F39E226" w:rsidR="00156122" w:rsidRPr="00EB04D8" w:rsidRDefault="00156122" w:rsidP="00EB04D8">
      <w:pPr>
        <w:pStyle w:val="listn1bodykeep"/>
      </w:pPr>
      <w:r w:rsidRPr="00EB04D8">
        <w:t>Method</w:t>
      </w:r>
    </w:p>
    <w:p w14:paraId="152307F4" w14:textId="77777777" w:rsidR="00EB04D8" w:rsidRPr="00EB04D8" w:rsidRDefault="00EB04D8" w:rsidP="00EB04D8">
      <w:pPr>
        <w:pStyle w:val="answer"/>
      </w:pPr>
      <w:r w:rsidRPr="00EB04D8">
        <w:t>Answer:</w:t>
      </w:r>
    </w:p>
    <w:p w14:paraId="762A484F" w14:textId="7603354C" w:rsidR="00EE13C8" w:rsidRPr="00EB04D8" w:rsidRDefault="00156122" w:rsidP="00034196">
      <w:pPr>
        <w:pStyle w:val="listn1"/>
        <w:numPr>
          <w:ilvl w:val="0"/>
          <w:numId w:val="60"/>
        </w:numPr>
      </w:pPr>
      <w:r w:rsidRPr="00EB04D8">
        <w:t>Main Motion 3</w:t>
      </w:r>
    </w:p>
    <w:p w14:paraId="51C155ED" w14:textId="77777777" w:rsidR="00EE13C8" w:rsidRPr="00EB04D8" w:rsidRDefault="00EE13C8" w:rsidP="00EE13C8">
      <w:pPr>
        <w:pStyle w:val="answer"/>
      </w:pPr>
      <w:r w:rsidRPr="00EB04D8">
        <w:t>Answer:</w:t>
      </w:r>
    </w:p>
    <w:p w14:paraId="6068EEA0" w14:textId="037E1CB5" w:rsidR="00EE13C8" w:rsidRPr="00EB04D8" w:rsidRDefault="00156122" w:rsidP="00EB04D8">
      <w:pPr>
        <w:pStyle w:val="listn1bodykeep"/>
      </w:pPr>
      <w:r w:rsidRPr="00EB04D8">
        <w:t>Amendment</w:t>
      </w:r>
    </w:p>
    <w:p w14:paraId="010A332D" w14:textId="77777777" w:rsidR="00EE13C8" w:rsidRPr="00EB04D8" w:rsidRDefault="00EE13C8" w:rsidP="00EE13C8">
      <w:pPr>
        <w:pStyle w:val="answer"/>
      </w:pPr>
      <w:r w:rsidRPr="00EB04D8">
        <w:t>Answer:</w:t>
      </w:r>
    </w:p>
    <w:p w14:paraId="503C70A4" w14:textId="181FFC3C" w:rsidR="00EE13C8" w:rsidRPr="00EB04D8" w:rsidRDefault="00156122" w:rsidP="00EB04D8">
      <w:pPr>
        <w:pStyle w:val="listn1bodykeep"/>
      </w:pPr>
      <w:r w:rsidRPr="00EB04D8">
        <w:t>Method</w:t>
      </w:r>
    </w:p>
    <w:p w14:paraId="7F5A0329" w14:textId="77777777" w:rsidR="00EE13C8" w:rsidRPr="00EB04D8" w:rsidRDefault="00EE13C8" w:rsidP="00EE13C8">
      <w:pPr>
        <w:pStyle w:val="answer"/>
      </w:pPr>
      <w:r w:rsidRPr="00EB04D8">
        <w:t>Answer:</w:t>
      </w:r>
    </w:p>
    <w:p w14:paraId="26E08505" w14:textId="1E1C5148" w:rsidR="00EE13C8" w:rsidRPr="00EB04D8" w:rsidRDefault="00156122" w:rsidP="00034196">
      <w:pPr>
        <w:pStyle w:val="listn1"/>
        <w:numPr>
          <w:ilvl w:val="0"/>
          <w:numId w:val="60"/>
        </w:numPr>
      </w:pPr>
      <w:r w:rsidRPr="00EB04D8">
        <w:t>Main Motion 4</w:t>
      </w:r>
    </w:p>
    <w:p w14:paraId="3B38367B" w14:textId="77777777" w:rsidR="00EE13C8" w:rsidRPr="00EB04D8" w:rsidRDefault="00EE13C8" w:rsidP="00EE13C8">
      <w:pPr>
        <w:pStyle w:val="answer"/>
      </w:pPr>
      <w:r w:rsidRPr="00EB04D8">
        <w:t>Answer:</w:t>
      </w:r>
    </w:p>
    <w:p w14:paraId="2746EF14" w14:textId="3F66F592" w:rsidR="00EE13C8" w:rsidRPr="00EB04D8" w:rsidRDefault="00156122" w:rsidP="00EB04D8">
      <w:pPr>
        <w:pStyle w:val="listn1bodykeep"/>
      </w:pPr>
      <w:r w:rsidRPr="00EB04D8">
        <w:t>Amendment</w:t>
      </w:r>
    </w:p>
    <w:p w14:paraId="768ED1FD" w14:textId="77777777" w:rsidR="00EE13C8" w:rsidRPr="00EB04D8" w:rsidRDefault="00EE13C8" w:rsidP="00EE13C8">
      <w:pPr>
        <w:pStyle w:val="answer"/>
      </w:pPr>
      <w:r w:rsidRPr="00EB04D8">
        <w:t>Answer:</w:t>
      </w:r>
    </w:p>
    <w:p w14:paraId="0B57CE27" w14:textId="6BE7C7A4" w:rsidR="00EE13C8" w:rsidRPr="00EB04D8" w:rsidRDefault="00156122" w:rsidP="00EB04D8">
      <w:pPr>
        <w:pStyle w:val="listn1bodykeep"/>
      </w:pPr>
      <w:r w:rsidRPr="00EB04D8">
        <w:t>Method</w:t>
      </w:r>
    </w:p>
    <w:p w14:paraId="601AD7C9" w14:textId="77777777" w:rsidR="00EE13C8" w:rsidRPr="00EB04D8" w:rsidRDefault="00EE13C8" w:rsidP="00EE13C8">
      <w:pPr>
        <w:pStyle w:val="answer"/>
      </w:pPr>
      <w:r w:rsidRPr="00EB04D8">
        <w:t>Answer:</w:t>
      </w:r>
    </w:p>
    <w:p w14:paraId="2DCEA180" w14:textId="35E2C41B" w:rsidR="00EE13C8" w:rsidRPr="00EB04D8" w:rsidRDefault="00156122" w:rsidP="00034196">
      <w:pPr>
        <w:pStyle w:val="listn1"/>
        <w:numPr>
          <w:ilvl w:val="0"/>
          <w:numId w:val="60"/>
        </w:numPr>
      </w:pPr>
      <w:r w:rsidRPr="00EB04D8">
        <w:t>Main Motion 5</w:t>
      </w:r>
    </w:p>
    <w:p w14:paraId="00D5240C" w14:textId="77777777" w:rsidR="00EE13C8" w:rsidRPr="00EB04D8" w:rsidRDefault="00EE13C8" w:rsidP="00EE13C8">
      <w:pPr>
        <w:pStyle w:val="answer"/>
      </w:pPr>
      <w:r w:rsidRPr="00EB04D8">
        <w:t>Answer:</w:t>
      </w:r>
    </w:p>
    <w:p w14:paraId="1EBCA984" w14:textId="578A1E71" w:rsidR="00EE13C8" w:rsidRPr="00EB04D8" w:rsidRDefault="00156122" w:rsidP="00EB04D8">
      <w:pPr>
        <w:pStyle w:val="listn1bodykeep"/>
      </w:pPr>
      <w:r w:rsidRPr="00EB04D8">
        <w:t>Amendment</w:t>
      </w:r>
    </w:p>
    <w:p w14:paraId="0BD494AA" w14:textId="77777777" w:rsidR="00EE13C8" w:rsidRPr="00EB04D8" w:rsidRDefault="00EE13C8" w:rsidP="00EE13C8">
      <w:pPr>
        <w:pStyle w:val="answer"/>
      </w:pPr>
      <w:r w:rsidRPr="00EB04D8">
        <w:lastRenderedPageBreak/>
        <w:t>Answer:</w:t>
      </w:r>
    </w:p>
    <w:p w14:paraId="00274236" w14:textId="68BEBEB3" w:rsidR="00EE13C8" w:rsidRPr="00EB04D8" w:rsidRDefault="00156122" w:rsidP="00EB04D8">
      <w:pPr>
        <w:pStyle w:val="listn1bodykeep"/>
      </w:pPr>
      <w:r w:rsidRPr="00EB04D8">
        <w:t>Method</w:t>
      </w:r>
    </w:p>
    <w:p w14:paraId="7557E8FD" w14:textId="77777777" w:rsidR="00EE13C8" w:rsidRPr="00EB04D8" w:rsidRDefault="00EE13C8" w:rsidP="00EE13C8">
      <w:pPr>
        <w:pStyle w:val="answer"/>
      </w:pPr>
      <w:r w:rsidRPr="00EB04D8">
        <w:t>Answer:</w:t>
      </w:r>
    </w:p>
    <w:p w14:paraId="0B265775" w14:textId="78A6B736" w:rsidR="00EE13C8" w:rsidRPr="00EB04D8" w:rsidRDefault="00156122" w:rsidP="00034196">
      <w:pPr>
        <w:pStyle w:val="listn1"/>
        <w:numPr>
          <w:ilvl w:val="0"/>
          <w:numId w:val="60"/>
        </w:numPr>
      </w:pPr>
      <w:r w:rsidRPr="00EB04D8">
        <w:t>Main Motion 6</w:t>
      </w:r>
    </w:p>
    <w:p w14:paraId="48923632" w14:textId="77777777" w:rsidR="00EE13C8" w:rsidRPr="00EB04D8" w:rsidRDefault="00EE13C8" w:rsidP="00EE13C8">
      <w:pPr>
        <w:pStyle w:val="answer"/>
      </w:pPr>
      <w:r w:rsidRPr="00EB04D8">
        <w:t>Answer:</w:t>
      </w:r>
    </w:p>
    <w:p w14:paraId="2851B33F" w14:textId="2ECF78D2" w:rsidR="00EE13C8" w:rsidRPr="00EB04D8" w:rsidRDefault="00156122" w:rsidP="00EB04D8">
      <w:pPr>
        <w:pStyle w:val="listn1bodykeep"/>
      </w:pPr>
      <w:r w:rsidRPr="00EB04D8">
        <w:t>Amendment</w:t>
      </w:r>
    </w:p>
    <w:p w14:paraId="2C35FD33" w14:textId="77777777" w:rsidR="00EE13C8" w:rsidRPr="00EB04D8" w:rsidRDefault="00EE13C8" w:rsidP="00EE13C8">
      <w:pPr>
        <w:pStyle w:val="answer"/>
      </w:pPr>
      <w:r w:rsidRPr="00EB04D8">
        <w:t>Answer:</w:t>
      </w:r>
    </w:p>
    <w:p w14:paraId="408B880E" w14:textId="685AE0D6" w:rsidR="00EE13C8" w:rsidRPr="00EB04D8" w:rsidRDefault="00156122" w:rsidP="00EB04D8">
      <w:pPr>
        <w:pStyle w:val="listn1bodykeep"/>
      </w:pPr>
      <w:r w:rsidRPr="00EB04D8">
        <w:t>Method</w:t>
      </w:r>
    </w:p>
    <w:p w14:paraId="2E3F499F" w14:textId="77777777" w:rsidR="00EE13C8" w:rsidRPr="00EB04D8" w:rsidRDefault="00EE13C8" w:rsidP="00EE13C8">
      <w:pPr>
        <w:pStyle w:val="answer"/>
      </w:pPr>
      <w:r w:rsidRPr="00EB04D8">
        <w:t>Answer:</w:t>
      </w:r>
    </w:p>
    <w:p w14:paraId="4259D7FC" w14:textId="017055B3" w:rsidR="00EE13C8" w:rsidRPr="00EB04D8" w:rsidRDefault="00156122" w:rsidP="00034196">
      <w:pPr>
        <w:pStyle w:val="listn1"/>
        <w:numPr>
          <w:ilvl w:val="0"/>
          <w:numId w:val="60"/>
        </w:numPr>
      </w:pPr>
      <w:r w:rsidRPr="00EB04D8">
        <w:t>Main Motion 7</w:t>
      </w:r>
    </w:p>
    <w:p w14:paraId="4CF8262A" w14:textId="77777777" w:rsidR="00EE13C8" w:rsidRPr="00EB04D8" w:rsidRDefault="00EE13C8" w:rsidP="00EE13C8">
      <w:pPr>
        <w:pStyle w:val="answer"/>
      </w:pPr>
      <w:r w:rsidRPr="00EB04D8">
        <w:t>Answer:</w:t>
      </w:r>
    </w:p>
    <w:p w14:paraId="33655FBE" w14:textId="4D947357" w:rsidR="00EE13C8" w:rsidRPr="00EB04D8" w:rsidRDefault="00156122" w:rsidP="00EB04D8">
      <w:pPr>
        <w:pStyle w:val="listn1bodykeep"/>
      </w:pPr>
      <w:r w:rsidRPr="00EB04D8">
        <w:t>Amendment</w:t>
      </w:r>
    </w:p>
    <w:p w14:paraId="66DCE515" w14:textId="77777777" w:rsidR="00EE13C8" w:rsidRPr="00EB04D8" w:rsidRDefault="00EE13C8" w:rsidP="00EE13C8">
      <w:pPr>
        <w:pStyle w:val="answer"/>
      </w:pPr>
      <w:r w:rsidRPr="00EB04D8">
        <w:t>Answer:</w:t>
      </w:r>
    </w:p>
    <w:p w14:paraId="464D34D6" w14:textId="5319BD1A" w:rsidR="00EE13C8" w:rsidRPr="00EB04D8" w:rsidRDefault="00156122" w:rsidP="00EB04D8">
      <w:pPr>
        <w:pStyle w:val="listn1bodykeep"/>
      </w:pPr>
      <w:r w:rsidRPr="00EB04D8">
        <w:t>Method</w:t>
      </w:r>
    </w:p>
    <w:p w14:paraId="434D4FF0" w14:textId="77777777" w:rsidR="00EE13C8" w:rsidRPr="00EB04D8" w:rsidRDefault="00EE13C8" w:rsidP="00EE13C8">
      <w:pPr>
        <w:pStyle w:val="answer"/>
      </w:pPr>
      <w:r w:rsidRPr="00EB04D8">
        <w:t>Answer:</w:t>
      </w:r>
    </w:p>
    <w:p w14:paraId="53B55068" w14:textId="1D78745A" w:rsidR="00EE13C8" w:rsidRPr="00EB04D8" w:rsidRDefault="00156122" w:rsidP="00034196">
      <w:pPr>
        <w:pStyle w:val="listn1"/>
        <w:numPr>
          <w:ilvl w:val="0"/>
          <w:numId w:val="60"/>
        </w:numPr>
      </w:pPr>
      <w:r w:rsidRPr="00EB04D8">
        <w:t>Main Motion 8</w:t>
      </w:r>
    </w:p>
    <w:p w14:paraId="080086F4" w14:textId="77777777" w:rsidR="00EE13C8" w:rsidRPr="00EB04D8" w:rsidRDefault="00EE13C8" w:rsidP="00EE13C8">
      <w:pPr>
        <w:pStyle w:val="answer"/>
      </w:pPr>
      <w:r w:rsidRPr="00EB04D8">
        <w:t>Answer:</w:t>
      </w:r>
    </w:p>
    <w:p w14:paraId="5F70B998" w14:textId="3114555F" w:rsidR="00EE13C8" w:rsidRPr="00EB04D8" w:rsidRDefault="00156122" w:rsidP="00EB04D8">
      <w:pPr>
        <w:pStyle w:val="listn1bodykeep"/>
      </w:pPr>
      <w:r w:rsidRPr="00EB04D8">
        <w:t>Amendment</w:t>
      </w:r>
    </w:p>
    <w:p w14:paraId="1745ED2D" w14:textId="77777777" w:rsidR="00EE13C8" w:rsidRPr="00EB04D8" w:rsidRDefault="00EE13C8" w:rsidP="00EE13C8">
      <w:pPr>
        <w:pStyle w:val="answer"/>
      </w:pPr>
      <w:r w:rsidRPr="00EB04D8">
        <w:t>Answer:</w:t>
      </w:r>
    </w:p>
    <w:p w14:paraId="3938F8AF" w14:textId="741BEB96" w:rsidR="00EE13C8" w:rsidRPr="00EB04D8" w:rsidRDefault="00156122" w:rsidP="00EB04D8">
      <w:pPr>
        <w:pStyle w:val="listn1bodykeep"/>
      </w:pPr>
      <w:r w:rsidRPr="00EB04D8">
        <w:t>Method</w:t>
      </w:r>
    </w:p>
    <w:p w14:paraId="70A8831A" w14:textId="77777777" w:rsidR="00EE13C8" w:rsidRPr="00EB04D8" w:rsidRDefault="00EE13C8" w:rsidP="00EE13C8">
      <w:pPr>
        <w:pStyle w:val="answer"/>
      </w:pPr>
      <w:r w:rsidRPr="00EB04D8">
        <w:lastRenderedPageBreak/>
        <w:t>Answer:</w:t>
      </w:r>
    </w:p>
    <w:p w14:paraId="43EF510F" w14:textId="6E29BDAB" w:rsidR="00EE13C8" w:rsidRPr="00EB04D8" w:rsidRDefault="00156122" w:rsidP="00034196">
      <w:pPr>
        <w:pStyle w:val="listn1"/>
        <w:numPr>
          <w:ilvl w:val="0"/>
          <w:numId w:val="60"/>
        </w:numPr>
      </w:pPr>
      <w:r w:rsidRPr="00EB04D8">
        <w:t>Main Motion 9</w:t>
      </w:r>
    </w:p>
    <w:p w14:paraId="0BBA7FA6" w14:textId="77777777" w:rsidR="00EE13C8" w:rsidRPr="00EB04D8" w:rsidRDefault="00EE13C8" w:rsidP="00EE13C8">
      <w:pPr>
        <w:pStyle w:val="answer"/>
      </w:pPr>
      <w:r w:rsidRPr="00EB04D8">
        <w:t>Answer:</w:t>
      </w:r>
    </w:p>
    <w:p w14:paraId="1DA9BED9" w14:textId="525E43C7" w:rsidR="00EE13C8" w:rsidRPr="00EB04D8" w:rsidRDefault="00156122" w:rsidP="00EB04D8">
      <w:pPr>
        <w:pStyle w:val="listn1bodykeep"/>
      </w:pPr>
      <w:r w:rsidRPr="00EB04D8">
        <w:t>Amendment</w:t>
      </w:r>
    </w:p>
    <w:p w14:paraId="0CBFB8E2" w14:textId="77777777" w:rsidR="00EE13C8" w:rsidRPr="00EB04D8" w:rsidRDefault="00EE13C8" w:rsidP="00EE13C8">
      <w:pPr>
        <w:pStyle w:val="answer"/>
      </w:pPr>
      <w:r w:rsidRPr="00EB04D8">
        <w:t>Answer:</w:t>
      </w:r>
    </w:p>
    <w:p w14:paraId="5C832AF1" w14:textId="055B1079" w:rsidR="00EE13C8" w:rsidRPr="00EB04D8" w:rsidRDefault="00156122" w:rsidP="00EB04D8">
      <w:pPr>
        <w:pStyle w:val="listn1bodykeep"/>
      </w:pPr>
      <w:r w:rsidRPr="00EB04D8">
        <w:t>Method</w:t>
      </w:r>
    </w:p>
    <w:p w14:paraId="322464B5" w14:textId="77777777" w:rsidR="00EE13C8" w:rsidRPr="00EB04D8" w:rsidRDefault="00EE13C8" w:rsidP="00EE13C8">
      <w:pPr>
        <w:pStyle w:val="answer"/>
      </w:pPr>
      <w:r w:rsidRPr="00EB04D8">
        <w:t>Answer:</w:t>
      </w:r>
    </w:p>
    <w:p w14:paraId="153FDB7E" w14:textId="1193AA02" w:rsidR="00EE13C8" w:rsidRPr="00EB04D8" w:rsidRDefault="00156122" w:rsidP="00034196">
      <w:pPr>
        <w:pStyle w:val="listn1"/>
        <w:numPr>
          <w:ilvl w:val="0"/>
          <w:numId w:val="60"/>
        </w:numPr>
      </w:pPr>
      <w:r w:rsidRPr="00EB04D8">
        <w:t>Main Motion 10</w:t>
      </w:r>
    </w:p>
    <w:p w14:paraId="39384CD8" w14:textId="77777777" w:rsidR="00EE13C8" w:rsidRPr="00EB04D8" w:rsidRDefault="00EE13C8" w:rsidP="00EE13C8">
      <w:pPr>
        <w:pStyle w:val="answer"/>
      </w:pPr>
      <w:r w:rsidRPr="00EB04D8">
        <w:t>Answer:</w:t>
      </w:r>
    </w:p>
    <w:p w14:paraId="6BB4D40F" w14:textId="68EDBD1B" w:rsidR="00EE13C8" w:rsidRPr="00EB04D8" w:rsidRDefault="00156122" w:rsidP="00EB04D8">
      <w:pPr>
        <w:pStyle w:val="listn1bodykeep"/>
      </w:pPr>
      <w:r w:rsidRPr="00EB04D8">
        <w:t>Amendment</w:t>
      </w:r>
    </w:p>
    <w:p w14:paraId="3FE8D32F" w14:textId="77777777" w:rsidR="00EE13C8" w:rsidRPr="00EB04D8" w:rsidRDefault="00EE13C8" w:rsidP="00EE13C8">
      <w:pPr>
        <w:pStyle w:val="answer"/>
      </w:pPr>
      <w:r w:rsidRPr="00EB04D8">
        <w:t>Answer:</w:t>
      </w:r>
    </w:p>
    <w:p w14:paraId="6ED622DE" w14:textId="432158D4" w:rsidR="00EE13C8" w:rsidRPr="00EB04D8" w:rsidRDefault="00156122" w:rsidP="00EB04D8">
      <w:pPr>
        <w:pStyle w:val="listn1bodykeep"/>
      </w:pPr>
      <w:r w:rsidRPr="00EB04D8">
        <w:t>Method</w:t>
      </w:r>
    </w:p>
    <w:p w14:paraId="61FA8E4F" w14:textId="77777777" w:rsidR="00EE13C8" w:rsidRPr="00EB04D8" w:rsidRDefault="00EE13C8" w:rsidP="00EE13C8">
      <w:pPr>
        <w:pStyle w:val="answer"/>
      </w:pPr>
      <w:r w:rsidRPr="00EB04D8">
        <w:t>Answer:</w:t>
      </w:r>
    </w:p>
    <w:p w14:paraId="37A9F968" w14:textId="32C606FB" w:rsidR="00156122" w:rsidRPr="00EB04D8" w:rsidRDefault="00156122" w:rsidP="006E5537">
      <w:pPr>
        <w:spacing w:before="150"/>
      </w:pPr>
    </w:p>
    <w:sectPr w:rsidR="00156122" w:rsidRPr="00EB04D8" w:rsidSect="007F2EC1">
      <w:headerReference w:type="default" r:id="rId10"/>
      <w:footerReference w:type="default" r:id="rId11"/>
      <w:pgSz w:w="12240" w:h="15840"/>
      <w:pgMar w:top="1440" w:right="1800" w:bottom="1440" w:left="180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4021F" w14:textId="77777777" w:rsidR="00C4631C" w:rsidRDefault="00C4631C" w:rsidP="007B40B9">
      <w:r>
        <w:separator/>
      </w:r>
    </w:p>
  </w:endnote>
  <w:endnote w:type="continuationSeparator" w:id="0">
    <w:p w14:paraId="194679C2" w14:textId="77777777" w:rsidR="00C4631C" w:rsidRDefault="00C4631C" w:rsidP="007B4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F3788" w14:textId="77777777" w:rsidR="0015158B" w:rsidRDefault="0015158B" w:rsidP="0015158B">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4DEF37E9" w14:textId="4DC1FD24" w:rsidR="0015158B" w:rsidRPr="0015158B" w:rsidRDefault="0015158B">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34AC2" w14:textId="77777777" w:rsidR="00C4631C" w:rsidRDefault="00C4631C" w:rsidP="007B40B9">
      <w:r>
        <w:separator/>
      </w:r>
    </w:p>
  </w:footnote>
  <w:footnote w:type="continuationSeparator" w:id="0">
    <w:p w14:paraId="6A771A07" w14:textId="77777777" w:rsidR="00C4631C" w:rsidRDefault="00C4631C" w:rsidP="007B4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FBF8" w14:textId="793C10A0" w:rsidR="0015158B" w:rsidRDefault="00345AB4">
    <w:pPr>
      <w:pStyle w:val="Header"/>
    </w:pPr>
    <w:r>
      <w:rPr>
        <w:i/>
        <w:iCs/>
      </w:rPr>
      <w:t>Principles of Agriculture, Food, and Natural Resources</w:t>
    </w:r>
    <w:r w:rsidRPr="00CB0C1F">
      <w:t xml:space="preserve">: </w:t>
    </w:r>
    <w:r>
      <w:t>Lesson Activity</w:t>
    </w:r>
    <w:r w:rsidR="00151B2D">
      <w:t xml:space="preserve"> 2.3B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7F79"/>
    <w:multiLevelType w:val="hybridMultilevel"/>
    <w:tmpl w:val="14AC7D7C"/>
    <w:lvl w:ilvl="0" w:tplc="B83087B8">
      <w:start w:val="2"/>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334442"/>
    <w:multiLevelType w:val="hybridMultilevel"/>
    <w:tmpl w:val="2570BC94"/>
    <w:lvl w:ilvl="0" w:tplc="FFFFFFFF">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 w15:restartNumberingAfterBreak="0">
    <w:nsid w:val="07E470E3"/>
    <w:multiLevelType w:val="hybridMultilevel"/>
    <w:tmpl w:val="FF82A1F4"/>
    <w:lvl w:ilvl="0" w:tplc="690AFD6C">
      <w:start w:val="1"/>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117180"/>
    <w:multiLevelType w:val="hybridMultilevel"/>
    <w:tmpl w:val="FC362B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146223"/>
    <w:multiLevelType w:val="hybridMultilevel"/>
    <w:tmpl w:val="FABE08E0"/>
    <w:lvl w:ilvl="0" w:tplc="FFFFFFFF">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 w15:restartNumberingAfterBreak="0">
    <w:nsid w:val="0EA92EF4"/>
    <w:multiLevelType w:val="hybridMultilevel"/>
    <w:tmpl w:val="2570BC9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125A44FB"/>
    <w:multiLevelType w:val="hybridMultilevel"/>
    <w:tmpl w:val="2DF8EFCA"/>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12EB7CC0"/>
    <w:multiLevelType w:val="hybridMultilevel"/>
    <w:tmpl w:val="F0881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435277"/>
    <w:multiLevelType w:val="hybridMultilevel"/>
    <w:tmpl w:val="51627AA6"/>
    <w:lvl w:ilvl="0" w:tplc="FFFFFFFF">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0" w15:restartNumberingAfterBreak="0">
    <w:nsid w:val="22100ABB"/>
    <w:multiLevelType w:val="hybridMultilevel"/>
    <w:tmpl w:val="938CEB40"/>
    <w:lvl w:ilvl="0" w:tplc="7D721040">
      <w:start w:val="2"/>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225F4938"/>
    <w:multiLevelType w:val="hybridMultilevel"/>
    <w:tmpl w:val="01AEB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710980"/>
    <w:multiLevelType w:val="hybridMultilevel"/>
    <w:tmpl w:val="3AB8EF7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255A2071"/>
    <w:multiLevelType w:val="hybridMultilevel"/>
    <w:tmpl w:val="FABE08E0"/>
    <w:lvl w:ilvl="0" w:tplc="FFFFFFFF">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5" w15:restartNumberingAfterBreak="0">
    <w:nsid w:val="270F3156"/>
    <w:multiLevelType w:val="hybridMultilevel"/>
    <w:tmpl w:val="BAF855EA"/>
    <w:lvl w:ilvl="0" w:tplc="E6D63416">
      <w:start w:val="1"/>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5A1712"/>
    <w:multiLevelType w:val="hybridMultilevel"/>
    <w:tmpl w:val="68DC5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8" w15:restartNumberingAfterBreak="0">
    <w:nsid w:val="2E342F25"/>
    <w:multiLevelType w:val="hybridMultilevel"/>
    <w:tmpl w:val="9C48079E"/>
    <w:lvl w:ilvl="0" w:tplc="B1324A76">
      <w:start w:val="18"/>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65041F"/>
    <w:multiLevelType w:val="hybridMultilevel"/>
    <w:tmpl w:val="938CEB40"/>
    <w:lvl w:ilvl="0" w:tplc="FFFFFFFF">
      <w:start w:val="2"/>
      <w:numFmt w:val="upperLetter"/>
      <w:lvlText w:val="%1."/>
      <w:lvlJc w:val="left"/>
      <w:pPr>
        <w:ind w:left="21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32B2E0C"/>
    <w:multiLevelType w:val="hybridMultilevel"/>
    <w:tmpl w:val="5962617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3A7D140D"/>
    <w:multiLevelType w:val="hybridMultilevel"/>
    <w:tmpl w:val="FABE08E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3B5018F7"/>
    <w:multiLevelType w:val="hybridMultilevel"/>
    <w:tmpl w:val="1946E07E"/>
    <w:lvl w:ilvl="0" w:tplc="FFFFFFFF">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3" w15:restartNumberingAfterBreak="0">
    <w:nsid w:val="3D7D1ED6"/>
    <w:multiLevelType w:val="hybridMultilevel"/>
    <w:tmpl w:val="FABE08E0"/>
    <w:lvl w:ilvl="0" w:tplc="FFFFFFFF">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4" w15:restartNumberingAfterBreak="0">
    <w:nsid w:val="3DB91CAD"/>
    <w:multiLevelType w:val="hybridMultilevel"/>
    <w:tmpl w:val="FF82A1F4"/>
    <w:lvl w:ilvl="0" w:tplc="FFFFFFFF">
      <w:start w:val="1"/>
      <w:numFmt w:val="upperLetter"/>
      <w:lvlText w:val="%1."/>
      <w:lvlJc w:val="left"/>
      <w:pPr>
        <w:ind w:left="21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E173619"/>
    <w:multiLevelType w:val="hybridMultilevel"/>
    <w:tmpl w:val="AFF82EFE"/>
    <w:lvl w:ilvl="0" w:tplc="C02CD2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8"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A30BFB"/>
    <w:multiLevelType w:val="hybridMultilevel"/>
    <w:tmpl w:val="98044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3837A9"/>
    <w:multiLevelType w:val="hybridMultilevel"/>
    <w:tmpl w:val="18F00052"/>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503D79D4"/>
    <w:multiLevelType w:val="hybridMultilevel"/>
    <w:tmpl w:val="A1D847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14D364C"/>
    <w:multiLevelType w:val="hybridMultilevel"/>
    <w:tmpl w:val="60783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544916"/>
    <w:multiLevelType w:val="hybridMultilevel"/>
    <w:tmpl w:val="1946E07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555E4BFB"/>
    <w:multiLevelType w:val="hybridMultilevel"/>
    <w:tmpl w:val="2384DB2A"/>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56E67D72"/>
    <w:multiLevelType w:val="hybridMultilevel"/>
    <w:tmpl w:val="DB04B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BB74E73"/>
    <w:multiLevelType w:val="hybridMultilevel"/>
    <w:tmpl w:val="FABE08E0"/>
    <w:lvl w:ilvl="0" w:tplc="FFFFFFFF">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8"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83B6371"/>
    <w:multiLevelType w:val="hybridMultilevel"/>
    <w:tmpl w:val="51627AA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4E7273"/>
    <w:multiLevelType w:val="hybridMultilevel"/>
    <w:tmpl w:val="DBC807E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737941A8"/>
    <w:multiLevelType w:val="hybridMultilevel"/>
    <w:tmpl w:val="E4646F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68643BF"/>
    <w:multiLevelType w:val="hybridMultilevel"/>
    <w:tmpl w:val="CF625EE2"/>
    <w:lvl w:ilvl="0" w:tplc="C02CD2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9B73B47"/>
    <w:multiLevelType w:val="hybridMultilevel"/>
    <w:tmpl w:val="704A4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B745AB9"/>
    <w:multiLevelType w:val="hybridMultilevel"/>
    <w:tmpl w:val="5BD0A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D2963CE"/>
    <w:multiLevelType w:val="hybridMultilevel"/>
    <w:tmpl w:val="6292049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15:restartNumberingAfterBreak="0">
    <w:nsid w:val="7D2966E2"/>
    <w:multiLevelType w:val="hybridMultilevel"/>
    <w:tmpl w:val="93940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D7D7234"/>
    <w:multiLevelType w:val="hybridMultilevel"/>
    <w:tmpl w:val="842879D2"/>
    <w:lvl w:ilvl="0" w:tplc="C02CD2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E106E5A"/>
    <w:multiLevelType w:val="hybridMultilevel"/>
    <w:tmpl w:val="79EA649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7E600B6E"/>
    <w:multiLevelType w:val="hybridMultilevel"/>
    <w:tmpl w:val="FABE08E0"/>
    <w:lvl w:ilvl="0" w:tplc="FFFFFFFF">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num w:numId="1" w16cid:durableId="587541040">
    <w:abstractNumId w:val="11"/>
  </w:num>
  <w:num w:numId="2" w16cid:durableId="1617902183">
    <w:abstractNumId w:val="38"/>
  </w:num>
  <w:num w:numId="3" w16cid:durableId="982271723">
    <w:abstractNumId w:val="36"/>
  </w:num>
  <w:num w:numId="4" w16cid:durableId="1969234725">
    <w:abstractNumId w:val="37"/>
  </w:num>
  <w:num w:numId="5" w16cid:durableId="129787604">
    <w:abstractNumId w:val="48"/>
  </w:num>
  <w:num w:numId="6" w16cid:durableId="682439840">
    <w:abstractNumId w:val="27"/>
  </w:num>
  <w:num w:numId="7" w16cid:durableId="288827026">
    <w:abstractNumId w:val="21"/>
  </w:num>
  <w:num w:numId="8" w16cid:durableId="82773098">
    <w:abstractNumId w:val="14"/>
  </w:num>
  <w:num w:numId="9" w16cid:durableId="1836794922">
    <w:abstractNumId w:val="43"/>
  </w:num>
  <w:num w:numId="10" w16cid:durableId="1206528789">
    <w:abstractNumId w:val="54"/>
  </w:num>
  <w:num w:numId="11" w16cid:durableId="722485781">
    <w:abstractNumId w:val="41"/>
  </w:num>
  <w:num w:numId="12" w16cid:durableId="479658213">
    <w:abstractNumId w:val="56"/>
  </w:num>
  <w:num w:numId="13" w16cid:durableId="993996106">
    <w:abstractNumId w:val="25"/>
  </w:num>
  <w:num w:numId="14" w16cid:durableId="228732807">
    <w:abstractNumId w:val="10"/>
  </w:num>
  <w:num w:numId="15" w16cid:durableId="1264993481">
    <w:abstractNumId w:val="23"/>
  </w:num>
  <w:num w:numId="16" w16cid:durableId="1822773740">
    <w:abstractNumId w:val="13"/>
  </w:num>
  <w:num w:numId="17" w16cid:durableId="1814640233">
    <w:abstractNumId w:val="20"/>
  </w:num>
  <w:num w:numId="18" w16cid:durableId="1582177659">
    <w:abstractNumId w:val="34"/>
  </w:num>
  <w:num w:numId="19" w16cid:durableId="1479304519">
    <w:abstractNumId w:val="29"/>
  </w:num>
  <w:num w:numId="20" w16cid:durableId="490800968">
    <w:abstractNumId w:val="59"/>
  </w:num>
  <w:num w:numId="21" w16cid:durableId="1791166053">
    <w:abstractNumId w:val="16"/>
  </w:num>
  <w:num w:numId="22" w16cid:durableId="1689865904">
    <w:abstractNumId w:val="12"/>
  </w:num>
  <w:num w:numId="23" w16cid:durableId="1330712389">
    <w:abstractNumId w:val="57"/>
  </w:num>
  <w:num w:numId="24" w16cid:durableId="1536696550">
    <w:abstractNumId w:val="46"/>
  </w:num>
  <w:num w:numId="25" w16cid:durableId="1030572155">
    <w:abstractNumId w:val="44"/>
  </w:num>
  <w:num w:numId="26" w16cid:durableId="2062317660">
    <w:abstractNumId w:val="32"/>
  </w:num>
  <w:num w:numId="27" w16cid:durableId="581908914">
    <w:abstractNumId w:val="17"/>
  </w:num>
  <w:num w:numId="28" w16cid:durableId="570239233">
    <w:abstractNumId w:val="31"/>
  </w:num>
  <w:num w:numId="29" w16cid:durableId="1199245969">
    <w:abstractNumId w:val="24"/>
  </w:num>
  <w:num w:numId="30" w16cid:durableId="522404495">
    <w:abstractNumId w:val="15"/>
  </w:num>
  <w:num w:numId="31" w16cid:durableId="1717654396">
    <w:abstractNumId w:val="47"/>
  </w:num>
  <w:num w:numId="32" w16cid:durableId="459956409">
    <w:abstractNumId w:val="60"/>
  </w:num>
  <w:num w:numId="33" w16cid:durableId="846364379">
    <w:abstractNumId w:val="55"/>
  </w:num>
  <w:num w:numId="34" w16cid:durableId="868839036">
    <w:abstractNumId w:val="33"/>
  </w:num>
  <w:num w:numId="35" w16cid:durableId="643511643">
    <w:abstractNumId w:val="22"/>
  </w:num>
  <w:num w:numId="36" w16cid:durableId="2017347221">
    <w:abstractNumId w:val="18"/>
  </w:num>
  <w:num w:numId="37" w16cid:durableId="2042047873">
    <w:abstractNumId w:val="52"/>
  </w:num>
  <w:num w:numId="38" w16cid:durableId="131607607">
    <w:abstractNumId w:val="51"/>
  </w:num>
  <w:num w:numId="39" w16cid:durableId="1604339055">
    <w:abstractNumId w:val="49"/>
  </w:num>
  <w:num w:numId="40" w16cid:durableId="1919943558">
    <w:abstractNumId w:val="19"/>
  </w:num>
  <w:num w:numId="41" w16cid:durableId="961113253">
    <w:abstractNumId w:val="45"/>
  </w:num>
  <w:num w:numId="42" w16cid:durableId="847410101">
    <w:abstractNumId w:val="30"/>
  </w:num>
  <w:num w:numId="43" w16cid:durableId="1876502098">
    <w:abstractNumId w:val="40"/>
  </w:num>
  <w:num w:numId="44" w16cid:durableId="1937472904">
    <w:abstractNumId w:val="28"/>
  </w:num>
  <w:num w:numId="45" w16cid:durableId="1130048708">
    <w:abstractNumId w:val="26"/>
  </w:num>
  <w:num w:numId="46" w16cid:durableId="849563448">
    <w:abstractNumId w:val="9"/>
  </w:num>
  <w:num w:numId="47" w16cid:durableId="2115317509">
    <w:abstractNumId w:val="7"/>
  </w:num>
  <w:num w:numId="48" w16cid:durableId="1304583058">
    <w:abstractNumId w:val="6"/>
  </w:num>
  <w:num w:numId="49" w16cid:durableId="1570847020">
    <w:abstractNumId w:val="5"/>
  </w:num>
  <w:num w:numId="50" w16cid:durableId="190263167">
    <w:abstractNumId w:val="4"/>
  </w:num>
  <w:num w:numId="51" w16cid:durableId="1860003050">
    <w:abstractNumId w:val="8"/>
  </w:num>
  <w:num w:numId="52" w16cid:durableId="468977566">
    <w:abstractNumId w:val="3"/>
  </w:num>
  <w:num w:numId="53" w16cid:durableId="333260388">
    <w:abstractNumId w:val="2"/>
  </w:num>
  <w:num w:numId="54" w16cid:durableId="1510412440">
    <w:abstractNumId w:val="1"/>
  </w:num>
  <w:num w:numId="55" w16cid:durableId="1103115898">
    <w:abstractNumId w:val="0"/>
  </w:num>
  <w:num w:numId="56" w16cid:durableId="820728176">
    <w:abstractNumId w:val="50"/>
  </w:num>
  <w:num w:numId="57" w16cid:durableId="410205259">
    <w:abstractNumId w:val="39"/>
  </w:num>
  <w:num w:numId="58" w16cid:durableId="1807121871">
    <w:abstractNumId w:val="35"/>
  </w:num>
  <w:num w:numId="59" w16cid:durableId="265430873">
    <w:abstractNumId w:val="42"/>
  </w:num>
  <w:num w:numId="60" w16cid:durableId="1825898621">
    <w:abstractNumId w:val="53"/>
  </w:num>
  <w:num w:numId="61" w16cid:durableId="1836071902">
    <w:abstractNumId w:val="5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0B9"/>
    <w:rsid w:val="00005BD4"/>
    <w:rsid w:val="000230D1"/>
    <w:rsid w:val="00034196"/>
    <w:rsid w:val="00034FCE"/>
    <w:rsid w:val="00040356"/>
    <w:rsid w:val="00041823"/>
    <w:rsid w:val="0006706B"/>
    <w:rsid w:val="000830C6"/>
    <w:rsid w:val="00085239"/>
    <w:rsid w:val="000C0C55"/>
    <w:rsid w:val="000C3BD6"/>
    <w:rsid w:val="000E3E71"/>
    <w:rsid w:val="000E71DA"/>
    <w:rsid w:val="000F6D70"/>
    <w:rsid w:val="00107068"/>
    <w:rsid w:val="001206C8"/>
    <w:rsid w:val="0015158B"/>
    <w:rsid w:val="00151B2D"/>
    <w:rsid w:val="00156122"/>
    <w:rsid w:val="001561BC"/>
    <w:rsid w:val="00165B44"/>
    <w:rsid w:val="00173DC8"/>
    <w:rsid w:val="00194645"/>
    <w:rsid w:val="0019506E"/>
    <w:rsid w:val="00195857"/>
    <w:rsid w:val="001A1336"/>
    <w:rsid w:val="001B098B"/>
    <w:rsid w:val="001B4AC2"/>
    <w:rsid w:val="001C4705"/>
    <w:rsid w:val="001C6E9D"/>
    <w:rsid w:val="001D539E"/>
    <w:rsid w:val="001D5A74"/>
    <w:rsid w:val="001F111B"/>
    <w:rsid w:val="001F46D3"/>
    <w:rsid w:val="00206A14"/>
    <w:rsid w:val="0022092C"/>
    <w:rsid w:val="002261D6"/>
    <w:rsid w:val="002446BE"/>
    <w:rsid w:val="00265762"/>
    <w:rsid w:val="00267138"/>
    <w:rsid w:val="002676FE"/>
    <w:rsid w:val="002735AC"/>
    <w:rsid w:val="00274E21"/>
    <w:rsid w:val="002902CF"/>
    <w:rsid w:val="00297F8B"/>
    <w:rsid w:val="002A1026"/>
    <w:rsid w:val="00307B90"/>
    <w:rsid w:val="003143FD"/>
    <w:rsid w:val="003264AD"/>
    <w:rsid w:val="0032749A"/>
    <w:rsid w:val="0032780C"/>
    <w:rsid w:val="00343A74"/>
    <w:rsid w:val="003449D9"/>
    <w:rsid w:val="00345138"/>
    <w:rsid w:val="00345AB4"/>
    <w:rsid w:val="0035760D"/>
    <w:rsid w:val="003628D5"/>
    <w:rsid w:val="00365051"/>
    <w:rsid w:val="003753D6"/>
    <w:rsid w:val="0037698C"/>
    <w:rsid w:val="0038572F"/>
    <w:rsid w:val="00386B9C"/>
    <w:rsid w:val="00386F0A"/>
    <w:rsid w:val="003A3419"/>
    <w:rsid w:val="003B120D"/>
    <w:rsid w:val="003B3ED8"/>
    <w:rsid w:val="003C1292"/>
    <w:rsid w:val="003E200F"/>
    <w:rsid w:val="003E7751"/>
    <w:rsid w:val="003F0ECD"/>
    <w:rsid w:val="00402536"/>
    <w:rsid w:val="0041396C"/>
    <w:rsid w:val="00434080"/>
    <w:rsid w:val="00450C07"/>
    <w:rsid w:val="004536B0"/>
    <w:rsid w:val="00463E18"/>
    <w:rsid w:val="00464808"/>
    <w:rsid w:val="00475592"/>
    <w:rsid w:val="004866D8"/>
    <w:rsid w:val="004B1867"/>
    <w:rsid w:val="004B2561"/>
    <w:rsid w:val="004C667E"/>
    <w:rsid w:val="004D0993"/>
    <w:rsid w:val="004E49EE"/>
    <w:rsid w:val="0050074A"/>
    <w:rsid w:val="00506B41"/>
    <w:rsid w:val="005115AA"/>
    <w:rsid w:val="00511BFC"/>
    <w:rsid w:val="005204C8"/>
    <w:rsid w:val="005351BC"/>
    <w:rsid w:val="00547BEC"/>
    <w:rsid w:val="00572E2F"/>
    <w:rsid w:val="005940B5"/>
    <w:rsid w:val="005B1408"/>
    <w:rsid w:val="005B257E"/>
    <w:rsid w:val="005B6224"/>
    <w:rsid w:val="005B6CF9"/>
    <w:rsid w:val="005D3C10"/>
    <w:rsid w:val="005E505D"/>
    <w:rsid w:val="005F0D6A"/>
    <w:rsid w:val="00602FBF"/>
    <w:rsid w:val="00607499"/>
    <w:rsid w:val="0061334F"/>
    <w:rsid w:val="0064176F"/>
    <w:rsid w:val="00642864"/>
    <w:rsid w:val="0065254B"/>
    <w:rsid w:val="00662C61"/>
    <w:rsid w:val="00670C41"/>
    <w:rsid w:val="00676596"/>
    <w:rsid w:val="00683B68"/>
    <w:rsid w:val="0069175C"/>
    <w:rsid w:val="00693FD7"/>
    <w:rsid w:val="006A1D08"/>
    <w:rsid w:val="006A2342"/>
    <w:rsid w:val="006B74C7"/>
    <w:rsid w:val="006C7188"/>
    <w:rsid w:val="006E5537"/>
    <w:rsid w:val="006E643F"/>
    <w:rsid w:val="006E6CF0"/>
    <w:rsid w:val="006F0A9B"/>
    <w:rsid w:val="006F2120"/>
    <w:rsid w:val="006F5078"/>
    <w:rsid w:val="007130A5"/>
    <w:rsid w:val="007234D2"/>
    <w:rsid w:val="00727BB9"/>
    <w:rsid w:val="0073507E"/>
    <w:rsid w:val="00742797"/>
    <w:rsid w:val="00755168"/>
    <w:rsid w:val="00763339"/>
    <w:rsid w:val="0077160B"/>
    <w:rsid w:val="00781C5F"/>
    <w:rsid w:val="0078316F"/>
    <w:rsid w:val="007943B8"/>
    <w:rsid w:val="007A5D0F"/>
    <w:rsid w:val="007B40B9"/>
    <w:rsid w:val="007C05A9"/>
    <w:rsid w:val="007C211B"/>
    <w:rsid w:val="007E0997"/>
    <w:rsid w:val="007E0FE5"/>
    <w:rsid w:val="007F2D9E"/>
    <w:rsid w:val="007F2DBD"/>
    <w:rsid w:val="007F2EC1"/>
    <w:rsid w:val="00806727"/>
    <w:rsid w:val="00807C13"/>
    <w:rsid w:val="00833D2A"/>
    <w:rsid w:val="00842D4E"/>
    <w:rsid w:val="00867523"/>
    <w:rsid w:val="00892B13"/>
    <w:rsid w:val="00892CC3"/>
    <w:rsid w:val="008A633C"/>
    <w:rsid w:val="008B7BEE"/>
    <w:rsid w:val="008D5FD7"/>
    <w:rsid w:val="008D61F8"/>
    <w:rsid w:val="008F67FA"/>
    <w:rsid w:val="008F7544"/>
    <w:rsid w:val="009060D4"/>
    <w:rsid w:val="0091308F"/>
    <w:rsid w:val="009144CA"/>
    <w:rsid w:val="00936B71"/>
    <w:rsid w:val="00945B37"/>
    <w:rsid w:val="0095544E"/>
    <w:rsid w:val="00965ADF"/>
    <w:rsid w:val="00973C20"/>
    <w:rsid w:val="00982DC8"/>
    <w:rsid w:val="009878E3"/>
    <w:rsid w:val="00991076"/>
    <w:rsid w:val="009A0BAB"/>
    <w:rsid w:val="009A0BF7"/>
    <w:rsid w:val="009A1BE8"/>
    <w:rsid w:val="009A73D2"/>
    <w:rsid w:val="009B3CA4"/>
    <w:rsid w:val="009C66D3"/>
    <w:rsid w:val="009C6A04"/>
    <w:rsid w:val="009E40F2"/>
    <w:rsid w:val="00A01251"/>
    <w:rsid w:val="00A04423"/>
    <w:rsid w:val="00A0723A"/>
    <w:rsid w:val="00A147F0"/>
    <w:rsid w:val="00A1701E"/>
    <w:rsid w:val="00A270AF"/>
    <w:rsid w:val="00A34577"/>
    <w:rsid w:val="00A440CF"/>
    <w:rsid w:val="00A44AB2"/>
    <w:rsid w:val="00A52920"/>
    <w:rsid w:val="00A633D0"/>
    <w:rsid w:val="00A87CBC"/>
    <w:rsid w:val="00A90382"/>
    <w:rsid w:val="00AA06B9"/>
    <w:rsid w:val="00AA33AF"/>
    <w:rsid w:val="00AA352A"/>
    <w:rsid w:val="00AC141A"/>
    <w:rsid w:val="00AC225D"/>
    <w:rsid w:val="00AC59DD"/>
    <w:rsid w:val="00AC6E5B"/>
    <w:rsid w:val="00AE14D9"/>
    <w:rsid w:val="00B03427"/>
    <w:rsid w:val="00B162E9"/>
    <w:rsid w:val="00B2019D"/>
    <w:rsid w:val="00B7257A"/>
    <w:rsid w:val="00B771C0"/>
    <w:rsid w:val="00B92FE4"/>
    <w:rsid w:val="00BA2069"/>
    <w:rsid w:val="00BA3D90"/>
    <w:rsid w:val="00BA40E8"/>
    <w:rsid w:val="00BC686A"/>
    <w:rsid w:val="00BD3E2E"/>
    <w:rsid w:val="00BD519A"/>
    <w:rsid w:val="00BE47A1"/>
    <w:rsid w:val="00C20BBC"/>
    <w:rsid w:val="00C2352F"/>
    <w:rsid w:val="00C30613"/>
    <w:rsid w:val="00C35671"/>
    <w:rsid w:val="00C4631C"/>
    <w:rsid w:val="00C639EA"/>
    <w:rsid w:val="00C652BA"/>
    <w:rsid w:val="00C83A8C"/>
    <w:rsid w:val="00C90AD9"/>
    <w:rsid w:val="00C92EFB"/>
    <w:rsid w:val="00C962F1"/>
    <w:rsid w:val="00CA4803"/>
    <w:rsid w:val="00CB6E48"/>
    <w:rsid w:val="00CB70FD"/>
    <w:rsid w:val="00CC0228"/>
    <w:rsid w:val="00CC5AC4"/>
    <w:rsid w:val="00CD5AA0"/>
    <w:rsid w:val="00CD6342"/>
    <w:rsid w:val="00CF5D48"/>
    <w:rsid w:val="00D03CFA"/>
    <w:rsid w:val="00D06DED"/>
    <w:rsid w:val="00D127D2"/>
    <w:rsid w:val="00D26C41"/>
    <w:rsid w:val="00D2763D"/>
    <w:rsid w:val="00D37AE0"/>
    <w:rsid w:val="00D45829"/>
    <w:rsid w:val="00D52A35"/>
    <w:rsid w:val="00D560F9"/>
    <w:rsid w:val="00D56C0A"/>
    <w:rsid w:val="00D82C62"/>
    <w:rsid w:val="00D837C4"/>
    <w:rsid w:val="00D85C4D"/>
    <w:rsid w:val="00DA5DC6"/>
    <w:rsid w:val="00DB178C"/>
    <w:rsid w:val="00DB1B67"/>
    <w:rsid w:val="00DC60B1"/>
    <w:rsid w:val="00DD0B0F"/>
    <w:rsid w:val="00DD3615"/>
    <w:rsid w:val="00DD4D17"/>
    <w:rsid w:val="00DE6759"/>
    <w:rsid w:val="00DE67B1"/>
    <w:rsid w:val="00DF44E9"/>
    <w:rsid w:val="00DF766C"/>
    <w:rsid w:val="00E01AC5"/>
    <w:rsid w:val="00E139FD"/>
    <w:rsid w:val="00E332C1"/>
    <w:rsid w:val="00E336BF"/>
    <w:rsid w:val="00E36133"/>
    <w:rsid w:val="00E46114"/>
    <w:rsid w:val="00E61190"/>
    <w:rsid w:val="00E64A9F"/>
    <w:rsid w:val="00E65F4E"/>
    <w:rsid w:val="00E85A7E"/>
    <w:rsid w:val="00EA0ECE"/>
    <w:rsid w:val="00EA178B"/>
    <w:rsid w:val="00EA3830"/>
    <w:rsid w:val="00EA740A"/>
    <w:rsid w:val="00EB04D8"/>
    <w:rsid w:val="00EE0D51"/>
    <w:rsid w:val="00EE13C8"/>
    <w:rsid w:val="00F13A95"/>
    <w:rsid w:val="00F24751"/>
    <w:rsid w:val="00F32EBD"/>
    <w:rsid w:val="00F52FA4"/>
    <w:rsid w:val="00F57190"/>
    <w:rsid w:val="00F73C75"/>
    <w:rsid w:val="00F75388"/>
    <w:rsid w:val="00F80A34"/>
    <w:rsid w:val="00FA1D94"/>
    <w:rsid w:val="00FD7AB4"/>
    <w:rsid w:val="00FF4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DA8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823"/>
    <w:pPr>
      <w:spacing w:after="0" w:line="240" w:lineRule="auto"/>
    </w:pPr>
    <w:rPr>
      <w:rFonts w:ascii="Calibri" w:eastAsia="Calibri" w:hAnsi="Calibri" w:cs="Times New Roman"/>
      <w:kern w:val="0"/>
      <w14:ligatures w14:val="none"/>
    </w:rPr>
  </w:style>
  <w:style w:type="paragraph" w:styleId="Heading1">
    <w:name w:val="heading 1"/>
    <w:next w:val="Heading2"/>
    <w:link w:val="Heading1Char"/>
    <w:qFormat/>
    <w:rsid w:val="00041823"/>
    <w:pPr>
      <w:keepNext/>
      <w:keepLines/>
      <w:spacing w:before="360" w:after="120" w:line="240" w:lineRule="auto"/>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041823"/>
    <w:pPr>
      <w:keepNext/>
      <w:keepLines/>
      <w:spacing w:before="60" w:after="120" w:line="240" w:lineRule="auto"/>
      <w:outlineLvl w:val="1"/>
    </w:pPr>
    <w:rPr>
      <w:rFonts w:ascii="Calibri" w:eastAsiaTheme="majorEastAsia" w:hAnsi="Calibri" w:cstheme="majorBidi"/>
      <w:b/>
      <w:color w:val="002060"/>
      <w:kern w:val="0"/>
      <w:sz w:val="24"/>
      <w:szCs w:val="26"/>
      <w14:ligatures w14:val="none"/>
    </w:rPr>
  </w:style>
  <w:style w:type="paragraph" w:styleId="Heading3">
    <w:name w:val="heading 3"/>
    <w:next w:val="body"/>
    <w:link w:val="Heading3Char"/>
    <w:qFormat/>
    <w:rsid w:val="00041823"/>
    <w:pPr>
      <w:keepNext/>
      <w:keepLines/>
      <w:spacing w:before="60" w:after="60" w:line="240" w:lineRule="auto"/>
      <w:outlineLvl w:val="2"/>
    </w:pPr>
    <w:rPr>
      <w:rFonts w:ascii="Times New Roman" w:eastAsiaTheme="majorEastAsia" w:hAnsi="Times New Roman" w:cstheme="majorBidi"/>
      <w:b/>
      <w:color w:val="002060"/>
      <w:kern w:val="0"/>
      <w:sz w:val="24"/>
      <w:szCs w:val="24"/>
      <w14:ligatures w14:val="none"/>
    </w:rPr>
  </w:style>
  <w:style w:type="paragraph" w:styleId="Heading4">
    <w:name w:val="heading 4"/>
    <w:next w:val="body"/>
    <w:link w:val="Heading4Char"/>
    <w:qFormat/>
    <w:rsid w:val="00041823"/>
    <w:pPr>
      <w:keepNext/>
      <w:keepLines/>
      <w:spacing w:before="60" w:after="60" w:line="240" w:lineRule="auto"/>
      <w:outlineLvl w:val="3"/>
    </w:pPr>
    <w:rPr>
      <w:rFonts w:ascii="Times New Roman" w:eastAsiaTheme="majorEastAsia" w:hAnsi="Times New Roman" w:cstheme="majorBidi"/>
      <w:b/>
      <w:i/>
      <w:iCs/>
      <w:color w:val="002060"/>
      <w:kern w:val="0"/>
      <w:sz w:val="24"/>
      <w14:ligatures w14:val="none"/>
    </w:rPr>
  </w:style>
  <w:style w:type="paragraph" w:styleId="Heading5">
    <w:name w:val="heading 5"/>
    <w:next w:val="body"/>
    <w:link w:val="Heading5Char"/>
    <w:qFormat/>
    <w:rsid w:val="00041823"/>
    <w:pPr>
      <w:keepNext/>
      <w:keepLines/>
      <w:spacing w:before="60" w:after="60" w:line="240" w:lineRule="auto"/>
      <w:outlineLvl w:val="4"/>
    </w:pPr>
    <w:rPr>
      <w:rFonts w:ascii="Times New Roman" w:eastAsiaTheme="majorEastAsia" w:hAnsi="Times New Roman" w:cstheme="majorBidi"/>
      <w:i/>
      <w:color w:val="002060"/>
      <w:kern w:val="0"/>
      <w:sz w:val="24"/>
      <w14:ligatures w14:val="none"/>
    </w:rPr>
  </w:style>
  <w:style w:type="paragraph" w:styleId="Heading6">
    <w:name w:val="heading 6"/>
    <w:basedOn w:val="Normal"/>
    <w:next w:val="Normal"/>
    <w:link w:val="Heading6Char"/>
    <w:uiPriority w:val="9"/>
    <w:semiHidden/>
    <w:unhideWhenUsed/>
    <w:qFormat/>
    <w:rsid w:val="007B40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0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0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0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04182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41823"/>
  </w:style>
  <w:style w:type="character" w:customStyle="1" w:styleId="Heading1Char">
    <w:name w:val="Heading 1 Char"/>
    <w:basedOn w:val="DefaultParagraphFont"/>
    <w:link w:val="Heading1"/>
    <w:rsid w:val="00041823"/>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041823"/>
    <w:rPr>
      <w:rFonts w:ascii="Calibri" w:eastAsiaTheme="majorEastAsia" w:hAnsi="Calibri" w:cstheme="majorBidi"/>
      <w:b/>
      <w:color w:val="002060"/>
      <w:kern w:val="0"/>
      <w:sz w:val="24"/>
      <w:szCs w:val="26"/>
      <w14:ligatures w14:val="none"/>
    </w:rPr>
  </w:style>
  <w:style w:type="character" w:customStyle="1" w:styleId="Heading3Char">
    <w:name w:val="Heading 3 Char"/>
    <w:basedOn w:val="DefaultParagraphFont"/>
    <w:link w:val="Heading3"/>
    <w:rsid w:val="00041823"/>
    <w:rPr>
      <w:rFonts w:ascii="Times New Roman" w:eastAsiaTheme="majorEastAsia" w:hAnsi="Times New Roman" w:cstheme="majorBidi"/>
      <w:b/>
      <w:color w:val="002060"/>
      <w:kern w:val="0"/>
      <w:sz w:val="24"/>
      <w:szCs w:val="24"/>
      <w14:ligatures w14:val="none"/>
    </w:rPr>
  </w:style>
  <w:style w:type="character" w:customStyle="1" w:styleId="Heading4Char">
    <w:name w:val="Heading 4 Char"/>
    <w:basedOn w:val="DefaultParagraphFont"/>
    <w:link w:val="Heading4"/>
    <w:rsid w:val="00041823"/>
    <w:rPr>
      <w:rFonts w:ascii="Times New Roman" w:eastAsiaTheme="majorEastAsia" w:hAnsi="Times New Roman" w:cstheme="majorBidi"/>
      <w:b/>
      <w:i/>
      <w:iCs/>
      <w:color w:val="002060"/>
      <w:kern w:val="0"/>
      <w:sz w:val="24"/>
      <w14:ligatures w14:val="none"/>
    </w:rPr>
  </w:style>
  <w:style w:type="character" w:customStyle="1" w:styleId="Heading5Char">
    <w:name w:val="Heading 5 Char"/>
    <w:basedOn w:val="DefaultParagraphFont"/>
    <w:link w:val="Heading5"/>
    <w:rsid w:val="00041823"/>
    <w:rPr>
      <w:rFonts w:ascii="Times New Roman" w:eastAsiaTheme="majorEastAsia" w:hAnsi="Times New Roman" w:cstheme="majorBidi"/>
      <w:i/>
      <w:color w:val="002060"/>
      <w:kern w:val="0"/>
      <w:sz w:val="24"/>
      <w14:ligatures w14:val="none"/>
    </w:rPr>
  </w:style>
  <w:style w:type="character" w:customStyle="1" w:styleId="Heading6Char">
    <w:name w:val="Heading 6 Char"/>
    <w:basedOn w:val="DefaultParagraphFont"/>
    <w:link w:val="Heading6"/>
    <w:uiPriority w:val="9"/>
    <w:semiHidden/>
    <w:rsid w:val="007B40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0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0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0B9"/>
    <w:rPr>
      <w:rFonts w:eastAsiaTheme="majorEastAsia" w:cstheme="majorBidi"/>
      <w:color w:val="272727" w:themeColor="text1" w:themeTint="D8"/>
    </w:rPr>
  </w:style>
  <w:style w:type="paragraph" w:styleId="Title">
    <w:name w:val="Title"/>
    <w:basedOn w:val="Normal"/>
    <w:next w:val="Normal"/>
    <w:link w:val="TitleChar"/>
    <w:uiPriority w:val="10"/>
    <w:qFormat/>
    <w:rsid w:val="007B40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0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0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0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0B9"/>
    <w:pPr>
      <w:spacing w:before="160"/>
      <w:jc w:val="center"/>
    </w:pPr>
    <w:rPr>
      <w:i/>
      <w:iCs/>
      <w:color w:val="404040" w:themeColor="text1" w:themeTint="BF"/>
    </w:rPr>
  </w:style>
  <w:style w:type="character" w:customStyle="1" w:styleId="QuoteChar">
    <w:name w:val="Quote Char"/>
    <w:basedOn w:val="DefaultParagraphFont"/>
    <w:link w:val="Quote"/>
    <w:uiPriority w:val="29"/>
    <w:rsid w:val="007B40B9"/>
    <w:rPr>
      <w:i/>
      <w:iCs/>
      <w:color w:val="404040" w:themeColor="text1" w:themeTint="BF"/>
    </w:rPr>
  </w:style>
  <w:style w:type="paragraph" w:styleId="ListParagraph">
    <w:name w:val="List Paragraph"/>
    <w:basedOn w:val="Normal"/>
    <w:uiPriority w:val="34"/>
    <w:qFormat/>
    <w:rsid w:val="007B40B9"/>
    <w:pPr>
      <w:ind w:left="720"/>
      <w:contextualSpacing/>
    </w:pPr>
  </w:style>
  <w:style w:type="character" w:styleId="IntenseEmphasis">
    <w:name w:val="Intense Emphasis"/>
    <w:basedOn w:val="DefaultParagraphFont"/>
    <w:uiPriority w:val="21"/>
    <w:qFormat/>
    <w:rsid w:val="007B40B9"/>
    <w:rPr>
      <w:i/>
      <w:iCs/>
      <w:color w:val="0F4761" w:themeColor="accent1" w:themeShade="BF"/>
    </w:rPr>
  </w:style>
  <w:style w:type="paragraph" w:styleId="IntenseQuote">
    <w:name w:val="Intense Quote"/>
    <w:basedOn w:val="Normal"/>
    <w:next w:val="Normal"/>
    <w:link w:val="IntenseQuoteChar"/>
    <w:uiPriority w:val="30"/>
    <w:qFormat/>
    <w:rsid w:val="007B40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40B9"/>
    <w:rPr>
      <w:i/>
      <w:iCs/>
      <w:color w:val="0F4761" w:themeColor="accent1" w:themeShade="BF"/>
    </w:rPr>
  </w:style>
  <w:style w:type="character" w:styleId="IntenseReference">
    <w:name w:val="Intense Reference"/>
    <w:basedOn w:val="DefaultParagraphFont"/>
    <w:uiPriority w:val="32"/>
    <w:qFormat/>
    <w:rsid w:val="007B40B9"/>
    <w:rPr>
      <w:b/>
      <w:bCs/>
      <w:smallCaps/>
      <w:color w:val="0F4761" w:themeColor="accent1" w:themeShade="BF"/>
      <w:spacing w:val="5"/>
    </w:rPr>
  </w:style>
  <w:style w:type="paragraph" w:customStyle="1" w:styleId="ochnum">
    <w:name w:val="o_ch_num"/>
    <w:rsid w:val="006E6CF0"/>
    <w:pPr>
      <w:widowControl w:val="0"/>
      <w:spacing w:before="60" w:after="120" w:line="240" w:lineRule="auto"/>
      <w:outlineLvl w:val="0"/>
    </w:pPr>
    <w:rPr>
      <w:rFonts w:ascii="Times New Roman" w:eastAsia="Times New Roman" w:hAnsi="Times New Roman" w:cs="Times New Roman"/>
      <w:kern w:val="0"/>
      <w:sz w:val="36"/>
      <w:szCs w:val="20"/>
      <w14:ligatures w14:val="none"/>
    </w:rPr>
  </w:style>
  <w:style w:type="paragraph" w:customStyle="1" w:styleId="ochtitle">
    <w:name w:val="o_ch_title"/>
    <w:rsid w:val="006E6CF0"/>
    <w:pPr>
      <w:widowControl w:val="0"/>
      <w:spacing w:before="60" w:after="180" w:line="240" w:lineRule="auto"/>
      <w:outlineLvl w:val="0"/>
    </w:pPr>
    <w:rPr>
      <w:rFonts w:ascii="Times New Roman" w:eastAsia="Times New Roman" w:hAnsi="Times New Roman" w:cs="Times New Roman"/>
      <w:b/>
      <w:kern w:val="0"/>
      <w:sz w:val="44"/>
      <w:szCs w:val="20"/>
      <w14:ligatures w14:val="none"/>
    </w:rPr>
  </w:style>
  <w:style w:type="paragraph" w:customStyle="1" w:styleId="oactnum">
    <w:name w:val="o_act_num"/>
    <w:rsid w:val="006E6CF0"/>
    <w:pPr>
      <w:widowControl w:val="0"/>
      <w:spacing w:after="0" w:line="360" w:lineRule="auto"/>
      <w:outlineLvl w:val="0"/>
    </w:pPr>
    <w:rPr>
      <w:rFonts w:ascii="Verdana" w:eastAsia="Times New Roman" w:hAnsi="Verdana" w:cs="Times New Roman"/>
      <w:kern w:val="0"/>
      <w:sz w:val="28"/>
      <w:szCs w:val="20"/>
      <w14:ligatures w14:val="none"/>
    </w:rPr>
  </w:style>
  <w:style w:type="paragraph" w:customStyle="1" w:styleId="oacttitle">
    <w:name w:val="o_act_title"/>
    <w:rsid w:val="006E6CF0"/>
    <w:pPr>
      <w:widowControl w:val="0"/>
      <w:spacing w:after="0" w:line="360" w:lineRule="auto"/>
      <w:outlineLvl w:val="0"/>
    </w:pPr>
    <w:rPr>
      <w:rFonts w:ascii="Verdana" w:eastAsia="Times New Roman" w:hAnsi="Verdana" w:cs="Times New Roman"/>
      <w:b/>
      <w:kern w:val="0"/>
      <w:sz w:val="36"/>
      <w:szCs w:val="20"/>
      <w14:ligatures w14:val="none"/>
    </w:rPr>
  </w:style>
  <w:style w:type="paragraph" w:customStyle="1" w:styleId="h1">
    <w:name w:val="h1"/>
    <w:rsid w:val="006E6CF0"/>
    <w:pPr>
      <w:widowControl w:val="0"/>
      <w:spacing w:before="360" w:after="120" w:line="240" w:lineRule="auto"/>
      <w:outlineLvl w:val="0"/>
    </w:pPr>
    <w:rPr>
      <w:rFonts w:ascii="Times New Roman" w:eastAsia="Times New Roman" w:hAnsi="Times New Roman" w:cs="Times New Roman"/>
      <w:b/>
      <w:kern w:val="0"/>
      <w:sz w:val="32"/>
      <w:szCs w:val="20"/>
      <w14:ligatures w14:val="none"/>
    </w:rPr>
  </w:style>
  <w:style w:type="paragraph" w:customStyle="1" w:styleId="bodyinstruct">
    <w:name w:val="body_instruct"/>
    <w:rsid w:val="00041823"/>
    <w:pPr>
      <w:widowControl w:val="0"/>
      <w:spacing w:after="120" w:line="240" w:lineRule="auto"/>
    </w:pPr>
    <w:rPr>
      <w:rFonts w:ascii="Times New Roman" w:eastAsia="Times New Roman" w:hAnsi="Times New Roman" w:cs="Times New Roman"/>
      <w:i/>
      <w:kern w:val="0"/>
      <w:sz w:val="24"/>
      <w:szCs w:val="20"/>
      <w14:ligatures w14:val="none"/>
    </w:rPr>
  </w:style>
  <w:style w:type="paragraph" w:customStyle="1" w:styleId="listn1restart">
    <w:name w:val="list_n1_restart"/>
    <w:qFormat/>
    <w:rsid w:val="00041823"/>
    <w:pPr>
      <w:spacing w:before="120" w:after="60" w:line="240" w:lineRule="auto"/>
    </w:pPr>
    <w:rPr>
      <w:rFonts w:ascii="Times New Roman" w:eastAsia="Calibri" w:hAnsi="Times New Roman" w:cs="Times New Roman"/>
      <w:kern w:val="0"/>
      <w:sz w:val="24"/>
      <w14:ligatures w14:val="none"/>
    </w:rPr>
  </w:style>
  <w:style w:type="paragraph" w:customStyle="1" w:styleId="bodyinstructspacebefore">
    <w:name w:val="body_instruct_space_before"/>
    <w:basedOn w:val="bodyinstruct"/>
    <w:uiPriority w:val="99"/>
    <w:rsid w:val="007B40B9"/>
    <w:pPr>
      <w:spacing w:before="260"/>
    </w:pPr>
  </w:style>
  <w:style w:type="paragraph" w:customStyle="1" w:styleId="listn1f">
    <w:name w:val="list_n1f"/>
    <w:qFormat/>
    <w:rsid w:val="00041823"/>
    <w:pPr>
      <w:spacing w:before="120" w:after="60" w:line="240" w:lineRule="auto"/>
      <w:ind w:left="1080" w:hanging="1080"/>
    </w:pPr>
    <w:rPr>
      <w:rFonts w:ascii="Times New Roman" w:eastAsia="Calibri" w:hAnsi="Times New Roman" w:cs="Times New Roman"/>
      <w:kern w:val="0"/>
      <w:sz w:val="24"/>
      <w14:ligatures w14:val="none"/>
    </w:rPr>
  </w:style>
  <w:style w:type="paragraph" w:customStyle="1" w:styleId="listn1farestart">
    <w:name w:val="list_n1f_a_restart"/>
    <w:qFormat/>
    <w:rsid w:val="00041823"/>
    <w:pPr>
      <w:spacing w:before="120" w:after="60" w:line="240" w:lineRule="auto"/>
      <w:ind w:left="1440"/>
    </w:pPr>
    <w:rPr>
      <w:rFonts w:ascii="Times New Roman" w:eastAsia="Calibri" w:hAnsi="Times New Roman" w:cs="Times New Roman"/>
      <w:kern w:val="0"/>
      <w:sz w:val="24"/>
      <w14:ligatures w14:val="none"/>
    </w:rPr>
  </w:style>
  <w:style w:type="paragraph" w:customStyle="1" w:styleId="listn1fa">
    <w:name w:val="list_n1f_a"/>
    <w:qFormat/>
    <w:rsid w:val="00041823"/>
    <w:pPr>
      <w:spacing w:after="0" w:line="240" w:lineRule="auto"/>
      <w:ind w:left="1440"/>
    </w:pPr>
    <w:rPr>
      <w:rFonts w:ascii="Times New Roman" w:eastAsia="Calibri" w:hAnsi="Times New Roman" w:cs="Times New Roman"/>
      <w:kern w:val="0"/>
      <w:sz w:val="24"/>
      <w14:ligatures w14:val="none"/>
    </w:rPr>
  </w:style>
  <w:style w:type="paragraph" w:customStyle="1" w:styleId="lista1">
    <w:name w:val="list_a1"/>
    <w:qFormat/>
    <w:rsid w:val="00041823"/>
    <w:pPr>
      <w:widowControl w:val="0"/>
      <w:spacing w:before="120" w:after="0" w:line="240" w:lineRule="auto"/>
    </w:pPr>
    <w:rPr>
      <w:rFonts w:ascii="Times New Roman" w:eastAsia="Calibri" w:hAnsi="Times New Roman" w:cs="Times New Roman"/>
      <w:kern w:val="0"/>
      <w:sz w:val="24"/>
      <w14:ligatures w14:val="none"/>
    </w:rPr>
  </w:style>
  <w:style w:type="paragraph" w:customStyle="1" w:styleId="lista1restart">
    <w:name w:val="list_a1_restart"/>
    <w:qFormat/>
    <w:rsid w:val="00041823"/>
    <w:pPr>
      <w:spacing w:before="120" w:after="0" w:line="240" w:lineRule="auto"/>
    </w:pPr>
    <w:rPr>
      <w:rFonts w:ascii="Times New Roman" w:eastAsia="Calibri" w:hAnsi="Times New Roman" w:cs="Times New Roman"/>
      <w:kern w:val="0"/>
      <w:sz w:val="24"/>
      <w14:ligatures w14:val="none"/>
    </w:rPr>
  </w:style>
  <w:style w:type="character" w:customStyle="1" w:styleId="cnegtrack">
    <w:name w:val="c_negtrack"/>
    <w:rsid w:val="00041823"/>
    <w:rPr>
      <w:spacing w:val="-20"/>
      <w:bdr w:val="none" w:sz="0" w:space="0" w:color="auto"/>
      <w:shd w:val="clear" w:color="auto" w:fill="auto"/>
    </w:rPr>
  </w:style>
  <w:style w:type="paragraph" w:customStyle="1" w:styleId="listn1">
    <w:name w:val="list_n1"/>
    <w:qFormat/>
    <w:rsid w:val="00041823"/>
    <w:pPr>
      <w:spacing w:before="120" w:after="60" w:line="240" w:lineRule="auto"/>
    </w:pPr>
    <w:rPr>
      <w:rFonts w:ascii="Times New Roman" w:eastAsia="Calibri" w:hAnsi="Times New Roman" w:cs="Times New Roman"/>
      <w:kern w:val="0"/>
      <w:sz w:val="24"/>
      <w14:ligatures w14:val="none"/>
    </w:rPr>
  </w:style>
  <w:style w:type="character" w:customStyle="1" w:styleId="cital">
    <w:name w:val="c_ital"/>
    <w:qFormat/>
    <w:rsid w:val="00041823"/>
    <w:rPr>
      <w:i/>
      <w:bdr w:val="none" w:sz="0" w:space="0" w:color="auto"/>
      <w:shd w:val="clear" w:color="auto" w:fill="auto"/>
    </w:rPr>
  </w:style>
  <w:style w:type="paragraph" w:styleId="Header">
    <w:name w:val="header"/>
    <w:basedOn w:val="Normal"/>
    <w:link w:val="HeaderChar"/>
    <w:uiPriority w:val="99"/>
    <w:unhideWhenUsed/>
    <w:rsid w:val="00041823"/>
    <w:pPr>
      <w:tabs>
        <w:tab w:val="center" w:pos="4680"/>
        <w:tab w:val="right" w:pos="9360"/>
      </w:tabs>
    </w:pPr>
  </w:style>
  <w:style w:type="character" w:customStyle="1" w:styleId="HeaderChar">
    <w:name w:val="Header Char"/>
    <w:basedOn w:val="DefaultParagraphFont"/>
    <w:link w:val="Header"/>
    <w:uiPriority w:val="99"/>
    <w:rsid w:val="00041823"/>
    <w:rPr>
      <w:rFonts w:ascii="Calibri" w:eastAsia="Calibri" w:hAnsi="Calibri" w:cs="Times New Roman"/>
      <w:kern w:val="0"/>
      <w14:ligatures w14:val="none"/>
    </w:rPr>
  </w:style>
  <w:style w:type="paragraph" w:styleId="Footer">
    <w:name w:val="footer"/>
    <w:basedOn w:val="Normal"/>
    <w:link w:val="FooterChar"/>
    <w:uiPriority w:val="99"/>
    <w:unhideWhenUsed/>
    <w:rsid w:val="00041823"/>
    <w:pPr>
      <w:tabs>
        <w:tab w:val="center" w:pos="4680"/>
        <w:tab w:val="right" w:pos="9360"/>
      </w:tabs>
    </w:pPr>
  </w:style>
  <w:style w:type="character" w:customStyle="1" w:styleId="FooterChar">
    <w:name w:val="Footer Char"/>
    <w:basedOn w:val="DefaultParagraphFont"/>
    <w:link w:val="Footer"/>
    <w:uiPriority w:val="99"/>
    <w:rsid w:val="00041823"/>
    <w:rPr>
      <w:rFonts w:ascii="Calibri" w:eastAsia="Calibri" w:hAnsi="Calibri" w:cs="Times New Roman"/>
      <w:kern w:val="0"/>
      <w14:ligatures w14:val="none"/>
    </w:rPr>
  </w:style>
  <w:style w:type="character" w:customStyle="1" w:styleId="cbold">
    <w:name w:val="c_bold"/>
    <w:rsid w:val="00041823"/>
    <w:rPr>
      <w:b/>
      <w:bdr w:val="none" w:sz="0" w:space="0" w:color="auto"/>
      <w:shd w:val="clear" w:color="auto" w:fill="auto"/>
    </w:rPr>
  </w:style>
  <w:style w:type="paragraph" w:customStyle="1" w:styleId="ruleshort">
    <w:name w:val="rule_short"/>
    <w:basedOn w:val="Normal"/>
    <w:uiPriority w:val="99"/>
    <w:rsid w:val="007B40B9"/>
    <w:pPr>
      <w:keepLines/>
      <w:tabs>
        <w:tab w:val="right" w:leader="underscore" w:pos="4760"/>
      </w:tabs>
      <w:suppressAutoHyphens/>
      <w:autoSpaceDE w:val="0"/>
      <w:autoSpaceDN w:val="0"/>
      <w:adjustRightInd w:val="0"/>
      <w:spacing w:before="160" w:line="250" w:lineRule="atLeast"/>
      <w:textAlignment w:val="center"/>
    </w:pPr>
    <w:rPr>
      <w:rFonts w:ascii="Times LT Std" w:hAnsi="Times LT Std" w:cs="Times LT Std"/>
      <w:color w:val="000000"/>
      <w:spacing w:val="-21"/>
      <w:sz w:val="21"/>
      <w:szCs w:val="21"/>
    </w:rPr>
  </w:style>
  <w:style w:type="paragraph" w:customStyle="1" w:styleId="bodykeep">
    <w:name w:val="body_keep"/>
    <w:rsid w:val="00041823"/>
    <w:pPr>
      <w:widowControl w:val="0"/>
      <w:spacing w:after="120" w:line="240" w:lineRule="auto"/>
    </w:pPr>
    <w:rPr>
      <w:rFonts w:ascii="Times New Roman" w:eastAsia="Times New Roman" w:hAnsi="Times New Roman" w:cs="Times New Roman"/>
      <w:kern w:val="0"/>
      <w:sz w:val="24"/>
      <w:szCs w:val="20"/>
      <w14:ligatures w14:val="none"/>
    </w:rPr>
  </w:style>
  <w:style w:type="paragraph" w:customStyle="1" w:styleId="listl1">
    <w:name w:val="list_l1"/>
    <w:basedOn w:val="Normal"/>
    <w:uiPriority w:val="99"/>
    <w:rsid w:val="007B40B9"/>
    <w:pPr>
      <w:suppressAutoHyphens/>
      <w:autoSpaceDE w:val="0"/>
      <w:autoSpaceDN w:val="0"/>
      <w:adjustRightInd w:val="0"/>
      <w:spacing w:before="60" w:after="60" w:line="250" w:lineRule="atLeast"/>
      <w:ind w:left="320"/>
      <w:textAlignment w:val="center"/>
    </w:pPr>
    <w:rPr>
      <w:rFonts w:ascii="Times LT Std" w:hAnsi="Times LT Std" w:cs="Times LT Std"/>
      <w:color w:val="000000"/>
      <w:sz w:val="21"/>
      <w:szCs w:val="21"/>
    </w:rPr>
  </w:style>
  <w:style w:type="paragraph" w:customStyle="1" w:styleId="h2">
    <w:name w:val="h2"/>
    <w:rsid w:val="006E6CF0"/>
    <w:pPr>
      <w:widowControl w:val="0"/>
      <w:spacing w:before="60" w:after="120" w:line="240" w:lineRule="auto"/>
      <w:outlineLvl w:val="1"/>
    </w:pPr>
    <w:rPr>
      <w:rFonts w:ascii="Verdana" w:eastAsia="Times New Roman" w:hAnsi="Verdana" w:cs="Times New Roman"/>
      <w:b/>
      <w:kern w:val="0"/>
      <w:sz w:val="24"/>
      <w:szCs w:val="20"/>
      <w14:ligatures w14:val="none"/>
    </w:rPr>
  </w:style>
  <w:style w:type="paragraph" w:customStyle="1" w:styleId="listb1">
    <w:name w:val="list_b1"/>
    <w:rsid w:val="00041823"/>
    <w:pPr>
      <w:widowControl w:val="0"/>
      <w:numPr>
        <w:numId w:val="3"/>
      </w:numPr>
      <w:spacing w:before="120" w:after="0" w:line="240" w:lineRule="auto"/>
    </w:pPr>
    <w:rPr>
      <w:rFonts w:ascii="Times New Roman" w:eastAsia="Times New Roman" w:hAnsi="Times New Roman" w:cs="Times New Roman"/>
      <w:kern w:val="0"/>
      <w:sz w:val="24"/>
      <w:szCs w:val="20"/>
      <w14:ligatures w14:val="none"/>
    </w:rPr>
  </w:style>
  <w:style w:type="paragraph" w:customStyle="1" w:styleId="listn1frestart">
    <w:name w:val="list_n1f_restart"/>
    <w:qFormat/>
    <w:rsid w:val="00041823"/>
    <w:pPr>
      <w:spacing w:before="120" w:after="0" w:line="240" w:lineRule="auto"/>
      <w:ind w:left="1080" w:hanging="1080"/>
    </w:pPr>
    <w:rPr>
      <w:rFonts w:ascii="Times New Roman" w:eastAsia="Calibri" w:hAnsi="Times New Roman" w:cs="Times New Roman"/>
      <w:kern w:val="0"/>
      <w:sz w:val="24"/>
      <w14:ligatures w14:val="none"/>
    </w:rPr>
  </w:style>
  <w:style w:type="paragraph" w:customStyle="1" w:styleId="lista1rule">
    <w:name w:val="list_a1_rule"/>
    <w:qFormat/>
    <w:rsid w:val="00041823"/>
    <w:pPr>
      <w:tabs>
        <w:tab w:val="left" w:leader="underscore" w:pos="8640"/>
      </w:tabs>
      <w:spacing w:before="120" w:after="0" w:line="240" w:lineRule="auto"/>
    </w:pPr>
    <w:rPr>
      <w:rFonts w:ascii="Times New Roman" w:eastAsia="Calibri" w:hAnsi="Times New Roman" w:cs="Times New Roman"/>
      <w:kern w:val="0"/>
      <w:sz w:val="24"/>
      <w14:ligatures w14:val="none"/>
    </w:rPr>
  </w:style>
  <w:style w:type="paragraph" w:customStyle="1" w:styleId="lista1rulerestart">
    <w:name w:val="list_a1_rule_restart"/>
    <w:qFormat/>
    <w:rsid w:val="00041823"/>
    <w:pPr>
      <w:tabs>
        <w:tab w:val="left" w:leader="underscore" w:pos="8640"/>
      </w:tabs>
      <w:spacing w:before="120" w:after="0" w:line="240" w:lineRule="auto"/>
    </w:pPr>
    <w:rPr>
      <w:rFonts w:ascii="Times New Roman" w:eastAsia="Calibri" w:hAnsi="Times New Roman" w:cs="Times New Roman"/>
      <w:kern w:val="0"/>
      <w:sz w:val="24"/>
      <w14:ligatures w14:val="none"/>
    </w:rPr>
  </w:style>
  <w:style w:type="paragraph" w:customStyle="1" w:styleId="lista1ruleshort">
    <w:name w:val="list_a1_ruleshort"/>
    <w:qFormat/>
    <w:rsid w:val="00041823"/>
    <w:pPr>
      <w:tabs>
        <w:tab w:val="left" w:leader="underscore" w:pos="5040"/>
      </w:tabs>
      <w:spacing w:before="120" w:after="0" w:line="240" w:lineRule="auto"/>
    </w:pPr>
    <w:rPr>
      <w:rFonts w:ascii="Times New Roman" w:eastAsia="Calibri" w:hAnsi="Times New Roman" w:cs="Times New Roman"/>
      <w:kern w:val="0"/>
      <w:sz w:val="24"/>
      <w14:ligatures w14:val="none"/>
    </w:rPr>
  </w:style>
  <w:style w:type="paragraph" w:customStyle="1" w:styleId="lista1ruleshortrestart">
    <w:name w:val="list_a1_ruleshort_restart"/>
    <w:qFormat/>
    <w:rsid w:val="00041823"/>
    <w:pPr>
      <w:tabs>
        <w:tab w:val="left" w:leader="underscore" w:pos="5040"/>
      </w:tabs>
      <w:spacing w:before="120" w:after="60" w:line="240" w:lineRule="auto"/>
    </w:pPr>
    <w:rPr>
      <w:rFonts w:ascii="Times New Roman" w:eastAsia="Calibri" w:hAnsi="Times New Roman" w:cs="Times New Roman"/>
      <w:kern w:val="0"/>
      <w:sz w:val="24"/>
      <w14:ligatures w14:val="none"/>
    </w:rPr>
  </w:style>
  <w:style w:type="paragraph" w:customStyle="1" w:styleId="lista2">
    <w:name w:val="list_a2"/>
    <w:qFormat/>
    <w:rsid w:val="00041823"/>
    <w:pPr>
      <w:spacing w:before="120" w:after="0" w:line="240" w:lineRule="auto"/>
    </w:pPr>
    <w:rPr>
      <w:rFonts w:ascii="Times New Roman" w:eastAsia="Calibri" w:hAnsi="Times New Roman" w:cs="Times New Roman"/>
      <w:kern w:val="0"/>
      <w:sz w:val="24"/>
      <w14:ligatures w14:val="none"/>
    </w:rPr>
  </w:style>
  <w:style w:type="paragraph" w:customStyle="1" w:styleId="lista2restart">
    <w:name w:val="list_a2_restart"/>
    <w:qFormat/>
    <w:rsid w:val="00041823"/>
    <w:pPr>
      <w:spacing w:before="120" w:after="0" w:line="240" w:lineRule="auto"/>
    </w:pPr>
    <w:rPr>
      <w:rFonts w:ascii="Times New Roman" w:eastAsia="Calibri" w:hAnsi="Times New Roman" w:cs="Times New Roman"/>
      <w:kern w:val="0"/>
      <w:sz w:val="24"/>
      <w14:ligatures w14:val="none"/>
    </w:rPr>
  </w:style>
  <w:style w:type="paragraph" w:customStyle="1" w:styleId="lista2rule">
    <w:name w:val="list_a2_rule"/>
    <w:qFormat/>
    <w:rsid w:val="00041823"/>
    <w:pPr>
      <w:tabs>
        <w:tab w:val="left" w:leader="underscore" w:pos="8640"/>
      </w:tabs>
      <w:spacing w:before="120" w:after="0" w:line="240" w:lineRule="auto"/>
    </w:pPr>
    <w:rPr>
      <w:rFonts w:ascii="Times New Roman" w:eastAsia="Calibri" w:hAnsi="Times New Roman" w:cs="Times New Roman"/>
      <w:kern w:val="0"/>
      <w:sz w:val="24"/>
      <w14:ligatures w14:val="none"/>
    </w:rPr>
  </w:style>
  <w:style w:type="paragraph" w:customStyle="1" w:styleId="lista2rulerestart">
    <w:name w:val="list_a2_rule_restart"/>
    <w:qFormat/>
    <w:rsid w:val="00041823"/>
    <w:pPr>
      <w:tabs>
        <w:tab w:val="left" w:leader="underscore" w:pos="8640"/>
      </w:tabs>
      <w:spacing w:before="120" w:after="60" w:line="240" w:lineRule="auto"/>
    </w:pPr>
    <w:rPr>
      <w:rFonts w:ascii="Times New Roman" w:eastAsia="Calibri" w:hAnsi="Times New Roman" w:cs="Times New Roman"/>
      <w:kern w:val="0"/>
      <w:sz w:val="24"/>
      <w14:ligatures w14:val="none"/>
    </w:rPr>
  </w:style>
  <w:style w:type="paragraph" w:customStyle="1" w:styleId="lista2ruleshort">
    <w:name w:val="list_a2_ruleshort"/>
    <w:qFormat/>
    <w:rsid w:val="00041823"/>
    <w:pPr>
      <w:tabs>
        <w:tab w:val="left" w:leader="underscore" w:pos="5040"/>
      </w:tabs>
      <w:spacing w:before="120" w:after="60" w:line="240" w:lineRule="auto"/>
    </w:pPr>
    <w:rPr>
      <w:rFonts w:ascii="Times New Roman" w:eastAsia="Calibri" w:hAnsi="Times New Roman" w:cs="Times New Roman"/>
      <w:kern w:val="0"/>
      <w:sz w:val="24"/>
      <w14:ligatures w14:val="none"/>
    </w:rPr>
  </w:style>
  <w:style w:type="paragraph" w:customStyle="1" w:styleId="lista2ruleshortrestart">
    <w:name w:val="list_a2_ruleshort_restart"/>
    <w:qFormat/>
    <w:rsid w:val="00041823"/>
    <w:pPr>
      <w:tabs>
        <w:tab w:val="left" w:leader="underscore" w:pos="5040"/>
      </w:tabs>
      <w:spacing w:before="120" w:after="0" w:line="240" w:lineRule="auto"/>
    </w:pPr>
    <w:rPr>
      <w:rFonts w:ascii="Times New Roman" w:eastAsia="Calibri" w:hAnsi="Times New Roman" w:cs="Times New Roman"/>
      <w:kern w:val="0"/>
      <w:sz w:val="24"/>
      <w14:ligatures w14:val="none"/>
    </w:rPr>
  </w:style>
  <w:style w:type="paragraph" w:customStyle="1" w:styleId="listn1rule">
    <w:name w:val="list_n1_rule"/>
    <w:qFormat/>
    <w:rsid w:val="00041823"/>
    <w:pPr>
      <w:widowControl w:val="0"/>
      <w:tabs>
        <w:tab w:val="left" w:leader="underscore" w:pos="8640"/>
      </w:tabs>
      <w:spacing w:before="120" w:after="0" w:line="240" w:lineRule="auto"/>
    </w:pPr>
    <w:rPr>
      <w:rFonts w:ascii="Times New Roman" w:eastAsia="Calibri" w:hAnsi="Times New Roman" w:cs="Times New Roman"/>
      <w:kern w:val="0"/>
      <w:sz w:val="24"/>
      <w14:ligatures w14:val="none"/>
    </w:rPr>
  </w:style>
  <w:style w:type="paragraph" w:customStyle="1" w:styleId="listn1rulerestart">
    <w:name w:val="list_n1_rule_restart"/>
    <w:qFormat/>
    <w:rsid w:val="00041823"/>
    <w:pPr>
      <w:tabs>
        <w:tab w:val="left" w:leader="underscore" w:pos="8640"/>
      </w:tabs>
      <w:spacing w:before="120" w:after="0" w:line="240" w:lineRule="auto"/>
    </w:pPr>
    <w:rPr>
      <w:rFonts w:ascii="Times New Roman" w:eastAsia="Calibri" w:hAnsi="Times New Roman" w:cs="Times New Roman"/>
      <w:kern w:val="0"/>
      <w:sz w:val="24"/>
      <w14:ligatures w14:val="none"/>
    </w:rPr>
  </w:style>
  <w:style w:type="paragraph" w:customStyle="1" w:styleId="listn1ruleshort">
    <w:name w:val="list_n1_ruleshort"/>
    <w:qFormat/>
    <w:rsid w:val="00041823"/>
    <w:pPr>
      <w:tabs>
        <w:tab w:val="left" w:leader="underscore" w:pos="5040"/>
      </w:tabs>
      <w:spacing w:before="120" w:after="0" w:line="240" w:lineRule="auto"/>
    </w:pPr>
    <w:rPr>
      <w:rFonts w:ascii="Times New Roman" w:eastAsia="Calibri" w:hAnsi="Times New Roman" w:cs="Times New Roman"/>
      <w:kern w:val="0"/>
      <w:sz w:val="24"/>
      <w14:ligatures w14:val="none"/>
    </w:rPr>
  </w:style>
  <w:style w:type="paragraph" w:customStyle="1" w:styleId="listn1ruleshortrestart">
    <w:name w:val="list_n1_ruleshort_restart"/>
    <w:qFormat/>
    <w:rsid w:val="00041823"/>
    <w:pPr>
      <w:tabs>
        <w:tab w:val="left" w:leader="underscore" w:pos="5040"/>
      </w:tabs>
      <w:spacing w:before="120" w:after="60" w:line="240" w:lineRule="auto"/>
    </w:pPr>
    <w:rPr>
      <w:rFonts w:ascii="Times New Roman" w:eastAsia="Calibri" w:hAnsi="Times New Roman" w:cs="Times New Roman"/>
      <w:kern w:val="0"/>
      <w:sz w:val="24"/>
      <w14:ligatures w14:val="none"/>
    </w:rPr>
  </w:style>
  <w:style w:type="paragraph" w:customStyle="1" w:styleId="liststep1">
    <w:name w:val="list_step1"/>
    <w:qFormat/>
    <w:rsid w:val="00041823"/>
    <w:pPr>
      <w:spacing w:before="120" w:after="0" w:line="240" w:lineRule="auto"/>
      <w:ind w:left="1080" w:hanging="1080"/>
    </w:pPr>
    <w:rPr>
      <w:rFonts w:ascii="Times New Roman" w:eastAsia="Calibri" w:hAnsi="Times New Roman" w:cs="Times New Roman"/>
      <w:kern w:val="0"/>
      <w:sz w:val="24"/>
      <w14:ligatures w14:val="none"/>
    </w:rPr>
  </w:style>
  <w:style w:type="paragraph" w:customStyle="1" w:styleId="liststep1restart">
    <w:name w:val="list_step1_restart"/>
    <w:qFormat/>
    <w:rsid w:val="00041823"/>
    <w:pPr>
      <w:spacing w:before="120" w:after="0" w:line="240" w:lineRule="auto"/>
      <w:ind w:left="1080" w:hanging="1080"/>
    </w:pPr>
    <w:rPr>
      <w:rFonts w:ascii="Times New Roman" w:eastAsia="Calibri" w:hAnsi="Times New Roman" w:cs="Times New Roman"/>
      <w:kern w:val="0"/>
      <w:sz w:val="24"/>
      <w14:ligatures w14:val="none"/>
    </w:rPr>
  </w:style>
  <w:style w:type="paragraph" w:customStyle="1" w:styleId="flistn1">
    <w:name w:val="f_list_n1"/>
    <w:qFormat/>
    <w:rsid w:val="00041823"/>
    <w:pPr>
      <w:spacing w:after="60" w:line="240" w:lineRule="auto"/>
    </w:pPr>
    <w:rPr>
      <w:rFonts w:ascii="Calibri" w:eastAsia="Calibri" w:hAnsi="Calibri" w:cs="Times New Roman"/>
      <w:kern w:val="0"/>
      <w:sz w:val="24"/>
      <w14:ligatures w14:val="none"/>
    </w:rPr>
  </w:style>
  <w:style w:type="paragraph" w:customStyle="1" w:styleId="flistn1restart">
    <w:name w:val="f_list_n1_restart"/>
    <w:qFormat/>
    <w:rsid w:val="00041823"/>
    <w:pPr>
      <w:spacing w:after="60" w:line="240" w:lineRule="auto"/>
    </w:pPr>
    <w:rPr>
      <w:rFonts w:ascii="Calibri" w:eastAsia="Calibri" w:hAnsi="Calibri" w:cs="Times New Roman"/>
      <w:kern w:val="0"/>
      <w:sz w:val="24"/>
      <w14:ligatures w14:val="none"/>
    </w:rPr>
  </w:style>
  <w:style w:type="paragraph" w:customStyle="1" w:styleId="author">
    <w:name w:val="author"/>
    <w:rsid w:val="006E6CF0"/>
    <w:pPr>
      <w:pBdr>
        <w:top w:val="single" w:sz="12" w:space="1" w:color="000080"/>
        <w:left w:val="single" w:sz="12" w:space="4" w:color="000080"/>
        <w:bottom w:val="single" w:sz="12" w:space="1" w:color="000080"/>
        <w:right w:val="single" w:sz="12" w:space="4" w:color="000080"/>
      </w:pBdr>
      <w:spacing w:before="60" w:after="60" w:line="360" w:lineRule="auto"/>
      <w:ind w:left="720" w:hanging="360"/>
    </w:pPr>
    <w:rPr>
      <w:rFonts w:ascii="Palatino" w:eastAsia="Times New Roman" w:hAnsi="Palatino" w:cs="Times New Roman"/>
      <w:b/>
      <w:color w:val="000080"/>
      <w:kern w:val="0"/>
      <w:sz w:val="24"/>
      <w:szCs w:val="20"/>
      <w14:ligatures w14:val="none"/>
    </w:rPr>
  </w:style>
  <w:style w:type="paragraph" w:customStyle="1" w:styleId="body">
    <w:name w:val="body"/>
    <w:rsid w:val="00041823"/>
    <w:pPr>
      <w:widowControl w:val="0"/>
      <w:spacing w:after="60" w:line="240" w:lineRule="auto"/>
      <w:ind w:firstLine="432"/>
    </w:pPr>
    <w:rPr>
      <w:rFonts w:ascii="Times New Roman" w:eastAsia="MS Mincho" w:hAnsi="Times New Roman" w:cs="Times New Roman"/>
      <w:kern w:val="0"/>
      <w:sz w:val="24"/>
      <w:szCs w:val="20"/>
      <w14:ligatures w14:val="none"/>
    </w:rPr>
  </w:style>
  <w:style w:type="character" w:customStyle="1" w:styleId="ccaptlabel">
    <w:name w:val="c_capt_label"/>
    <w:qFormat/>
    <w:rsid w:val="00041823"/>
    <w:rPr>
      <w:b/>
      <w:color w:val="auto"/>
      <w:bdr w:val="none" w:sz="0" w:space="0" w:color="auto"/>
      <w:shd w:val="clear" w:color="auto" w:fill="auto"/>
    </w:rPr>
  </w:style>
  <w:style w:type="character" w:customStyle="1" w:styleId="cfigref">
    <w:name w:val="c_fig_ref"/>
    <w:rsid w:val="00041823"/>
    <w:rPr>
      <w:b/>
      <w:bdr w:val="none" w:sz="0" w:space="0" w:color="auto"/>
      <w:shd w:val="clear" w:color="auto" w:fill="auto"/>
    </w:rPr>
  </w:style>
  <w:style w:type="character" w:customStyle="1" w:styleId="cfracvert">
    <w:name w:val="c_frac_vert"/>
    <w:qFormat/>
    <w:rsid w:val="00041823"/>
    <w:rPr>
      <w:b/>
      <w:sz w:val="40"/>
      <w:bdr w:val="none" w:sz="0" w:space="0" w:color="auto"/>
      <w:shd w:val="clear" w:color="auto" w:fill="auto"/>
    </w:rPr>
  </w:style>
  <w:style w:type="character" w:customStyle="1" w:styleId="csubscript">
    <w:name w:val="c_subscript"/>
    <w:qFormat/>
    <w:rsid w:val="00041823"/>
    <w:rPr>
      <w:bdr w:val="none" w:sz="0" w:space="0" w:color="auto"/>
      <w:shd w:val="clear" w:color="auto" w:fill="auto"/>
      <w:vertAlign w:val="subscript"/>
    </w:rPr>
  </w:style>
  <w:style w:type="character" w:customStyle="1" w:styleId="csuperscript">
    <w:name w:val="c_superscript"/>
    <w:qFormat/>
    <w:rsid w:val="00041823"/>
    <w:rPr>
      <w:bdr w:val="none" w:sz="0" w:space="0" w:color="auto"/>
      <w:shd w:val="clear" w:color="auto" w:fill="auto"/>
      <w:vertAlign w:val="superscript"/>
    </w:rPr>
  </w:style>
  <w:style w:type="character" w:customStyle="1" w:styleId="csymstd">
    <w:name w:val="c_sym_std"/>
    <w:rsid w:val="00041823"/>
    <w:rPr>
      <w:rFonts w:ascii="Symbol Std" w:hAnsi="Symbol Std"/>
      <w:bdr w:val="none" w:sz="0" w:space="0" w:color="auto"/>
      <w:shd w:val="clear" w:color="auto" w:fill="auto"/>
    </w:rPr>
  </w:style>
  <w:style w:type="paragraph" w:customStyle="1" w:styleId="bodycaption">
    <w:name w:val="body_caption"/>
    <w:rsid w:val="00041823"/>
    <w:pPr>
      <w:widowControl w:val="0"/>
      <w:spacing w:after="360" w:line="240" w:lineRule="auto"/>
    </w:pPr>
    <w:rPr>
      <w:rFonts w:ascii="Calibri" w:eastAsia="Times New Roman" w:hAnsi="Calibri" w:cs="Times New Roman"/>
      <w:kern w:val="0"/>
      <w:sz w:val="24"/>
      <w:szCs w:val="20"/>
      <w14:ligatures w14:val="none"/>
    </w:rPr>
  </w:style>
  <w:style w:type="paragraph" w:customStyle="1" w:styleId="bodycredit">
    <w:name w:val="body_credit"/>
    <w:qFormat/>
    <w:rsid w:val="00041823"/>
    <w:pPr>
      <w:spacing w:after="0" w:line="240" w:lineRule="auto"/>
      <w:jc w:val="right"/>
    </w:pPr>
    <w:rPr>
      <w:rFonts w:ascii="Calibri" w:eastAsia="Times New Roman" w:hAnsi="Calibri" w:cs="Times New Roman"/>
      <w:i/>
      <w:kern w:val="0"/>
      <w:sz w:val="18"/>
      <w:szCs w:val="20"/>
      <w14:ligatures w14:val="none"/>
    </w:rPr>
  </w:style>
  <w:style w:type="paragraph" w:customStyle="1" w:styleId="editornote">
    <w:name w:val="editor note"/>
    <w:rsid w:val="006E6CF0"/>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cs="Times New Roman"/>
      <w:b/>
      <w:color w:val="CC3300"/>
      <w:kern w:val="0"/>
      <w:sz w:val="24"/>
      <w:szCs w:val="20"/>
      <w14:ligatures w14:val="none"/>
    </w:rPr>
  </w:style>
  <w:style w:type="paragraph" w:customStyle="1" w:styleId="fbodykeep">
    <w:name w:val="f_body_keep"/>
    <w:rsid w:val="00041823"/>
    <w:pPr>
      <w:widowControl w:val="0"/>
      <w:spacing w:after="120" w:line="240" w:lineRule="auto"/>
    </w:pPr>
    <w:rPr>
      <w:rFonts w:ascii="Calibri" w:eastAsia="Times New Roman" w:hAnsi="Calibri" w:cs="Times New Roman"/>
      <w:kern w:val="0"/>
      <w:sz w:val="24"/>
      <w:szCs w:val="20"/>
      <w14:ligatures w14:val="none"/>
    </w:rPr>
  </w:style>
  <w:style w:type="paragraph" w:customStyle="1" w:styleId="fbody">
    <w:name w:val="f_body"/>
    <w:rsid w:val="00041823"/>
    <w:pPr>
      <w:widowControl w:val="0"/>
      <w:spacing w:after="120" w:line="240" w:lineRule="auto"/>
      <w:ind w:firstLine="432"/>
    </w:pPr>
    <w:rPr>
      <w:rFonts w:ascii="Calibri" w:eastAsia="MS Mincho" w:hAnsi="Calibri" w:cs="Times New Roman"/>
      <w:kern w:val="0"/>
      <w:sz w:val="24"/>
      <w:szCs w:val="20"/>
      <w14:ligatures w14:val="none"/>
    </w:rPr>
  </w:style>
  <w:style w:type="paragraph" w:customStyle="1" w:styleId="flabel">
    <w:name w:val="f_label"/>
    <w:rsid w:val="00041823"/>
    <w:pPr>
      <w:widowControl w:val="0"/>
      <w:spacing w:before="360" w:after="60" w:line="240" w:lineRule="auto"/>
    </w:pPr>
    <w:rPr>
      <w:rFonts w:ascii="Calibri" w:eastAsia="Times New Roman" w:hAnsi="Calibri" w:cs="Times New Roman"/>
      <w:b/>
      <w:kern w:val="0"/>
      <w:sz w:val="24"/>
      <w:szCs w:val="20"/>
      <w14:ligatures w14:val="none"/>
    </w:rPr>
  </w:style>
  <w:style w:type="paragraph" w:customStyle="1" w:styleId="h3">
    <w:name w:val="h3"/>
    <w:rsid w:val="006E6CF0"/>
    <w:pPr>
      <w:widowControl w:val="0"/>
      <w:spacing w:before="60" w:after="60" w:line="240" w:lineRule="auto"/>
      <w:outlineLvl w:val="2"/>
    </w:pPr>
    <w:rPr>
      <w:rFonts w:ascii="Times New Roman" w:eastAsia="Times New Roman" w:hAnsi="Times New Roman" w:cs="Times New Roman"/>
      <w:b/>
      <w:kern w:val="0"/>
      <w:sz w:val="24"/>
      <w:szCs w:val="20"/>
      <w14:ligatures w14:val="none"/>
    </w:rPr>
  </w:style>
  <w:style w:type="paragraph" w:customStyle="1" w:styleId="fsub">
    <w:name w:val="f_sub"/>
    <w:qFormat/>
    <w:rsid w:val="00041823"/>
    <w:pPr>
      <w:spacing w:after="120" w:line="240" w:lineRule="auto"/>
      <w:ind w:left="360"/>
    </w:pPr>
    <w:rPr>
      <w:rFonts w:ascii="Calibri" w:eastAsia="Times New Roman" w:hAnsi="Calibri" w:cs="Times New Roman"/>
      <w:b/>
      <w:kern w:val="0"/>
      <w:sz w:val="24"/>
      <w:szCs w:val="20"/>
      <w14:ligatures w14:val="none"/>
    </w:rPr>
  </w:style>
  <w:style w:type="paragraph" w:customStyle="1" w:styleId="ftitle">
    <w:name w:val="f_title"/>
    <w:qFormat/>
    <w:rsid w:val="00041823"/>
    <w:pPr>
      <w:spacing w:after="120" w:line="240" w:lineRule="auto"/>
    </w:pPr>
    <w:rPr>
      <w:rFonts w:ascii="Calibri" w:eastAsia="Times New Roman" w:hAnsi="Calibri" w:cs="Times New Roman"/>
      <w:b/>
      <w:kern w:val="0"/>
      <w:sz w:val="28"/>
      <w:szCs w:val="20"/>
      <w14:ligatures w14:val="none"/>
    </w:rPr>
  </w:style>
  <w:style w:type="paragraph" w:customStyle="1" w:styleId="flistb1">
    <w:name w:val="f_list_b1"/>
    <w:rsid w:val="00041823"/>
    <w:pPr>
      <w:numPr>
        <w:numId w:val="2"/>
      </w:numPr>
      <w:spacing w:after="60" w:line="240" w:lineRule="auto"/>
    </w:pPr>
    <w:rPr>
      <w:rFonts w:ascii="Calibri" w:eastAsia="Times New Roman" w:hAnsi="Calibri" w:cs="Times New Roman"/>
      <w:kern w:val="0"/>
      <w:sz w:val="24"/>
      <w:szCs w:val="20"/>
      <w14:ligatures w14:val="none"/>
    </w:rPr>
  </w:style>
  <w:style w:type="paragraph" w:customStyle="1" w:styleId="name">
    <w:name w:val="name"/>
    <w:rsid w:val="00041823"/>
    <w:pPr>
      <w:widowControl w:val="0"/>
      <w:tabs>
        <w:tab w:val="left" w:leader="underscore" w:pos="3600"/>
        <w:tab w:val="left" w:pos="3816"/>
        <w:tab w:val="left" w:leader="underscore" w:pos="6480"/>
        <w:tab w:val="left" w:pos="6696"/>
        <w:tab w:val="left" w:leader="underscore" w:pos="8640"/>
      </w:tabs>
      <w:spacing w:after="60" w:line="240" w:lineRule="auto"/>
    </w:pPr>
    <w:rPr>
      <w:rFonts w:ascii="Times New Roman" w:eastAsia="Calibri" w:hAnsi="Times New Roman" w:cs="Times New Roman"/>
      <w:kern w:val="0"/>
      <w:sz w:val="24"/>
      <w14:ligatures w14:val="none"/>
    </w:rPr>
  </w:style>
  <w:style w:type="paragraph" w:customStyle="1" w:styleId="NOTE">
    <w:name w:val="NOTE"/>
    <w:rsid w:val="00041823"/>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imes New Roman"/>
      <w:b/>
      <w:kern w:val="0"/>
      <w:szCs w:val="20"/>
      <w14:ligatures w14:val="none"/>
    </w:rPr>
  </w:style>
  <w:style w:type="paragraph" w:customStyle="1" w:styleId="rule">
    <w:name w:val="rule"/>
    <w:qFormat/>
    <w:rsid w:val="00041823"/>
    <w:pPr>
      <w:tabs>
        <w:tab w:val="left" w:leader="underscore" w:pos="8640"/>
      </w:tabs>
      <w:spacing w:before="120" w:after="0" w:line="240" w:lineRule="auto"/>
    </w:pPr>
    <w:rPr>
      <w:rFonts w:ascii="Times New Roman" w:eastAsia="MS Mincho" w:hAnsi="Times New Roman" w:cs="Times New Roman"/>
      <w:kern w:val="0"/>
      <w:sz w:val="24"/>
      <w:szCs w:val="20"/>
      <w14:ligatures w14:val="none"/>
    </w:rPr>
  </w:style>
  <w:style w:type="paragraph" w:customStyle="1" w:styleId="rulestep">
    <w:name w:val="rule_step"/>
    <w:qFormat/>
    <w:rsid w:val="00041823"/>
    <w:pPr>
      <w:tabs>
        <w:tab w:val="left" w:leader="underscore" w:pos="8640"/>
      </w:tabs>
      <w:spacing w:before="120" w:after="0" w:line="240" w:lineRule="auto"/>
      <w:ind w:left="1440"/>
    </w:pPr>
    <w:rPr>
      <w:rFonts w:ascii="Times New Roman" w:eastAsia="Times New Roman" w:hAnsi="Times New Roman" w:cs="Times New Roman"/>
      <w:kern w:val="0"/>
      <w:sz w:val="24"/>
      <w:szCs w:val="20"/>
      <w14:ligatures w14:val="none"/>
    </w:rPr>
  </w:style>
  <w:style w:type="paragraph" w:customStyle="1" w:styleId="bodyeqn">
    <w:name w:val="body_eqn"/>
    <w:qFormat/>
    <w:rsid w:val="00041823"/>
    <w:pPr>
      <w:widowControl w:val="0"/>
      <w:tabs>
        <w:tab w:val="right" w:pos="3960"/>
        <w:tab w:val="left" w:pos="4176"/>
        <w:tab w:val="left" w:pos="4464"/>
      </w:tabs>
      <w:spacing w:before="120" w:after="120" w:line="240" w:lineRule="auto"/>
    </w:pPr>
    <w:rPr>
      <w:rFonts w:ascii="Times New Roman" w:eastAsia="MS Mincho" w:hAnsi="Times New Roman" w:cs="Times New Roman"/>
      <w:kern w:val="0"/>
      <w:sz w:val="24"/>
      <w:szCs w:val="20"/>
      <w14:ligatures w14:val="none"/>
    </w:rPr>
  </w:style>
  <w:style w:type="paragraph" w:customStyle="1" w:styleId="listn2">
    <w:name w:val="list_n2"/>
    <w:qFormat/>
    <w:rsid w:val="00041823"/>
    <w:pPr>
      <w:spacing w:before="120" w:after="0" w:line="240" w:lineRule="auto"/>
      <w:ind w:left="360"/>
    </w:pPr>
    <w:rPr>
      <w:rFonts w:ascii="Times New Roman" w:eastAsia="Calibri" w:hAnsi="Times New Roman" w:cs="Times New Roman"/>
      <w:kern w:val="0"/>
      <w:sz w:val="24"/>
      <w14:ligatures w14:val="none"/>
    </w:rPr>
  </w:style>
  <w:style w:type="paragraph" w:customStyle="1" w:styleId="listn2restart">
    <w:name w:val="list_n2_restart"/>
    <w:qFormat/>
    <w:rsid w:val="00041823"/>
    <w:pPr>
      <w:spacing w:before="120" w:after="0" w:line="240" w:lineRule="auto"/>
      <w:ind w:left="360"/>
    </w:pPr>
    <w:rPr>
      <w:rFonts w:ascii="Times New Roman" w:eastAsia="Calibri" w:hAnsi="Times New Roman" w:cs="Times New Roman"/>
      <w:kern w:val="0"/>
      <w:sz w:val="24"/>
      <w14:ligatures w14:val="none"/>
    </w:rPr>
  </w:style>
  <w:style w:type="paragraph" w:customStyle="1" w:styleId="ruleshort0">
    <w:name w:val="ruleshort"/>
    <w:qFormat/>
    <w:rsid w:val="00041823"/>
    <w:pPr>
      <w:tabs>
        <w:tab w:val="left" w:leader="underscore" w:pos="5040"/>
      </w:tabs>
      <w:spacing w:before="120" w:after="0" w:line="240" w:lineRule="auto"/>
    </w:pPr>
    <w:rPr>
      <w:rFonts w:ascii="Times New Roman" w:eastAsia="MS Mincho" w:hAnsi="Times New Roman" w:cs="Times New Roman"/>
      <w:kern w:val="0"/>
      <w:sz w:val="24"/>
      <w:szCs w:val="20"/>
      <w14:ligatures w14:val="none"/>
    </w:rPr>
  </w:style>
  <w:style w:type="character" w:customStyle="1" w:styleId="ch">
    <w:name w:val="c_h"/>
    <w:rsid w:val="00041823"/>
    <w:rPr>
      <w:b/>
      <w:bdr w:val="none" w:sz="0" w:space="0" w:color="auto"/>
      <w:shd w:val="clear" w:color="auto" w:fill="auto"/>
    </w:rPr>
  </w:style>
  <w:style w:type="paragraph" w:customStyle="1" w:styleId="fh1">
    <w:name w:val="f_h1"/>
    <w:rsid w:val="00041823"/>
    <w:pPr>
      <w:widowControl w:val="0"/>
      <w:spacing w:before="60" w:after="60" w:line="240" w:lineRule="auto"/>
    </w:pPr>
    <w:rPr>
      <w:rFonts w:ascii="Calibri" w:eastAsia="Times New Roman" w:hAnsi="Calibri" w:cs="Times New Roman"/>
      <w:b/>
      <w:kern w:val="0"/>
      <w:sz w:val="28"/>
      <w:szCs w:val="20"/>
      <w14:ligatures w14:val="none"/>
    </w:rPr>
  </w:style>
  <w:style w:type="paragraph" w:customStyle="1" w:styleId="fh2">
    <w:name w:val="f_h2"/>
    <w:rsid w:val="00041823"/>
    <w:pPr>
      <w:widowControl w:val="0"/>
      <w:spacing w:before="60" w:after="60" w:line="240" w:lineRule="auto"/>
      <w:ind w:left="360"/>
    </w:pPr>
    <w:rPr>
      <w:rFonts w:ascii="Calibri" w:eastAsia="Times New Roman" w:hAnsi="Calibri" w:cs="Times New Roman"/>
      <w:b/>
      <w:kern w:val="0"/>
      <w:sz w:val="24"/>
      <w:szCs w:val="20"/>
      <w14:ligatures w14:val="none"/>
    </w:rPr>
  </w:style>
  <w:style w:type="paragraph" w:customStyle="1" w:styleId="answer">
    <w:name w:val="answer"/>
    <w:qFormat/>
    <w:rsid w:val="00041823"/>
    <w:pPr>
      <w:spacing w:before="60" w:after="600" w:line="240" w:lineRule="auto"/>
      <w:ind w:left="1080"/>
    </w:pPr>
    <w:rPr>
      <w:rFonts w:ascii="Calibri" w:eastAsia="Calibri" w:hAnsi="Calibri" w:cs="Times New Roman"/>
      <w:kern w:val="0"/>
      <w:sz w:val="24"/>
      <w14:ligatures w14:val="none"/>
    </w:rPr>
  </w:style>
  <w:style w:type="paragraph" w:customStyle="1" w:styleId="listn1body">
    <w:name w:val="list_n1_body"/>
    <w:rsid w:val="00041823"/>
    <w:pPr>
      <w:widowControl w:val="0"/>
      <w:spacing w:after="0" w:line="240" w:lineRule="auto"/>
      <w:ind w:left="936" w:firstLine="432"/>
    </w:pPr>
    <w:rPr>
      <w:rFonts w:ascii="Times New Roman" w:eastAsia="Times New Roman" w:hAnsi="Times New Roman" w:cs="Times New Roman"/>
      <w:kern w:val="0"/>
      <w:sz w:val="24"/>
      <w:szCs w:val="20"/>
      <w14:ligatures w14:val="none"/>
    </w:rPr>
  </w:style>
  <w:style w:type="paragraph" w:customStyle="1" w:styleId="listn1bodykeep">
    <w:name w:val="list_n1_body_keep"/>
    <w:rsid w:val="00041823"/>
    <w:pPr>
      <w:widowControl w:val="0"/>
      <w:spacing w:after="0" w:line="240" w:lineRule="auto"/>
      <w:ind w:left="936"/>
    </w:pPr>
    <w:rPr>
      <w:rFonts w:ascii="Times New Roman" w:eastAsia="Times New Roman" w:hAnsi="Times New Roman" w:cs="Times New Roman"/>
      <w:kern w:val="0"/>
      <w:sz w:val="24"/>
      <w:szCs w:val="20"/>
      <w14:ligatures w14:val="none"/>
    </w:rPr>
  </w:style>
  <w:style w:type="paragraph" w:customStyle="1" w:styleId="olessonnum">
    <w:name w:val="o_lesson_num"/>
    <w:rsid w:val="006E6CF0"/>
    <w:pPr>
      <w:widowControl w:val="0"/>
      <w:spacing w:after="0" w:line="360" w:lineRule="auto"/>
      <w:outlineLvl w:val="0"/>
    </w:pPr>
    <w:rPr>
      <w:rFonts w:ascii="Verdana" w:eastAsia="Times New Roman" w:hAnsi="Verdana" w:cs="Times New Roman"/>
      <w:kern w:val="0"/>
      <w:sz w:val="32"/>
      <w:szCs w:val="20"/>
      <w14:ligatures w14:val="none"/>
    </w:rPr>
  </w:style>
  <w:style w:type="paragraph" w:customStyle="1" w:styleId="olessontitle">
    <w:name w:val="o_lesson_title"/>
    <w:rsid w:val="006E6CF0"/>
    <w:pPr>
      <w:widowControl w:val="0"/>
      <w:spacing w:after="0" w:line="360" w:lineRule="auto"/>
      <w:outlineLvl w:val="0"/>
    </w:pPr>
    <w:rPr>
      <w:rFonts w:ascii="Verdana" w:eastAsia="Times New Roman" w:hAnsi="Verdana" w:cs="Times New Roman"/>
      <w:b/>
      <w:kern w:val="0"/>
      <w:sz w:val="36"/>
      <w:szCs w:val="20"/>
      <w14:ligatures w14:val="none"/>
    </w:rPr>
  </w:style>
  <w:style w:type="paragraph" w:customStyle="1" w:styleId="lista1doubleletter">
    <w:name w:val="list_a1_double_letter"/>
    <w:qFormat/>
    <w:rsid w:val="006E6CF0"/>
    <w:pPr>
      <w:widowControl w:val="0"/>
      <w:spacing w:before="120" w:after="0" w:line="240" w:lineRule="auto"/>
    </w:pPr>
    <w:rPr>
      <w:rFonts w:ascii="Times New Roman" w:eastAsia="Calibri" w:hAnsi="Times New Roman" w:cs="Times New Roman"/>
      <w:kern w:val="0"/>
      <w:sz w:val="24"/>
      <w14:ligatures w14:val="none"/>
    </w:rPr>
  </w:style>
  <w:style w:type="paragraph" w:customStyle="1" w:styleId="lista1doubleletterrestart">
    <w:name w:val="list_a1_double_letter_restart"/>
    <w:qFormat/>
    <w:rsid w:val="006E6CF0"/>
    <w:pPr>
      <w:shd w:val="clear" w:color="auto" w:fill="E2EFD9"/>
      <w:spacing w:before="120" w:after="0" w:line="240" w:lineRule="auto"/>
    </w:pPr>
    <w:rPr>
      <w:rFonts w:ascii="Times New Roman" w:eastAsia="Calibri" w:hAnsi="Times New Roman" w:cs="Times New Roman"/>
      <w:kern w:val="0"/>
      <w:sz w:val="24"/>
      <w14:ligatures w14:val="none"/>
    </w:rPr>
  </w:style>
  <w:style w:type="paragraph" w:customStyle="1" w:styleId="tbody">
    <w:name w:val="t_body"/>
    <w:rsid w:val="00041823"/>
    <w:pPr>
      <w:widowControl w:val="0"/>
      <w:spacing w:before="60" w:after="60" w:line="240" w:lineRule="auto"/>
      <w:ind w:firstLine="216"/>
    </w:pPr>
    <w:rPr>
      <w:rFonts w:ascii="Times New Roman" w:eastAsia="Times New Roman" w:hAnsi="Times New Roman" w:cs="Times New Roman"/>
      <w:kern w:val="0"/>
      <w:sz w:val="24"/>
      <w:szCs w:val="20"/>
      <w14:ligatures w14:val="none"/>
    </w:rPr>
  </w:style>
  <w:style w:type="paragraph" w:customStyle="1" w:styleId="tbodycenter">
    <w:name w:val="t_body_center"/>
    <w:qFormat/>
    <w:rsid w:val="00041823"/>
    <w:pPr>
      <w:widowControl w:val="0"/>
      <w:spacing w:before="60" w:after="60" w:line="240" w:lineRule="auto"/>
      <w:jc w:val="center"/>
    </w:pPr>
    <w:rPr>
      <w:rFonts w:ascii="Times New Roman" w:eastAsia="Times New Roman" w:hAnsi="Times New Roman" w:cs="Times New Roman"/>
      <w:kern w:val="0"/>
      <w:sz w:val="24"/>
      <w:szCs w:val="20"/>
      <w14:ligatures w14:val="none"/>
    </w:rPr>
  </w:style>
  <w:style w:type="paragraph" w:customStyle="1" w:styleId="tbodyhang">
    <w:name w:val="t_body_hang"/>
    <w:qFormat/>
    <w:rsid w:val="00041823"/>
    <w:pPr>
      <w:widowControl w:val="0"/>
      <w:spacing w:before="60" w:after="60" w:line="240" w:lineRule="auto"/>
      <w:ind w:left="216" w:hanging="216"/>
    </w:pPr>
    <w:rPr>
      <w:rFonts w:ascii="Times New Roman" w:eastAsia="Times New Roman" w:hAnsi="Times New Roman" w:cs="Times New Roman"/>
      <w:kern w:val="0"/>
      <w:sz w:val="24"/>
      <w:szCs w:val="20"/>
      <w14:ligatures w14:val="none"/>
    </w:rPr>
  </w:style>
  <w:style w:type="paragraph" w:customStyle="1" w:styleId="tbodykeep">
    <w:name w:val="t_body_keep"/>
    <w:autoRedefine/>
    <w:qFormat/>
    <w:rsid w:val="00041823"/>
    <w:pPr>
      <w:widowControl w:val="0"/>
      <w:spacing w:before="60" w:after="60" w:line="240" w:lineRule="auto"/>
    </w:pPr>
    <w:rPr>
      <w:rFonts w:ascii="Times New Roman" w:eastAsia="Times New Roman" w:hAnsi="Times New Roman" w:cs="Times New Roman"/>
      <w:kern w:val="0"/>
      <w:sz w:val="24"/>
      <w:szCs w:val="20"/>
      <w14:ligatures w14:val="none"/>
    </w:rPr>
  </w:style>
  <w:style w:type="paragraph" w:customStyle="1" w:styleId="th2row">
    <w:name w:val="t_h2row"/>
    <w:qFormat/>
    <w:rsid w:val="00041823"/>
    <w:pPr>
      <w:spacing w:before="60" w:after="60" w:line="240" w:lineRule="auto"/>
      <w:ind w:left="360"/>
    </w:pPr>
    <w:rPr>
      <w:rFonts w:ascii="Times New Roman" w:eastAsia="Times New Roman" w:hAnsi="Times New Roman" w:cs="Times New Roman"/>
      <w:b/>
      <w:color w:val="632423"/>
      <w:kern w:val="0"/>
      <w:sz w:val="24"/>
      <w:szCs w:val="20"/>
      <w14:ligatures w14:val="none"/>
    </w:rPr>
  </w:style>
  <w:style w:type="paragraph" w:customStyle="1" w:styleId="thcolcenter">
    <w:name w:val="t_hcol_center"/>
    <w:rsid w:val="00041823"/>
    <w:pPr>
      <w:widowControl w:val="0"/>
      <w:spacing w:before="60" w:after="60" w:line="240" w:lineRule="auto"/>
      <w:jc w:val="center"/>
    </w:pPr>
    <w:rPr>
      <w:rFonts w:ascii="Times New Roman" w:eastAsia="Times New Roman" w:hAnsi="Times New Roman" w:cs="Times New Roman"/>
      <w:b/>
      <w:kern w:val="0"/>
      <w:sz w:val="24"/>
      <w:szCs w:val="20"/>
      <w14:ligatures w14:val="none"/>
    </w:rPr>
  </w:style>
  <w:style w:type="paragraph" w:customStyle="1" w:styleId="thcolleft">
    <w:name w:val="t_hcol_left"/>
    <w:rsid w:val="00041823"/>
    <w:pPr>
      <w:widowControl w:val="0"/>
      <w:spacing w:before="60" w:after="60" w:line="240" w:lineRule="auto"/>
    </w:pPr>
    <w:rPr>
      <w:rFonts w:ascii="Times New Roman" w:eastAsia="Times New Roman" w:hAnsi="Times New Roman" w:cs="Times New Roman"/>
      <w:b/>
      <w:kern w:val="0"/>
      <w:sz w:val="24"/>
      <w:szCs w:val="20"/>
      <w14:ligatures w14:val="none"/>
    </w:rPr>
  </w:style>
  <w:style w:type="paragraph" w:customStyle="1" w:styleId="throw">
    <w:name w:val="t_hrow"/>
    <w:rsid w:val="00041823"/>
    <w:pPr>
      <w:widowControl w:val="0"/>
      <w:spacing w:before="60" w:after="60" w:line="240" w:lineRule="auto"/>
    </w:pPr>
    <w:rPr>
      <w:rFonts w:ascii="Times New Roman" w:eastAsia="Times New Roman" w:hAnsi="Times New Roman" w:cs="Times New Roman"/>
      <w:b/>
      <w:kern w:val="0"/>
      <w:sz w:val="24"/>
      <w:szCs w:val="20"/>
      <w14:ligatures w14:val="none"/>
    </w:rPr>
  </w:style>
  <w:style w:type="paragraph" w:customStyle="1" w:styleId="thspan">
    <w:name w:val="t_hspan"/>
    <w:rsid w:val="00041823"/>
    <w:pPr>
      <w:widowControl w:val="0"/>
      <w:spacing w:before="60" w:after="60" w:line="240" w:lineRule="auto"/>
      <w:jc w:val="center"/>
    </w:pPr>
    <w:rPr>
      <w:rFonts w:ascii="Times New Roman" w:eastAsia="Times New Roman" w:hAnsi="Times New Roman" w:cs="Times New Roman"/>
      <w:b/>
      <w:kern w:val="0"/>
      <w:sz w:val="24"/>
      <w:szCs w:val="20"/>
      <w14:ligatures w14:val="none"/>
    </w:rPr>
  </w:style>
  <w:style w:type="paragraph" w:customStyle="1" w:styleId="tlista1">
    <w:name w:val="t_list_a1"/>
    <w:rsid w:val="00041823"/>
    <w:pPr>
      <w:widowControl w:val="0"/>
      <w:spacing w:before="60" w:after="60" w:line="240" w:lineRule="auto"/>
      <w:ind w:left="288" w:hanging="288"/>
    </w:pPr>
    <w:rPr>
      <w:rFonts w:ascii="Times New Roman" w:eastAsia="Times New Roman" w:hAnsi="Times New Roman" w:cs="Times New Roman"/>
      <w:kern w:val="0"/>
      <w:sz w:val="24"/>
      <w:szCs w:val="20"/>
      <w14:ligatures w14:val="none"/>
    </w:rPr>
  </w:style>
  <w:style w:type="paragraph" w:customStyle="1" w:styleId="tlista1b2">
    <w:name w:val="t_list_a1_b2"/>
    <w:rsid w:val="00041823"/>
    <w:pPr>
      <w:widowControl w:val="0"/>
      <w:numPr>
        <w:numId w:val="4"/>
      </w:numPr>
      <w:spacing w:before="60" w:after="60" w:line="240" w:lineRule="auto"/>
    </w:pPr>
    <w:rPr>
      <w:rFonts w:ascii="Times New Roman" w:eastAsia="Times New Roman" w:hAnsi="Times New Roman" w:cs="Times New Roman"/>
      <w:kern w:val="0"/>
      <w:sz w:val="24"/>
      <w:szCs w:val="20"/>
      <w14:ligatures w14:val="none"/>
    </w:rPr>
  </w:style>
  <w:style w:type="paragraph" w:customStyle="1" w:styleId="tlista1restart">
    <w:name w:val="t_list_a1_restart"/>
    <w:rsid w:val="00041823"/>
    <w:pPr>
      <w:widowControl w:val="0"/>
      <w:spacing w:before="60" w:after="60" w:line="240" w:lineRule="auto"/>
      <w:ind w:left="288" w:hanging="288"/>
    </w:pPr>
    <w:rPr>
      <w:rFonts w:ascii="Times New Roman" w:eastAsia="Times New Roman" w:hAnsi="Times New Roman" w:cs="Times New Roman"/>
      <w:kern w:val="0"/>
      <w:sz w:val="24"/>
      <w:szCs w:val="20"/>
      <w14:ligatures w14:val="none"/>
    </w:rPr>
  </w:style>
  <w:style w:type="paragraph" w:customStyle="1" w:styleId="tlistb1">
    <w:name w:val="t_list_b1"/>
    <w:rsid w:val="00041823"/>
    <w:pPr>
      <w:widowControl w:val="0"/>
      <w:numPr>
        <w:numId w:val="5"/>
      </w:numPr>
      <w:spacing w:before="60" w:after="60" w:line="240" w:lineRule="auto"/>
    </w:pPr>
    <w:rPr>
      <w:rFonts w:ascii="Times New Roman" w:eastAsia="Times New Roman" w:hAnsi="Times New Roman" w:cs="Times New Roman"/>
      <w:kern w:val="0"/>
      <w:sz w:val="24"/>
      <w:szCs w:val="20"/>
      <w14:ligatures w14:val="none"/>
    </w:rPr>
  </w:style>
  <w:style w:type="paragraph" w:customStyle="1" w:styleId="tlistb2">
    <w:name w:val="t_list_b2"/>
    <w:rsid w:val="00041823"/>
    <w:pPr>
      <w:widowControl w:val="0"/>
      <w:numPr>
        <w:numId w:val="6"/>
      </w:numPr>
      <w:spacing w:before="60" w:after="60" w:line="240" w:lineRule="auto"/>
    </w:pPr>
    <w:rPr>
      <w:rFonts w:ascii="Times New Roman" w:eastAsia="Times New Roman" w:hAnsi="Times New Roman" w:cs="Times New Roman"/>
      <w:kern w:val="0"/>
      <w:sz w:val="24"/>
      <w:szCs w:val="24"/>
      <w14:ligatures w14:val="none"/>
    </w:rPr>
  </w:style>
  <w:style w:type="paragraph" w:customStyle="1" w:styleId="tlistn1">
    <w:name w:val="t_list_n1"/>
    <w:rsid w:val="00041823"/>
    <w:pPr>
      <w:widowControl w:val="0"/>
      <w:tabs>
        <w:tab w:val="right" w:pos="288"/>
      </w:tabs>
      <w:spacing w:before="60" w:after="60" w:line="240" w:lineRule="auto"/>
      <w:ind w:left="432" w:hanging="432"/>
    </w:pPr>
    <w:rPr>
      <w:rFonts w:ascii="Times New Roman" w:eastAsia="Times New Roman" w:hAnsi="Times New Roman" w:cs="Times New Roman"/>
      <w:kern w:val="0"/>
      <w:sz w:val="24"/>
      <w:szCs w:val="20"/>
      <w14:ligatures w14:val="none"/>
    </w:rPr>
  </w:style>
  <w:style w:type="paragraph" w:customStyle="1" w:styleId="tlistn1a2">
    <w:name w:val="t_list_n1_a2"/>
    <w:rsid w:val="00041823"/>
    <w:pPr>
      <w:widowControl w:val="0"/>
      <w:spacing w:before="60" w:after="60" w:line="240" w:lineRule="auto"/>
      <w:ind w:left="216"/>
    </w:pPr>
    <w:rPr>
      <w:rFonts w:ascii="Times New Roman" w:eastAsia="Times New Roman" w:hAnsi="Times New Roman" w:cs="Times New Roman"/>
      <w:kern w:val="0"/>
      <w:sz w:val="24"/>
      <w:szCs w:val="20"/>
      <w14:ligatures w14:val="none"/>
    </w:rPr>
  </w:style>
  <w:style w:type="paragraph" w:customStyle="1" w:styleId="tlistn1b2">
    <w:name w:val="t_list_n1_b2"/>
    <w:rsid w:val="00041823"/>
    <w:pPr>
      <w:widowControl w:val="0"/>
      <w:numPr>
        <w:numId w:val="7"/>
      </w:numPr>
      <w:spacing w:before="60" w:after="60" w:line="240" w:lineRule="auto"/>
    </w:pPr>
    <w:rPr>
      <w:rFonts w:ascii="Times New Roman" w:eastAsia="Times New Roman" w:hAnsi="Times New Roman" w:cs="Times New Roman"/>
      <w:kern w:val="0"/>
      <w:sz w:val="24"/>
      <w:szCs w:val="20"/>
      <w14:ligatures w14:val="none"/>
    </w:rPr>
  </w:style>
  <w:style w:type="paragraph" w:customStyle="1" w:styleId="tlistn1restart">
    <w:name w:val="t_list_n1_restart"/>
    <w:rsid w:val="00041823"/>
    <w:pPr>
      <w:widowControl w:val="0"/>
      <w:tabs>
        <w:tab w:val="right" w:pos="288"/>
      </w:tabs>
      <w:spacing w:before="60" w:after="60" w:line="240" w:lineRule="auto"/>
      <w:ind w:left="432" w:hanging="432"/>
    </w:pPr>
    <w:rPr>
      <w:rFonts w:ascii="Times New Roman" w:eastAsia="Times New Roman" w:hAnsi="Times New Roman" w:cs="Times New Roman"/>
      <w:kern w:val="0"/>
      <w:sz w:val="24"/>
      <w:szCs w:val="20"/>
      <w14:ligatures w14:val="none"/>
    </w:rPr>
  </w:style>
  <w:style w:type="paragraph" w:customStyle="1" w:styleId="tnote">
    <w:name w:val="t_note"/>
    <w:qFormat/>
    <w:rsid w:val="00041823"/>
    <w:pPr>
      <w:widowControl w:val="0"/>
      <w:spacing w:before="60" w:after="60" w:line="240" w:lineRule="auto"/>
    </w:pPr>
    <w:rPr>
      <w:rFonts w:ascii="Times New Roman" w:eastAsia="Calibri" w:hAnsi="Times New Roman" w:cs="Times New Roman"/>
      <w:kern w:val="0"/>
      <w:sz w:val="24"/>
      <w14:ligatures w14:val="none"/>
    </w:rPr>
  </w:style>
  <w:style w:type="paragraph" w:customStyle="1" w:styleId="tsubhead">
    <w:name w:val="t_subhead"/>
    <w:rsid w:val="00041823"/>
    <w:pPr>
      <w:widowControl w:val="0"/>
      <w:spacing w:before="60" w:after="60" w:line="240" w:lineRule="auto"/>
    </w:pPr>
    <w:rPr>
      <w:rFonts w:ascii="Times New Roman" w:eastAsia="Times New Roman" w:hAnsi="Times New Roman" w:cs="Times New Roman"/>
      <w:b/>
      <w:kern w:val="0"/>
      <w:sz w:val="28"/>
      <w:szCs w:val="20"/>
      <w14:ligatures w14:val="none"/>
    </w:rPr>
  </w:style>
  <w:style w:type="paragraph" w:customStyle="1" w:styleId="tsubtitle">
    <w:name w:val="t_subtitle"/>
    <w:rsid w:val="00041823"/>
    <w:pPr>
      <w:widowControl w:val="0"/>
      <w:spacing w:before="60" w:after="60" w:line="240" w:lineRule="auto"/>
      <w:jc w:val="center"/>
    </w:pPr>
    <w:rPr>
      <w:rFonts w:ascii="Times New Roman" w:eastAsia="Times New Roman" w:hAnsi="Times New Roman" w:cs="Times New Roman"/>
      <w:b/>
      <w:kern w:val="0"/>
      <w:sz w:val="24"/>
      <w:szCs w:val="20"/>
      <w14:ligatures w14:val="none"/>
    </w:rPr>
  </w:style>
  <w:style w:type="paragraph" w:customStyle="1" w:styleId="ttitle">
    <w:name w:val="t_title"/>
    <w:rsid w:val="00041823"/>
    <w:pPr>
      <w:widowControl w:val="0"/>
      <w:spacing w:before="60" w:after="60" w:line="240" w:lineRule="auto"/>
      <w:jc w:val="center"/>
    </w:pPr>
    <w:rPr>
      <w:rFonts w:ascii="Times New Roman" w:eastAsia="Times New Roman" w:hAnsi="Times New Roman" w:cs="Times New Roman"/>
      <w:b/>
      <w:kern w:val="0"/>
      <w:sz w:val="32"/>
      <w:szCs w:val="20"/>
      <w14:ligatures w14:val="none"/>
    </w:rPr>
  </w:style>
  <w:style w:type="character" w:customStyle="1" w:styleId="canswerkey">
    <w:name w:val="c_answer_key"/>
    <w:uiPriority w:val="1"/>
    <w:qFormat/>
    <w:rsid w:val="00892CC3"/>
    <w:rPr>
      <w:color w:val="00B0F0"/>
    </w:rPr>
  </w:style>
  <w:style w:type="character" w:styleId="CommentReference">
    <w:name w:val="annotation reference"/>
    <w:basedOn w:val="DefaultParagraphFont"/>
    <w:uiPriority w:val="99"/>
    <w:semiHidden/>
    <w:unhideWhenUsed/>
    <w:rsid w:val="0077160B"/>
    <w:rPr>
      <w:sz w:val="16"/>
      <w:szCs w:val="16"/>
    </w:rPr>
  </w:style>
  <w:style w:type="paragraph" w:styleId="CommentText">
    <w:name w:val="annotation text"/>
    <w:basedOn w:val="Normal"/>
    <w:link w:val="CommentTextChar"/>
    <w:uiPriority w:val="99"/>
    <w:unhideWhenUsed/>
    <w:rsid w:val="0077160B"/>
    <w:rPr>
      <w:sz w:val="20"/>
      <w:szCs w:val="20"/>
    </w:rPr>
  </w:style>
  <w:style w:type="character" w:customStyle="1" w:styleId="CommentTextChar">
    <w:name w:val="Comment Text Char"/>
    <w:basedOn w:val="DefaultParagraphFont"/>
    <w:link w:val="CommentText"/>
    <w:uiPriority w:val="99"/>
    <w:rsid w:val="0077160B"/>
    <w:rPr>
      <w:rFonts w:ascii="Calibri" w:eastAsia="Calibri" w:hAnsi="Calibri" w:cs="Times New Roman"/>
      <w:kern w:val="0"/>
      <w:sz w:val="20"/>
      <w:szCs w:val="20"/>
      <w14:ligatures w14:val="none"/>
    </w:rPr>
  </w:style>
  <w:style w:type="paragraph" w:customStyle="1" w:styleId="olobodykeep">
    <w:name w:val="o_lo_body_keep"/>
    <w:rsid w:val="00742797"/>
    <w:pPr>
      <w:widowControl w:val="0"/>
      <w:tabs>
        <w:tab w:val="left" w:pos="1440"/>
      </w:tabs>
      <w:spacing w:after="0" w:line="360" w:lineRule="auto"/>
      <w:ind w:left="1440" w:hanging="1440"/>
    </w:pPr>
    <w:rPr>
      <w:rFonts w:ascii="Palatino Linotype" w:eastAsia="MS Mincho" w:hAnsi="Palatino Linotype"/>
      <w:color w:val="000000" w:themeColor="text1"/>
      <w:kern w:val="0"/>
      <w14:ligatures w14:val="none"/>
    </w:rPr>
  </w:style>
  <w:style w:type="paragraph" w:customStyle="1" w:styleId="ololabeled">
    <w:name w:val="o_lo_labeled"/>
    <w:rsid w:val="00742797"/>
    <w:pPr>
      <w:widowControl w:val="0"/>
      <w:tabs>
        <w:tab w:val="left" w:pos="1440"/>
      </w:tabs>
      <w:spacing w:after="0" w:line="360" w:lineRule="auto"/>
      <w:ind w:left="1440" w:hanging="1440"/>
    </w:pPr>
    <w:rPr>
      <w:rFonts w:ascii="Palatino Linotype" w:eastAsia="Times New Roman" w:hAnsi="Palatino Linotype"/>
      <w:kern w:val="0"/>
      <w14:ligatures w14:val="none"/>
    </w:rPr>
  </w:style>
  <w:style w:type="paragraph" w:styleId="Revision">
    <w:name w:val="Revision"/>
    <w:hidden/>
    <w:uiPriority w:val="99"/>
    <w:semiHidden/>
    <w:rsid w:val="00A04423"/>
    <w:pPr>
      <w:spacing w:after="0" w:line="240" w:lineRule="auto"/>
    </w:pPr>
    <w:rPr>
      <w:rFonts w:ascii="Calibri" w:eastAsia="Calibri" w:hAnsi="Calibri" w:cs="Times New Roman"/>
      <w:kern w:val="0"/>
      <w14:ligatures w14:val="none"/>
    </w:rPr>
  </w:style>
  <w:style w:type="paragraph" w:styleId="CommentSubject">
    <w:name w:val="annotation subject"/>
    <w:basedOn w:val="CommentText"/>
    <w:next w:val="CommentText"/>
    <w:link w:val="CommentSubjectChar"/>
    <w:uiPriority w:val="99"/>
    <w:semiHidden/>
    <w:unhideWhenUsed/>
    <w:rsid w:val="0077160B"/>
    <w:rPr>
      <w:b/>
      <w:bCs/>
    </w:rPr>
  </w:style>
  <w:style w:type="character" w:customStyle="1" w:styleId="CommentSubjectChar">
    <w:name w:val="Comment Subject Char"/>
    <w:basedOn w:val="CommentTextChar"/>
    <w:link w:val="CommentSubject"/>
    <w:uiPriority w:val="99"/>
    <w:semiHidden/>
    <w:rsid w:val="0077160B"/>
    <w:rPr>
      <w:rFonts w:ascii="Calibri" w:eastAsia="Calibri" w:hAnsi="Calibri" w:cs="Times New Roman"/>
      <w:b/>
      <w:bCs/>
      <w:kern w:val="0"/>
      <w:sz w:val="20"/>
      <w:szCs w:val="20"/>
      <w14:ligatures w14:val="none"/>
    </w:rPr>
  </w:style>
  <w:style w:type="paragraph" w:customStyle="1" w:styleId="ruleindent">
    <w:name w:val="rule_indent"/>
    <w:rsid w:val="00041823"/>
    <w:pPr>
      <w:tabs>
        <w:tab w:val="left" w:leader="underscore" w:pos="8640"/>
      </w:tabs>
      <w:spacing w:before="120" w:after="0" w:line="240" w:lineRule="auto"/>
      <w:ind w:left="936"/>
    </w:pPr>
    <w:rPr>
      <w:rFonts w:ascii="Times New Roman" w:eastAsia="MS Mincho" w:hAnsi="Times New Roman" w:cs="Times New Roman"/>
      <w:kern w:val="0"/>
      <w:sz w:val="24"/>
      <w:szCs w:val="20"/>
      <w14:ligatures w14:val="none"/>
    </w:rPr>
  </w:style>
  <w:style w:type="table" w:styleId="TableGrid">
    <w:name w:val="Table Grid"/>
    <w:basedOn w:val="TableNormal"/>
    <w:uiPriority w:val="39"/>
    <w:rsid w:val="0077160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odytotal">
    <w:name w:val="t_body_total"/>
    <w:qFormat/>
    <w:rsid w:val="0077160B"/>
    <w:pPr>
      <w:spacing w:before="60" w:after="60" w:line="240" w:lineRule="auto"/>
      <w:jc w:val="right"/>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mann\OneDrive%20-%20g-w.com\Desktop\accessible_docx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BFA862-62B1-4895-8032-40B264C2437D}">
  <ds:schemaRefs>
    <ds:schemaRef ds:uri="http://schemas.microsoft.com/sharepoint/v3/contenttype/forms"/>
  </ds:schemaRefs>
</ds:datastoreItem>
</file>

<file path=customXml/itemProps2.xml><?xml version="1.0" encoding="utf-8"?>
<ds:datastoreItem xmlns:ds="http://schemas.openxmlformats.org/officeDocument/2006/customXml" ds:itemID="{06A59D79-7D8F-4AD0-AB78-4F99011B9FF5}">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customXml/itemProps3.xml><?xml version="1.0" encoding="utf-8"?>
<ds:datastoreItem xmlns:ds="http://schemas.openxmlformats.org/officeDocument/2006/customXml" ds:itemID="{7DFF7A39-3EFB-49F7-81A3-4493C1C2614F}"/>
</file>

<file path=docProps/app.xml><?xml version="1.0" encoding="utf-8"?>
<Properties xmlns="http://schemas.openxmlformats.org/officeDocument/2006/extended-properties" xmlns:vt="http://schemas.openxmlformats.org/officeDocument/2006/docPropsVTypes">
  <Template>accessible_docx_template</Template>
  <TotalTime>29</TotalTime>
  <Pages>4</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32</cp:revision>
  <dcterms:created xsi:type="dcterms:W3CDTF">2026-02-15T21:54:00Z</dcterms:created>
  <dcterms:modified xsi:type="dcterms:W3CDTF">2026-03-13T18:16:00Z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0x010100769F451C453D234AA70A918F3093435B</vt:lpwstr>
  </property>
  <property fmtid="{D5CDD505-2E9C-101B-9397-08002B2CF9AE}" pid="3" name="MediaServiceImageTags">
    <vt:lpwstr/>
  </property>
  <property fmtid="{D5CDD505-2E9C-101B-9397-08002B2CF9AE}" pid="4" name="GrammarlyDocumentId">
    <vt:lpwstr>c739740a-fb1d-42cf-b1d5-6e9105658fac</vt:lpwstr>
  </property>
</Properties>
</file>