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C0FB" w14:textId="243E3A3B" w:rsidR="002F6C04" w:rsidRDefault="008919F0" w:rsidP="008919F0">
      <w:pPr>
        <w:pStyle w:val="name"/>
      </w:pPr>
      <w:r>
        <w:t>Name:</w:t>
      </w:r>
    </w:p>
    <w:p w14:paraId="3E3C8C16" w14:textId="77777777" w:rsidR="002F6C04" w:rsidRDefault="008919F0" w:rsidP="008919F0">
      <w:pPr>
        <w:pStyle w:val="name"/>
      </w:pPr>
      <w:r>
        <w:t xml:space="preserve">Class: </w:t>
      </w:r>
    </w:p>
    <w:p w14:paraId="764E1B79" w14:textId="215F0D36" w:rsidR="008919F0" w:rsidRDefault="008919F0" w:rsidP="008919F0">
      <w:pPr>
        <w:pStyle w:val="name"/>
      </w:pPr>
      <w:r>
        <w:t>Date:</w:t>
      </w:r>
    </w:p>
    <w:p w14:paraId="466B86BF" w14:textId="5888D845" w:rsidR="008919F0" w:rsidRDefault="008919F0" w:rsidP="002F6C04">
      <w:pPr>
        <w:pStyle w:val="Heading1"/>
      </w:pPr>
      <w:r>
        <w:t>Lesson 2.3</w:t>
      </w:r>
      <w:r w:rsidR="002F6C04">
        <w:t xml:space="preserve"> </w:t>
      </w:r>
      <w:r>
        <w:t>Conducting Meetings in Agricultural Organizations</w:t>
      </w:r>
    </w:p>
    <w:p w14:paraId="261D1D90" w14:textId="77777777" w:rsidR="008919F0" w:rsidRDefault="008919F0" w:rsidP="002F6C04">
      <w:pPr>
        <w:pStyle w:val="Heading2"/>
      </w:pPr>
      <w:r w:rsidRPr="00AC225D">
        <w:rPr>
          <w:rFonts w:ascii="Palatino" w:hAnsi="Palatino" w:cstheme="minorBidi"/>
          <w:szCs w:val="22"/>
        </w:rPr>
        <w:t>Lesson</w:t>
      </w:r>
      <w:r>
        <w:t xml:space="preserve"> Review</w:t>
      </w:r>
    </w:p>
    <w:p w14:paraId="4603DE6D" w14:textId="77777777" w:rsidR="008919F0" w:rsidRDefault="008919F0" w:rsidP="008919F0">
      <w:pPr>
        <w:pStyle w:val="bodyinstruct"/>
      </w:pPr>
      <w:r>
        <w:t>Carefully study the lesson and then answer the following questions.</w:t>
      </w:r>
    </w:p>
    <w:p w14:paraId="1D78CF85" w14:textId="2257FE66" w:rsidR="008919F0" w:rsidRPr="009D1347" w:rsidRDefault="008919F0" w:rsidP="00CB209F">
      <w:pPr>
        <w:pStyle w:val="listn1"/>
        <w:numPr>
          <w:ilvl w:val="0"/>
          <w:numId w:val="46"/>
        </w:numPr>
      </w:pPr>
      <w:r w:rsidRPr="009D1347">
        <w:t xml:space="preserve">Parliamentary procedure is a set of rules and regulations for properly </w:t>
      </w:r>
      <w:r w:rsidRPr="009D1347">
        <w:rPr>
          <w:rStyle w:val="cnegtrack"/>
          <w:spacing w:val="0"/>
        </w:rPr>
        <w:t>_____</w:t>
      </w:r>
      <w:r w:rsidRPr="009D1347">
        <w:t>. (2.3.0)</w:t>
      </w:r>
    </w:p>
    <w:p w14:paraId="3EBDE594" w14:textId="77777777" w:rsidR="008919F0" w:rsidRDefault="008919F0" w:rsidP="00CB209F">
      <w:pPr>
        <w:pStyle w:val="lista1"/>
        <w:numPr>
          <w:ilvl w:val="0"/>
          <w:numId w:val="37"/>
        </w:numPr>
      </w:pPr>
      <w:r>
        <w:t>conducting meetings</w:t>
      </w:r>
    </w:p>
    <w:p w14:paraId="161D2474" w14:textId="77777777" w:rsidR="008919F0" w:rsidRDefault="008919F0" w:rsidP="00CB209F">
      <w:pPr>
        <w:pStyle w:val="lista1"/>
        <w:numPr>
          <w:ilvl w:val="0"/>
          <w:numId w:val="37"/>
        </w:numPr>
      </w:pPr>
      <w:r>
        <w:t>determining majorities</w:t>
      </w:r>
    </w:p>
    <w:p w14:paraId="770C26C4" w14:textId="77777777" w:rsidR="008919F0" w:rsidRDefault="008919F0" w:rsidP="00CB209F">
      <w:pPr>
        <w:pStyle w:val="lista1"/>
        <w:numPr>
          <w:ilvl w:val="0"/>
          <w:numId w:val="37"/>
        </w:numPr>
      </w:pPr>
      <w:r>
        <w:t>handling finances</w:t>
      </w:r>
    </w:p>
    <w:p w14:paraId="283828FD" w14:textId="77777777" w:rsidR="008919F0" w:rsidRDefault="008919F0" w:rsidP="00CB209F">
      <w:pPr>
        <w:pStyle w:val="lista1"/>
        <w:numPr>
          <w:ilvl w:val="0"/>
          <w:numId w:val="37"/>
        </w:numPr>
      </w:pPr>
      <w:r>
        <w:t>resolving conflicts</w:t>
      </w:r>
    </w:p>
    <w:p w14:paraId="200F43F8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0D892816" w14:textId="77777777" w:rsidR="008919F0" w:rsidRPr="009D1347" w:rsidRDefault="008919F0" w:rsidP="00CB209F">
      <w:pPr>
        <w:pStyle w:val="listn1"/>
        <w:numPr>
          <w:ilvl w:val="0"/>
          <w:numId w:val="46"/>
        </w:numPr>
      </w:pPr>
      <w:r w:rsidRPr="009D1347">
        <w:t>List the four main goals of parliamentary procedure. (2.3.1)</w:t>
      </w:r>
    </w:p>
    <w:p w14:paraId="4ACCBF03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6EDEF430" w14:textId="25ABBF99" w:rsidR="008919F0" w:rsidRDefault="008919F0" w:rsidP="00CB209F">
      <w:pPr>
        <w:pStyle w:val="listn1"/>
        <w:numPr>
          <w:ilvl w:val="0"/>
          <w:numId w:val="46"/>
        </w:numPr>
      </w:pPr>
      <w:r>
        <w:t xml:space="preserve">In </w:t>
      </w:r>
      <w:r w:rsidRPr="00CB209F">
        <w:t>parliamentary</w:t>
      </w:r>
      <w:r>
        <w:t xml:space="preserve"> procedure, a quorum is </w:t>
      </w:r>
      <w:r>
        <w:rPr>
          <w:rStyle w:val="cnegtrack"/>
          <w:spacing w:val="-17"/>
        </w:rPr>
        <w:t>_____</w:t>
      </w:r>
      <w:r>
        <w:t>. (2.3.2)</w:t>
      </w:r>
    </w:p>
    <w:p w14:paraId="7A4ABF88" w14:textId="77777777" w:rsidR="008919F0" w:rsidRDefault="008919F0" w:rsidP="00CB209F">
      <w:pPr>
        <w:pStyle w:val="lista1"/>
        <w:numPr>
          <w:ilvl w:val="0"/>
          <w:numId w:val="38"/>
        </w:numPr>
      </w:pPr>
      <w:r>
        <w:t>the person responsible for keeping track of what happens in a meeting</w:t>
      </w:r>
    </w:p>
    <w:p w14:paraId="20A2CC67" w14:textId="77777777" w:rsidR="008919F0" w:rsidRDefault="008919F0" w:rsidP="00CB209F">
      <w:pPr>
        <w:pStyle w:val="lista1"/>
        <w:numPr>
          <w:ilvl w:val="0"/>
          <w:numId w:val="38"/>
        </w:numPr>
      </w:pPr>
      <w:r>
        <w:t>a specific method for counting votes</w:t>
      </w:r>
    </w:p>
    <w:p w14:paraId="208858F9" w14:textId="77777777" w:rsidR="008919F0" w:rsidRDefault="008919F0" w:rsidP="00CB209F">
      <w:pPr>
        <w:pStyle w:val="lista1"/>
        <w:numPr>
          <w:ilvl w:val="0"/>
          <w:numId w:val="38"/>
        </w:numPr>
      </w:pPr>
      <w:r>
        <w:t>the number of motions presented in a typical meeting</w:t>
      </w:r>
    </w:p>
    <w:p w14:paraId="29C9FBDC" w14:textId="77777777" w:rsidR="008919F0" w:rsidRDefault="008919F0" w:rsidP="00CB209F">
      <w:pPr>
        <w:pStyle w:val="lista1"/>
        <w:numPr>
          <w:ilvl w:val="0"/>
          <w:numId w:val="38"/>
        </w:numPr>
      </w:pPr>
      <w:r>
        <w:t>the number of members that must be present to conduct business</w:t>
      </w:r>
    </w:p>
    <w:p w14:paraId="5B42E267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44CFF1A0" w14:textId="77777777" w:rsidR="008919F0" w:rsidRPr="009D1347" w:rsidRDefault="008919F0" w:rsidP="00CB209F">
      <w:pPr>
        <w:pStyle w:val="listn1"/>
        <w:numPr>
          <w:ilvl w:val="0"/>
          <w:numId w:val="46"/>
        </w:numPr>
      </w:pPr>
      <w:r w:rsidRPr="009D1347">
        <w:t xml:space="preserve">What four things </w:t>
      </w:r>
      <w:r w:rsidRPr="00CB209F">
        <w:t>should</w:t>
      </w:r>
      <w:r w:rsidRPr="009D1347">
        <w:t xml:space="preserve"> an effective chairman be able to do? (2.3.2)</w:t>
      </w:r>
    </w:p>
    <w:p w14:paraId="4E936102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2563B6CF" w14:textId="06A7FB94" w:rsidR="008919F0" w:rsidRDefault="008919F0" w:rsidP="00CB209F">
      <w:pPr>
        <w:pStyle w:val="listn1"/>
        <w:numPr>
          <w:ilvl w:val="0"/>
          <w:numId w:val="46"/>
        </w:numPr>
      </w:pPr>
      <w:r>
        <w:t xml:space="preserve">A chairman </w:t>
      </w:r>
      <w:r w:rsidRPr="00CB209F">
        <w:t>can</w:t>
      </w:r>
      <w:r>
        <w:t xml:space="preserve"> vote </w:t>
      </w:r>
      <w:r>
        <w:rPr>
          <w:rStyle w:val="cnegtrack"/>
          <w:spacing w:val="-17"/>
        </w:rPr>
        <w:t>_____</w:t>
      </w:r>
      <w:r>
        <w:t>. (2.3.2)</w:t>
      </w:r>
    </w:p>
    <w:p w14:paraId="7D68E402" w14:textId="3D45E471" w:rsidR="008919F0" w:rsidRDefault="008919F0" w:rsidP="00CB209F">
      <w:pPr>
        <w:pStyle w:val="lista1"/>
        <w:numPr>
          <w:ilvl w:val="0"/>
          <w:numId w:val="39"/>
        </w:numPr>
      </w:pPr>
      <w:r>
        <w:t>if there is an emergency</w:t>
      </w:r>
    </w:p>
    <w:p w14:paraId="3C002580" w14:textId="2EA02E23" w:rsidR="008919F0" w:rsidRDefault="008919F0" w:rsidP="00CB209F">
      <w:pPr>
        <w:pStyle w:val="lista1"/>
        <w:numPr>
          <w:ilvl w:val="0"/>
          <w:numId w:val="39"/>
        </w:numPr>
      </w:pPr>
      <w:r>
        <w:t xml:space="preserve">if there are </w:t>
      </w:r>
      <w:r w:rsidR="001B0A91">
        <w:t>fewer</w:t>
      </w:r>
      <w:r>
        <w:t xml:space="preserve"> than twelve people voting</w:t>
      </w:r>
    </w:p>
    <w:p w14:paraId="6CAB743E" w14:textId="77777777" w:rsidR="008919F0" w:rsidRDefault="008919F0" w:rsidP="00CB209F">
      <w:pPr>
        <w:pStyle w:val="lista1"/>
        <w:numPr>
          <w:ilvl w:val="0"/>
          <w:numId w:val="39"/>
        </w:numPr>
      </w:pPr>
      <w:r>
        <w:t>when their vote is the deciding vote</w:t>
      </w:r>
    </w:p>
    <w:p w14:paraId="08975913" w14:textId="77777777" w:rsidR="008919F0" w:rsidRDefault="008919F0" w:rsidP="00CB209F">
      <w:pPr>
        <w:pStyle w:val="lista1"/>
        <w:numPr>
          <w:ilvl w:val="0"/>
          <w:numId w:val="39"/>
        </w:numPr>
      </w:pPr>
      <w:r>
        <w:lastRenderedPageBreak/>
        <w:t>when they have strong opinions on the motion</w:t>
      </w:r>
    </w:p>
    <w:p w14:paraId="682EC579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22C80441" w14:textId="77777777" w:rsidR="008919F0" w:rsidRDefault="008919F0" w:rsidP="008919F0">
      <w:pPr>
        <w:pStyle w:val="bodyinstruct"/>
      </w:pPr>
      <w:r>
        <w:t>Match the gavel taps to the action they signify. (Answers may be used more than once.)</w:t>
      </w:r>
    </w:p>
    <w:p w14:paraId="6E57FE6A" w14:textId="77777777" w:rsidR="008919F0" w:rsidRDefault="008919F0" w:rsidP="00CB209F">
      <w:pPr>
        <w:pStyle w:val="lista1"/>
        <w:numPr>
          <w:ilvl w:val="0"/>
          <w:numId w:val="40"/>
        </w:numPr>
      </w:pPr>
      <w:r>
        <w:t>One tap</w:t>
      </w:r>
    </w:p>
    <w:p w14:paraId="40C80951" w14:textId="77777777" w:rsidR="008919F0" w:rsidRDefault="008919F0" w:rsidP="00CB209F">
      <w:pPr>
        <w:pStyle w:val="lista1"/>
        <w:numPr>
          <w:ilvl w:val="0"/>
          <w:numId w:val="40"/>
        </w:numPr>
      </w:pPr>
      <w:r>
        <w:t>Two taps</w:t>
      </w:r>
    </w:p>
    <w:p w14:paraId="551A35FA" w14:textId="77777777" w:rsidR="008919F0" w:rsidRDefault="008919F0" w:rsidP="00CB209F">
      <w:pPr>
        <w:pStyle w:val="lista1"/>
        <w:numPr>
          <w:ilvl w:val="0"/>
          <w:numId w:val="40"/>
        </w:numPr>
      </w:pPr>
      <w:r>
        <w:t>Three taps</w:t>
      </w:r>
    </w:p>
    <w:p w14:paraId="69959195" w14:textId="77777777" w:rsidR="008919F0" w:rsidRPr="00E01AC5" w:rsidRDefault="008919F0" w:rsidP="00CB209F">
      <w:pPr>
        <w:pStyle w:val="lista1"/>
        <w:numPr>
          <w:ilvl w:val="0"/>
          <w:numId w:val="40"/>
        </w:numPr>
      </w:pPr>
      <w:r>
        <w:t>Series of taps</w:t>
      </w:r>
    </w:p>
    <w:p w14:paraId="29FEF233" w14:textId="5B1C19EA" w:rsidR="008919F0" w:rsidRDefault="008919F0" w:rsidP="00CB209F">
      <w:pPr>
        <w:pStyle w:val="listn1"/>
        <w:numPr>
          <w:ilvl w:val="0"/>
          <w:numId w:val="46"/>
        </w:numPr>
      </w:pPr>
      <w:r>
        <w:t>The result of a vote (2.3.2)</w:t>
      </w:r>
    </w:p>
    <w:p w14:paraId="5E7C1868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349E45AD" w14:textId="4BE8B0ED" w:rsidR="008919F0" w:rsidRDefault="008919F0" w:rsidP="00CB209F">
      <w:pPr>
        <w:pStyle w:val="listn1"/>
        <w:numPr>
          <w:ilvl w:val="0"/>
          <w:numId w:val="46"/>
        </w:numPr>
      </w:pPr>
      <w:r>
        <w:t>Members should rise (2.3.2)</w:t>
      </w:r>
    </w:p>
    <w:p w14:paraId="394EEC76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36E3CBB3" w14:textId="3104E4D4" w:rsidR="008919F0" w:rsidRDefault="008919F0" w:rsidP="00CB209F">
      <w:pPr>
        <w:pStyle w:val="listn1"/>
        <w:numPr>
          <w:ilvl w:val="0"/>
          <w:numId w:val="46"/>
        </w:numPr>
      </w:pPr>
      <w:r>
        <w:t>Be seated (2.3.2)</w:t>
      </w:r>
    </w:p>
    <w:p w14:paraId="51A607D3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5C0A614D" w14:textId="3EA8A571" w:rsidR="008919F0" w:rsidRDefault="008919F0" w:rsidP="00CB209F">
      <w:pPr>
        <w:pStyle w:val="listn1"/>
        <w:numPr>
          <w:ilvl w:val="0"/>
          <w:numId w:val="46"/>
        </w:numPr>
      </w:pPr>
      <w:r>
        <w:t>Beginning of the meeting (2.3.2)</w:t>
      </w:r>
    </w:p>
    <w:p w14:paraId="7ED9A532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1543A78F" w14:textId="63021662" w:rsidR="008919F0" w:rsidRDefault="008919F0" w:rsidP="00CB209F">
      <w:pPr>
        <w:pStyle w:val="listn1"/>
        <w:numPr>
          <w:ilvl w:val="0"/>
          <w:numId w:val="46"/>
        </w:numPr>
      </w:pPr>
      <w:r>
        <w:t>Come to order (2.3.2)</w:t>
      </w:r>
    </w:p>
    <w:p w14:paraId="5F3EF788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5F7FD198" w14:textId="31E00DBF" w:rsidR="008919F0" w:rsidRDefault="008919F0" w:rsidP="00CB209F">
      <w:pPr>
        <w:pStyle w:val="listn1"/>
        <w:numPr>
          <w:ilvl w:val="0"/>
          <w:numId w:val="46"/>
        </w:numPr>
      </w:pPr>
      <w:r>
        <w:t>End the meeting (2.3.2)</w:t>
      </w:r>
    </w:p>
    <w:p w14:paraId="74E34777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45989A59" w14:textId="77777777" w:rsidR="008919F0" w:rsidRPr="009D1347" w:rsidRDefault="008919F0" w:rsidP="00CB209F">
      <w:pPr>
        <w:pStyle w:val="listn1"/>
        <w:numPr>
          <w:ilvl w:val="0"/>
          <w:numId w:val="46"/>
        </w:numPr>
      </w:pPr>
      <w:r w:rsidRPr="009D1347">
        <w:t>List three things that should be included in the minutes of a meeting. (2.3.2)</w:t>
      </w:r>
    </w:p>
    <w:p w14:paraId="14A70A3F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063B310C" w14:textId="77777777" w:rsidR="008919F0" w:rsidRDefault="008919F0" w:rsidP="00E13BB2">
      <w:pPr>
        <w:pStyle w:val="bodyinstruct"/>
      </w:pPr>
      <w:r>
        <w:t>Put the items in a meeting in order according to the proper order of business.</w:t>
      </w:r>
    </w:p>
    <w:p w14:paraId="27D53D07" w14:textId="77777777" w:rsidR="008919F0" w:rsidRDefault="008919F0" w:rsidP="00CB209F">
      <w:pPr>
        <w:pStyle w:val="lista1"/>
        <w:numPr>
          <w:ilvl w:val="0"/>
          <w:numId w:val="41"/>
        </w:numPr>
      </w:pPr>
      <w:r>
        <w:lastRenderedPageBreak/>
        <w:t>First</w:t>
      </w:r>
    </w:p>
    <w:p w14:paraId="3A92FAB4" w14:textId="77777777" w:rsidR="008919F0" w:rsidRDefault="008919F0" w:rsidP="00CB209F">
      <w:pPr>
        <w:pStyle w:val="lista1"/>
        <w:numPr>
          <w:ilvl w:val="0"/>
          <w:numId w:val="41"/>
        </w:numPr>
      </w:pPr>
      <w:r>
        <w:t>Second</w:t>
      </w:r>
    </w:p>
    <w:p w14:paraId="33A897F8" w14:textId="77777777" w:rsidR="008919F0" w:rsidRDefault="008919F0" w:rsidP="00CB209F">
      <w:pPr>
        <w:pStyle w:val="lista1"/>
        <w:numPr>
          <w:ilvl w:val="0"/>
          <w:numId w:val="41"/>
        </w:numPr>
      </w:pPr>
      <w:r>
        <w:t>Third</w:t>
      </w:r>
    </w:p>
    <w:p w14:paraId="65DAD0FE" w14:textId="77777777" w:rsidR="008919F0" w:rsidRDefault="008919F0" w:rsidP="00CB209F">
      <w:pPr>
        <w:pStyle w:val="lista1"/>
        <w:numPr>
          <w:ilvl w:val="0"/>
          <w:numId w:val="41"/>
        </w:numPr>
      </w:pPr>
      <w:r>
        <w:t>Fourth</w:t>
      </w:r>
    </w:p>
    <w:p w14:paraId="1690A08E" w14:textId="77777777" w:rsidR="008919F0" w:rsidRDefault="008919F0" w:rsidP="00CB209F">
      <w:pPr>
        <w:pStyle w:val="lista1"/>
        <w:numPr>
          <w:ilvl w:val="0"/>
          <w:numId w:val="41"/>
        </w:numPr>
      </w:pPr>
      <w:r>
        <w:t>Fifth</w:t>
      </w:r>
    </w:p>
    <w:p w14:paraId="456C19DD" w14:textId="77777777" w:rsidR="008919F0" w:rsidRDefault="008919F0" w:rsidP="00CB209F">
      <w:pPr>
        <w:pStyle w:val="lista1"/>
        <w:numPr>
          <w:ilvl w:val="0"/>
          <w:numId w:val="41"/>
        </w:numPr>
      </w:pPr>
      <w:r>
        <w:t>Sixth</w:t>
      </w:r>
    </w:p>
    <w:p w14:paraId="5F29088D" w14:textId="77777777" w:rsidR="008919F0" w:rsidRDefault="008919F0" w:rsidP="00CB209F">
      <w:pPr>
        <w:pStyle w:val="lista1"/>
        <w:numPr>
          <w:ilvl w:val="0"/>
          <w:numId w:val="41"/>
        </w:numPr>
      </w:pPr>
      <w:r>
        <w:t>Seventh</w:t>
      </w:r>
    </w:p>
    <w:p w14:paraId="4439FE30" w14:textId="22F23546" w:rsidR="008919F0" w:rsidRDefault="008919F0" w:rsidP="00CB209F">
      <w:pPr>
        <w:pStyle w:val="listn1"/>
        <w:numPr>
          <w:ilvl w:val="0"/>
          <w:numId w:val="46"/>
        </w:numPr>
      </w:pPr>
      <w:r>
        <w:t>Calling the meeting to order/opening ceremonies (2.3.2)</w:t>
      </w:r>
    </w:p>
    <w:p w14:paraId="42B99A06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7FD93FAA" w14:textId="70AC742F" w:rsidR="008919F0" w:rsidRDefault="008919F0" w:rsidP="00CB209F">
      <w:pPr>
        <w:pStyle w:val="listn1"/>
        <w:numPr>
          <w:ilvl w:val="0"/>
          <w:numId w:val="46"/>
        </w:numPr>
      </w:pPr>
      <w:r>
        <w:t>New business (2.3.2)</w:t>
      </w:r>
    </w:p>
    <w:p w14:paraId="473DBAEA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4C6C60DB" w14:textId="47FAEB54" w:rsidR="008919F0" w:rsidRDefault="008919F0" w:rsidP="00CB209F">
      <w:pPr>
        <w:pStyle w:val="listn1"/>
        <w:numPr>
          <w:ilvl w:val="0"/>
          <w:numId w:val="46"/>
        </w:numPr>
      </w:pPr>
      <w:r>
        <w:t>Reading and approval of minutes of the previous meeting (2.3.2)</w:t>
      </w:r>
    </w:p>
    <w:p w14:paraId="60A17C6D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74CC9463" w14:textId="6E6E91AE" w:rsidR="008919F0" w:rsidRDefault="008919F0" w:rsidP="00CB209F">
      <w:pPr>
        <w:pStyle w:val="listn1"/>
        <w:numPr>
          <w:ilvl w:val="0"/>
          <w:numId w:val="46"/>
        </w:numPr>
      </w:pPr>
      <w:r>
        <w:t>Reports from standing committees (2.3.2)</w:t>
      </w:r>
    </w:p>
    <w:p w14:paraId="64AEED5E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67658A35" w14:textId="39EBD6C1" w:rsidR="008919F0" w:rsidRDefault="008919F0" w:rsidP="00CB209F">
      <w:pPr>
        <w:pStyle w:val="listn1"/>
        <w:numPr>
          <w:ilvl w:val="0"/>
          <w:numId w:val="46"/>
        </w:numPr>
      </w:pPr>
      <w:r>
        <w:t>Special orders (2.3.2)</w:t>
      </w:r>
    </w:p>
    <w:p w14:paraId="7A9B2E80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3D73F0FD" w14:textId="122F9830" w:rsidR="008919F0" w:rsidRDefault="008919F0" w:rsidP="00CB209F">
      <w:pPr>
        <w:pStyle w:val="listn1"/>
        <w:numPr>
          <w:ilvl w:val="0"/>
          <w:numId w:val="46"/>
        </w:numPr>
      </w:pPr>
      <w:r>
        <w:t>Reports from special committees (2.3.2)</w:t>
      </w:r>
    </w:p>
    <w:p w14:paraId="607A2197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23F0FCAB" w14:textId="68B30D5F" w:rsidR="008919F0" w:rsidRDefault="008919F0" w:rsidP="00CB209F">
      <w:pPr>
        <w:pStyle w:val="listn1"/>
        <w:numPr>
          <w:ilvl w:val="0"/>
          <w:numId w:val="46"/>
        </w:numPr>
      </w:pPr>
      <w:r>
        <w:t>Unfinished business (2.3.2)</w:t>
      </w:r>
    </w:p>
    <w:p w14:paraId="4841ACFA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6F19EF08" w14:textId="77777777" w:rsidR="008919F0" w:rsidRDefault="008919F0" w:rsidP="00E13BB2">
      <w:pPr>
        <w:pStyle w:val="bodyinstruct"/>
      </w:pPr>
      <w:r>
        <w:t>Match the types of motions to their definitions.</w:t>
      </w:r>
    </w:p>
    <w:p w14:paraId="50F3E79D" w14:textId="77777777" w:rsidR="008919F0" w:rsidRDefault="008919F0" w:rsidP="00CB209F">
      <w:pPr>
        <w:pStyle w:val="lista1"/>
        <w:numPr>
          <w:ilvl w:val="0"/>
          <w:numId w:val="42"/>
        </w:numPr>
      </w:pPr>
      <w:r>
        <w:t>Incidental</w:t>
      </w:r>
    </w:p>
    <w:p w14:paraId="3809467B" w14:textId="77777777" w:rsidR="008919F0" w:rsidRDefault="008919F0" w:rsidP="00CB209F">
      <w:pPr>
        <w:pStyle w:val="lista1"/>
        <w:numPr>
          <w:ilvl w:val="0"/>
          <w:numId w:val="42"/>
        </w:numPr>
      </w:pPr>
      <w:r>
        <w:t>Main</w:t>
      </w:r>
    </w:p>
    <w:p w14:paraId="56E1AB5B" w14:textId="77777777" w:rsidR="008919F0" w:rsidRDefault="008919F0" w:rsidP="00CB209F">
      <w:pPr>
        <w:pStyle w:val="lista1"/>
        <w:numPr>
          <w:ilvl w:val="0"/>
          <w:numId w:val="42"/>
        </w:numPr>
      </w:pPr>
      <w:r>
        <w:lastRenderedPageBreak/>
        <w:t>Privileged</w:t>
      </w:r>
    </w:p>
    <w:p w14:paraId="2A77B79F" w14:textId="77777777" w:rsidR="008919F0" w:rsidRPr="001B098B" w:rsidRDefault="008919F0" w:rsidP="00CB209F">
      <w:pPr>
        <w:pStyle w:val="lista1"/>
        <w:numPr>
          <w:ilvl w:val="0"/>
          <w:numId w:val="42"/>
        </w:numPr>
      </w:pPr>
      <w:r>
        <w:t>Subsidiary</w:t>
      </w:r>
    </w:p>
    <w:p w14:paraId="4DCC2860" w14:textId="5768B268" w:rsidR="008919F0" w:rsidRDefault="008919F0" w:rsidP="00CB209F">
      <w:pPr>
        <w:pStyle w:val="listn1"/>
        <w:numPr>
          <w:ilvl w:val="0"/>
          <w:numId w:val="46"/>
        </w:numPr>
      </w:pPr>
      <w:r>
        <w:t>Deal with managing other motions (2.3.3)</w:t>
      </w:r>
    </w:p>
    <w:p w14:paraId="00AB17A1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2C35CE02" w14:textId="3CFC9384" w:rsidR="008919F0" w:rsidRDefault="008919F0" w:rsidP="00CB209F">
      <w:pPr>
        <w:pStyle w:val="listn1"/>
        <w:numPr>
          <w:ilvl w:val="0"/>
          <w:numId w:val="46"/>
        </w:numPr>
      </w:pPr>
      <w:r>
        <w:t>Deal with the rights or needs of the organization (2.3.3)</w:t>
      </w:r>
    </w:p>
    <w:p w14:paraId="6F0C21B4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272CE21E" w14:textId="16233500" w:rsidR="008919F0" w:rsidRDefault="008919F0" w:rsidP="00CB209F">
      <w:pPr>
        <w:pStyle w:val="listn1"/>
        <w:numPr>
          <w:ilvl w:val="0"/>
          <w:numId w:val="46"/>
        </w:numPr>
      </w:pPr>
      <w:r>
        <w:t>Related to parliamentary rules and procedures (2.3.3)</w:t>
      </w:r>
    </w:p>
    <w:p w14:paraId="271569EC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7FEB65FF" w14:textId="6CEC82B7" w:rsidR="008919F0" w:rsidRDefault="008919F0" w:rsidP="00CB209F">
      <w:pPr>
        <w:pStyle w:val="listn1"/>
        <w:numPr>
          <w:ilvl w:val="0"/>
          <w:numId w:val="46"/>
        </w:numPr>
      </w:pPr>
      <w:r>
        <w:t>Brings up a new topic for discussion (2.3.3)</w:t>
      </w:r>
    </w:p>
    <w:p w14:paraId="763CC691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04B4E452" w14:textId="0292140E" w:rsidR="008919F0" w:rsidRDefault="008919F0" w:rsidP="00CB209F">
      <w:pPr>
        <w:pStyle w:val="listn1"/>
        <w:numPr>
          <w:ilvl w:val="0"/>
          <w:numId w:val="46"/>
        </w:numPr>
      </w:pPr>
      <w:r>
        <w:t>What are the steps in processing a main motion? (2.3.4)</w:t>
      </w:r>
    </w:p>
    <w:p w14:paraId="0B399DE7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312489E2" w14:textId="09FC5CAE" w:rsidR="008919F0" w:rsidRDefault="008919F0" w:rsidP="00CB209F">
      <w:pPr>
        <w:pStyle w:val="listn1"/>
        <w:numPr>
          <w:ilvl w:val="0"/>
          <w:numId w:val="46"/>
        </w:numPr>
      </w:pPr>
      <w:r>
        <w:t xml:space="preserve">Bringing a main motion before the assembly requires the maker of the motion to begin their statement with the words </w:t>
      </w:r>
      <w:r>
        <w:rPr>
          <w:rStyle w:val="cnegtrack"/>
          <w:spacing w:val="-17"/>
        </w:rPr>
        <w:t>_____</w:t>
      </w:r>
      <w:r>
        <w:t>. (2.3.4)</w:t>
      </w:r>
    </w:p>
    <w:p w14:paraId="61CA7A17" w14:textId="77777777" w:rsidR="008919F0" w:rsidRDefault="008919F0" w:rsidP="00CB209F">
      <w:pPr>
        <w:pStyle w:val="lista1"/>
        <w:numPr>
          <w:ilvl w:val="0"/>
          <w:numId w:val="43"/>
        </w:numPr>
      </w:pPr>
      <w:r>
        <w:t>I make the motion</w:t>
      </w:r>
    </w:p>
    <w:p w14:paraId="2FBAC023" w14:textId="77777777" w:rsidR="008919F0" w:rsidRDefault="008919F0" w:rsidP="00CB209F">
      <w:pPr>
        <w:pStyle w:val="lista1"/>
        <w:numPr>
          <w:ilvl w:val="0"/>
          <w:numId w:val="43"/>
        </w:numPr>
      </w:pPr>
      <w:r>
        <w:t>I motion</w:t>
      </w:r>
    </w:p>
    <w:p w14:paraId="2A69DB41" w14:textId="77777777" w:rsidR="008919F0" w:rsidRDefault="008919F0" w:rsidP="00CB209F">
      <w:pPr>
        <w:pStyle w:val="lista1"/>
        <w:numPr>
          <w:ilvl w:val="0"/>
          <w:numId w:val="43"/>
        </w:numPr>
      </w:pPr>
      <w:r>
        <w:t>I move</w:t>
      </w:r>
    </w:p>
    <w:p w14:paraId="3A0D0C9A" w14:textId="77777777" w:rsidR="008919F0" w:rsidRDefault="008919F0" w:rsidP="00CB209F">
      <w:pPr>
        <w:pStyle w:val="lista1"/>
        <w:numPr>
          <w:ilvl w:val="0"/>
          <w:numId w:val="43"/>
        </w:numPr>
      </w:pPr>
      <w:r>
        <w:t>We should</w:t>
      </w:r>
    </w:p>
    <w:p w14:paraId="104A7EB0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21A94E6F" w14:textId="6FD17941" w:rsidR="008919F0" w:rsidRDefault="008919F0" w:rsidP="00CB209F">
      <w:pPr>
        <w:pStyle w:val="listn1"/>
        <w:numPr>
          <w:ilvl w:val="0"/>
          <w:numId w:val="46"/>
        </w:numPr>
      </w:pPr>
      <w:r>
        <w:t xml:space="preserve">A </w:t>
      </w:r>
      <w:r>
        <w:rPr>
          <w:rStyle w:val="cital"/>
        </w:rPr>
        <w:t>second</w:t>
      </w:r>
      <w:r>
        <w:t xml:space="preserve"> on a motion is </w:t>
      </w:r>
      <w:r>
        <w:rPr>
          <w:rStyle w:val="cnegtrack"/>
          <w:spacing w:val="-17"/>
        </w:rPr>
        <w:t>_____</w:t>
      </w:r>
      <w:r>
        <w:t>. (2.3.4)</w:t>
      </w:r>
    </w:p>
    <w:p w14:paraId="7732ADAC" w14:textId="77777777" w:rsidR="008919F0" w:rsidRDefault="008919F0" w:rsidP="00CB209F">
      <w:pPr>
        <w:pStyle w:val="lista1"/>
        <w:numPr>
          <w:ilvl w:val="0"/>
          <w:numId w:val="44"/>
        </w:numPr>
      </w:pPr>
      <w:r>
        <w:t>a sign that the person seconding the motion is in favor of the motion</w:t>
      </w:r>
    </w:p>
    <w:p w14:paraId="6E3D85E9" w14:textId="77777777" w:rsidR="008919F0" w:rsidRDefault="008919F0" w:rsidP="00CB209F">
      <w:pPr>
        <w:pStyle w:val="lista1"/>
        <w:numPr>
          <w:ilvl w:val="0"/>
          <w:numId w:val="44"/>
        </w:numPr>
      </w:pPr>
      <w:r>
        <w:t>the same as an affirmative vote</w:t>
      </w:r>
    </w:p>
    <w:p w14:paraId="4947212C" w14:textId="77777777" w:rsidR="008919F0" w:rsidRDefault="008919F0" w:rsidP="00CB209F">
      <w:pPr>
        <w:pStyle w:val="lista1"/>
        <w:numPr>
          <w:ilvl w:val="0"/>
          <w:numId w:val="44"/>
        </w:numPr>
      </w:pPr>
      <w:r>
        <w:t>a signal that more than one person wants to discuss the motion</w:t>
      </w:r>
    </w:p>
    <w:p w14:paraId="48D0739E" w14:textId="77777777" w:rsidR="008919F0" w:rsidRDefault="008919F0" w:rsidP="00CB209F">
      <w:pPr>
        <w:pStyle w:val="lista1"/>
        <w:numPr>
          <w:ilvl w:val="0"/>
          <w:numId w:val="44"/>
        </w:numPr>
      </w:pPr>
      <w:r>
        <w:t>the second person to stand and discuss the motion</w:t>
      </w:r>
    </w:p>
    <w:p w14:paraId="106CEBA4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7FF05E0B" w14:textId="77777777" w:rsidR="008919F0" w:rsidRPr="009D1347" w:rsidRDefault="008919F0" w:rsidP="00CB209F">
      <w:pPr>
        <w:pStyle w:val="listn1"/>
        <w:numPr>
          <w:ilvl w:val="0"/>
          <w:numId w:val="46"/>
        </w:numPr>
      </w:pPr>
      <w:r w:rsidRPr="009D1347">
        <w:t>What are the three ways to amend a motion? (2.3.4)</w:t>
      </w:r>
    </w:p>
    <w:p w14:paraId="245256D2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2448742A" w14:textId="77777777" w:rsidR="008919F0" w:rsidRDefault="008919F0" w:rsidP="00E13BB2">
      <w:pPr>
        <w:pStyle w:val="bodyinstruct"/>
      </w:pPr>
      <w:r>
        <w:t>Match the types of votes to their definitions.</w:t>
      </w:r>
    </w:p>
    <w:p w14:paraId="0A9D3518" w14:textId="77777777" w:rsidR="008919F0" w:rsidRDefault="008919F0" w:rsidP="00CB209F">
      <w:pPr>
        <w:pStyle w:val="lista1"/>
        <w:numPr>
          <w:ilvl w:val="0"/>
          <w:numId w:val="45"/>
        </w:numPr>
      </w:pPr>
      <w:r>
        <w:t>Ballots</w:t>
      </w:r>
    </w:p>
    <w:p w14:paraId="4C0A9849" w14:textId="77777777" w:rsidR="008919F0" w:rsidRDefault="008919F0" w:rsidP="00CB209F">
      <w:pPr>
        <w:pStyle w:val="lista1"/>
        <w:numPr>
          <w:ilvl w:val="0"/>
          <w:numId w:val="45"/>
        </w:numPr>
      </w:pPr>
      <w:r>
        <w:t>Rising</w:t>
      </w:r>
    </w:p>
    <w:p w14:paraId="4D80F5B2" w14:textId="77777777" w:rsidR="008919F0" w:rsidRDefault="008919F0" w:rsidP="00CB209F">
      <w:pPr>
        <w:pStyle w:val="lista1"/>
        <w:numPr>
          <w:ilvl w:val="0"/>
          <w:numId w:val="45"/>
        </w:numPr>
      </w:pPr>
      <w:r>
        <w:t>Roll call</w:t>
      </w:r>
    </w:p>
    <w:p w14:paraId="675E8AF3" w14:textId="77777777" w:rsidR="008919F0" w:rsidRPr="0078316F" w:rsidRDefault="008919F0" w:rsidP="00CB209F">
      <w:pPr>
        <w:pStyle w:val="lista1"/>
        <w:numPr>
          <w:ilvl w:val="0"/>
          <w:numId w:val="45"/>
        </w:numPr>
      </w:pPr>
      <w:r>
        <w:t>Voice</w:t>
      </w:r>
    </w:p>
    <w:p w14:paraId="31056B96" w14:textId="13EBEC66" w:rsidR="008919F0" w:rsidRDefault="008919F0" w:rsidP="00CB209F">
      <w:pPr>
        <w:pStyle w:val="listn1"/>
        <w:numPr>
          <w:ilvl w:val="0"/>
          <w:numId w:val="46"/>
        </w:numPr>
      </w:pPr>
      <w:r>
        <w:t>The chairman asks for a verbal response from all members in favor of the motion, and then from all members opposed to the motion</w:t>
      </w:r>
      <w:r w:rsidR="00433A7F">
        <w:t>.</w:t>
      </w:r>
      <w:r>
        <w:t xml:space="preserve"> (2.3.4)</w:t>
      </w:r>
    </w:p>
    <w:p w14:paraId="0D435662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37FD3521" w14:textId="5CD8BF33" w:rsidR="008919F0" w:rsidRDefault="008919F0" w:rsidP="00CB209F">
      <w:pPr>
        <w:pStyle w:val="listn1"/>
        <w:numPr>
          <w:ilvl w:val="0"/>
          <w:numId w:val="46"/>
        </w:numPr>
      </w:pPr>
      <w:r>
        <w:t>The chairman asks for all in favor to raise their hands or stand, then repeats for those opposed; counted results are announced</w:t>
      </w:r>
      <w:r w:rsidR="00433A7F">
        <w:t>.</w:t>
      </w:r>
      <w:r>
        <w:t xml:space="preserve"> (2.3.4)</w:t>
      </w:r>
    </w:p>
    <w:p w14:paraId="4F92A81E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07EC1273" w14:textId="022BDF92" w:rsidR="008919F0" w:rsidRDefault="008919F0" w:rsidP="00CB209F">
      <w:pPr>
        <w:pStyle w:val="listn1"/>
        <w:numPr>
          <w:ilvl w:val="0"/>
          <w:numId w:val="46"/>
        </w:numPr>
      </w:pPr>
      <w:r>
        <w:t>Each member is asked for their vote, and the vote is recorded individually</w:t>
      </w:r>
      <w:r w:rsidR="00433A7F">
        <w:t>.</w:t>
      </w:r>
      <w:r>
        <w:t xml:space="preserve"> (2.3.4)</w:t>
      </w:r>
    </w:p>
    <w:p w14:paraId="1C99F9FD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068C88FE" w14:textId="682CA7EC" w:rsidR="008919F0" w:rsidRDefault="008919F0" w:rsidP="00CB209F">
      <w:pPr>
        <w:pStyle w:val="listn1"/>
        <w:numPr>
          <w:ilvl w:val="0"/>
          <w:numId w:val="46"/>
        </w:numPr>
      </w:pPr>
      <w:r>
        <w:t>Anonymous votes that are written, tallied, and recorded</w:t>
      </w:r>
      <w:r w:rsidR="00433A7F">
        <w:t>.</w:t>
      </w:r>
      <w:r>
        <w:t xml:space="preserve"> (2.3.4)</w:t>
      </w:r>
    </w:p>
    <w:p w14:paraId="6ACAD783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58702920" w14:textId="77777777" w:rsidR="008919F0" w:rsidRDefault="008919F0" w:rsidP="00171212">
      <w:pPr>
        <w:pStyle w:val="Heading2"/>
      </w:pPr>
      <w:r>
        <w:t>Critical Thinking</w:t>
      </w:r>
    </w:p>
    <w:p w14:paraId="61E69AF2" w14:textId="77777777" w:rsidR="008919F0" w:rsidRDefault="008919F0" w:rsidP="008919F0">
      <w:pPr>
        <w:pStyle w:val="bodyinstruct"/>
      </w:pPr>
      <w:r>
        <w:t xml:space="preserve">Use the space provided to write, debate, and amend a motion. Use </w:t>
      </w:r>
      <w:r>
        <w:rPr>
          <w:rStyle w:val="cital"/>
        </w:rPr>
        <w:t>I move</w:t>
      </w:r>
      <w:r>
        <w:t xml:space="preserve"> as your opening for each step. (2.3.4)</w:t>
      </w:r>
    </w:p>
    <w:p w14:paraId="66D32C73" w14:textId="77777777" w:rsidR="008919F0" w:rsidRDefault="008919F0" w:rsidP="00E13BB2">
      <w:pPr>
        <w:pStyle w:val="listn1"/>
        <w:numPr>
          <w:ilvl w:val="0"/>
          <w:numId w:val="47"/>
        </w:numPr>
      </w:pPr>
      <w:r w:rsidRPr="00B7257A">
        <w:t>Step 1: Make a main motion</w:t>
      </w:r>
      <w:r>
        <w:t>.</w:t>
      </w:r>
    </w:p>
    <w:p w14:paraId="4CD33891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209751B7" w14:textId="77777777" w:rsidR="008919F0" w:rsidRPr="009D1347" w:rsidRDefault="008919F0" w:rsidP="00E13BB2">
      <w:pPr>
        <w:pStyle w:val="listn1"/>
        <w:numPr>
          <w:ilvl w:val="0"/>
          <w:numId w:val="47"/>
        </w:numPr>
      </w:pPr>
      <w:r w:rsidRPr="009D1347">
        <w:t>Step 2: Write a reason why this motion is a good idea (debate).</w:t>
      </w:r>
    </w:p>
    <w:p w14:paraId="2204F800" w14:textId="77777777" w:rsidR="00A3646A" w:rsidRPr="00A3646A" w:rsidRDefault="00A3646A" w:rsidP="00A3646A">
      <w:pPr>
        <w:pStyle w:val="answer"/>
      </w:pPr>
      <w:r w:rsidRPr="00A3646A">
        <w:t xml:space="preserve">Answer: </w:t>
      </w:r>
    </w:p>
    <w:p w14:paraId="6E1C0D5B" w14:textId="77777777" w:rsidR="008919F0" w:rsidRPr="009D1347" w:rsidRDefault="008919F0" w:rsidP="00E13BB2">
      <w:pPr>
        <w:pStyle w:val="listn1"/>
        <w:numPr>
          <w:ilvl w:val="0"/>
          <w:numId w:val="47"/>
        </w:numPr>
      </w:pPr>
      <w:r w:rsidRPr="009D1347">
        <w:t>Step 3: Write an amendment to this motion.</w:t>
      </w:r>
    </w:p>
    <w:p w14:paraId="63C1BB75" w14:textId="71A0ABF8" w:rsidR="00A76C8D" w:rsidRDefault="00A3646A" w:rsidP="00433A7F">
      <w:pPr>
        <w:pStyle w:val="answer"/>
      </w:pPr>
      <w:r w:rsidRPr="00A3646A">
        <w:t xml:space="preserve">Answer: </w:t>
      </w:r>
    </w:p>
    <w:sectPr w:rsidR="00A76C8D" w:rsidSect="002F6C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D1912" w14:textId="77777777" w:rsidR="00235CC4" w:rsidRDefault="00235CC4" w:rsidP="00073D97">
      <w:r>
        <w:separator/>
      </w:r>
    </w:p>
  </w:endnote>
  <w:endnote w:type="continuationSeparator" w:id="0">
    <w:p w14:paraId="22A90FE5" w14:textId="77777777" w:rsidR="00235CC4" w:rsidRDefault="00235CC4" w:rsidP="0007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DD24" w14:textId="77777777" w:rsidR="00910C19" w:rsidRDefault="00910C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D054" w14:textId="77777777" w:rsidR="00DA0B8E" w:rsidRDefault="00DA0B8E" w:rsidP="00DA0B8E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70363966" w14:textId="58EC4268" w:rsidR="00910C19" w:rsidRPr="00DA0B8E" w:rsidRDefault="00DA0B8E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7E0C" w14:textId="77777777" w:rsidR="00910C19" w:rsidRDefault="00910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0E4DB" w14:textId="77777777" w:rsidR="00235CC4" w:rsidRDefault="00235CC4" w:rsidP="00073D97">
      <w:r>
        <w:separator/>
      </w:r>
    </w:p>
  </w:footnote>
  <w:footnote w:type="continuationSeparator" w:id="0">
    <w:p w14:paraId="551F44DB" w14:textId="77777777" w:rsidR="00235CC4" w:rsidRDefault="00235CC4" w:rsidP="00073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61BE0" w14:textId="77777777" w:rsidR="00910C19" w:rsidRDefault="00910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90FD" w14:textId="44858843" w:rsidR="00073D97" w:rsidRDefault="00073D97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C0509" w14:textId="77777777" w:rsidR="00910C19" w:rsidRDefault="00910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47F79"/>
    <w:multiLevelType w:val="hybridMultilevel"/>
    <w:tmpl w:val="14AC7D7C"/>
    <w:lvl w:ilvl="0" w:tplc="B83087B8">
      <w:start w:val="2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334442"/>
    <w:multiLevelType w:val="hybridMultilevel"/>
    <w:tmpl w:val="2570BC94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07E470E3"/>
    <w:multiLevelType w:val="hybridMultilevel"/>
    <w:tmpl w:val="FF82A1F4"/>
    <w:lvl w:ilvl="0" w:tplc="690AFD6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92EF4"/>
    <w:multiLevelType w:val="hybridMultilevel"/>
    <w:tmpl w:val="2570BC9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4B45FEE"/>
    <w:multiLevelType w:val="hybridMultilevel"/>
    <w:tmpl w:val="FD24D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21DE3"/>
    <w:multiLevelType w:val="hybridMultilevel"/>
    <w:tmpl w:val="9F38CA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100ABB"/>
    <w:multiLevelType w:val="hybridMultilevel"/>
    <w:tmpl w:val="938CEB40"/>
    <w:lvl w:ilvl="0" w:tplc="7D721040">
      <w:start w:val="2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22710980"/>
    <w:multiLevelType w:val="hybridMultilevel"/>
    <w:tmpl w:val="3AB8EF7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270F3156"/>
    <w:multiLevelType w:val="hybridMultilevel"/>
    <w:tmpl w:val="BAF855EA"/>
    <w:lvl w:ilvl="0" w:tplc="E6D6341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0160D"/>
    <w:multiLevelType w:val="hybridMultilevel"/>
    <w:tmpl w:val="704A46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9B2538"/>
    <w:multiLevelType w:val="hybridMultilevel"/>
    <w:tmpl w:val="361675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4" w15:restartNumberingAfterBreak="0">
    <w:nsid w:val="3265041F"/>
    <w:multiLevelType w:val="hybridMultilevel"/>
    <w:tmpl w:val="938CEB40"/>
    <w:lvl w:ilvl="0" w:tplc="FFFFFFFF">
      <w:start w:val="2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9E58B2"/>
    <w:multiLevelType w:val="hybridMultilevel"/>
    <w:tmpl w:val="82382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27E50"/>
    <w:multiLevelType w:val="hybridMultilevel"/>
    <w:tmpl w:val="3552DE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91CAD"/>
    <w:multiLevelType w:val="hybridMultilevel"/>
    <w:tmpl w:val="FF82A1F4"/>
    <w:lvl w:ilvl="0" w:tplc="FFFFFFFF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837A9"/>
    <w:multiLevelType w:val="hybridMultilevel"/>
    <w:tmpl w:val="18F00052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9D0FA5"/>
    <w:multiLevelType w:val="hybridMultilevel"/>
    <w:tmpl w:val="D78CA2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D709D"/>
    <w:multiLevelType w:val="hybridMultilevel"/>
    <w:tmpl w:val="FD24D6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B53BE3"/>
    <w:multiLevelType w:val="hybridMultilevel"/>
    <w:tmpl w:val="76B20E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EC7620"/>
    <w:multiLevelType w:val="hybridMultilevel"/>
    <w:tmpl w:val="F75048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4B5AE6"/>
    <w:multiLevelType w:val="hybridMultilevel"/>
    <w:tmpl w:val="C32ABF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D0AE7"/>
    <w:multiLevelType w:val="hybridMultilevel"/>
    <w:tmpl w:val="F2B0D8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73B47"/>
    <w:multiLevelType w:val="hybridMultilevel"/>
    <w:tmpl w:val="704A4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6926F9"/>
    <w:multiLevelType w:val="hybridMultilevel"/>
    <w:tmpl w:val="C008A6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963CE"/>
    <w:multiLevelType w:val="hybridMultilevel"/>
    <w:tmpl w:val="6292049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E106E5A"/>
    <w:multiLevelType w:val="hybridMultilevel"/>
    <w:tmpl w:val="79EA649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28622114">
    <w:abstractNumId w:val="38"/>
  </w:num>
  <w:num w:numId="2" w16cid:durableId="567887396">
    <w:abstractNumId w:val="33"/>
  </w:num>
  <w:num w:numId="3" w16cid:durableId="121387247">
    <w:abstractNumId w:val="28"/>
  </w:num>
  <w:num w:numId="4" w16cid:durableId="1206528789">
    <w:abstractNumId w:val="43"/>
  </w:num>
  <w:num w:numId="5" w16cid:durableId="722485781">
    <w:abstractNumId w:val="32"/>
  </w:num>
  <w:num w:numId="6" w16cid:durableId="479658213">
    <w:abstractNumId w:val="45"/>
  </w:num>
  <w:num w:numId="7" w16cid:durableId="993996106">
    <w:abstractNumId w:val="20"/>
  </w:num>
  <w:num w:numId="8" w16cid:durableId="228732807">
    <w:abstractNumId w:val="10"/>
  </w:num>
  <w:num w:numId="9" w16cid:durableId="1264993481">
    <w:abstractNumId w:val="19"/>
  </w:num>
  <w:num w:numId="10" w16cid:durableId="1822773740">
    <w:abstractNumId w:val="13"/>
  </w:num>
  <w:num w:numId="11" w16cid:durableId="1814640233">
    <w:abstractNumId w:val="17"/>
  </w:num>
  <w:num w:numId="12" w16cid:durableId="1582177659">
    <w:abstractNumId w:val="27"/>
  </w:num>
  <w:num w:numId="13" w16cid:durableId="1479304519">
    <w:abstractNumId w:val="24"/>
  </w:num>
  <w:num w:numId="14" w16cid:durableId="490800968">
    <w:abstractNumId w:val="46"/>
  </w:num>
  <w:num w:numId="15" w16cid:durableId="1791166053">
    <w:abstractNumId w:val="14"/>
  </w:num>
  <w:num w:numId="16" w16cid:durableId="1689865904">
    <w:abstractNumId w:val="12"/>
  </w:num>
  <w:num w:numId="17" w16cid:durableId="1125732454">
    <w:abstractNumId w:val="11"/>
  </w:num>
  <w:num w:numId="18" w16cid:durableId="217321391">
    <w:abstractNumId w:val="30"/>
  </w:num>
  <w:num w:numId="19" w16cid:durableId="824049846">
    <w:abstractNumId w:val="29"/>
  </w:num>
  <w:num w:numId="20" w16cid:durableId="64688521">
    <w:abstractNumId w:val="37"/>
  </w:num>
  <w:num w:numId="21" w16cid:durableId="1997343418">
    <w:abstractNumId w:val="23"/>
  </w:num>
  <w:num w:numId="22" w16cid:durableId="629748237">
    <w:abstractNumId w:val="18"/>
  </w:num>
  <w:num w:numId="23" w16cid:durableId="820728176">
    <w:abstractNumId w:val="40"/>
  </w:num>
  <w:num w:numId="24" w16cid:durableId="410205259">
    <w:abstractNumId w:val="31"/>
  </w:num>
  <w:num w:numId="25" w16cid:durableId="97140765">
    <w:abstractNumId w:val="9"/>
  </w:num>
  <w:num w:numId="26" w16cid:durableId="805242201">
    <w:abstractNumId w:val="7"/>
  </w:num>
  <w:num w:numId="27" w16cid:durableId="190262405">
    <w:abstractNumId w:val="6"/>
  </w:num>
  <w:num w:numId="28" w16cid:durableId="1071003765">
    <w:abstractNumId w:val="5"/>
  </w:num>
  <w:num w:numId="29" w16cid:durableId="1728723871">
    <w:abstractNumId w:val="4"/>
  </w:num>
  <w:num w:numId="30" w16cid:durableId="1401562067">
    <w:abstractNumId w:val="8"/>
  </w:num>
  <w:num w:numId="31" w16cid:durableId="1177113161">
    <w:abstractNumId w:val="3"/>
  </w:num>
  <w:num w:numId="32" w16cid:durableId="1683119284">
    <w:abstractNumId w:val="2"/>
  </w:num>
  <w:num w:numId="33" w16cid:durableId="1247224211">
    <w:abstractNumId w:val="1"/>
  </w:num>
  <w:num w:numId="34" w16cid:durableId="2116166531">
    <w:abstractNumId w:val="0"/>
  </w:num>
  <w:num w:numId="35" w16cid:durableId="360209168">
    <w:abstractNumId w:val="21"/>
  </w:num>
  <w:num w:numId="36" w16cid:durableId="547913600">
    <w:abstractNumId w:val="25"/>
  </w:num>
  <w:num w:numId="37" w16cid:durableId="223413899">
    <w:abstractNumId w:val="22"/>
  </w:num>
  <w:num w:numId="38" w16cid:durableId="1647002989">
    <w:abstractNumId w:val="16"/>
  </w:num>
  <w:num w:numId="39" w16cid:durableId="1989674052">
    <w:abstractNumId w:val="36"/>
  </w:num>
  <w:num w:numId="40" w16cid:durableId="733549468">
    <w:abstractNumId w:val="39"/>
  </w:num>
  <w:num w:numId="41" w16cid:durableId="443312351">
    <w:abstractNumId w:val="44"/>
  </w:num>
  <w:num w:numId="42" w16cid:durableId="256211915">
    <w:abstractNumId w:val="41"/>
  </w:num>
  <w:num w:numId="43" w16cid:durableId="409666198">
    <w:abstractNumId w:val="34"/>
  </w:num>
  <w:num w:numId="44" w16cid:durableId="713039836">
    <w:abstractNumId w:val="42"/>
  </w:num>
  <w:num w:numId="45" w16cid:durableId="2120905843">
    <w:abstractNumId w:val="26"/>
  </w:num>
  <w:num w:numId="46" w16cid:durableId="558246357">
    <w:abstractNumId w:val="15"/>
  </w:num>
  <w:num w:numId="47" w16cid:durableId="195324296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F0"/>
    <w:rsid w:val="0001457A"/>
    <w:rsid w:val="00022599"/>
    <w:rsid w:val="00030FA6"/>
    <w:rsid w:val="000325DB"/>
    <w:rsid w:val="00073D97"/>
    <w:rsid w:val="000A7536"/>
    <w:rsid w:val="000D7685"/>
    <w:rsid w:val="000E38C0"/>
    <w:rsid w:val="00114E28"/>
    <w:rsid w:val="00137E24"/>
    <w:rsid w:val="00140803"/>
    <w:rsid w:val="00171212"/>
    <w:rsid w:val="00173FE9"/>
    <w:rsid w:val="001B0A91"/>
    <w:rsid w:val="002207C9"/>
    <w:rsid w:val="00226004"/>
    <w:rsid w:val="00235CC4"/>
    <w:rsid w:val="002573D3"/>
    <w:rsid w:val="002A5B39"/>
    <w:rsid w:val="002F6C04"/>
    <w:rsid w:val="00345138"/>
    <w:rsid w:val="004235C1"/>
    <w:rsid w:val="00433A7F"/>
    <w:rsid w:val="004C2749"/>
    <w:rsid w:val="005002D5"/>
    <w:rsid w:val="005E5D52"/>
    <w:rsid w:val="006C1C3A"/>
    <w:rsid w:val="007E0FE5"/>
    <w:rsid w:val="008919F0"/>
    <w:rsid w:val="008B1D27"/>
    <w:rsid w:val="008B5CC6"/>
    <w:rsid w:val="009068D8"/>
    <w:rsid w:val="00910C19"/>
    <w:rsid w:val="009A6540"/>
    <w:rsid w:val="009D003E"/>
    <w:rsid w:val="009D1347"/>
    <w:rsid w:val="00A3646A"/>
    <w:rsid w:val="00A76C8D"/>
    <w:rsid w:val="00BC03F7"/>
    <w:rsid w:val="00C75EED"/>
    <w:rsid w:val="00CA09D5"/>
    <w:rsid w:val="00CA280D"/>
    <w:rsid w:val="00CB209F"/>
    <w:rsid w:val="00D43414"/>
    <w:rsid w:val="00D64A82"/>
    <w:rsid w:val="00D667EA"/>
    <w:rsid w:val="00DA0B8E"/>
    <w:rsid w:val="00E13BB2"/>
    <w:rsid w:val="00E36133"/>
    <w:rsid w:val="00EF39C7"/>
    <w:rsid w:val="00F55E48"/>
    <w:rsid w:val="00F6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34F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C1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910C19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910C19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910C19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910C19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910C19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9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9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9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9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0C19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910C19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910C19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910C19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910C19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9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9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9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9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9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9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9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9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9F0"/>
    <w:rPr>
      <w:b/>
      <w:bCs/>
      <w:smallCaps/>
      <w:color w:val="0F4761" w:themeColor="accent1" w:themeShade="BF"/>
      <w:spacing w:val="5"/>
    </w:rPr>
  </w:style>
  <w:style w:type="paragraph" w:customStyle="1" w:styleId="oactnum">
    <w:name w:val="o_act_num"/>
    <w:rsid w:val="008919F0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kern w:val="0"/>
      <w:sz w:val="28"/>
      <w:szCs w:val="20"/>
      <w14:ligatures w14:val="none"/>
    </w:rPr>
  </w:style>
  <w:style w:type="paragraph" w:customStyle="1" w:styleId="oacttitle">
    <w:name w:val="o_act_title"/>
    <w:rsid w:val="008919F0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b/>
      <w:kern w:val="0"/>
      <w:sz w:val="36"/>
      <w:szCs w:val="20"/>
      <w14:ligatures w14:val="none"/>
    </w:rPr>
  </w:style>
  <w:style w:type="paragraph" w:customStyle="1" w:styleId="h1">
    <w:name w:val="h1"/>
    <w:rsid w:val="008919F0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bodyinstruct">
    <w:name w:val="body_instruct"/>
    <w:rsid w:val="00910C19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restart">
    <w:name w:val="list_n1_restart"/>
    <w:qFormat/>
    <w:rsid w:val="00910C19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indent">
    <w:name w:val="rule_indent"/>
    <w:rsid w:val="00910C19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instructspacebefore">
    <w:name w:val="body_instruct_space_before"/>
    <w:basedOn w:val="bodyinstruct"/>
    <w:uiPriority w:val="99"/>
    <w:rsid w:val="008919F0"/>
    <w:pPr>
      <w:spacing w:before="260"/>
    </w:pPr>
  </w:style>
  <w:style w:type="paragraph" w:customStyle="1" w:styleId="listn1f">
    <w:name w:val="list_n1f"/>
    <w:qFormat/>
    <w:rsid w:val="00910C19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910C19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910C19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cnegtrack">
    <w:name w:val="c_negtrack"/>
    <w:rsid w:val="00910C19"/>
    <w:rPr>
      <w:spacing w:val="-20"/>
      <w:bdr w:val="none" w:sz="0" w:space="0" w:color="auto"/>
      <w:shd w:val="clear" w:color="auto" w:fill="auto"/>
    </w:rPr>
  </w:style>
  <w:style w:type="paragraph" w:customStyle="1" w:styleId="listn1">
    <w:name w:val="list_n1"/>
    <w:qFormat/>
    <w:rsid w:val="00910C19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cital">
    <w:name w:val="c_ital"/>
    <w:qFormat/>
    <w:rsid w:val="00910C19"/>
    <w:rPr>
      <w:i/>
      <w:bdr w:val="none" w:sz="0" w:space="0" w:color="auto"/>
      <w:shd w:val="clear" w:color="auto" w:fill="auto"/>
    </w:rPr>
  </w:style>
  <w:style w:type="paragraph" w:customStyle="1" w:styleId="listn1frestart">
    <w:name w:val="list_n1f_restart"/>
    <w:qFormat/>
    <w:rsid w:val="00910C19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name">
    <w:name w:val="name"/>
    <w:rsid w:val="00910C19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">
    <w:name w:val="list_a1"/>
    <w:qFormat/>
    <w:rsid w:val="00910C19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910C19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910C19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910C19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910C19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910C19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910C19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910C19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910C19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910C19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910C19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910C19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910C19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910C19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910C19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910C19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910C19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910C19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910C19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910C19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910C19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keep">
    <w:name w:val="body_keep"/>
    <w:rsid w:val="00910C19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910C19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910C19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910C19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910C19"/>
    <w:rPr>
      <w:b/>
      <w:sz w:val="4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910C19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910C19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910C19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10C19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910C19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910C19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910C19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910C19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910C19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910C19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910C19"/>
    <w:pPr>
      <w:numPr>
        <w:numId w:val="18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listb1">
    <w:name w:val="list_b1"/>
    <w:rsid w:val="00910C19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OTE">
    <w:name w:val="NOTE"/>
    <w:rsid w:val="00910C19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910C19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910C19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910C19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910C19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910C19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910C19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910C19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10C19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910C19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answer">
    <w:name w:val="answer"/>
    <w:qFormat/>
    <w:rsid w:val="00910C19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n1body">
    <w:name w:val="list_n1_body"/>
    <w:rsid w:val="00910C19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910C19"/>
    <w:pPr>
      <w:widowControl w:val="0"/>
      <w:spacing w:after="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910C19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910C19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910C19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910C19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910C19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910C19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910C19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910C19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910C19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910C19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910C19"/>
    <w:pPr>
      <w:widowControl w:val="0"/>
      <w:numPr>
        <w:numId w:val="19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910C19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910C19"/>
    <w:pPr>
      <w:widowControl w:val="0"/>
      <w:numPr>
        <w:numId w:val="20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910C19"/>
    <w:pPr>
      <w:widowControl w:val="0"/>
      <w:numPr>
        <w:numId w:val="21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910C19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910C19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910C19"/>
    <w:pPr>
      <w:widowControl w:val="0"/>
      <w:numPr>
        <w:numId w:val="22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910C19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910C19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910C19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910C19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910C19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10C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C1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0C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C19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10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0C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0C1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C1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pafnr2028_lbw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45A308-7C62-49F6-9994-3BB975D37351}"/>
</file>

<file path=customXml/itemProps2.xml><?xml version="1.0" encoding="utf-8"?>
<ds:datastoreItem xmlns:ds="http://schemas.openxmlformats.org/officeDocument/2006/customXml" ds:itemID="{7C05364F-BABE-4613-8054-D2C6836CC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6C192-126C-4346-A605-1D7F5A9BC61A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pafnr2028_lbw_template</Template>
  <TotalTime>20</TotalTime>
  <Pages>4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23</cp:revision>
  <dcterms:created xsi:type="dcterms:W3CDTF">2026-02-15T21:53:00Z</dcterms:created>
  <dcterms:modified xsi:type="dcterms:W3CDTF">2026-03-13T18:20:00Z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5abb7f45-851a-453f-91a4-8374039ca50d</vt:lpwstr>
  </property>
  <property fmtid="{D5CDD505-2E9C-101B-9397-08002B2CF9AE}" pid="3" name="ContentTypeId">
    <vt:lpwstr>0x010100769F451C453D234AA70A918F3093435B</vt:lpwstr>
  </property>
  <property fmtid="{D5CDD505-2E9C-101B-9397-08002B2CF9AE}" pid="4" name="MediaServiceImageTags">
    <vt:lpwstr/>
  </property>
</Properties>
</file>