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4A34" w14:textId="0008CEC5" w:rsidR="00C43628" w:rsidRDefault="005A75A2" w:rsidP="005A75A2">
      <w:pPr>
        <w:pStyle w:val="name"/>
      </w:pPr>
      <w:r>
        <w:t>Name:</w:t>
      </w:r>
    </w:p>
    <w:p w14:paraId="66609447" w14:textId="6FA8A36A" w:rsidR="00C43628" w:rsidRDefault="005A75A2" w:rsidP="005A75A2">
      <w:pPr>
        <w:pStyle w:val="name"/>
      </w:pPr>
      <w:r>
        <w:t>Class:</w:t>
      </w:r>
    </w:p>
    <w:p w14:paraId="368F3F75" w14:textId="339201F5" w:rsidR="005A75A2" w:rsidRDefault="005A75A2" w:rsidP="005A75A2">
      <w:pPr>
        <w:pStyle w:val="name"/>
      </w:pPr>
      <w:r>
        <w:t>Date:</w:t>
      </w:r>
    </w:p>
    <w:p w14:paraId="0F49998E" w14:textId="7CD43FE4" w:rsidR="005A75A2" w:rsidRDefault="005A75A2" w:rsidP="00827EDB">
      <w:pPr>
        <w:pStyle w:val="Heading1"/>
      </w:pPr>
      <w:r>
        <w:t>Activity 3.1A</w:t>
      </w:r>
      <w:r w:rsidR="00C43628">
        <w:t xml:space="preserve">: </w:t>
      </w:r>
      <w:r>
        <w:t>Personal SAE Plan</w:t>
      </w:r>
    </w:p>
    <w:p w14:paraId="15948EB7" w14:textId="77777777" w:rsidR="005A75A2" w:rsidRDefault="005A75A2" w:rsidP="00827EDB">
      <w:pPr>
        <w:pStyle w:val="Heading2"/>
      </w:pPr>
      <w:r w:rsidRPr="00961621">
        <w:t>Instructions</w:t>
      </w:r>
    </w:p>
    <w:p w14:paraId="7F33C9CF" w14:textId="7C6DA2B2" w:rsidR="005A75A2" w:rsidRDefault="005A75A2" w:rsidP="005A75A2">
      <w:pPr>
        <w:pStyle w:val="bodyinstruct"/>
      </w:pPr>
      <w:r>
        <w:t xml:space="preserve">Complete the </w:t>
      </w:r>
      <w:r w:rsidR="009B6931">
        <w:t xml:space="preserve">following </w:t>
      </w:r>
      <w:r>
        <w:t>with your plan for starting or continuing your SAE.</w:t>
      </w:r>
    </w:p>
    <w:p w14:paraId="051C789F" w14:textId="6EB8A7D9" w:rsidR="00827EDB" w:rsidRDefault="005A75A2" w:rsidP="00C43628">
      <w:pPr>
        <w:pStyle w:val="listn1"/>
        <w:numPr>
          <w:ilvl w:val="0"/>
          <w:numId w:val="24"/>
        </w:numPr>
      </w:pPr>
      <w:r w:rsidRPr="00C43628">
        <w:t>Occupational goal</w:t>
      </w:r>
    </w:p>
    <w:p w14:paraId="71D07A5A" w14:textId="2E05B6CE" w:rsidR="005A75A2" w:rsidRPr="00C43628" w:rsidRDefault="00827EDB" w:rsidP="00177D56">
      <w:pPr>
        <w:pStyle w:val="answer"/>
      </w:pPr>
      <w:r>
        <w:t>Answer:</w:t>
      </w:r>
    </w:p>
    <w:p w14:paraId="470B469D" w14:textId="05F3A2C9" w:rsidR="00827EDB" w:rsidRDefault="005A75A2" w:rsidP="00C43628">
      <w:pPr>
        <w:pStyle w:val="listn1"/>
        <w:numPr>
          <w:ilvl w:val="0"/>
          <w:numId w:val="24"/>
        </w:numPr>
      </w:pPr>
      <w:r w:rsidRPr="00C43628">
        <w:t>Do you have an SAE operational currently (yes or no)</w:t>
      </w:r>
      <w:r w:rsidR="007B469D">
        <w:t>?</w:t>
      </w:r>
    </w:p>
    <w:p w14:paraId="73AA9C35" w14:textId="77777777" w:rsidR="00827EDB" w:rsidRDefault="00827EDB" w:rsidP="00827EDB">
      <w:pPr>
        <w:pStyle w:val="answer"/>
      </w:pPr>
      <w:r>
        <w:t>Answer:</w:t>
      </w:r>
    </w:p>
    <w:p w14:paraId="261B0250" w14:textId="549D9E9C" w:rsidR="00827EDB" w:rsidRDefault="005A75A2" w:rsidP="00C43628">
      <w:pPr>
        <w:pStyle w:val="listn1"/>
        <w:numPr>
          <w:ilvl w:val="0"/>
          <w:numId w:val="24"/>
        </w:numPr>
      </w:pPr>
      <w:r w:rsidRPr="00C43628">
        <w:t>Current activities to be used for SAE</w:t>
      </w:r>
    </w:p>
    <w:p w14:paraId="733786AD" w14:textId="77777777" w:rsidR="00827EDB" w:rsidRDefault="00827EDB" w:rsidP="00827EDB">
      <w:pPr>
        <w:pStyle w:val="answer"/>
      </w:pPr>
      <w:r>
        <w:t>Answer:</w:t>
      </w:r>
    </w:p>
    <w:p w14:paraId="6F73A83D" w14:textId="1A8F8CBE" w:rsidR="00827EDB" w:rsidRDefault="005A75A2" w:rsidP="00C43628">
      <w:pPr>
        <w:pStyle w:val="listn1"/>
        <w:numPr>
          <w:ilvl w:val="0"/>
          <w:numId w:val="24"/>
        </w:numPr>
      </w:pPr>
      <w:r w:rsidRPr="00C43628">
        <w:t>Desired SAE activities</w:t>
      </w:r>
    </w:p>
    <w:p w14:paraId="34368A91" w14:textId="77777777" w:rsidR="00827EDB" w:rsidRDefault="00827EDB" w:rsidP="00827EDB">
      <w:pPr>
        <w:pStyle w:val="answer"/>
      </w:pPr>
      <w:r>
        <w:t>Answer:</w:t>
      </w:r>
    </w:p>
    <w:p w14:paraId="5AC4FC49" w14:textId="10170907" w:rsidR="00827EDB" w:rsidRDefault="005A75A2" w:rsidP="00C43628">
      <w:pPr>
        <w:pStyle w:val="listn1"/>
        <w:numPr>
          <w:ilvl w:val="0"/>
          <w:numId w:val="24"/>
        </w:numPr>
      </w:pPr>
      <w:r w:rsidRPr="00C43628">
        <w:t>Resources available</w:t>
      </w:r>
    </w:p>
    <w:p w14:paraId="2B6EAFEC" w14:textId="77777777" w:rsidR="00827EDB" w:rsidRDefault="00827EDB" w:rsidP="00827EDB">
      <w:pPr>
        <w:pStyle w:val="answer"/>
      </w:pPr>
      <w:r>
        <w:t>Answer:</w:t>
      </w:r>
    </w:p>
    <w:p w14:paraId="757A8A85" w14:textId="5EC20744" w:rsidR="00827EDB" w:rsidRDefault="005A75A2" w:rsidP="00C43628">
      <w:pPr>
        <w:pStyle w:val="listn1"/>
        <w:numPr>
          <w:ilvl w:val="0"/>
          <w:numId w:val="24"/>
        </w:numPr>
      </w:pPr>
      <w:r w:rsidRPr="00C43628">
        <w:t>Resources needed</w:t>
      </w:r>
    </w:p>
    <w:p w14:paraId="505FC301" w14:textId="77777777" w:rsidR="00827EDB" w:rsidRDefault="00827EDB" w:rsidP="00827EDB">
      <w:pPr>
        <w:pStyle w:val="answer"/>
      </w:pPr>
      <w:r>
        <w:t>Answer:</w:t>
      </w:r>
    </w:p>
    <w:p w14:paraId="3F20EFF2" w14:textId="19ACF068" w:rsidR="00827EDB" w:rsidRDefault="005A75A2" w:rsidP="00C43628">
      <w:pPr>
        <w:pStyle w:val="listn1"/>
        <w:numPr>
          <w:ilvl w:val="0"/>
          <w:numId w:val="24"/>
        </w:numPr>
      </w:pPr>
      <w:r w:rsidRPr="00C43628">
        <w:t>Additional comments</w:t>
      </w:r>
    </w:p>
    <w:p w14:paraId="04C8E824" w14:textId="77777777" w:rsidR="00827EDB" w:rsidRDefault="00827EDB" w:rsidP="00827EDB">
      <w:pPr>
        <w:pStyle w:val="answer"/>
      </w:pPr>
      <w:r>
        <w:t>Answer:</w:t>
      </w:r>
    </w:p>
    <w:p w14:paraId="4EF1A465" w14:textId="738A3F57" w:rsidR="00827EDB" w:rsidRDefault="005A75A2" w:rsidP="00C43628">
      <w:pPr>
        <w:pStyle w:val="listn1"/>
        <w:numPr>
          <w:ilvl w:val="0"/>
          <w:numId w:val="24"/>
        </w:numPr>
      </w:pPr>
      <w:r w:rsidRPr="00C43628">
        <w:t>Anticipated date for SAE to be active</w:t>
      </w:r>
    </w:p>
    <w:p w14:paraId="2A7E5A56" w14:textId="77777777" w:rsidR="00827EDB" w:rsidRDefault="00827EDB" w:rsidP="00827EDB">
      <w:pPr>
        <w:pStyle w:val="answer"/>
      </w:pPr>
      <w:r>
        <w:t>Answer:</w:t>
      </w:r>
    </w:p>
    <w:p w14:paraId="36706335" w14:textId="0ABC4406" w:rsidR="00827EDB" w:rsidRDefault="005A75A2" w:rsidP="00C43628">
      <w:pPr>
        <w:pStyle w:val="listn1"/>
        <w:numPr>
          <w:ilvl w:val="0"/>
          <w:numId w:val="24"/>
        </w:numPr>
      </w:pPr>
      <w:r w:rsidRPr="00C43628">
        <w:lastRenderedPageBreak/>
        <w:t>Anticipated date for first SAE visit</w:t>
      </w:r>
    </w:p>
    <w:p w14:paraId="4C5C63FE" w14:textId="77777777" w:rsidR="00827EDB" w:rsidRPr="007B469D" w:rsidRDefault="00827EDB" w:rsidP="00827EDB">
      <w:pPr>
        <w:pStyle w:val="answer"/>
      </w:pPr>
      <w:r w:rsidRPr="007B469D">
        <w:t>Answer:</w:t>
      </w:r>
    </w:p>
    <w:p w14:paraId="1A405E18" w14:textId="4A89277A" w:rsidR="009C37C4" w:rsidRPr="007B469D" w:rsidRDefault="005A75A2" w:rsidP="009C37C4">
      <w:pPr>
        <w:pStyle w:val="listn1"/>
      </w:pPr>
      <w:r w:rsidRPr="007B469D">
        <w:t>Student Signature</w:t>
      </w:r>
    </w:p>
    <w:p w14:paraId="46486A62" w14:textId="0E6A23C8" w:rsidR="005A75A2" w:rsidRPr="007B469D" w:rsidRDefault="009C37C4" w:rsidP="009C37C4">
      <w:pPr>
        <w:pStyle w:val="answer"/>
      </w:pPr>
      <w:r w:rsidRPr="007B469D">
        <w:t>Answer:</w:t>
      </w:r>
    </w:p>
    <w:p w14:paraId="226AF4FB" w14:textId="365C4708" w:rsidR="009C37C4" w:rsidRPr="007B469D" w:rsidRDefault="005A75A2" w:rsidP="009C37C4">
      <w:pPr>
        <w:pStyle w:val="listn1"/>
      </w:pPr>
      <w:r w:rsidRPr="007B469D">
        <w:t>Instructor Signature</w:t>
      </w:r>
    </w:p>
    <w:p w14:paraId="6325FE7A" w14:textId="0E25C2B9" w:rsidR="005A75A2" w:rsidRDefault="009C37C4" w:rsidP="00E174EE">
      <w:pPr>
        <w:pStyle w:val="answer"/>
      </w:pPr>
      <w:r w:rsidRPr="007B469D">
        <w:t>Answer:</w:t>
      </w:r>
    </w:p>
    <w:sectPr w:rsidR="005A75A2" w:rsidSect="000E60A3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93A2" w14:textId="77777777" w:rsidR="00B645A1" w:rsidRDefault="00B645A1" w:rsidP="009D3A8C">
      <w:r>
        <w:separator/>
      </w:r>
    </w:p>
  </w:endnote>
  <w:endnote w:type="continuationSeparator" w:id="0">
    <w:p w14:paraId="6BE65891" w14:textId="77777777" w:rsidR="00B645A1" w:rsidRDefault="00B645A1" w:rsidP="009D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17EC" w14:textId="77777777" w:rsidR="009D3A8C" w:rsidRDefault="009D3A8C" w:rsidP="009D3A8C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4E7379E" w14:textId="42C02898" w:rsidR="009D3A8C" w:rsidRPr="009D3A8C" w:rsidRDefault="009D3A8C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EE99" w14:textId="77777777" w:rsidR="00B645A1" w:rsidRDefault="00B645A1" w:rsidP="009D3A8C">
      <w:r>
        <w:separator/>
      </w:r>
    </w:p>
  </w:footnote>
  <w:footnote w:type="continuationSeparator" w:id="0">
    <w:p w14:paraId="62FB6826" w14:textId="77777777" w:rsidR="00B645A1" w:rsidRDefault="00B645A1" w:rsidP="009D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185D" w14:textId="2D8168E8" w:rsidR="009D3A8C" w:rsidRDefault="006674E8">
    <w:pPr>
      <w:pStyle w:val="Header"/>
    </w:pPr>
    <w:r>
      <w:rPr>
        <w:i/>
        <w:iCs/>
      </w:rPr>
      <w:t>Principles of Agriculture, Food, and Natural Resources</w:t>
    </w:r>
    <w:r w:rsidRPr="00CB0C1F">
      <w:t xml:space="preserve">: </w:t>
    </w:r>
    <w:r>
      <w:t>Lesson Activity</w:t>
    </w:r>
    <w:r w:rsidR="004D2897">
      <w:t xml:space="preserve"> 3.1A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8738B"/>
    <w:multiLevelType w:val="hybridMultilevel"/>
    <w:tmpl w:val="CDFCC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B32B8"/>
    <w:multiLevelType w:val="hybridMultilevel"/>
    <w:tmpl w:val="F0D84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F2B31"/>
    <w:multiLevelType w:val="hybridMultilevel"/>
    <w:tmpl w:val="0D666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2"/>
  </w:num>
  <w:num w:numId="2" w16cid:durableId="567887396">
    <w:abstractNumId w:val="20"/>
  </w:num>
  <w:num w:numId="3" w16cid:durableId="121387247">
    <w:abstractNumId w:val="14"/>
  </w:num>
  <w:num w:numId="4" w16cid:durableId="340544628">
    <w:abstractNumId w:val="19"/>
  </w:num>
  <w:num w:numId="5" w16cid:durableId="1125732454">
    <w:abstractNumId w:val="10"/>
  </w:num>
  <w:num w:numId="6" w16cid:durableId="217321391">
    <w:abstractNumId w:val="16"/>
  </w:num>
  <w:num w:numId="7" w16cid:durableId="824049846">
    <w:abstractNumId w:val="15"/>
  </w:num>
  <w:num w:numId="8" w16cid:durableId="64688521">
    <w:abstractNumId w:val="21"/>
  </w:num>
  <w:num w:numId="9" w16cid:durableId="1997343418">
    <w:abstractNumId w:val="13"/>
  </w:num>
  <w:num w:numId="10" w16cid:durableId="629748237">
    <w:abstractNumId w:val="12"/>
  </w:num>
  <w:num w:numId="11" w16cid:durableId="820728176">
    <w:abstractNumId w:val="23"/>
  </w:num>
  <w:num w:numId="12" w16cid:durableId="410205259">
    <w:abstractNumId w:val="17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951159552">
    <w:abstractNumId w:val="11"/>
  </w:num>
  <w:num w:numId="24" w16cid:durableId="2164764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A2"/>
    <w:rsid w:val="00022599"/>
    <w:rsid w:val="00030FA6"/>
    <w:rsid w:val="000325DB"/>
    <w:rsid w:val="00086EF0"/>
    <w:rsid w:val="000A7536"/>
    <w:rsid w:val="000E60A3"/>
    <w:rsid w:val="00140803"/>
    <w:rsid w:val="00177D56"/>
    <w:rsid w:val="002573D3"/>
    <w:rsid w:val="003374F5"/>
    <w:rsid w:val="00345138"/>
    <w:rsid w:val="004227C2"/>
    <w:rsid w:val="004633BC"/>
    <w:rsid w:val="004D2897"/>
    <w:rsid w:val="005002D5"/>
    <w:rsid w:val="005A75A2"/>
    <w:rsid w:val="005D3591"/>
    <w:rsid w:val="005E2B15"/>
    <w:rsid w:val="005E5D52"/>
    <w:rsid w:val="006674E8"/>
    <w:rsid w:val="007B469D"/>
    <w:rsid w:val="007E0FE5"/>
    <w:rsid w:val="00827EDB"/>
    <w:rsid w:val="00872F54"/>
    <w:rsid w:val="008B1D27"/>
    <w:rsid w:val="009068D8"/>
    <w:rsid w:val="00911087"/>
    <w:rsid w:val="00947D0C"/>
    <w:rsid w:val="0095544E"/>
    <w:rsid w:val="009A0BF7"/>
    <w:rsid w:val="009A6540"/>
    <w:rsid w:val="009A77A6"/>
    <w:rsid w:val="009B6931"/>
    <w:rsid w:val="009C37C4"/>
    <w:rsid w:val="009D3A8C"/>
    <w:rsid w:val="00A76C8D"/>
    <w:rsid w:val="00B5319E"/>
    <w:rsid w:val="00B645A1"/>
    <w:rsid w:val="00BA630D"/>
    <w:rsid w:val="00BC03C6"/>
    <w:rsid w:val="00C43628"/>
    <w:rsid w:val="00CB13CC"/>
    <w:rsid w:val="00D3362F"/>
    <w:rsid w:val="00D560F9"/>
    <w:rsid w:val="00E174EE"/>
    <w:rsid w:val="00E316AD"/>
    <w:rsid w:val="00E36133"/>
    <w:rsid w:val="00EA3B53"/>
    <w:rsid w:val="00F55E48"/>
    <w:rsid w:val="00F564E3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0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C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4227C2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227C2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227C2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4227C2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4227C2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227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27C2"/>
  </w:style>
  <w:style w:type="character" w:customStyle="1" w:styleId="Heading1Char">
    <w:name w:val="Heading 1 Char"/>
    <w:basedOn w:val="DefaultParagraphFont"/>
    <w:link w:val="Heading1"/>
    <w:rsid w:val="004227C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227C2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4227C2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4227C2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4227C2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5A2"/>
    <w:rPr>
      <w:b/>
      <w:bCs/>
      <w:smallCaps/>
      <w:color w:val="0F4761" w:themeColor="accent1" w:themeShade="BF"/>
      <w:spacing w:val="5"/>
    </w:rPr>
  </w:style>
  <w:style w:type="paragraph" w:customStyle="1" w:styleId="lista1">
    <w:name w:val="list_a1"/>
    <w:qFormat/>
    <w:rsid w:val="004227C2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4227C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4227C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4227C2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4227C2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4227C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4227C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4227C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4227C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4227C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4227C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4227C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4227C2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4227C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4227C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4227C2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4227C2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4227C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4227C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4227C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4227C2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4227C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4227C2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4227C2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4227C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4227C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4227C2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4227C2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4227C2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4227C2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4227C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4227C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227C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227C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227C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227C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227C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227C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227C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227C2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4227C2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4227C2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4227C2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4227C2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4227C2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4227C2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4227C2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4227C2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4227C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4227C2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4227C2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4227C2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4227C2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4227C2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4227C2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4227C2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4227C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227C2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4227C2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4227C2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4227C2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nswer">
    <w:name w:val="answer"/>
    <w:qFormat/>
    <w:rsid w:val="004227C2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tbody">
    <w:name w:val="t_body"/>
    <w:rsid w:val="004227C2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4227C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4227C2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4227C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4227C2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4227C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4227C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4227C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4227C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4227C2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4227C2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4227C2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4227C2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4227C2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4227C2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4227C2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4227C2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4227C2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4227C2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4227C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4227C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4227C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7C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7C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3C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3C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C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BC03C6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638F3-A8C7-43A8-B92C-52AFAAFDE8F2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34F4ECFF-0B64-4179-A24A-BDFCB6A5B08D}"/>
</file>

<file path=customXml/itemProps3.xml><?xml version="1.0" encoding="utf-8"?>
<ds:datastoreItem xmlns:ds="http://schemas.openxmlformats.org/officeDocument/2006/customXml" ds:itemID="{7314FE93-232D-4F98-8499-9EFF7CDD2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2026-02-15T22:03:00Z</dcterms:created>
  <dcterms:modified xsi:type="dcterms:W3CDTF">2026-03-13T18:16:00Z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