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61A0" w14:textId="45E3040D" w:rsidR="00D40E4E" w:rsidRDefault="0014317C" w:rsidP="0014317C">
      <w:pPr>
        <w:pStyle w:val="name"/>
      </w:pPr>
      <w:r>
        <w:t>Name:</w:t>
      </w:r>
    </w:p>
    <w:p w14:paraId="6B7B32E4" w14:textId="3D4B4860" w:rsidR="00D40E4E" w:rsidRDefault="0014317C" w:rsidP="0014317C">
      <w:pPr>
        <w:pStyle w:val="name"/>
      </w:pPr>
      <w:r>
        <w:t>Class:</w:t>
      </w:r>
    </w:p>
    <w:p w14:paraId="35F583E8" w14:textId="0C246AF0" w:rsidR="0014317C" w:rsidRDefault="0014317C" w:rsidP="0014317C">
      <w:pPr>
        <w:pStyle w:val="name"/>
      </w:pPr>
      <w:r>
        <w:t>Date:</w:t>
      </w:r>
    </w:p>
    <w:p w14:paraId="67588E6F" w14:textId="2ABD2DC3" w:rsidR="0014317C" w:rsidRDefault="0014317C" w:rsidP="003D35F3">
      <w:pPr>
        <w:pStyle w:val="Heading1"/>
      </w:pPr>
      <w:r>
        <w:t>Activity 3.1B</w:t>
      </w:r>
      <w:r w:rsidR="00EB69D0">
        <w:t xml:space="preserve">: </w:t>
      </w:r>
      <w:r>
        <w:t>Which SAE?</w:t>
      </w:r>
    </w:p>
    <w:p w14:paraId="4B5D2C3D" w14:textId="77777777" w:rsidR="0014317C" w:rsidRDefault="0014317C" w:rsidP="003D35F3">
      <w:pPr>
        <w:pStyle w:val="Heading2"/>
      </w:pPr>
      <w:r w:rsidRPr="001239EC">
        <w:t>Instructions</w:t>
      </w:r>
    </w:p>
    <w:p w14:paraId="5076F9EC" w14:textId="77777777" w:rsidR="0014317C" w:rsidRDefault="0014317C" w:rsidP="0014317C">
      <w:pPr>
        <w:pStyle w:val="bodyinstruct"/>
      </w:pPr>
      <w:r>
        <w:t>Determine into which SAE category each of the following descriptions would fall.</w:t>
      </w:r>
    </w:p>
    <w:p w14:paraId="7F5EC3CC" w14:textId="77777777" w:rsidR="0014317C" w:rsidRPr="00E37C87" w:rsidRDefault="0014317C" w:rsidP="0014317C">
      <w:pPr>
        <w:pStyle w:val="bodykeep"/>
      </w:pPr>
      <w:r w:rsidRPr="00E37C87">
        <w:t>E = Entrepreneurship (immersion)</w:t>
      </w:r>
    </w:p>
    <w:p w14:paraId="718A6CFB" w14:textId="77777777" w:rsidR="0014317C" w:rsidRPr="00E37C87" w:rsidRDefault="0014317C" w:rsidP="0014317C">
      <w:pPr>
        <w:pStyle w:val="bodykeep"/>
      </w:pPr>
      <w:r w:rsidRPr="00E37C87">
        <w:t>F = Foundational</w:t>
      </w:r>
    </w:p>
    <w:p w14:paraId="6683CD65" w14:textId="77777777" w:rsidR="0014317C" w:rsidRPr="00E37C87" w:rsidRDefault="0014317C" w:rsidP="0014317C">
      <w:pPr>
        <w:pStyle w:val="bodykeep"/>
      </w:pPr>
      <w:r w:rsidRPr="00E37C87">
        <w:t>P = Placement (immersion)</w:t>
      </w:r>
    </w:p>
    <w:p w14:paraId="696B9167" w14:textId="77777777" w:rsidR="0014317C" w:rsidRPr="00E37C87" w:rsidRDefault="0014317C" w:rsidP="0014317C">
      <w:pPr>
        <w:pStyle w:val="bodykeep"/>
      </w:pPr>
      <w:r w:rsidRPr="00E37C87">
        <w:t>R = Research (immersion)</w:t>
      </w:r>
    </w:p>
    <w:p w14:paraId="07CC0B38" w14:textId="1B6EE25A" w:rsidR="0045112D" w:rsidRDefault="0014317C" w:rsidP="003D35F3">
      <w:pPr>
        <w:pStyle w:val="listn1"/>
        <w:numPr>
          <w:ilvl w:val="0"/>
          <w:numId w:val="23"/>
        </w:numPr>
      </w:pPr>
      <w:r>
        <w:t>Figuring out what kind of chicken feed makes your hens lay the most eggs</w:t>
      </w:r>
    </w:p>
    <w:p w14:paraId="330D6738" w14:textId="77777777" w:rsidR="0045112D" w:rsidRDefault="0045112D" w:rsidP="003D35F3">
      <w:pPr>
        <w:pStyle w:val="answer"/>
      </w:pPr>
      <w:r>
        <w:t>Answer:</w:t>
      </w:r>
    </w:p>
    <w:p w14:paraId="0C44BFE7" w14:textId="07EE6440" w:rsidR="0045112D" w:rsidRDefault="0014317C" w:rsidP="003D35F3">
      <w:pPr>
        <w:pStyle w:val="listn1"/>
        <w:numPr>
          <w:ilvl w:val="0"/>
          <w:numId w:val="23"/>
        </w:numPr>
      </w:pPr>
      <w:r>
        <w:t>Growing the best beets in the county</w:t>
      </w:r>
    </w:p>
    <w:p w14:paraId="243D9C86" w14:textId="77777777" w:rsidR="0045112D" w:rsidRDefault="0045112D" w:rsidP="003D35F3">
      <w:pPr>
        <w:pStyle w:val="answer"/>
      </w:pPr>
      <w:r>
        <w:t>Answer:</w:t>
      </w:r>
    </w:p>
    <w:p w14:paraId="5AAE342A" w14:textId="5F889EA6" w:rsidR="0045112D" w:rsidRDefault="0014317C" w:rsidP="003D35F3">
      <w:pPr>
        <w:pStyle w:val="listn1"/>
        <w:numPr>
          <w:ilvl w:val="0"/>
          <w:numId w:val="23"/>
        </w:numPr>
      </w:pPr>
      <w:r>
        <w:t>Owning a lawn mowing business</w:t>
      </w:r>
    </w:p>
    <w:p w14:paraId="6AAA779A" w14:textId="77777777" w:rsidR="0045112D" w:rsidRDefault="0045112D" w:rsidP="003D35F3">
      <w:pPr>
        <w:pStyle w:val="answer"/>
      </w:pPr>
      <w:r>
        <w:t>Answer:</w:t>
      </w:r>
    </w:p>
    <w:p w14:paraId="7CB53DC2" w14:textId="173B3760" w:rsidR="0045112D" w:rsidRDefault="0014317C" w:rsidP="003D35F3">
      <w:pPr>
        <w:pStyle w:val="listn1"/>
        <w:numPr>
          <w:ilvl w:val="0"/>
          <w:numId w:val="23"/>
        </w:numPr>
      </w:pPr>
      <w:r>
        <w:t>Raising emus</w:t>
      </w:r>
    </w:p>
    <w:p w14:paraId="28BB2E41" w14:textId="77777777" w:rsidR="0045112D" w:rsidRDefault="0045112D" w:rsidP="003D35F3">
      <w:pPr>
        <w:pStyle w:val="answer"/>
      </w:pPr>
      <w:r>
        <w:t>Answer:</w:t>
      </w:r>
    </w:p>
    <w:p w14:paraId="1411E886" w14:textId="55C81505" w:rsidR="0045112D" w:rsidRDefault="0014317C" w:rsidP="003D35F3">
      <w:pPr>
        <w:pStyle w:val="listn1"/>
        <w:numPr>
          <w:ilvl w:val="0"/>
          <w:numId w:val="23"/>
        </w:numPr>
      </w:pPr>
      <w:r>
        <w:t>Visiting a college to see what classes and degrees are needed to become a vet</w:t>
      </w:r>
    </w:p>
    <w:p w14:paraId="2FEA4F40" w14:textId="77777777" w:rsidR="0045112D" w:rsidRDefault="0045112D" w:rsidP="003D35F3">
      <w:pPr>
        <w:pStyle w:val="answer"/>
      </w:pPr>
      <w:r>
        <w:t>Answer:</w:t>
      </w:r>
    </w:p>
    <w:p w14:paraId="6D3D77EF" w14:textId="77DB5507" w:rsidR="0045112D" w:rsidRDefault="0014317C" w:rsidP="003D35F3">
      <w:pPr>
        <w:pStyle w:val="listn1"/>
        <w:numPr>
          <w:ilvl w:val="0"/>
          <w:numId w:val="23"/>
        </w:numPr>
      </w:pPr>
      <w:r>
        <w:t>Holding a job working for the local dog groomer</w:t>
      </w:r>
    </w:p>
    <w:p w14:paraId="4AEF29B5" w14:textId="77777777" w:rsidR="0045112D" w:rsidRDefault="0045112D" w:rsidP="003D35F3">
      <w:pPr>
        <w:pStyle w:val="answer"/>
      </w:pPr>
      <w:r>
        <w:t>Answer:</w:t>
      </w:r>
    </w:p>
    <w:p w14:paraId="78DD2BF1" w14:textId="3459E32E" w:rsidR="0045112D" w:rsidRDefault="0014317C" w:rsidP="003D35F3">
      <w:pPr>
        <w:pStyle w:val="listn1"/>
        <w:numPr>
          <w:ilvl w:val="0"/>
          <w:numId w:val="23"/>
        </w:numPr>
      </w:pPr>
      <w:r>
        <w:t>Raising a stock show lamb</w:t>
      </w:r>
    </w:p>
    <w:p w14:paraId="541FEE54" w14:textId="77777777" w:rsidR="0045112D" w:rsidRDefault="0045112D" w:rsidP="003D35F3">
      <w:pPr>
        <w:pStyle w:val="answer"/>
      </w:pPr>
      <w:r>
        <w:t>Answer:</w:t>
      </w:r>
    </w:p>
    <w:p w14:paraId="22F52BC2" w14:textId="776D3C71" w:rsidR="0045112D" w:rsidRDefault="0014317C" w:rsidP="003D35F3">
      <w:pPr>
        <w:pStyle w:val="listn1"/>
        <w:numPr>
          <w:ilvl w:val="0"/>
          <w:numId w:val="23"/>
        </w:numPr>
      </w:pPr>
      <w:r>
        <w:lastRenderedPageBreak/>
        <w:t>Experimenting to find out what type of tomato grows best</w:t>
      </w:r>
    </w:p>
    <w:p w14:paraId="6806E3BB" w14:textId="77777777" w:rsidR="0045112D" w:rsidRDefault="0045112D" w:rsidP="003D35F3">
      <w:pPr>
        <w:pStyle w:val="answer"/>
      </w:pPr>
      <w:r>
        <w:t>Answer:</w:t>
      </w:r>
    </w:p>
    <w:p w14:paraId="07BAC27F" w14:textId="616B6958" w:rsidR="0045112D" w:rsidRDefault="0014317C" w:rsidP="003D35F3">
      <w:pPr>
        <w:pStyle w:val="listn1"/>
        <w:numPr>
          <w:ilvl w:val="0"/>
          <w:numId w:val="23"/>
        </w:numPr>
      </w:pPr>
      <w:r>
        <w:t>Feeding cows for your grandfather</w:t>
      </w:r>
    </w:p>
    <w:p w14:paraId="6B5B6741" w14:textId="77777777" w:rsidR="0045112D" w:rsidRDefault="0045112D" w:rsidP="003D35F3">
      <w:pPr>
        <w:pStyle w:val="answer"/>
      </w:pPr>
      <w:r>
        <w:t>Answer:</w:t>
      </w:r>
    </w:p>
    <w:p w14:paraId="3BE8B904" w14:textId="70B537A6" w:rsidR="0045112D" w:rsidRDefault="0014317C" w:rsidP="003D35F3">
      <w:pPr>
        <w:pStyle w:val="listn1"/>
        <w:numPr>
          <w:ilvl w:val="0"/>
          <w:numId w:val="23"/>
        </w:numPr>
      </w:pPr>
      <w:r>
        <w:t>Spending a day with the local DWR officer</w:t>
      </w:r>
    </w:p>
    <w:p w14:paraId="2C951F27" w14:textId="77777777" w:rsidR="0045112D" w:rsidRDefault="0045112D" w:rsidP="003D35F3">
      <w:pPr>
        <w:pStyle w:val="answer"/>
      </w:pPr>
      <w:r>
        <w:t>Answer:</w:t>
      </w:r>
    </w:p>
    <w:p w14:paraId="07C4A6DD" w14:textId="7324BD9C" w:rsidR="0045112D" w:rsidRDefault="0014317C" w:rsidP="003D35F3">
      <w:pPr>
        <w:pStyle w:val="listn1"/>
        <w:numPr>
          <w:ilvl w:val="0"/>
          <w:numId w:val="23"/>
        </w:numPr>
      </w:pPr>
      <w:r>
        <w:t>Buying three pregnant ewes and raising them</w:t>
      </w:r>
    </w:p>
    <w:p w14:paraId="6FD8DC6E" w14:textId="77777777" w:rsidR="0045112D" w:rsidRDefault="0045112D" w:rsidP="003D35F3">
      <w:pPr>
        <w:pStyle w:val="answer"/>
      </w:pPr>
      <w:r>
        <w:t>Answer:</w:t>
      </w:r>
    </w:p>
    <w:p w14:paraId="283F7E25" w14:textId="638AEF7F" w:rsidR="0045112D" w:rsidRDefault="0014317C" w:rsidP="003D35F3">
      <w:pPr>
        <w:pStyle w:val="listn1"/>
        <w:numPr>
          <w:ilvl w:val="0"/>
          <w:numId w:val="23"/>
        </w:numPr>
      </w:pPr>
      <w:r>
        <w:t>Working at a seed company on the sales floor</w:t>
      </w:r>
    </w:p>
    <w:p w14:paraId="6D8D49D1" w14:textId="77777777" w:rsidR="0045112D" w:rsidRDefault="0045112D" w:rsidP="003D35F3">
      <w:pPr>
        <w:pStyle w:val="answer"/>
      </w:pPr>
      <w:r>
        <w:t>Answer:</w:t>
      </w:r>
    </w:p>
    <w:p w14:paraId="3DA8AC70" w14:textId="6412D5A5" w:rsidR="0045112D" w:rsidRDefault="0014317C" w:rsidP="003D35F3">
      <w:pPr>
        <w:pStyle w:val="listn1"/>
        <w:numPr>
          <w:ilvl w:val="0"/>
          <w:numId w:val="23"/>
        </w:numPr>
      </w:pPr>
      <w:r>
        <w:t>Having an internship at the local veterinarian for pay</w:t>
      </w:r>
    </w:p>
    <w:p w14:paraId="6055B974" w14:textId="77777777" w:rsidR="0045112D" w:rsidRDefault="0045112D" w:rsidP="003D35F3">
      <w:pPr>
        <w:pStyle w:val="answer"/>
      </w:pPr>
      <w:r>
        <w:t>Answer:</w:t>
      </w:r>
    </w:p>
    <w:p w14:paraId="1BB882B4" w14:textId="419AF41B" w:rsidR="0045112D" w:rsidRDefault="0014317C" w:rsidP="003D35F3">
      <w:pPr>
        <w:pStyle w:val="listn1"/>
        <w:numPr>
          <w:ilvl w:val="0"/>
          <w:numId w:val="23"/>
        </w:numPr>
      </w:pPr>
      <w:r>
        <w:t>Researching careers in crop science</w:t>
      </w:r>
    </w:p>
    <w:p w14:paraId="53B891F2" w14:textId="77777777" w:rsidR="0045112D" w:rsidRDefault="0045112D" w:rsidP="003D35F3">
      <w:pPr>
        <w:pStyle w:val="answer"/>
      </w:pPr>
      <w:r>
        <w:t>Answer:</w:t>
      </w:r>
    </w:p>
    <w:p w14:paraId="3A03D3A5" w14:textId="70938F7D" w:rsidR="0045112D" w:rsidRDefault="0014317C" w:rsidP="003D35F3">
      <w:pPr>
        <w:pStyle w:val="listn1"/>
        <w:numPr>
          <w:ilvl w:val="0"/>
          <w:numId w:val="23"/>
        </w:numPr>
      </w:pPr>
      <w:r>
        <w:t>Mowing lawns for money with your own lawn mower</w:t>
      </w:r>
    </w:p>
    <w:p w14:paraId="6AC3E5F3" w14:textId="77777777" w:rsidR="0045112D" w:rsidRDefault="0045112D" w:rsidP="003D35F3">
      <w:pPr>
        <w:pStyle w:val="answer"/>
      </w:pPr>
      <w:r>
        <w:t>Answer:</w:t>
      </w:r>
    </w:p>
    <w:p w14:paraId="74B365D6" w14:textId="67F4ACE3" w:rsidR="0045112D" w:rsidRDefault="0014317C" w:rsidP="003D35F3">
      <w:pPr>
        <w:pStyle w:val="listn1"/>
        <w:numPr>
          <w:ilvl w:val="0"/>
          <w:numId w:val="23"/>
        </w:numPr>
      </w:pPr>
      <w:r>
        <w:t>Growing three acres of sweet corn and selling it from a roadside stand</w:t>
      </w:r>
    </w:p>
    <w:p w14:paraId="785990D6" w14:textId="77777777" w:rsidR="0045112D" w:rsidRDefault="0045112D" w:rsidP="003D35F3">
      <w:pPr>
        <w:pStyle w:val="answer"/>
      </w:pPr>
      <w:r>
        <w:t>Answer:</w:t>
      </w:r>
    </w:p>
    <w:p w14:paraId="71F283E3" w14:textId="309971AF" w:rsidR="0045112D" w:rsidRDefault="0014317C" w:rsidP="003D35F3">
      <w:pPr>
        <w:pStyle w:val="listn1"/>
        <w:numPr>
          <w:ilvl w:val="0"/>
          <w:numId w:val="23"/>
        </w:numPr>
      </w:pPr>
      <w:r>
        <w:t>Harvesting fruit in a local orchard</w:t>
      </w:r>
    </w:p>
    <w:p w14:paraId="1F1661B9" w14:textId="77777777" w:rsidR="0045112D" w:rsidRDefault="0045112D" w:rsidP="003D35F3">
      <w:pPr>
        <w:pStyle w:val="answer"/>
      </w:pPr>
      <w:r>
        <w:t>Answer:</w:t>
      </w:r>
    </w:p>
    <w:p w14:paraId="74E7108B" w14:textId="09AB0BA9" w:rsidR="0045112D" w:rsidRDefault="0014317C" w:rsidP="003D35F3">
      <w:pPr>
        <w:pStyle w:val="listn1"/>
        <w:numPr>
          <w:ilvl w:val="0"/>
          <w:numId w:val="23"/>
        </w:numPr>
      </w:pPr>
      <w:r>
        <w:lastRenderedPageBreak/>
        <w:t>Placing herd health records on a computer</w:t>
      </w:r>
    </w:p>
    <w:p w14:paraId="38AFB2FA" w14:textId="77777777" w:rsidR="0045112D" w:rsidRDefault="0045112D" w:rsidP="003D35F3">
      <w:pPr>
        <w:pStyle w:val="answer"/>
      </w:pPr>
      <w:r>
        <w:t>Answer:</w:t>
      </w:r>
    </w:p>
    <w:p w14:paraId="28E2561F" w14:textId="01EB1802" w:rsidR="0045112D" w:rsidRDefault="0014317C" w:rsidP="003D35F3">
      <w:pPr>
        <w:pStyle w:val="listn1"/>
        <w:numPr>
          <w:ilvl w:val="0"/>
          <w:numId w:val="23"/>
        </w:numPr>
      </w:pPr>
      <w:r>
        <w:t>Writing to colleges for entrance requirements</w:t>
      </w:r>
    </w:p>
    <w:p w14:paraId="4771E036" w14:textId="77777777" w:rsidR="0045112D" w:rsidRDefault="0045112D" w:rsidP="003D35F3">
      <w:pPr>
        <w:pStyle w:val="answer"/>
      </w:pPr>
      <w:r>
        <w:t>Answer:</w:t>
      </w:r>
    </w:p>
    <w:p w14:paraId="5CD74B12" w14:textId="3304AE63" w:rsidR="0045112D" w:rsidRDefault="0014317C" w:rsidP="003D35F3">
      <w:pPr>
        <w:pStyle w:val="listn1"/>
        <w:numPr>
          <w:ilvl w:val="0"/>
          <w:numId w:val="23"/>
        </w:numPr>
      </w:pPr>
      <w:r>
        <w:t>Raising a steer for the county fair</w:t>
      </w:r>
    </w:p>
    <w:p w14:paraId="76B344B7" w14:textId="77777777" w:rsidR="0045112D" w:rsidRDefault="0045112D" w:rsidP="003D35F3">
      <w:pPr>
        <w:pStyle w:val="answer"/>
      </w:pPr>
      <w:r>
        <w:t>Answer:</w:t>
      </w:r>
    </w:p>
    <w:p w14:paraId="687BD706" w14:textId="55A2E581" w:rsidR="0045112D" w:rsidRDefault="0014317C" w:rsidP="003D35F3">
      <w:pPr>
        <w:pStyle w:val="listn1"/>
        <w:numPr>
          <w:ilvl w:val="0"/>
          <w:numId w:val="23"/>
        </w:numPr>
      </w:pPr>
      <w:r>
        <w:t>Spending a day with a fish and game warden</w:t>
      </w:r>
    </w:p>
    <w:p w14:paraId="56601D29" w14:textId="77777777" w:rsidR="0045112D" w:rsidRDefault="0045112D" w:rsidP="003D35F3">
      <w:pPr>
        <w:pStyle w:val="answer"/>
      </w:pPr>
      <w:r>
        <w:t>Answer:</w:t>
      </w:r>
    </w:p>
    <w:p w14:paraId="5FAA9C66" w14:textId="654B7907" w:rsidR="0045112D" w:rsidRDefault="0014317C" w:rsidP="003D35F3">
      <w:pPr>
        <w:pStyle w:val="listn1"/>
        <w:numPr>
          <w:ilvl w:val="0"/>
          <w:numId w:val="23"/>
        </w:numPr>
      </w:pPr>
      <w:r>
        <w:t>Growing test plots of seeds to determine the highest yields</w:t>
      </w:r>
    </w:p>
    <w:p w14:paraId="404B9153" w14:textId="77777777" w:rsidR="0045112D" w:rsidRDefault="0045112D" w:rsidP="003D35F3">
      <w:pPr>
        <w:pStyle w:val="answer"/>
      </w:pPr>
      <w:r>
        <w:t>Answer:</w:t>
      </w:r>
    </w:p>
    <w:p w14:paraId="3EB2C9F2" w14:textId="5C98217D" w:rsidR="0014317C" w:rsidRDefault="00E37C87" w:rsidP="0014317C">
      <w:pPr>
        <w:pStyle w:val="bodyinstruct"/>
      </w:pPr>
      <w:r>
        <w:t xml:space="preserve">Provide </w:t>
      </w:r>
      <w:r w:rsidR="0014317C">
        <w:t>an example that has not been previously discussed for each type of SAE.</w:t>
      </w:r>
    </w:p>
    <w:p w14:paraId="58BF166C" w14:textId="77777777" w:rsidR="0045112D" w:rsidRDefault="0014317C" w:rsidP="005B5946">
      <w:pPr>
        <w:pStyle w:val="listn1"/>
        <w:numPr>
          <w:ilvl w:val="0"/>
          <w:numId w:val="24"/>
        </w:numPr>
      </w:pPr>
      <w:r>
        <w:t>Foundational</w:t>
      </w:r>
    </w:p>
    <w:p w14:paraId="2E12F86B" w14:textId="77777777" w:rsidR="0045112D" w:rsidRDefault="0045112D" w:rsidP="003D35F3">
      <w:pPr>
        <w:pStyle w:val="answer"/>
      </w:pPr>
      <w:r>
        <w:t>Answer:</w:t>
      </w:r>
    </w:p>
    <w:p w14:paraId="77C8AECC" w14:textId="77777777" w:rsidR="0045112D" w:rsidRDefault="0014317C" w:rsidP="005B5946">
      <w:pPr>
        <w:pStyle w:val="listn1"/>
        <w:numPr>
          <w:ilvl w:val="0"/>
          <w:numId w:val="24"/>
        </w:numPr>
      </w:pPr>
      <w:r>
        <w:t>Entrepreneurship</w:t>
      </w:r>
    </w:p>
    <w:p w14:paraId="28D0DD7D" w14:textId="77777777" w:rsidR="0045112D" w:rsidRDefault="0045112D" w:rsidP="0045112D">
      <w:pPr>
        <w:pStyle w:val="answer"/>
      </w:pPr>
      <w:r>
        <w:t>Answer:</w:t>
      </w:r>
    </w:p>
    <w:p w14:paraId="0A5E95AA" w14:textId="77777777" w:rsidR="0045112D" w:rsidRDefault="0014317C" w:rsidP="005B5946">
      <w:pPr>
        <w:pStyle w:val="listn1"/>
        <w:numPr>
          <w:ilvl w:val="0"/>
          <w:numId w:val="24"/>
        </w:numPr>
      </w:pPr>
      <w:r>
        <w:t>Placement</w:t>
      </w:r>
    </w:p>
    <w:p w14:paraId="6FCDDC39" w14:textId="77777777" w:rsidR="0045112D" w:rsidRDefault="0045112D" w:rsidP="0045112D">
      <w:pPr>
        <w:pStyle w:val="answer"/>
      </w:pPr>
      <w:r>
        <w:t>Answer:</w:t>
      </w:r>
    </w:p>
    <w:p w14:paraId="0F475EE3" w14:textId="77777777" w:rsidR="0045112D" w:rsidRDefault="0014317C" w:rsidP="005B5946">
      <w:pPr>
        <w:pStyle w:val="listn1"/>
        <w:numPr>
          <w:ilvl w:val="0"/>
          <w:numId w:val="24"/>
        </w:numPr>
      </w:pPr>
      <w:r>
        <w:t>Research</w:t>
      </w:r>
    </w:p>
    <w:p w14:paraId="7DEF5DAD" w14:textId="5A501F31" w:rsidR="00A76C8D" w:rsidRDefault="0045112D" w:rsidP="0011732F">
      <w:pPr>
        <w:pStyle w:val="answer"/>
      </w:pPr>
      <w:r>
        <w:t>Answer:</w:t>
      </w:r>
    </w:p>
    <w:sectPr w:rsidR="00A76C8D" w:rsidSect="002324B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784C" w14:textId="77777777" w:rsidR="006A4289" w:rsidRDefault="006A4289" w:rsidP="00A7070A">
      <w:r>
        <w:separator/>
      </w:r>
    </w:p>
  </w:endnote>
  <w:endnote w:type="continuationSeparator" w:id="0">
    <w:p w14:paraId="3EDD7F0F" w14:textId="77777777" w:rsidR="006A4289" w:rsidRDefault="006A4289" w:rsidP="00A7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15AA" w14:textId="77777777" w:rsidR="00A7070A" w:rsidRDefault="00A7070A" w:rsidP="00A7070A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4BC490DE" w14:textId="68AE310F" w:rsidR="00A7070A" w:rsidRPr="00A7070A" w:rsidRDefault="00A7070A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577E" w14:textId="77777777" w:rsidR="006A4289" w:rsidRDefault="006A4289" w:rsidP="00A7070A">
      <w:r>
        <w:separator/>
      </w:r>
    </w:p>
  </w:footnote>
  <w:footnote w:type="continuationSeparator" w:id="0">
    <w:p w14:paraId="17363E99" w14:textId="77777777" w:rsidR="006A4289" w:rsidRDefault="006A4289" w:rsidP="00A7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B2B0" w14:textId="754CBBD6" w:rsidR="00A7070A" w:rsidRDefault="00E274B5">
    <w:pPr>
      <w:pStyle w:val="Header"/>
    </w:pPr>
    <w:r>
      <w:rPr>
        <w:i/>
        <w:iCs/>
      </w:rPr>
      <w:t>Principles of Agriculture, Food, and Natural Resources</w:t>
    </w:r>
    <w:r w:rsidRPr="00CB0C1F">
      <w:t xml:space="preserve">: </w:t>
    </w:r>
    <w:r>
      <w:t>Lesson Activity</w:t>
    </w:r>
    <w:r w:rsidR="00710B03">
      <w:t xml:space="preserve"> 3.1B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AFB2CB2"/>
    <w:multiLevelType w:val="hybridMultilevel"/>
    <w:tmpl w:val="AF784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0E91059"/>
    <w:multiLevelType w:val="hybridMultilevel"/>
    <w:tmpl w:val="CCF67A7E"/>
    <w:lvl w:ilvl="0" w:tplc="CDB8C41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41E4"/>
    <w:multiLevelType w:val="hybridMultilevel"/>
    <w:tmpl w:val="594E6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F65F1"/>
    <w:multiLevelType w:val="hybridMultilevel"/>
    <w:tmpl w:val="FA1A3C64"/>
    <w:lvl w:ilvl="0" w:tplc="62CA58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3"/>
  </w:num>
  <w:num w:numId="2" w16cid:durableId="567887396">
    <w:abstractNumId w:val="21"/>
  </w:num>
  <w:num w:numId="3" w16cid:durableId="121387247">
    <w:abstractNumId w:val="15"/>
  </w:num>
  <w:num w:numId="4" w16cid:durableId="1897859145">
    <w:abstractNumId w:val="12"/>
  </w:num>
  <w:num w:numId="5" w16cid:durableId="1125732454">
    <w:abstractNumId w:val="10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2"/>
  </w:num>
  <w:num w:numId="9" w16cid:durableId="1997343418">
    <w:abstractNumId w:val="13"/>
  </w:num>
  <w:num w:numId="10" w16cid:durableId="629748237">
    <w:abstractNumId w:val="11"/>
  </w:num>
  <w:num w:numId="11" w16cid:durableId="820728176">
    <w:abstractNumId w:val="24"/>
  </w:num>
  <w:num w:numId="12" w16cid:durableId="410205259">
    <w:abstractNumId w:val="18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720279147">
    <w:abstractNumId w:val="19"/>
  </w:num>
  <w:num w:numId="24" w16cid:durableId="1377310338">
    <w:abstractNumId w:val="14"/>
  </w:num>
  <w:num w:numId="25" w16cid:durableId="11765785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7C"/>
    <w:rsid w:val="00022599"/>
    <w:rsid w:val="00030FA6"/>
    <w:rsid w:val="000325DB"/>
    <w:rsid w:val="000A108D"/>
    <w:rsid w:val="000A7536"/>
    <w:rsid w:val="000F7329"/>
    <w:rsid w:val="0011732F"/>
    <w:rsid w:val="00140803"/>
    <w:rsid w:val="0014317C"/>
    <w:rsid w:val="001A269B"/>
    <w:rsid w:val="001D1ABD"/>
    <w:rsid w:val="002324B6"/>
    <w:rsid w:val="002573D3"/>
    <w:rsid w:val="00270BB3"/>
    <w:rsid w:val="00345138"/>
    <w:rsid w:val="003623A6"/>
    <w:rsid w:val="003D35F3"/>
    <w:rsid w:val="003E4B68"/>
    <w:rsid w:val="0045112D"/>
    <w:rsid w:val="005002D5"/>
    <w:rsid w:val="00537CAD"/>
    <w:rsid w:val="005B5946"/>
    <w:rsid w:val="005E5D52"/>
    <w:rsid w:val="00693694"/>
    <w:rsid w:val="006A4289"/>
    <w:rsid w:val="006B1143"/>
    <w:rsid w:val="006F4780"/>
    <w:rsid w:val="00710B03"/>
    <w:rsid w:val="007A3262"/>
    <w:rsid w:val="007E0FE5"/>
    <w:rsid w:val="008B1D27"/>
    <w:rsid w:val="009068D8"/>
    <w:rsid w:val="0095544E"/>
    <w:rsid w:val="009A0BF7"/>
    <w:rsid w:val="009A6540"/>
    <w:rsid w:val="00A330CC"/>
    <w:rsid w:val="00A40BEB"/>
    <w:rsid w:val="00A7070A"/>
    <w:rsid w:val="00A76C8D"/>
    <w:rsid w:val="00BB04F7"/>
    <w:rsid w:val="00C92C9B"/>
    <w:rsid w:val="00CB4DFA"/>
    <w:rsid w:val="00D35862"/>
    <w:rsid w:val="00D40E4E"/>
    <w:rsid w:val="00D560F9"/>
    <w:rsid w:val="00DE500E"/>
    <w:rsid w:val="00E173ED"/>
    <w:rsid w:val="00E274B5"/>
    <w:rsid w:val="00E36133"/>
    <w:rsid w:val="00E37C87"/>
    <w:rsid w:val="00EB69D0"/>
    <w:rsid w:val="00F2705E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2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A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3623A6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623A6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623A6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3623A6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3623A6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623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623A6"/>
  </w:style>
  <w:style w:type="character" w:customStyle="1" w:styleId="Heading1Char">
    <w:name w:val="Heading 1 Char"/>
    <w:basedOn w:val="DefaultParagraphFont"/>
    <w:link w:val="Heading1"/>
    <w:rsid w:val="003623A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623A6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623A6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3623A6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3623A6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17C"/>
    <w:rPr>
      <w:b/>
      <w:bCs/>
      <w:smallCaps/>
      <w:color w:val="0F4761" w:themeColor="accent1" w:themeShade="BF"/>
      <w:spacing w:val="5"/>
    </w:rPr>
  </w:style>
  <w:style w:type="paragraph" w:customStyle="1" w:styleId="lista1">
    <w:name w:val="list_a1"/>
    <w:qFormat/>
    <w:rsid w:val="003623A6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3623A6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3623A6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3623A6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3623A6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3623A6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keep">
    <w:name w:val="body_keep"/>
    <w:rsid w:val="003623A6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me">
    <w:name w:val="name"/>
    <w:rsid w:val="003623A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3623A6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3623A6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3623A6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3623A6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3623A6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3623A6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3623A6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3623A6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3623A6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3623A6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3623A6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3623A6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3623A6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3623A6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3623A6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3623A6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3623A6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3623A6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3623A6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3623A6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3623A6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3623A6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3623A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623A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623A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623A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623A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623A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623A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623A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623A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623A6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3623A6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3623A6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3623A6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3623A6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3623A6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3623A6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3623A6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3623A6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3623A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3623A6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3623A6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3623A6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3623A6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3623A6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3623A6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3623A6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3623A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623A6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3623A6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3623A6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3623A6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3623A6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3623A6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3623A6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3623A6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3623A6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3623A6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3623A6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3623A6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3623A6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3623A6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3623A6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3623A6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3623A6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3623A6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3623A6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3623A6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3623A6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3623A6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3623A6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3623A6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3623A6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3623A6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3623A6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2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3A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2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3A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0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BB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BB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7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270BB3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45EA9-F158-4342-9DE2-ACF4B6B98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A7E1D-3F55-4C0C-89E6-6E915276CDBE}"/>
</file>

<file path=customXml/itemProps3.xml><?xml version="1.0" encoding="utf-8"?>
<ds:datastoreItem xmlns:ds="http://schemas.openxmlformats.org/officeDocument/2006/customXml" ds:itemID="{F7920DC8-5130-4741-BD9E-D7F349E19217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77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2026-02-15T22:04:00Z</dcterms:created>
  <dcterms:modified xsi:type="dcterms:W3CDTF">2026-03-13T18:16:00Z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98b40b4b-b72d-4918-91e0-5901a973b645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