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5449" w14:textId="6D9DAEDB" w:rsidR="00006F70" w:rsidRDefault="00006F70" w:rsidP="00006F70">
      <w:pPr>
        <w:pStyle w:val="name"/>
      </w:pPr>
      <w:r>
        <w:t>Name:</w:t>
      </w:r>
    </w:p>
    <w:p w14:paraId="1FF254E1" w14:textId="77777777" w:rsidR="00006F70" w:rsidRDefault="00006F70" w:rsidP="00006F70">
      <w:pPr>
        <w:pStyle w:val="name"/>
      </w:pPr>
      <w:r>
        <w:t xml:space="preserve">Class: </w:t>
      </w:r>
    </w:p>
    <w:p w14:paraId="2EAF05D8" w14:textId="77777777" w:rsidR="00006F70" w:rsidRDefault="00006F70" w:rsidP="00006F70">
      <w:pPr>
        <w:pStyle w:val="name"/>
      </w:pPr>
      <w:r>
        <w:t>Date:</w:t>
      </w:r>
    </w:p>
    <w:p w14:paraId="0B7FFB99" w14:textId="0180C5A9" w:rsidR="00006F70" w:rsidRDefault="00006F70" w:rsidP="00006F70">
      <w:pPr>
        <w:pStyle w:val="Heading1"/>
      </w:pPr>
      <w:r>
        <w:t>Lesson 3.1: Experiential Learning through Agriculture</w:t>
      </w:r>
    </w:p>
    <w:p w14:paraId="47E3E50A" w14:textId="77777777" w:rsidR="00006F70" w:rsidRPr="00C866F8" w:rsidRDefault="00006F70" w:rsidP="00C866F8">
      <w:pPr>
        <w:pStyle w:val="Heading2"/>
      </w:pPr>
      <w:r w:rsidRPr="00C866F8">
        <w:t>Lesson Review</w:t>
      </w:r>
    </w:p>
    <w:p w14:paraId="0CD67CEA" w14:textId="77777777" w:rsidR="00006F70" w:rsidRDefault="00006F70" w:rsidP="00006F70">
      <w:pPr>
        <w:pStyle w:val="bodyinstruct"/>
      </w:pPr>
      <w:r>
        <w:t>Carefully study the lesson and then answer the following questions.</w:t>
      </w:r>
    </w:p>
    <w:p w14:paraId="1B82CD0A" w14:textId="491ADC07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 xml:space="preserve">Experiential learning is </w:t>
      </w:r>
      <w:r w:rsidRPr="00FE43F6">
        <w:rPr>
          <w:rStyle w:val="cnegtrack"/>
          <w:spacing w:val="0"/>
        </w:rPr>
        <w:t>_____</w:t>
      </w:r>
      <w:r w:rsidRPr="00FE43F6">
        <w:t>. (3.1.1)</w:t>
      </w:r>
    </w:p>
    <w:p w14:paraId="0400BCAC" w14:textId="77777777" w:rsidR="00006F70" w:rsidRDefault="00006F70" w:rsidP="00FE43F6">
      <w:pPr>
        <w:pStyle w:val="lista1"/>
        <w:numPr>
          <w:ilvl w:val="0"/>
          <w:numId w:val="29"/>
        </w:numPr>
      </w:pPr>
      <w:r>
        <w:t>the process of creating understanding from doing something</w:t>
      </w:r>
    </w:p>
    <w:p w14:paraId="2B52C344" w14:textId="77777777" w:rsidR="00006F70" w:rsidRDefault="00006F70" w:rsidP="00FE43F6">
      <w:pPr>
        <w:pStyle w:val="lista1"/>
        <w:numPr>
          <w:ilvl w:val="0"/>
          <w:numId w:val="29"/>
        </w:numPr>
      </w:pPr>
      <w:r>
        <w:t>the ability to learn from a lecture</w:t>
      </w:r>
    </w:p>
    <w:p w14:paraId="2119C4B2" w14:textId="77777777" w:rsidR="00006F70" w:rsidRDefault="00006F70" w:rsidP="00FE43F6">
      <w:pPr>
        <w:pStyle w:val="lista1"/>
        <w:numPr>
          <w:ilvl w:val="0"/>
          <w:numId w:val="29"/>
        </w:numPr>
      </w:pPr>
      <w:r>
        <w:t>learning about other people’s experiences</w:t>
      </w:r>
    </w:p>
    <w:p w14:paraId="749BB4F5" w14:textId="77777777" w:rsidR="00006F70" w:rsidRDefault="00006F70" w:rsidP="00FE43F6">
      <w:pPr>
        <w:pStyle w:val="lista1"/>
        <w:numPr>
          <w:ilvl w:val="0"/>
          <w:numId w:val="29"/>
        </w:numPr>
      </w:pPr>
      <w:r>
        <w:t>living your life with a focus on school</w:t>
      </w:r>
    </w:p>
    <w:p w14:paraId="147A021C" w14:textId="77777777" w:rsidR="00006F70" w:rsidRDefault="00006F70" w:rsidP="00006F70">
      <w:pPr>
        <w:pStyle w:val="answer"/>
      </w:pPr>
      <w:r>
        <w:t>Answer:</w:t>
      </w:r>
    </w:p>
    <w:p w14:paraId="27AF9D40" w14:textId="77777777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>What is the difference between a foundational SAE and an immersion SAE? (3.1.2)</w:t>
      </w:r>
    </w:p>
    <w:p w14:paraId="1730791E" w14:textId="77777777" w:rsidR="00006F70" w:rsidRDefault="00006F70" w:rsidP="00006F70">
      <w:pPr>
        <w:pStyle w:val="answer"/>
      </w:pPr>
      <w:r>
        <w:t>Answer:</w:t>
      </w:r>
    </w:p>
    <w:p w14:paraId="39A337B6" w14:textId="54F15849" w:rsidR="00006F70" w:rsidRDefault="00006F70" w:rsidP="00FE43F6">
      <w:pPr>
        <w:pStyle w:val="listn1"/>
        <w:numPr>
          <w:ilvl w:val="0"/>
          <w:numId w:val="28"/>
        </w:numPr>
      </w:pPr>
      <w:r>
        <w:t xml:space="preserve">Each specific project you include in your Immersion SAE is called a(n) </w:t>
      </w:r>
      <w:r>
        <w:rPr>
          <w:rStyle w:val="cnegtrack"/>
          <w:spacing w:val="-17"/>
        </w:rPr>
        <w:t>_____</w:t>
      </w:r>
      <w:r>
        <w:t>. (3.1.2)</w:t>
      </w:r>
    </w:p>
    <w:p w14:paraId="459D035B" w14:textId="77777777" w:rsidR="00006F70" w:rsidRDefault="00006F70" w:rsidP="00FE43F6">
      <w:pPr>
        <w:pStyle w:val="lista1"/>
        <w:numPr>
          <w:ilvl w:val="0"/>
          <w:numId w:val="30"/>
        </w:numPr>
      </w:pPr>
      <w:r>
        <w:t>component</w:t>
      </w:r>
    </w:p>
    <w:p w14:paraId="3396836A" w14:textId="77777777" w:rsidR="00006F70" w:rsidRDefault="00006F70" w:rsidP="00FE43F6">
      <w:pPr>
        <w:pStyle w:val="lista1"/>
        <w:numPr>
          <w:ilvl w:val="0"/>
          <w:numId w:val="30"/>
        </w:numPr>
      </w:pPr>
      <w:r>
        <w:t>enterprise</w:t>
      </w:r>
    </w:p>
    <w:p w14:paraId="303C4CAE" w14:textId="77777777" w:rsidR="00006F70" w:rsidRDefault="00006F70" w:rsidP="00FE43F6">
      <w:pPr>
        <w:pStyle w:val="lista1"/>
        <w:numPr>
          <w:ilvl w:val="0"/>
          <w:numId w:val="30"/>
        </w:numPr>
      </w:pPr>
      <w:r>
        <w:t>portion</w:t>
      </w:r>
    </w:p>
    <w:p w14:paraId="14567A84" w14:textId="77777777" w:rsidR="00006F70" w:rsidRDefault="00006F70" w:rsidP="00FE43F6">
      <w:pPr>
        <w:pStyle w:val="lista1"/>
        <w:numPr>
          <w:ilvl w:val="0"/>
          <w:numId w:val="30"/>
        </w:numPr>
      </w:pPr>
      <w:r>
        <w:t>section</w:t>
      </w:r>
    </w:p>
    <w:p w14:paraId="54A6E27C" w14:textId="77777777" w:rsidR="00006F70" w:rsidRDefault="00006F70" w:rsidP="00006F70">
      <w:pPr>
        <w:pStyle w:val="answer"/>
      </w:pPr>
      <w:r>
        <w:t>Answer:</w:t>
      </w:r>
    </w:p>
    <w:p w14:paraId="214B824B" w14:textId="77777777" w:rsidR="00006F70" w:rsidRDefault="00006F70" w:rsidP="00006F70">
      <w:pPr>
        <w:pStyle w:val="bodyinstructspacebefore"/>
      </w:pPr>
      <w:r>
        <w:t>Match the type of Immersion SAE to the definition.</w:t>
      </w:r>
    </w:p>
    <w:p w14:paraId="68D24984" w14:textId="77777777" w:rsidR="00006F70" w:rsidRDefault="00006F70" w:rsidP="00FE43F6">
      <w:pPr>
        <w:pStyle w:val="lista1"/>
        <w:numPr>
          <w:ilvl w:val="0"/>
          <w:numId w:val="31"/>
        </w:numPr>
      </w:pPr>
      <w:r>
        <w:t>Entrepreneurship</w:t>
      </w:r>
    </w:p>
    <w:p w14:paraId="665B37B9" w14:textId="77777777" w:rsidR="00006F70" w:rsidRDefault="00006F70" w:rsidP="00FE43F6">
      <w:pPr>
        <w:pStyle w:val="lista1"/>
        <w:numPr>
          <w:ilvl w:val="0"/>
          <w:numId w:val="31"/>
        </w:numPr>
      </w:pPr>
      <w:r>
        <w:t>Placement</w:t>
      </w:r>
    </w:p>
    <w:p w14:paraId="5475AE30" w14:textId="77777777" w:rsidR="00006F70" w:rsidRDefault="00006F70" w:rsidP="00FE43F6">
      <w:pPr>
        <w:pStyle w:val="lista1"/>
        <w:numPr>
          <w:ilvl w:val="0"/>
          <w:numId w:val="31"/>
        </w:numPr>
      </w:pPr>
      <w:r>
        <w:t>Research</w:t>
      </w:r>
    </w:p>
    <w:p w14:paraId="41A85C8D" w14:textId="77777777" w:rsidR="00006F70" w:rsidRDefault="00006F70" w:rsidP="00FE43F6">
      <w:pPr>
        <w:pStyle w:val="lista1"/>
        <w:numPr>
          <w:ilvl w:val="0"/>
          <w:numId w:val="31"/>
        </w:numPr>
      </w:pPr>
      <w:r>
        <w:t>School-based enterprise</w:t>
      </w:r>
    </w:p>
    <w:p w14:paraId="72F36363" w14:textId="77777777" w:rsidR="00006F70" w:rsidRDefault="00006F70" w:rsidP="00FE43F6">
      <w:pPr>
        <w:pStyle w:val="lista1"/>
        <w:numPr>
          <w:ilvl w:val="0"/>
          <w:numId w:val="31"/>
        </w:numPr>
      </w:pPr>
      <w:r>
        <w:t>Service-learning</w:t>
      </w:r>
    </w:p>
    <w:p w14:paraId="7E38C8D1" w14:textId="49D4C2CF" w:rsidR="00006F70" w:rsidRDefault="00006F70" w:rsidP="00FE43F6">
      <w:pPr>
        <w:pStyle w:val="listn1"/>
        <w:numPr>
          <w:ilvl w:val="0"/>
          <w:numId w:val="28"/>
        </w:numPr>
      </w:pPr>
      <w:r>
        <w:lastRenderedPageBreak/>
        <w:t>A service activity designed to benefit a group in need</w:t>
      </w:r>
      <w:r w:rsidRPr="008F75BD">
        <w:t xml:space="preserve"> </w:t>
      </w:r>
      <w:r>
        <w:t>(3.1.2)</w:t>
      </w:r>
    </w:p>
    <w:p w14:paraId="637D03DE" w14:textId="77777777" w:rsidR="00006F70" w:rsidRDefault="00006F70" w:rsidP="00006F70">
      <w:pPr>
        <w:pStyle w:val="answer"/>
      </w:pPr>
      <w:r>
        <w:t>Answer:</w:t>
      </w:r>
    </w:p>
    <w:p w14:paraId="4E0A44EC" w14:textId="02425452" w:rsidR="00006F70" w:rsidRDefault="00006F70" w:rsidP="00FE43F6">
      <w:pPr>
        <w:pStyle w:val="listn1"/>
        <w:numPr>
          <w:ilvl w:val="0"/>
          <w:numId w:val="28"/>
        </w:numPr>
      </w:pPr>
      <w:r>
        <w:t>Using the scientific method to analyze a research question or test a hypothesis (3.1.2)</w:t>
      </w:r>
    </w:p>
    <w:p w14:paraId="7B02F370" w14:textId="77777777" w:rsidR="00006F70" w:rsidRDefault="00006F70" w:rsidP="00006F70">
      <w:pPr>
        <w:pStyle w:val="answer"/>
      </w:pPr>
      <w:r>
        <w:t>Answer:</w:t>
      </w:r>
    </w:p>
    <w:p w14:paraId="3B420A7F" w14:textId="45A98E74" w:rsidR="00006F70" w:rsidRDefault="00006F70" w:rsidP="00FE43F6">
      <w:pPr>
        <w:pStyle w:val="listn1"/>
        <w:numPr>
          <w:ilvl w:val="0"/>
          <w:numId w:val="28"/>
        </w:numPr>
      </w:pPr>
      <w:r>
        <w:t>Working for someone else (3.1.2)</w:t>
      </w:r>
    </w:p>
    <w:p w14:paraId="6F9978E2" w14:textId="77777777" w:rsidR="00006F70" w:rsidRDefault="00006F70" w:rsidP="00006F70">
      <w:pPr>
        <w:pStyle w:val="answer"/>
      </w:pPr>
      <w:r>
        <w:t>Answer:</w:t>
      </w:r>
    </w:p>
    <w:p w14:paraId="6DBF72A1" w14:textId="14CAC89E" w:rsidR="00006F70" w:rsidRDefault="00006F70" w:rsidP="00FE43F6">
      <w:pPr>
        <w:pStyle w:val="listn1"/>
        <w:numPr>
          <w:ilvl w:val="0"/>
          <w:numId w:val="28"/>
        </w:numPr>
      </w:pPr>
      <w:r>
        <w:t>Student-led business enterprise operated using resources, facilities, or equipment from a school (3.1.2)</w:t>
      </w:r>
    </w:p>
    <w:p w14:paraId="649D867E" w14:textId="77777777" w:rsidR="00006F70" w:rsidRDefault="00006F70" w:rsidP="00006F70">
      <w:pPr>
        <w:pStyle w:val="answer"/>
      </w:pPr>
      <w:r>
        <w:t>Answer:</w:t>
      </w:r>
    </w:p>
    <w:p w14:paraId="0A3D814B" w14:textId="427F2306" w:rsidR="00006F70" w:rsidRDefault="00006F70" w:rsidP="00FE43F6">
      <w:pPr>
        <w:pStyle w:val="listn1"/>
        <w:numPr>
          <w:ilvl w:val="0"/>
          <w:numId w:val="28"/>
        </w:numPr>
      </w:pPr>
      <w:r>
        <w:t>Owning your own SAE resources and making management decisions (3.1.2)</w:t>
      </w:r>
    </w:p>
    <w:p w14:paraId="7495D4D6" w14:textId="77777777" w:rsidR="00006F70" w:rsidRDefault="00006F70" w:rsidP="00006F70">
      <w:pPr>
        <w:pStyle w:val="answer"/>
      </w:pPr>
      <w:r>
        <w:t>Answer:</w:t>
      </w:r>
    </w:p>
    <w:p w14:paraId="33131798" w14:textId="77777777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>To which two factors should a personal SAE inventory be related? (3.1.2)</w:t>
      </w:r>
    </w:p>
    <w:p w14:paraId="7E7CF3D0" w14:textId="77777777" w:rsidR="00006F70" w:rsidRDefault="00006F70" w:rsidP="00006F70">
      <w:pPr>
        <w:pStyle w:val="answer"/>
      </w:pPr>
      <w:r>
        <w:t>Answer:</w:t>
      </w:r>
    </w:p>
    <w:p w14:paraId="1AA26B59" w14:textId="300D6C0F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>Which SAE description category (textbook page 9</w:t>
      </w:r>
      <w:r w:rsidR="00323096">
        <w:t>8</w:t>
      </w:r>
      <w:r w:rsidRPr="00FE43F6">
        <w:t>) do you find most interesting? (3.1.</w:t>
      </w:r>
      <w:r w:rsidR="00323096">
        <w:t>3</w:t>
      </w:r>
      <w:r w:rsidRPr="00FE43F6">
        <w:t>)</w:t>
      </w:r>
    </w:p>
    <w:p w14:paraId="63FD07AD" w14:textId="77777777" w:rsidR="00006F70" w:rsidRDefault="00006F70" w:rsidP="00006F70">
      <w:pPr>
        <w:pStyle w:val="answer"/>
      </w:pPr>
      <w:r>
        <w:t>Answer:</w:t>
      </w:r>
    </w:p>
    <w:p w14:paraId="7D1C6996" w14:textId="77777777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>What are the three categories of resources that should be considered when considering an immersion SAE? (3.1.3)</w:t>
      </w:r>
    </w:p>
    <w:p w14:paraId="460B955B" w14:textId="77777777" w:rsidR="00006F70" w:rsidRDefault="00006F70" w:rsidP="00006F70">
      <w:pPr>
        <w:pStyle w:val="answer"/>
      </w:pPr>
      <w:r>
        <w:t>Answer:</w:t>
      </w:r>
    </w:p>
    <w:p w14:paraId="456D9342" w14:textId="226F7DEA" w:rsidR="00006F70" w:rsidRDefault="00006F70" w:rsidP="00FE43F6">
      <w:pPr>
        <w:pStyle w:val="listn1"/>
        <w:numPr>
          <w:ilvl w:val="0"/>
          <w:numId w:val="28"/>
        </w:numPr>
      </w:pPr>
      <w:r>
        <w:rPr>
          <w:rStyle w:val="cital"/>
        </w:rPr>
        <w:t>True or False?</w:t>
      </w:r>
      <w:r>
        <w:t xml:space="preserve"> You should choose an immersion SAE that fits with your schedule and financial situation. (3.1.3)</w:t>
      </w:r>
    </w:p>
    <w:p w14:paraId="17B72498" w14:textId="77777777" w:rsidR="00006F70" w:rsidRDefault="00006F70" w:rsidP="00006F70">
      <w:pPr>
        <w:pStyle w:val="answer"/>
      </w:pPr>
      <w:r>
        <w:t>Answer:</w:t>
      </w:r>
    </w:p>
    <w:p w14:paraId="680397FC" w14:textId="0E986D3B" w:rsidR="00006F70" w:rsidRDefault="00006F70" w:rsidP="00FE43F6">
      <w:pPr>
        <w:pStyle w:val="listn1"/>
        <w:numPr>
          <w:ilvl w:val="0"/>
          <w:numId w:val="28"/>
        </w:numPr>
      </w:pPr>
      <w:r>
        <w:rPr>
          <w:rStyle w:val="cital"/>
        </w:rPr>
        <w:lastRenderedPageBreak/>
        <w:t>True or False?</w:t>
      </w:r>
      <w:r>
        <w:t xml:space="preserve"> Short-term goals are those that can typically be accomplished in about </w:t>
      </w:r>
      <w:r w:rsidR="0090250E">
        <w:t>10</w:t>
      </w:r>
      <w:r>
        <w:t xml:space="preserve"> years. (3.1.3)</w:t>
      </w:r>
    </w:p>
    <w:p w14:paraId="6CEA844C" w14:textId="77777777" w:rsidR="00006F70" w:rsidRDefault="00006F70" w:rsidP="00006F70">
      <w:pPr>
        <w:pStyle w:val="answer"/>
      </w:pPr>
      <w:r>
        <w:t>Answer:</w:t>
      </w:r>
    </w:p>
    <w:p w14:paraId="7BE24B12" w14:textId="3140BEBE" w:rsidR="00006F70" w:rsidRDefault="00006F70" w:rsidP="00FE43F6">
      <w:pPr>
        <w:pStyle w:val="listn1"/>
        <w:numPr>
          <w:ilvl w:val="0"/>
          <w:numId w:val="28"/>
        </w:numPr>
      </w:pPr>
      <w:r>
        <w:rPr>
          <w:rStyle w:val="cital"/>
        </w:rPr>
        <w:t>True or False?</w:t>
      </w:r>
      <w:r>
        <w:t xml:space="preserve"> Writing down your goals is not usually a good idea because it makes them more difficult to change. (3.1.3)</w:t>
      </w:r>
    </w:p>
    <w:p w14:paraId="3366EE4C" w14:textId="77777777" w:rsidR="00006F70" w:rsidRDefault="00006F70" w:rsidP="00006F70">
      <w:pPr>
        <w:pStyle w:val="answer"/>
      </w:pPr>
      <w:r>
        <w:t>Answer:</w:t>
      </w:r>
    </w:p>
    <w:p w14:paraId="0ED09DB9" w14:textId="0AF3B322" w:rsidR="00006F70" w:rsidRDefault="00006F70" w:rsidP="00FE43F6">
      <w:pPr>
        <w:pStyle w:val="listn1"/>
        <w:numPr>
          <w:ilvl w:val="0"/>
          <w:numId w:val="28"/>
        </w:numPr>
      </w:pPr>
      <w:r>
        <w:rPr>
          <w:rStyle w:val="cital"/>
        </w:rPr>
        <w:t>True or False?</w:t>
      </w:r>
      <w:r>
        <w:t xml:space="preserve"> The awards given for SAE projects through the National FFA Organization are called Proficiency Awards.</w:t>
      </w:r>
      <w:r w:rsidRPr="00CA094F">
        <w:t xml:space="preserve"> </w:t>
      </w:r>
      <w:r>
        <w:t>(3.1.3)</w:t>
      </w:r>
    </w:p>
    <w:p w14:paraId="423664E0" w14:textId="77777777" w:rsidR="00006F70" w:rsidRDefault="00006F70" w:rsidP="00006F70">
      <w:pPr>
        <w:pStyle w:val="answer"/>
      </w:pPr>
      <w:r>
        <w:t>Answer:</w:t>
      </w:r>
    </w:p>
    <w:p w14:paraId="3BC8BA1F" w14:textId="77777777" w:rsidR="00006F70" w:rsidRDefault="00006F70" w:rsidP="00006F70">
      <w:pPr>
        <w:pStyle w:val="bodyinstruct"/>
      </w:pPr>
      <w:r>
        <w:t>List the types of information you should record in your record book for each of the types of SAE listed below. (3.1.3)</w:t>
      </w:r>
    </w:p>
    <w:p w14:paraId="1E98FB73" w14:textId="3279B8FE" w:rsidR="00006F70" w:rsidRDefault="00006F70" w:rsidP="00FE43F6">
      <w:pPr>
        <w:pStyle w:val="listn1"/>
        <w:numPr>
          <w:ilvl w:val="0"/>
          <w:numId w:val="28"/>
        </w:numPr>
      </w:pPr>
      <w:r w:rsidRPr="003C1BD7">
        <w:t>Foundational</w:t>
      </w:r>
    </w:p>
    <w:p w14:paraId="6DF3297D" w14:textId="77777777" w:rsidR="00006F70" w:rsidRDefault="00006F70" w:rsidP="00006F70">
      <w:pPr>
        <w:pStyle w:val="answer"/>
      </w:pPr>
      <w:r>
        <w:t>Answer:</w:t>
      </w:r>
    </w:p>
    <w:p w14:paraId="248BA1E3" w14:textId="4D79F4F6" w:rsidR="00006F70" w:rsidRDefault="00006F70" w:rsidP="00FE43F6">
      <w:pPr>
        <w:pStyle w:val="listn1"/>
        <w:numPr>
          <w:ilvl w:val="0"/>
          <w:numId w:val="28"/>
        </w:numPr>
      </w:pPr>
      <w:r>
        <w:t>Immersion</w:t>
      </w:r>
      <w:r w:rsidR="00CF1EF7">
        <w:t xml:space="preserve">: </w:t>
      </w:r>
      <w:r>
        <w:t>Research</w:t>
      </w:r>
    </w:p>
    <w:p w14:paraId="1BCE5683" w14:textId="77777777" w:rsidR="00006F70" w:rsidRDefault="00006F70" w:rsidP="00006F70">
      <w:pPr>
        <w:pStyle w:val="answer"/>
      </w:pPr>
      <w:r>
        <w:t>Answer:</w:t>
      </w:r>
    </w:p>
    <w:p w14:paraId="17DA5A1E" w14:textId="5AB76DDD" w:rsidR="00006F70" w:rsidRDefault="00006F70" w:rsidP="00FE43F6">
      <w:pPr>
        <w:pStyle w:val="listn1"/>
        <w:numPr>
          <w:ilvl w:val="0"/>
          <w:numId w:val="28"/>
        </w:numPr>
      </w:pPr>
      <w:r>
        <w:t>Immersion</w:t>
      </w:r>
      <w:r w:rsidR="00CF1EF7">
        <w:t xml:space="preserve">: </w:t>
      </w:r>
      <w:r>
        <w:t>Placement</w:t>
      </w:r>
    </w:p>
    <w:p w14:paraId="2EBFE726" w14:textId="77777777" w:rsidR="00006F70" w:rsidRDefault="00006F70" w:rsidP="00006F70">
      <w:pPr>
        <w:pStyle w:val="answer"/>
      </w:pPr>
      <w:r>
        <w:t>Answer:</w:t>
      </w:r>
      <w:r>
        <w:tab/>
      </w:r>
    </w:p>
    <w:p w14:paraId="131363C4" w14:textId="49FEA8BA" w:rsidR="00006F70" w:rsidRDefault="00006F70" w:rsidP="00FE43F6">
      <w:pPr>
        <w:pStyle w:val="listn1"/>
        <w:numPr>
          <w:ilvl w:val="0"/>
          <w:numId w:val="28"/>
        </w:numPr>
      </w:pPr>
      <w:r w:rsidRPr="00E34B17">
        <w:t>Immersion</w:t>
      </w:r>
      <w:r w:rsidR="00CF1EF7">
        <w:t xml:space="preserve">: </w:t>
      </w:r>
      <w:r>
        <w:t>Entrepreneurship</w:t>
      </w:r>
    </w:p>
    <w:p w14:paraId="69E70A33" w14:textId="77777777" w:rsidR="00006F70" w:rsidRDefault="00006F70" w:rsidP="00006F70">
      <w:pPr>
        <w:pStyle w:val="answer"/>
      </w:pPr>
      <w:r>
        <w:t>Answer:</w:t>
      </w:r>
    </w:p>
    <w:p w14:paraId="5F7F48FA" w14:textId="77777777" w:rsidR="00006F70" w:rsidRPr="00FE43F6" w:rsidRDefault="00006F70" w:rsidP="00FE43F6">
      <w:pPr>
        <w:pStyle w:val="listn1"/>
        <w:numPr>
          <w:ilvl w:val="0"/>
          <w:numId w:val="28"/>
        </w:numPr>
      </w:pPr>
      <w:r w:rsidRPr="00FE43F6">
        <w:t>Someone reading the journal entries from your SAE should be able to determine what three things? (3.1.3)</w:t>
      </w:r>
    </w:p>
    <w:p w14:paraId="311F81BA" w14:textId="77777777" w:rsidR="00006F70" w:rsidRDefault="00006F70" w:rsidP="00006F70">
      <w:pPr>
        <w:pStyle w:val="answer"/>
      </w:pPr>
      <w:r>
        <w:t>Answer:</w:t>
      </w:r>
    </w:p>
    <w:p w14:paraId="20C08D6C" w14:textId="7B2240EE" w:rsidR="00006F70" w:rsidRDefault="00006F70" w:rsidP="00FE43F6">
      <w:pPr>
        <w:pStyle w:val="listn1"/>
        <w:numPr>
          <w:ilvl w:val="0"/>
          <w:numId w:val="28"/>
        </w:numPr>
      </w:pPr>
      <w:r>
        <w:t xml:space="preserve">This most prominent online recordkeeping solution for SAEs is </w:t>
      </w:r>
      <w:r w:rsidR="003B0322">
        <w:t>t</w:t>
      </w:r>
      <w:r>
        <w:t xml:space="preserve">he AET, which stands for </w:t>
      </w:r>
      <w:r>
        <w:rPr>
          <w:rStyle w:val="cnegtrack"/>
          <w:spacing w:val="-17"/>
        </w:rPr>
        <w:t>_____</w:t>
      </w:r>
      <w:r>
        <w:t>. (3.1.5)</w:t>
      </w:r>
    </w:p>
    <w:p w14:paraId="15FE1B57" w14:textId="77777777" w:rsidR="00006F70" w:rsidRDefault="00006F70" w:rsidP="00FE43F6">
      <w:pPr>
        <w:pStyle w:val="lista1"/>
        <w:numPr>
          <w:ilvl w:val="0"/>
          <w:numId w:val="32"/>
        </w:numPr>
      </w:pPr>
      <w:r>
        <w:lastRenderedPageBreak/>
        <w:t>Agricultural Entrepreneurship Trainer</w:t>
      </w:r>
    </w:p>
    <w:p w14:paraId="506B876F" w14:textId="77777777" w:rsidR="00006F70" w:rsidRDefault="00006F70" w:rsidP="00FE43F6">
      <w:pPr>
        <w:pStyle w:val="lista1"/>
        <w:numPr>
          <w:ilvl w:val="0"/>
          <w:numId w:val="32"/>
        </w:numPr>
      </w:pPr>
      <w:r>
        <w:t>Assistant Exploration Tester</w:t>
      </w:r>
    </w:p>
    <w:p w14:paraId="48379B52" w14:textId="77777777" w:rsidR="00006F70" w:rsidRDefault="00006F70" w:rsidP="00FE43F6">
      <w:pPr>
        <w:pStyle w:val="lista1"/>
        <w:numPr>
          <w:ilvl w:val="0"/>
          <w:numId w:val="32"/>
        </w:numPr>
      </w:pPr>
      <w:r>
        <w:t>Adventures in Entrepreneurship Tool</w:t>
      </w:r>
    </w:p>
    <w:p w14:paraId="184E6525" w14:textId="77777777" w:rsidR="00006F70" w:rsidRDefault="00006F70" w:rsidP="00FE43F6">
      <w:pPr>
        <w:pStyle w:val="lista1"/>
        <w:numPr>
          <w:ilvl w:val="0"/>
          <w:numId w:val="32"/>
        </w:numPr>
      </w:pPr>
      <w:r>
        <w:t>Agricultural Experience Tracker</w:t>
      </w:r>
    </w:p>
    <w:p w14:paraId="128AF371" w14:textId="77777777" w:rsidR="00006F70" w:rsidRDefault="00006F70" w:rsidP="00006F70">
      <w:pPr>
        <w:pStyle w:val="answer"/>
      </w:pPr>
      <w:r>
        <w:t>Answer:</w:t>
      </w:r>
    </w:p>
    <w:p w14:paraId="77A9F5F6" w14:textId="77777777" w:rsidR="00006F70" w:rsidRDefault="00006F70" w:rsidP="00FE43F6">
      <w:pPr>
        <w:pStyle w:val="Heading2"/>
      </w:pPr>
      <w:r>
        <w:t>Critical Thinking</w:t>
      </w:r>
    </w:p>
    <w:p w14:paraId="4E4DDC3F" w14:textId="727A19A7" w:rsidR="00006F70" w:rsidRDefault="00006F70" w:rsidP="00006F70">
      <w:pPr>
        <w:pStyle w:val="listn1restart"/>
        <w:numPr>
          <w:ilvl w:val="0"/>
          <w:numId w:val="9"/>
        </w:numPr>
      </w:pPr>
      <w:r>
        <w:t xml:space="preserve">Choose an SAE interest category from those listed on </w:t>
      </w:r>
      <w:r w:rsidRPr="00E663D5">
        <w:t>page 9</w:t>
      </w:r>
      <w:r w:rsidR="00441B1F">
        <w:t>8</w:t>
      </w:r>
      <w:r>
        <w:t xml:space="preserve"> of your textbook. For the category you chose, give an example of an Immersion SAE in Placement/Internship, Entrepreneurship/Ownership, and Research. You can use the table in </w:t>
      </w:r>
      <w:r w:rsidRPr="008B157A">
        <w:rPr>
          <w:rStyle w:val="cfigref"/>
        </w:rPr>
        <w:t>Figure 3-10</w:t>
      </w:r>
      <w:r>
        <w:t xml:space="preserve"> of your textbook as a guide. (3.1.3)</w:t>
      </w:r>
    </w:p>
    <w:p w14:paraId="5CB144E5" w14:textId="25F29E0B" w:rsidR="00A76C8D" w:rsidRDefault="00006F70" w:rsidP="003B0322">
      <w:pPr>
        <w:pStyle w:val="answer"/>
      </w:pPr>
      <w:r>
        <w:t>Answer:</w:t>
      </w:r>
    </w:p>
    <w:sectPr w:rsidR="00A76C8D" w:rsidSect="00CF1EF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9C8B" w14:textId="77777777" w:rsidR="00F02F72" w:rsidRDefault="00F02F72" w:rsidP="008475D4">
      <w:r>
        <w:separator/>
      </w:r>
    </w:p>
  </w:endnote>
  <w:endnote w:type="continuationSeparator" w:id="0">
    <w:p w14:paraId="1ED5F702" w14:textId="77777777" w:rsidR="00F02F72" w:rsidRDefault="00F02F72" w:rsidP="0084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A173" w14:textId="77777777" w:rsidR="00F46A83" w:rsidRDefault="00F46A83" w:rsidP="00F46A83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7EFA7337" w14:textId="0FA74EBD" w:rsidR="008475D4" w:rsidRPr="00F46A83" w:rsidRDefault="00F46A83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4C40" w14:textId="77777777" w:rsidR="00F02F72" w:rsidRDefault="00F02F72" w:rsidP="008475D4">
      <w:r>
        <w:separator/>
      </w:r>
    </w:p>
  </w:footnote>
  <w:footnote w:type="continuationSeparator" w:id="0">
    <w:p w14:paraId="3022AA39" w14:textId="77777777" w:rsidR="00F02F72" w:rsidRDefault="00F02F72" w:rsidP="0084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58FC" w14:textId="26F611DE" w:rsidR="008475D4" w:rsidRDefault="008475D4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E0D87"/>
    <w:multiLevelType w:val="hybridMultilevel"/>
    <w:tmpl w:val="3BF6B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425D0"/>
    <w:multiLevelType w:val="hybridMultilevel"/>
    <w:tmpl w:val="A3EE48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92B29E2"/>
    <w:multiLevelType w:val="hybridMultilevel"/>
    <w:tmpl w:val="F0187D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1B13263"/>
    <w:multiLevelType w:val="hybridMultilevel"/>
    <w:tmpl w:val="CC46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51FF"/>
    <w:multiLevelType w:val="hybridMultilevel"/>
    <w:tmpl w:val="DE0E4D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093D"/>
    <w:multiLevelType w:val="hybridMultilevel"/>
    <w:tmpl w:val="A3EE48E4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587641"/>
    <w:multiLevelType w:val="hybridMultilevel"/>
    <w:tmpl w:val="F092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A784B"/>
    <w:multiLevelType w:val="hybridMultilevel"/>
    <w:tmpl w:val="2EA0FD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75A3C"/>
    <w:multiLevelType w:val="hybridMultilevel"/>
    <w:tmpl w:val="D6BA450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2CE31C4"/>
    <w:multiLevelType w:val="hybridMultilevel"/>
    <w:tmpl w:val="CC462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94E35"/>
    <w:multiLevelType w:val="hybridMultilevel"/>
    <w:tmpl w:val="20781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9"/>
  </w:num>
  <w:num w:numId="2" w16cid:durableId="567887396">
    <w:abstractNumId w:val="23"/>
  </w:num>
  <w:num w:numId="3" w16cid:durableId="121387247">
    <w:abstractNumId w:val="17"/>
  </w:num>
  <w:num w:numId="4" w16cid:durableId="281346311">
    <w:abstractNumId w:val="14"/>
  </w:num>
  <w:num w:numId="5" w16cid:durableId="1346708138">
    <w:abstractNumId w:val="13"/>
  </w:num>
  <w:num w:numId="6" w16cid:durableId="1057824670">
    <w:abstractNumId w:val="12"/>
  </w:num>
  <w:num w:numId="7" w16cid:durableId="689111889">
    <w:abstractNumId w:val="22"/>
  </w:num>
  <w:num w:numId="8" w16cid:durableId="712539256">
    <w:abstractNumId w:val="26"/>
  </w:num>
  <w:num w:numId="9" w16cid:durableId="1477717464">
    <w:abstractNumId w:val="27"/>
  </w:num>
  <w:num w:numId="10" w16cid:durableId="1125732454">
    <w:abstractNumId w:val="10"/>
  </w:num>
  <w:num w:numId="11" w16cid:durableId="217321391">
    <w:abstractNumId w:val="19"/>
  </w:num>
  <w:num w:numId="12" w16cid:durableId="824049846">
    <w:abstractNumId w:val="18"/>
  </w:num>
  <w:num w:numId="13" w16cid:durableId="64688521">
    <w:abstractNumId w:val="28"/>
  </w:num>
  <w:num w:numId="14" w16cid:durableId="1997343418">
    <w:abstractNumId w:val="16"/>
  </w:num>
  <w:num w:numId="15" w16cid:durableId="629748237">
    <w:abstractNumId w:val="15"/>
  </w:num>
  <w:num w:numId="16" w16cid:durableId="820728176">
    <w:abstractNumId w:val="30"/>
  </w:num>
  <w:num w:numId="17" w16cid:durableId="410205259">
    <w:abstractNumId w:val="20"/>
  </w:num>
  <w:num w:numId="18" w16cid:durableId="97140765">
    <w:abstractNumId w:val="9"/>
  </w:num>
  <w:num w:numId="19" w16cid:durableId="805242201">
    <w:abstractNumId w:val="7"/>
  </w:num>
  <w:num w:numId="20" w16cid:durableId="190262405">
    <w:abstractNumId w:val="6"/>
  </w:num>
  <w:num w:numId="21" w16cid:durableId="1071003765">
    <w:abstractNumId w:val="5"/>
  </w:num>
  <w:num w:numId="22" w16cid:durableId="1728723871">
    <w:abstractNumId w:val="4"/>
  </w:num>
  <w:num w:numId="23" w16cid:durableId="1401562067">
    <w:abstractNumId w:val="8"/>
  </w:num>
  <w:num w:numId="24" w16cid:durableId="1177113161">
    <w:abstractNumId w:val="3"/>
  </w:num>
  <w:num w:numId="25" w16cid:durableId="1683119284">
    <w:abstractNumId w:val="2"/>
  </w:num>
  <w:num w:numId="26" w16cid:durableId="1247224211">
    <w:abstractNumId w:val="1"/>
  </w:num>
  <w:num w:numId="27" w16cid:durableId="2116166531">
    <w:abstractNumId w:val="0"/>
  </w:num>
  <w:num w:numId="28" w16cid:durableId="775715756">
    <w:abstractNumId w:val="24"/>
  </w:num>
  <w:num w:numId="29" w16cid:durableId="1113398962">
    <w:abstractNumId w:val="25"/>
  </w:num>
  <w:num w:numId="30" w16cid:durableId="1347251086">
    <w:abstractNumId w:val="31"/>
  </w:num>
  <w:num w:numId="31" w16cid:durableId="1092816614">
    <w:abstractNumId w:val="21"/>
  </w:num>
  <w:num w:numId="32" w16cid:durableId="1179585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22599"/>
    <w:rsid w:val="00030FA6"/>
    <w:rsid w:val="000325DB"/>
    <w:rsid w:val="00051768"/>
    <w:rsid w:val="000A7536"/>
    <w:rsid w:val="0010297B"/>
    <w:rsid w:val="001112ED"/>
    <w:rsid w:val="00137E24"/>
    <w:rsid w:val="00140803"/>
    <w:rsid w:val="001708C8"/>
    <w:rsid w:val="00173FE9"/>
    <w:rsid w:val="002573D3"/>
    <w:rsid w:val="00280F53"/>
    <w:rsid w:val="00323096"/>
    <w:rsid w:val="00345138"/>
    <w:rsid w:val="0038267D"/>
    <w:rsid w:val="003B0322"/>
    <w:rsid w:val="0040435C"/>
    <w:rsid w:val="00441B1F"/>
    <w:rsid w:val="00470E56"/>
    <w:rsid w:val="005002D5"/>
    <w:rsid w:val="005E5D52"/>
    <w:rsid w:val="006D160F"/>
    <w:rsid w:val="007D5731"/>
    <w:rsid w:val="007E0FE5"/>
    <w:rsid w:val="008475D4"/>
    <w:rsid w:val="008B1D27"/>
    <w:rsid w:val="008B5CC6"/>
    <w:rsid w:val="0090250E"/>
    <w:rsid w:val="009068D8"/>
    <w:rsid w:val="009A6540"/>
    <w:rsid w:val="00A34CB2"/>
    <w:rsid w:val="00A76C8D"/>
    <w:rsid w:val="00C866F8"/>
    <w:rsid w:val="00CF1EF7"/>
    <w:rsid w:val="00D22DFD"/>
    <w:rsid w:val="00DC638B"/>
    <w:rsid w:val="00E36133"/>
    <w:rsid w:val="00EE3455"/>
    <w:rsid w:val="00F02F72"/>
    <w:rsid w:val="00F175A2"/>
    <w:rsid w:val="00F46A83"/>
    <w:rsid w:val="00F55E48"/>
    <w:rsid w:val="00F8275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3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8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708C8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708C8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708C8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1708C8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708C8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8C8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708C8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708C8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1708C8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708C8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70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rsid w:val="00006F70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1708C8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f">
    <w:name w:val="list_n1f"/>
    <w:qFormat/>
    <w:rsid w:val="001708C8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1708C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1708C8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1708C8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1708C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1708C8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006F70"/>
    <w:pPr>
      <w:spacing w:before="260"/>
    </w:pPr>
  </w:style>
  <w:style w:type="character" w:customStyle="1" w:styleId="cnegtrack">
    <w:name w:val="c_negtrack"/>
    <w:rsid w:val="001708C8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08C8"/>
    <w:rPr>
      <w:i/>
      <w:bdr w:val="none" w:sz="0" w:space="0" w:color="auto"/>
      <w:shd w:val="clear" w:color="auto" w:fill="auto"/>
    </w:rPr>
  </w:style>
  <w:style w:type="paragraph" w:customStyle="1" w:styleId="listn1restart">
    <w:name w:val="list_n1_restart"/>
    <w:qFormat/>
    <w:rsid w:val="001708C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708C8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figref">
    <w:name w:val="c_fig_ref"/>
    <w:rsid w:val="001708C8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1708C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answer">
    <w:name w:val="answer"/>
    <w:qFormat/>
    <w:rsid w:val="001708C8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1708C8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1708C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1708C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708C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1708C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708C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1708C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1708C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1708C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708C8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1708C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708C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708C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1708C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708C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1708C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1708C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1708C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1708C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1708C8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1708C8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1708C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08C8"/>
    <w:rPr>
      <w:b/>
      <w:color w:val="auto"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08C8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08C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08C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08C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708C8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1708C8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1708C8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1708C8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1708C8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1708C8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1708C8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1708C8"/>
    <w:pPr>
      <w:numPr>
        <w:numId w:val="11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1708C8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1708C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1708C8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1708C8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1708C8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1708C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1708C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1708C8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1708C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708C8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1708C8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1708C8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1708C8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1708C8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1708C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1708C8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1708C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1708C8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1708C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1708C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1708C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1708C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1708C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1708C8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1708C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1708C8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1708C8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1708C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1708C8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1708C8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1708C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1708C8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1708C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1708C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1708C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8C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0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8C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0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8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8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8D7D3-F025-4DF9-9C0F-865A090C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9067-c8ae-4dd5-99dc-a3f8c211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1B3C9-2401-4D66-B971-D1B5754A5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DEF81-4DD7-46E1-8C73-60F7D4E74F38}">
  <ds:schemaRefs>
    <ds:schemaRef ds:uri="http://schemas.microsoft.com/office/2006/metadata/properties"/>
    <ds:schemaRef ds:uri="http://schemas.microsoft.com/office/infopath/2007/PartnerControls"/>
    <ds:schemaRef ds:uri="f0bb9067-c8ae-4dd5-99dc-a3f8c211b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31</TotalTime>
  <Pages>4</Pages>
  <Words>435</Words>
  <Characters>2388</Characters>
  <Application>Microsoft Office Word</Application>
  <DocSecurity>0</DocSecurity>
  <Lines>82</Lines>
  <Paragraphs>78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2026-02-15T22:02:00Z</dcterms:created>
  <dcterms:modified xsi:type="dcterms:W3CDTF">2026-03-23T16:10:00Z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b4c2674c-0131-4029-b975-0d38f9da0112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