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F640" w14:textId="3F03448C" w:rsidR="00E4119E" w:rsidRDefault="002D7522" w:rsidP="002D7522">
      <w:pPr>
        <w:pStyle w:val="name"/>
      </w:pPr>
      <w:r>
        <w:t>Name:</w:t>
      </w:r>
    </w:p>
    <w:p w14:paraId="431CC1A2" w14:textId="74E9A537" w:rsidR="00E4119E" w:rsidRDefault="002D7522" w:rsidP="002D7522">
      <w:pPr>
        <w:pStyle w:val="name"/>
      </w:pPr>
      <w:r>
        <w:t>Class:</w:t>
      </w:r>
    </w:p>
    <w:p w14:paraId="40243AA3" w14:textId="413D35E6" w:rsidR="002D7522" w:rsidRDefault="002D7522" w:rsidP="002D7522">
      <w:pPr>
        <w:pStyle w:val="name"/>
      </w:pPr>
      <w:r>
        <w:t>Date:</w:t>
      </w:r>
    </w:p>
    <w:p w14:paraId="5F5F02A1" w14:textId="3032CC62" w:rsidR="002D7522" w:rsidRDefault="002D7522" w:rsidP="00E4119E">
      <w:pPr>
        <w:pStyle w:val="Heading1"/>
      </w:pPr>
      <w:r>
        <w:t>Activity 3.2A</w:t>
      </w:r>
      <w:r w:rsidR="00E4119E">
        <w:t xml:space="preserve">: </w:t>
      </w:r>
      <w:r>
        <w:t>Career Inventory</w:t>
      </w:r>
    </w:p>
    <w:p w14:paraId="5AF4BCDE" w14:textId="77777777" w:rsidR="002D7522" w:rsidRDefault="002D7522" w:rsidP="00E4119E">
      <w:pPr>
        <w:pStyle w:val="Heading2"/>
      </w:pPr>
      <w:r w:rsidRPr="001239EC">
        <w:t>Instructions</w:t>
      </w:r>
    </w:p>
    <w:p w14:paraId="79FE7D71" w14:textId="77777777" w:rsidR="002D7522" w:rsidRDefault="002D7522" w:rsidP="002D7522">
      <w:pPr>
        <w:pStyle w:val="bodyinstruct"/>
      </w:pPr>
      <w:r>
        <w:t>Some guiding questions can tell you a lot about your career preferences and help you determine the type of career you might be interested in pursuing.</w:t>
      </w:r>
    </w:p>
    <w:p w14:paraId="331F4E5D" w14:textId="77777777" w:rsidR="002D7522" w:rsidRDefault="002D7522" w:rsidP="00E4119E">
      <w:pPr>
        <w:pStyle w:val="Heading2"/>
      </w:pPr>
      <w:r>
        <w:t>Career Survey</w:t>
      </w:r>
    </w:p>
    <w:p w14:paraId="530E186E" w14:textId="77777777" w:rsidR="002D7522" w:rsidRDefault="002D7522" w:rsidP="002D7522">
      <w:pPr>
        <w:pStyle w:val="bodyinstruct"/>
      </w:pPr>
      <w:r>
        <w:t>For each of the following career-related categories, choose the statement that best represents your preference.</w:t>
      </w:r>
    </w:p>
    <w:p w14:paraId="05681F82" w14:textId="1A5BF471" w:rsidR="00E50A05" w:rsidRDefault="002D7522" w:rsidP="00E50A05">
      <w:pPr>
        <w:pStyle w:val="listn1"/>
        <w:numPr>
          <w:ilvl w:val="0"/>
          <w:numId w:val="31"/>
        </w:numPr>
      </w:pPr>
      <w:r>
        <w:t>Working environment</w:t>
      </w:r>
    </w:p>
    <w:p w14:paraId="679EC491" w14:textId="77777777" w:rsidR="00A97BFD" w:rsidRPr="00A97BFD" w:rsidRDefault="00A97BFD" w:rsidP="00A97BFD">
      <w:pPr>
        <w:pStyle w:val="lista1"/>
        <w:numPr>
          <w:ilvl w:val="0"/>
          <w:numId w:val="40"/>
        </w:numPr>
      </w:pPr>
      <w:r w:rsidRPr="00A97BFD">
        <w:t>I want to be inside almost all of the time.</w:t>
      </w:r>
    </w:p>
    <w:p w14:paraId="50E7E97C" w14:textId="77777777" w:rsidR="00A97BFD" w:rsidRPr="00A97BFD" w:rsidRDefault="00A97BFD" w:rsidP="00A97BFD">
      <w:pPr>
        <w:pStyle w:val="lista1"/>
        <w:numPr>
          <w:ilvl w:val="0"/>
          <w:numId w:val="40"/>
        </w:numPr>
      </w:pPr>
      <w:r w:rsidRPr="00A97BFD">
        <w:t>I would like to have the freedom to be inside or outside.</w:t>
      </w:r>
    </w:p>
    <w:p w14:paraId="6BF508B8" w14:textId="77777777" w:rsidR="00A97BFD" w:rsidRPr="00A97BFD" w:rsidRDefault="00A97BFD" w:rsidP="00A97BFD">
      <w:pPr>
        <w:pStyle w:val="lista1"/>
        <w:numPr>
          <w:ilvl w:val="0"/>
          <w:numId w:val="40"/>
        </w:numPr>
      </w:pPr>
      <w:r w:rsidRPr="00A97BFD">
        <w:t>I want to spend most of my time outside.</w:t>
      </w:r>
    </w:p>
    <w:p w14:paraId="429660D0" w14:textId="77777777" w:rsidR="00E50A05" w:rsidRDefault="00E50A05" w:rsidP="00E50A05">
      <w:pPr>
        <w:pStyle w:val="answer"/>
      </w:pPr>
      <w:r>
        <w:t>Answer:</w:t>
      </w:r>
    </w:p>
    <w:p w14:paraId="6E049779" w14:textId="628CBE97" w:rsidR="00E50A05" w:rsidRDefault="002D7522" w:rsidP="00E50A05">
      <w:pPr>
        <w:pStyle w:val="listn1"/>
        <w:numPr>
          <w:ilvl w:val="0"/>
          <w:numId w:val="31"/>
        </w:numPr>
      </w:pPr>
      <w:r>
        <w:t>People or things</w:t>
      </w:r>
    </w:p>
    <w:p w14:paraId="703DBEA9" w14:textId="77777777" w:rsidR="00A97BFD" w:rsidRPr="00A97BFD" w:rsidRDefault="00A97BFD" w:rsidP="00A97BFD">
      <w:pPr>
        <w:pStyle w:val="lista1"/>
        <w:numPr>
          <w:ilvl w:val="0"/>
          <w:numId w:val="39"/>
        </w:numPr>
      </w:pPr>
      <w:r w:rsidRPr="00A97BFD">
        <w:t>I want to spend most of my working time interacting with people.</w:t>
      </w:r>
    </w:p>
    <w:p w14:paraId="0BC85BC6" w14:textId="77777777" w:rsidR="00A97BFD" w:rsidRPr="00A97BFD" w:rsidRDefault="00A97BFD" w:rsidP="00A97BFD">
      <w:pPr>
        <w:pStyle w:val="lista1"/>
        <w:numPr>
          <w:ilvl w:val="0"/>
          <w:numId w:val="39"/>
        </w:numPr>
      </w:pPr>
      <w:r w:rsidRPr="00A97BFD">
        <w:t>I want to work with people and things (products, inventory, etc.).</w:t>
      </w:r>
    </w:p>
    <w:p w14:paraId="20757081" w14:textId="77777777" w:rsidR="00A97BFD" w:rsidRPr="00A97BFD" w:rsidRDefault="00A97BFD" w:rsidP="00A97BFD">
      <w:pPr>
        <w:pStyle w:val="lista1"/>
        <w:numPr>
          <w:ilvl w:val="0"/>
          <w:numId w:val="39"/>
        </w:numPr>
      </w:pPr>
      <w:r w:rsidRPr="00A97BFD">
        <w:t>I want to work mainly with things (products, inventory, commodities, etc.).</w:t>
      </w:r>
    </w:p>
    <w:p w14:paraId="1E0CEDDF" w14:textId="77777777" w:rsidR="00E50A05" w:rsidRDefault="00E50A05" w:rsidP="00E50A05">
      <w:pPr>
        <w:pStyle w:val="answer"/>
      </w:pPr>
      <w:r>
        <w:t>Answer:</w:t>
      </w:r>
    </w:p>
    <w:p w14:paraId="1717296B" w14:textId="4C788830" w:rsidR="00E50A05" w:rsidRDefault="002D7522" w:rsidP="00E50A05">
      <w:pPr>
        <w:pStyle w:val="listn1"/>
        <w:numPr>
          <w:ilvl w:val="0"/>
          <w:numId w:val="31"/>
        </w:numPr>
      </w:pPr>
      <w:r>
        <w:t>Alone or with people</w:t>
      </w:r>
    </w:p>
    <w:p w14:paraId="2ACBD458" w14:textId="77777777" w:rsidR="00A97BFD" w:rsidRDefault="00A97BFD" w:rsidP="00A97BFD">
      <w:pPr>
        <w:pStyle w:val="lista1"/>
        <w:numPr>
          <w:ilvl w:val="0"/>
          <w:numId w:val="41"/>
        </w:numPr>
      </w:pPr>
      <w:r>
        <w:t>I want to spend most of my time working alone.</w:t>
      </w:r>
    </w:p>
    <w:p w14:paraId="689E0065" w14:textId="77777777" w:rsidR="00A97BFD" w:rsidRDefault="00A97BFD" w:rsidP="00A97BFD">
      <w:pPr>
        <w:pStyle w:val="lista1"/>
        <w:numPr>
          <w:ilvl w:val="0"/>
          <w:numId w:val="41"/>
        </w:numPr>
      </w:pPr>
      <w:r>
        <w:t>I want to have some interaction with people during the day.</w:t>
      </w:r>
    </w:p>
    <w:p w14:paraId="10820706" w14:textId="77777777" w:rsidR="00A97BFD" w:rsidRDefault="00A97BFD" w:rsidP="00A97BFD">
      <w:pPr>
        <w:pStyle w:val="lista1"/>
        <w:numPr>
          <w:ilvl w:val="0"/>
          <w:numId w:val="41"/>
        </w:numPr>
      </w:pPr>
      <w:r>
        <w:t>I want to spend most of my workday working with other people.</w:t>
      </w:r>
    </w:p>
    <w:p w14:paraId="710E4379" w14:textId="77777777" w:rsidR="00E50A05" w:rsidRDefault="00E50A05" w:rsidP="00E50A05">
      <w:pPr>
        <w:pStyle w:val="answer"/>
      </w:pPr>
      <w:r>
        <w:t>Answer:</w:t>
      </w:r>
    </w:p>
    <w:p w14:paraId="4C471154" w14:textId="470D7167" w:rsidR="00E50A05" w:rsidRDefault="002D7522" w:rsidP="00E50A05">
      <w:pPr>
        <w:pStyle w:val="listn1"/>
        <w:numPr>
          <w:ilvl w:val="0"/>
          <w:numId w:val="31"/>
        </w:numPr>
      </w:pPr>
      <w:r>
        <w:t>Geography</w:t>
      </w:r>
    </w:p>
    <w:p w14:paraId="3D764066" w14:textId="77777777" w:rsidR="00A97BFD" w:rsidRDefault="00A97BFD" w:rsidP="00A97BFD">
      <w:pPr>
        <w:pStyle w:val="lista1"/>
        <w:numPr>
          <w:ilvl w:val="0"/>
          <w:numId w:val="42"/>
        </w:numPr>
      </w:pPr>
      <w:r>
        <w:t>I want to be able to work close to where I grew up.</w:t>
      </w:r>
    </w:p>
    <w:p w14:paraId="7C916E5B" w14:textId="77777777" w:rsidR="00A97BFD" w:rsidRDefault="00A97BFD" w:rsidP="00A97BFD">
      <w:pPr>
        <w:pStyle w:val="lista1"/>
        <w:numPr>
          <w:ilvl w:val="0"/>
          <w:numId w:val="42"/>
        </w:numPr>
      </w:pPr>
      <w:r>
        <w:t>I have a specific region in the country/world where I want to live and work.</w:t>
      </w:r>
    </w:p>
    <w:p w14:paraId="72438913" w14:textId="77777777" w:rsidR="00A97BFD" w:rsidRDefault="00A97BFD" w:rsidP="00A97BFD">
      <w:pPr>
        <w:pStyle w:val="lista1"/>
        <w:numPr>
          <w:ilvl w:val="0"/>
          <w:numId w:val="42"/>
        </w:numPr>
      </w:pPr>
      <w:r>
        <w:lastRenderedPageBreak/>
        <w:t>I am open to living and working anywhere.</w:t>
      </w:r>
    </w:p>
    <w:p w14:paraId="4B3F7364" w14:textId="77777777" w:rsidR="00E50A05" w:rsidRDefault="00E50A05" w:rsidP="00E50A05">
      <w:pPr>
        <w:pStyle w:val="answer"/>
      </w:pPr>
      <w:r>
        <w:t>Answer:</w:t>
      </w:r>
    </w:p>
    <w:p w14:paraId="5A1D942B" w14:textId="69C45FB2" w:rsidR="00E50A05" w:rsidRDefault="002D7522" w:rsidP="00E50A05">
      <w:pPr>
        <w:pStyle w:val="listn1"/>
        <w:numPr>
          <w:ilvl w:val="0"/>
          <w:numId w:val="31"/>
        </w:numPr>
      </w:pPr>
      <w:r>
        <w:t>Salary</w:t>
      </w:r>
    </w:p>
    <w:p w14:paraId="3570BC66" w14:textId="77777777" w:rsidR="00A97BFD" w:rsidRDefault="00A97BFD" w:rsidP="00A97BFD">
      <w:pPr>
        <w:pStyle w:val="lista1"/>
        <w:numPr>
          <w:ilvl w:val="0"/>
          <w:numId w:val="43"/>
        </w:numPr>
      </w:pPr>
      <w:r>
        <w:t>Making a lot of money is the most important factor to consider in choosing a career.</w:t>
      </w:r>
    </w:p>
    <w:p w14:paraId="40F86621" w14:textId="77777777" w:rsidR="00A97BFD" w:rsidRDefault="00A97BFD" w:rsidP="00A97BFD">
      <w:pPr>
        <w:pStyle w:val="lista1"/>
        <w:numPr>
          <w:ilvl w:val="0"/>
          <w:numId w:val="43"/>
        </w:numPr>
      </w:pPr>
      <w:r>
        <w:t>I would like to make a lot of money, but I am willing to trade some money for the happiness of doing a job I love.</w:t>
      </w:r>
    </w:p>
    <w:p w14:paraId="1472C7FF" w14:textId="77777777" w:rsidR="00A97BFD" w:rsidRDefault="00A97BFD" w:rsidP="00A97BFD">
      <w:pPr>
        <w:pStyle w:val="lista1"/>
        <w:numPr>
          <w:ilvl w:val="0"/>
          <w:numId w:val="43"/>
        </w:numPr>
      </w:pPr>
      <w:r>
        <w:t>Money is not that important to me, as long as I am able to do something I love.</w:t>
      </w:r>
    </w:p>
    <w:p w14:paraId="5C3A95AC" w14:textId="77777777" w:rsidR="00E50A05" w:rsidRDefault="00E50A05" w:rsidP="00E50A05">
      <w:pPr>
        <w:pStyle w:val="answer"/>
      </w:pPr>
      <w:r>
        <w:t>Answer:</w:t>
      </w:r>
    </w:p>
    <w:p w14:paraId="2DCAF261" w14:textId="2D98235B" w:rsidR="00E50A05" w:rsidRDefault="002D7522" w:rsidP="00E50A05">
      <w:pPr>
        <w:pStyle w:val="listn1"/>
        <w:numPr>
          <w:ilvl w:val="0"/>
          <w:numId w:val="31"/>
        </w:numPr>
      </w:pPr>
      <w:r>
        <w:t>Education</w:t>
      </w:r>
    </w:p>
    <w:p w14:paraId="436E44C1" w14:textId="77777777" w:rsidR="00A97BFD" w:rsidRDefault="00A97BFD" w:rsidP="00A97BFD">
      <w:pPr>
        <w:pStyle w:val="lista1"/>
        <w:numPr>
          <w:ilvl w:val="0"/>
          <w:numId w:val="44"/>
        </w:numPr>
      </w:pPr>
      <w:r>
        <w:t>I am willing to spend 4, 6, or even 8 years after high school graduation to get the schooling I need.</w:t>
      </w:r>
    </w:p>
    <w:p w14:paraId="785067F7" w14:textId="77777777" w:rsidR="00A97BFD" w:rsidRDefault="00A97BFD" w:rsidP="00A97BFD">
      <w:pPr>
        <w:pStyle w:val="lista1"/>
        <w:numPr>
          <w:ilvl w:val="0"/>
          <w:numId w:val="44"/>
        </w:numPr>
      </w:pPr>
      <w:r>
        <w:t>I may be willing to spend 2 to 4 years after high school graduation to get the schooling I need.</w:t>
      </w:r>
    </w:p>
    <w:p w14:paraId="3FB1765A" w14:textId="77777777" w:rsidR="00A97BFD" w:rsidRDefault="00A97BFD" w:rsidP="00A97BFD">
      <w:pPr>
        <w:pStyle w:val="lista1"/>
        <w:numPr>
          <w:ilvl w:val="0"/>
          <w:numId w:val="44"/>
        </w:numPr>
      </w:pPr>
      <w:r>
        <w:t>I only want to pursue education that will directly pertain to the skills needed for a particular career.</w:t>
      </w:r>
    </w:p>
    <w:p w14:paraId="4E8CD93A" w14:textId="77777777" w:rsidR="00E50A05" w:rsidRDefault="00E50A05" w:rsidP="00E50A05">
      <w:pPr>
        <w:pStyle w:val="answer"/>
      </w:pPr>
      <w:r>
        <w:t>Answer:</w:t>
      </w:r>
    </w:p>
    <w:p w14:paraId="76E27BA2" w14:textId="40911EEB" w:rsidR="00E50A05" w:rsidRDefault="002D7522" w:rsidP="00E50A05">
      <w:pPr>
        <w:pStyle w:val="listn1"/>
        <w:numPr>
          <w:ilvl w:val="0"/>
          <w:numId w:val="31"/>
        </w:numPr>
      </w:pPr>
      <w:r>
        <w:t>Mind or body</w:t>
      </w:r>
    </w:p>
    <w:p w14:paraId="6CF4CDE3" w14:textId="77777777" w:rsidR="00A97BFD" w:rsidRDefault="00A97BFD" w:rsidP="00A97BFD">
      <w:pPr>
        <w:pStyle w:val="lista1"/>
        <w:numPr>
          <w:ilvl w:val="0"/>
          <w:numId w:val="45"/>
        </w:numPr>
      </w:pPr>
      <w:r>
        <w:t>I want to do work that mainly requires me to think about solutions.</w:t>
      </w:r>
    </w:p>
    <w:p w14:paraId="068B6685" w14:textId="77777777" w:rsidR="00A97BFD" w:rsidRDefault="00A97BFD" w:rsidP="00A97BFD">
      <w:pPr>
        <w:pStyle w:val="lista1"/>
        <w:numPr>
          <w:ilvl w:val="0"/>
          <w:numId w:val="45"/>
        </w:numPr>
      </w:pPr>
      <w:r>
        <w:t>I want to be in a career where I can think about solutions but spend time working with my hands.</w:t>
      </w:r>
    </w:p>
    <w:p w14:paraId="2CE8A2E8" w14:textId="77777777" w:rsidR="00A97BFD" w:rsidRDefault="00A97BFD" w:rsidP="00A97BFD">
      <w:pPr>
        <w:pStyle w:val="lista1"/>
        <w:numPr>
          <w:ilvl w:val="0"/>
          <w:numId w:val="45"/>
        </w:numPr>
      </w:pPr>
      <w:r>
        <w:t>I want to spend most of my time at work being hands-on, accomplishing tasks, building things, or completing physical tasks.</w:t>
      </w:r>
    </w:p>
    <w:p w14:paraId="0C765593" w14:textId="77777777" w:rsidR="00E50A05" w:rsidRDefault="00E50A05" w:rsidP="00E50A05">
      <w:pPr>
        <w:pStyle w:val="answer"/>
      </w:pPr>
      <w:r>
        <w:t>Answer:</w:t>
      </w:r>
    </w:p>
    <w:p w14:paraId="76CD2613" w14:textId="77777777" w:rsidR="002D7522" w:rsidRDefault="002D7522" w:rsidP="002D7522">
      <w:pPr>
        <w:pStyle w:val="bodyinstruct"/>
      </w:pPr>
      <w:r>
        <w:t>Once you have responded to all the categories, review the careers included in the chapter or conduct an internet search to find a job that meets all your preferences.</w:t>
      </w:r>
    </w:p>
    <w:p w14:paraId="373A98A5" w14:textId="77777777" w:rsidR="002D7522" w:rsidRDefault="002D7522" w:rsidP="00493758">
      <w:pPr>
        <w:pStyle w:val="Heading2"/>
      </w:pPr>
      <w:r>
        <w:t>Career Evaluation</w:t>
      </w:r>
    </w:p>
    <w:p w14:paraId="5DFEC197" w14:textId="77777777" w:rsidR="002D7522" w:rsidRDefault="002D7522" w:rsidP="002D7522">
      <w:pPr>
        <w:pStyle w:val="bodyinstruct"/>
      </w:pPr>
      <w:r>
        <w:t>Complete the following activity with answers for each of the categories related to this specific career. For each question, explain how this career matches your selection from the table.</w:t>
      </w:r>
    </w:p>
    <w:p w14:paraId="11559AEB" w14:textId="058A889B" w:rsidR="002D7522" w:rsidRDefault="002D7522" w:rsidP="00493758">
      <w:pPr>
        <w:pStyle w:val="listn1"/>
      </w:pPr>
      <w:r>
        <w:lastRenderedPageBreak/>
        <w:t>The job I selected is</w:t>
      </w:r>
    </w:p>
    <w:p w14:paraId="5A4D7358" w14:textId="41F5960F" w:rsidR="00C35EAC" w:rsidRDefault="00C35EAC" w:rsidP="00C35EAC">
      <w:pPr>
        <w:pStyle w:val="answer"/>
      </w:pPr>
      <w:r>
        <w:t>Answer:</w:t>
      </w:r>
    </w:p>
    <w:p w14:paraId="61F73C10" w14:textId="77777777" w:rsidR="00E50A05" w:rsidRDefault="002D7522" w:rsidP="002D7522">
      <w:pPr>
        <w:pStyle w:val="listn1"/>
        <w:numPr>
          <w:ilvl w:val="0"/>
          <w:numId w:val="5"/>
        </w:numPr>
      </w:pPr>
      <w:r>
        <w:rPr>
          <w:rStyle w:val="cbold"/>
        </w:rPr>
        <w:t>Working environment:</w:t>
      </w:r>
      <w:r>
        <w:t xml:space="preserve"> In what type(s) of environments is this work conducted (indoor/outdoor, hot/cold, etc.)?</w:t>
      </w:r>
    </w:p>
    <w:p w14:paraId="32BD912A" w14:textId="77777777" w:rsidR="00E50A05" w:rsidRDefault="00E50A05" w:rsidP="00E50A05">
      <w:pPr>
        <w:pStyle w:val="answer"/>
      </w:pPr>
      <w:r>
        <w:t>Answer:</w:t>
      </w:r>
    </w:p>
    <w:p w14:paraId="06F1F817" w14:textId="77777777" w:rsidR="00E50A05" w:rsidRDefault="002D7522" w:rsidP="002D7522">
      <w:pPr>
        <w:pStyle w:val="listn1"/>
        <w:numPr>
          <w:ilvl w:val="0"/>
          <w:numId w:val="5"/>
        </w:numPr>
      </w:pPr>
      <w:r>
        <w:rPr>
          <w:rStyle w:val="cbold"/>
        </w:rPr>
        <w:t>People or things:</w:t>
      </w:r>
      <w:r>
        <w:t xml:space="preserve"> What is the main focus of this career? Explain how the career focuses on either developing people or developing things.</w:t>
      </w:r>
    </w:p>
    <w:p w14:paraId="2D76CAE8" w14:textId="77777777" w:rsidR="00E50A05" w:rsidRDefault="00E50A05" w:rsidP="00E50A05">
      <w:pPr>
        <w:pStyle w:val="answer"/>
      </w:pPr>
      <w:r>
        <w:t>Answer:</w:t>
      </w:r>
    </w:p>
    <w:p w14:paraId="631F85E8" w14:textId="77777777" w:rsidR="00E50A05" w:rsidRDefault="002D7522" w:rsidP="002D7522">
      <w:pPr>
        <w:pStyle w:val="listn1"/>
        <w:numPr>
          <w:ilvl w:val="0"/>
          <w:numId w:val="5"/>
        </w:numPr>
      </w:pPr>
      <w:r>
        <w:rPr>
          <w:rStyle w:val="cbold"/>
        </w:rPr>
        <w:t>Alone or with people:</w:t>
      </w:r>
      <w:r>
        <w:t xml:space="preserve"> How much time will you spend alone in this career?</w:t>
      </w:r>
    </w:p>
    <w:p w14:paraId="4152E72B" w14:textId="77777777" w:rsidR="00E50A05" w:rsidRDefault="00E50A05" w:rsidP="00E50A05">
      <w:pPr>
        <w:pStyle w:val="answer"/>
      </w:pPr>
      <w:r>
        <w:t>Answer:</w:t>
      </w:r>
    </w:p>
    <w:p w14:paraId="48EA2A31" w14:textId="77777777" w:rsidR="00E50A05" w:rsidRDefault="002D7522" w:rsidP="002D7522">
      <w:pPr>
        <w:pStyle w:val="listn1"/>
        <w:numPr>
          <w:ilvl w:val="0"/>
          <w:numId w:val="5"/>
        </w:numPr>
      </w:pPr>
      <w:r>
        <w:rPr>
          <w:rStyle w:val="cbold"/>
        </w:rPr>
        <w:t>Geography:</w:t>
      </w:r>
      <w:r>
        <w:t xml:space="preserve"> Where in the country/world will you be able to work with this type of career?</w:t>
      </w:r>
    </w:p>
    <w:p w14:paraId="247B4200" w14:textId="77777777" w:rsidR="00E50A05" w:rsidRDefault="00E50A05" w:rsidP="00E50A05">
      <w:pPr>
        <w:pStyle w:val="answer"/>
      </w:pPr>
      <w:r>
        <w:t>Answer:</w:t>
      </w:r>
    </w:p>
    <w:p w14:paraId="2CB9B878" w14:textId="77777777" w:rsidR="00E50A05" w:rsidRDefault="002D7522" w:rsidP="002D7522">
      <w:pPr>
        <w:pStyle w:val="listn1"/>
        <w:numPr>
          <w:ilvl w:val="0"/>
          <w:numId w:val="5"/>
        </w:numPr>
      </w:pPr>
      <w:r>
        <w:rPr>
          <w:rStyle w:val="cbold"/>
        </w:rPr>
        <w:t>Salary:</w:t>
      </w:r>
      <w:r>
        <w:t xml:space="preserve"> What is the average starting salary for someone in this career?</w:t>
      </w:r>
    </w:p>
    <w:p w14:paraId="279FCAA0" w14:textId="77777777" w:rsidR="00E50A05" w:rsidRDefault="00E50A05" w:rsidP="00E50A05">
      <w:pPr>
        <w:pStyle w:val="answer"/>
      </w:pPr>
      <w:r>
        <w:t>Answer:</w:t>
      </w:r>
    </w:p>
    <w:p w14:paraId="2759258A" w14:textId="77777777" w:rsidR="00E50A05" w:rsidRDefault="002D7522" w:rsidP="002D7522">
      <w:pPr>
        <w:pStyle w:val="listn1"/>
        <w:numPr>
          <w:ilvl w:val="0"/>
          <w:numId w:val="5"/>
        </w:numPr>
      </w:pPr>
      <w:r>
        <w:rPr>
          <w:rStyle w:val="cbold"/>
        </w:rPr>
        <w:t>Education:</w:t>
      </w:r>
      <w:r>
        <w:t xml:space="preserve"> How much education is required for this job after high school graduation?</w:t>
      </w:r>
    </w:p>
    <w:p w14:paraId="382D20AF" w14:textId="77777777" w:rsidR="00E50A05" w:rsidRDefault="00E50A05" w:rsidP="00E50A05">
      <w:pPr>
        <w:pStyle w:val="answer"/>
      </w:pPr>
      <w:r>
        <w:t>Answer:</w:t>
      </w:r>
    </w:p>
    <w:p w14:paraId="4EEEAB8E" w14:textId="77777777" w:rsidR="00E50A05" w:rsidRDefault="002D7522" w:rsidP="002D7522">
      <w:pPr>
        <w:pStyle w:val="listn1"/>
        <w:numPr>
          <w:ilvl w:val="0"/>
          <w:numId w:val="5"/>
        </w:numPr>
      </w:pPr>
      <w:r>
        <w:rPr>
          <w:rStyle w:val="cbold"/>
        </w:rPr>
        <w:t>Mind or body:</w:t>
      </w:r>
      <w:r>
        <w:t xml:space="preserve"> What percentage of your time will be spent thinking? What percentage of your time will be spent doing?</w:t>
      </w:r>
    </w:p>
    <w:p w14:paraId="364BBB22" w14:textId="77777777" w:rsidR="00E50A05" w:rsidRDefault="00E50A05" w:rsidP="00E50A05">
      <w:pPr>
        <w:pStyle w:val="answer"/>
      </w:pPr>
      <w:r>
        <w:t>Answer:</w:t>
      </w:r>
    </w:p>
    <w:p w14:paraId="792E5B8E" w14:textId="77777777" w:rsidR="002D7522" w:rsidRDefault="002D7522" w:rsidP="002D7522"/>
    <w:p w14:paraId="5099190F" w14:textId="77777777" w:rsidR="00A76C8D" w:rsidRDefault="00A76C8D"/>
    <w:sectPr w:rsidR="00A76C8D" w:rsidSect="000F5B25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9D75" w14:textId="77777777" w:rsidR="00671E6B" w:rsidRDefault="00671E6B">
      <w:r>
        <w:separator/>
      </w:r>
    </w:p>
  </w:endnote>
  <w:endnote w:type="continuationSeparator" w:id="0">
    <w:p w14:paraId="50724253" w14:textId="77777777" w:rsidR="00671E6B" w:rsidRDefault="0067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EF6C" w14:textId="77777777" w:rsidR="00C47838" w:rsidRDefault="00C47838" w:rsidP="00C47838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2</w:t>
    </w:r>
    <w:r>
      <w:rPr>
        <w:rFonts w:cs="Calibri"/>
        <w:sz w:val="20"/>
      </w:rPr>
      <w:fldChar w:fldCharType="end"/>
    </w:r>
  </w:p>
  <w:p w14:paraId="7F0E9380" w14:textId="39AD6409" w:rsidR="00C47838" w:rsidRPr="00C47838" w:rsidRDefault="00C47838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0C910" w14:textId="77777777" w:rsidR="00671E6B" w:rsidRDefault="00671E6B">
      <w:r>
        <w:separator/>
      </w:r>
    </w:p>
  </w:footnote>
  <w:footnote w:type="continuationSeparator" w:id="0">
    <w:p w14:paraId="63ABBF17" w14:textId="77777777" w:rsidR="00671E6B" w:rsidRDefault="00671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353B" w14:textId="17C1F6E6" w:rsidR="00C47838" w:rsidRDefault="001C03D4">
    <w:pPr>
      <w:pStyle w:val="Header"/>
    </w:pPr>
    <w:r>
      <w:rPr>
        <w:i/>
        <w:iCs/>
      </w:rPr>
      <w:t>Principles of Agriculture, Food, and Natural Resources</w:t>
    </w:r>
    <w:r w:rsidRPr="00CB0C1F">
      <w:t xml:space="preserve">: </w:t>
    </w:r>
    <w:r>
      <w:t>Lesson Activity</w:t>
    </w:r>
    <w:r w:rsidR="00FD7A75">
      <w:t xml:space="preserve"> 3.2A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CA5806"/>
    <w:multiLevelType w:val="hybridMultilevel"/>
    <w:tmpl w:val="183AD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127D9"/>
    <w:multiLevelType w:val="hybridMultilevel"/>
    <w:tmpl w:val="AFFE595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3DE67E4"/>
    <w:multiLevelType w:val="hybridMultilevel"/>
    <w:tmpl w:val="B14E79B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961601F"/>
    <w:multiLevelType w:val="hybridMultilevel"/>
    <w:tmpl w:val="824631E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B8F6B27"/>
    <w:multiLevelType w:val="hybridMultilevel"/>
    <w:tmpl w:val="00E498C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B983A00"/>
    <w:multiLevelType w:val="hybridMultilevel"/>
    <w:tmpl w:val="87BA4F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16DD4"/>
    <w:multiLevelType w:val="hybridMultilevel"/>
    <w:tmpl w:val="67B294B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F327668"/>
    <w:multiLevelType w:val="hybridMultilevel"/>
    <w:tmpl w:val="6A84A3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8CA05E7"/>
    <w:multiLevelType w:val="hybridMultilevel"/>
    <w:tmpl w:val="5802D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3C067481"/>
    <w:multiLevelType w:val="hybridMultilevel"/>
    <w:tmpl w:val="7CB482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D71E7"/>
    <w:multiLevelType w:val="hybridMultilevel"/>
    <w:tmpl w:val="D98C80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2212C"/>
    <w:multiLevelType w:val="hybridMultilevel"/>
    <w:tmpl w:val="AA6689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1186F"/>
    <w:multiLevelType w:val="hybridMultilevel"/>
    <w:tmpl w:val="0C24FB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3190"/>
    <w:multiLevelType w:val="hybridMultilevel"/>
    <w:tmpl w:val="6400F4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14314F"/>
    <w:multiLevelType w:val="hybridMultilevel"/>
    <w:tmpl w:val="B57010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9450B"/>
    <w:multiLevelType w:val="hybridMultilevel"/>
    <w:tmpl w:val="F3B8971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25A5163"/>
    <w:multiLevelType w:val="hybridMultilevel"/>
    <w:tmpl w:val="D26E6A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15A89"/>
    <w:multiLevelType w:val="hybridMultilevel"/>
    <w:tmpl w:val="086217A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3F6112B"/>
    <w:multiLevelType w:val="hybridMultilevel"/>
    <w:tmpl w:val="C76290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E339C6"/>
    <w:multiLevelType w:val="hybridMultilevel"/>
    <w:tmpl w:val="4FEA4D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A0F69"/>
    <w:multiLevelType w:val="hybridMultilevel"/>
    <w:tmpl w:val="718A32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1464A"/>
    <w:multiLevelType w:val="hybridMultilevel"/>
    <w:tmpl w:val="A3E65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5559ED"/>
    <w:multiLevelType w:val="hybridMultilevel"/>
    <w:tmpl w:val="1278E6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A640D"/>
    <w:multiLevelType w:val="hybridMultilevel"/>
    <w:tmpl w:val="086A19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38"/>
  </w:num>
  <w:num w:numId="2" w16cid:durableId="567887396">
    <w:abstractNumId w:val="31"/>
  </w:num>
  <w:num w:numId="3" w16cid:durableId="121387247">
    <w:abstractNumId w:val="24"/>
  </w:num>
  <w:num w:numId="4" w16cid:durableId="1495225079">
    <w:abstractNumId w:val="11"/>
  </w:num>
  <w:num w:numId="5" w16cid:durableId="334264320">
    <w:abstractNumId w:val="20"/>
  </w:num>
  <w:num w:numId="6" w16cid:durableId="648293095">
    <w:abstractNumId w:val="17"/>
  </w:num>
  <w:num w:numId="7" w16cid:durableId="1159347921">
    <w:abstractNumId w:val="14"/>
  </w:num>
  <w:num w:numId="8" w16cid:durableId="1026713363">
    <w:abstractNumId w:val="13"/>
  </w:num>
  <w:num w:numId="9" w16cid:durableId="136189795">
    <w:abstractNumId w:val="33"/>
  </w:num>
  <w:num w:numId="10" w16cid:durableId="761221686">
    <w:abstractNumId w:val="15"/>
  </w:num>
  <w:num w:numId="11" w16cid:durableId="362021893">
    <w:abstractNumId w:val="35"/>
  </w:num>
  <w:num w:numId="12" w16cid:durableId="971863368">
    <w:abstractNumId w:val="12"/>
  </w:num>
  <w:num w:numId="13" w16cid:durableId="1125732454">
    <w:abstractNumId w:val="10"/>
  </w:num>
  <w:num w:numId="14" w16cid:durableId="217321391">
    <w:abstractNumId w:val="26"/>
  </w:num>
  <w:num w:numId="15" w16cid:durableId="824049846">
    <w:abstractNumId w:val="25"/>
  </w:num>
  <w:num w:numId="16" w16cid:durableId="64688521">
    <w:abstractNumId w:val="37"/>
  </w:num>
  <w:num w:numId="17" w16cid:durableId="1997343418">
    <w:abstractNumId w:val="21"/>
  </w:num>
  <w:num w:numId="18" w16cid:durableId="629748237">
    <w:abstractNumId w:val="19"/>
  </w:num>
  <w:num w:numId="19" w16cid:durableId="820728176">
    <w:abstractNumId w:val="40"/>
  </w:num>
  <w:num w:numId="20" w16cid:durableId="410205259">
    <w:abstractNumId w:val="27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134103750">
    <w:abstractNumId w:val="42"/>
  </w:num>
  <w:num w:numId="32" w16cid:durableId="669410741">
    <w:abstractNumId w:val="39"/>
  </w:num>
  <w:num w:numId="33" w16cid:durableId="70079273">
    <w:abstractNumId w:val="44"/>
  </w:num>
  <w:num w:numId="34" w16cid:durableId="327830783">
    <w:abstractNumId w:val="43"/>
  </w:num>
  <w:num w:numId="35" w16cid:durableId="434600039">
    <w:abstractNumId w:val="34"/>
  </w:num>
  <w:num w:numId="36" w16cid:durableId="563419181">
    <w:abstractNumId w:val="30"/>
  </w:num>
  <w:num w:numId="37" w16cid:durableId="79763633">
    <w:abstractNumId w:val="29"/>
  </w:num>
  <w:num w:numId="38" w16cid:durableId="1858230892">
    <w:abstractNumId w:val="41"/>
  </w:num>
  <w:num w:numId="39" w16cid:durableId="1137454790">
    <w:abstractNumId w:val="16"/>
  </w:num>
  <w:num w:numId="40" w16cid:durableId="1713918926">
    <w:abstractNumId w:val="22"/>
  </w:num>
  <w:num w:numId="41" w16cid:durableId="1683315859">
    <w:abstractNumId w:val="23"/>
  </w:num>
  <w:num w:numId="42" w16cid:durableId="659885979">
    <w:abstractNumId w:val="32"/>
  </w:num>
  <w:num w:numId="43" w16cid:durableId="33504904">
    <w:abstractNumId w:val="18"/>
  </w:num>
  <w:num w:numId="44" w16cid:durableId="1728138276">
    <w:abstractNumId w:val="28"/>
  </w:num>
  <w:num w:numId="45" w16cid:durableId="206891549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22"/>
    <w:rsid w:val="00022599"/>
    <w:rsid w:val="00030FA6"/>
    <w:rsid w:val="000325DB"/>
    <w:rsid w:val="0006193B"/>
    <w:rsid w:val="000A7536"/>
    <w:rsid w:val="000D3494"/>
    <w:rsid w:val="000F5B25"/>
    <w:rsid w:val="00140803"/>
    <w:rsid w:val="001C03D4"/>
    <w:rsid w:val="0022164F"/>
    <w:rsid w:val="002573D3"/>
    <w:rsid w:val="002D7522"/>
    <w:rsid w:val="00345138"/>
    <w:rsid w:val="003C649D"/>
    <w:rsid w:val="00493758"/>
    <w:rsid w:val="004946DE"/>
    <w:rsid w:val="005002D5"/>
    <w:rsid w:val="005810C9"/>
    <w:rsid w:val="005C174C"/>
    <w:rsid w:val="005E5D52"/>
    <w:rsid w:val="005F4908"/>
    <w:rsid w:val="00671E6B"/>
    <w:rsid w:val="006A5554"/>
    <w:rsid w:val="007867EA"/>
    <w:rsid w:val="007E0FE5"/>
    <w:rsid w:val="008B1D27"/>
    <w:rsid w:val="009068D8"/>
    <w:rsid w:val="0095544E"/>
    <w:rsid w:val="009A0BF7"/>
    <w:rsid w:val="009A6540"/>
    <w:rsid w:val="009D24CF"/>
    <w:rsid w:val="00A4252E"/>
    <w:rsid w:val="00A76C8D"/>
    <w:rsid w:val="00A97BFD"/>
    <w:rsid w:val="00BA59F1"/>
    <w:rsid w:val="00BE746A"/>
    <w:rsid w:val="00C35EAC"/>
    <w:rsid w:val="00C47838"/>
    <w:rsid w:val="00C747D0"/>
    <w:rsid w:val="00D560F9"/>
    <w:rsid w:val="00E36133"/>
    <w:rsid w:val="00E4119E"/>
    <w:rsid w:val="00E50A05"/>
    <w:rsid w:val="00EC0D45"/>
    <w:rsid w:val="00F066A8"/>
    <w:rsid w:val="00F46F7C"/>
    <w:rsid w:val="00F5396B"/>
    <w:rsid w:val="00F55E48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0C0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C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9D24CF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9D24CF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9D24CF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9D24CF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9D24CF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D24C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D24CF"/>
  </w:style>
  <w:style w:type="character" w:customStyle="1" w:styleId="Heading1Char">
    <w:name w:val="Heading 1 Char"/>
    <w:basedOn w:val="DefaultParagraphFont"/>
    <w:link w:val="Heading1"/>
    <w:rsid w:val="009D24CF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D24CF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9D24CF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9D24CF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9D24CF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522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2D7522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2D7522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2D7522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9D24CF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9D24CF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cnegtrack">
    <w:name w:val="c_negtrack"/>
    <w:rsid w:val="009D24CF"/>
    <w:rPr>
      <w:spacing w:val="-20"/>
      <w:bdr w:val="none" w:sz="0" w:space="0" w:color="auto"/>
      <w:shd w:val="clear" w:color="auto" w:fill="auto"/>
    </w:rPr>
  </w:style>
  <w:style w:type="paragraph" w:customStyle="1" w:styleId="h2">
    <w:name w:val="h2"/>
    <w:rsid w:val="002D7522"/>
    <w:pPr>
      <w:widowControl w:val="0"/>
      <w:spacing w:before="60" w:after="120" w:line="240" w:lineRule="auto"/>
      <w:outlineLvl w:val="1"/>
    </w:pPr>
    <w:rPr>
      <w:rFonts w:ascii="Verdana" w:eastAsia="Times New Roman" w:hAnsi="Verdana" w:cs="Times New Roman"/>
      <w:b/>
      <w:kern w:val="0"/>
      <w:szCs w:val="20"/>
      <w14:ligatures w14:val="none"/>
    </w:rPr>
  </w:style>
  <w:style w:type="character" w:customStyle="1" w:styleId="cbold">
    <w:name w:val="c_bold"/>
    <w:rsid w:val="009D24CF"/>
    <w:rPr>
      <w:b/>
      <w:bdr w:val="none" w:sz="0" w:space="0" w:color="auto"/>
      <w:shd w:val="clear" w:color="auto" w:fill="auto"/>
    </w:rPr>
  </w:style>
  <w:style w:type="paragraph" w:customStyle="1" w:styleId="name">
    <w:name w:val="name"/>
    <w:rsid w:val="009D24CF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2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4C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4C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9D24CF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9D24CF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9D24C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9D24C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9D24CF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9D24CF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9D24CF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9D24CF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9D24C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9D24CF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9D24CF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9D24CF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9D24CF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9D24CF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9D24C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9D24CF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9D24CF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9D24CF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9D24CF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9D24CF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9D24CF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9D24CF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9D24CF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captlabel">
    <w:name w:val="c_capt_label"/>
    <w:qFormat/>
    <w:rsid w:val="009D24CF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9D24CF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9D24CF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9D24CF"/>
    <w:rPr>
      <w:i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9D24CF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9D24CF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9D24CF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D24CF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9D24CF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9D24CF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9D24CF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9D24CF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9D24CF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9D24CF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9D24CF"/>
    <w:pPr>
      <w:numPr>
        <w:numId w:val="14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9D24CF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9D24C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9D24CF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9D24CF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9D24CF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9D24CF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9D24CF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9D24CF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9D24CF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D24CF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9D24CF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9D24CF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9D24CF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9D24CF"/>
    <w:pPr>
      <w:widowControl w:val="0"/>
      <w:spacing w:after="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9D24CF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9D24C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9D24CF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9D24C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9D24CF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9D24C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9D24C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9D24C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9D24C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9D24CF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9D24CF"/>
    <w:pPr>
      <w:widowControl w:val="0"/>
      <w:numPr>
        <w:numId w:val="15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9D24CF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9D24CF"/>
    <w:pPr>
      <w:widowControl w:val="0"/>
      <w:numPr>
        <w:numId w:val="16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9D24CF"/>
    <w:pPr>
      <w:widowControl w:val="0"/>
      <w:numPr>
        <w:numId w:val="1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9D24CF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9D24CF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9D24CF"/>
    <w:pPr>
      <w:widowControl w:val="0"/>
      <w:numPr>
        <w:numId w:val="1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9D24CF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9D24CF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9D24C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9D24C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9D24C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06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6A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6A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listn1f">
    <w:name w:val="list_n1f"/>
    <w:qFormat/>
    <w:rsid w:val="009D24CF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9D24CF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9D24CF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9D24CF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9D24CF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F0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odytotal">
    <w:name w:val="t_body_total"/>
    <w:qFormat/>
    <w:rsid w:val="00F066A8"/>
    <w:pPr>
      <w:spacing w:before="60" w:after="6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n\OneDrive%20-%20g-w.com\Desktop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E4DDCB-9472-4902-A4AB-2DDE34BF7DE4}"/>
</file>

<file path=customXml/itemProps2.xml><?xml version="1.0" encoding="utf-8"?>
<ds:datastoreItem xmlns:ds="http://schemas.openxmlformats.org/officeDocument/2006/customXml" ds:itemID="{5DB28EE3-13FB-4F48-90EC-C76FD48F2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F6EBA-BBD3-42A8-AF2C-C0F708C976E5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15</TotalTime>
  <Pages>3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dcterms:created xsi:type="dcterms:W3CDTF">2026-02-15T22:06:00Z</dcterms:created>
  <dcterms:modified xsi:type="dcterms:W3CDTF">2026-03-13T18:16:00Z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648b3ed6-4513-4534-8c64-f01cd07a77f2</vt:lpwstr>
  </property>
  <property fmtid="{D5CDD505-2E9C-101B-9397-08002B2CF9AE}" pid="3" name="ContentTypeId">
    <vt:lpwstr>0x010100769F451C453D234AA70A918F3093435B</vt:lpwstr>
  </property>
  <property fmtid="{D5CDD505-2E9C-101B-9397-08002B2CF9AE}" pid="4" name="MediaServiceImageTags">
    <vt:lpwstr/>
  </property>
</Properties>
</file>