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9CADF" w14:textId="730B3D64" w:rsidR="005014DF" w:rsidRDefault="00E63EDE" w:rsidP="00E63EDE">
      <w:pPr>
        <w:pStyle w:val="name"/>
      </w:pPr>
      <w:r>
        <w:t>Name:</w:t>
      </w:r>
    </w:p>
    <w:p w14:paraId="4A5194CE" w14:textId="77777777" w:rsidR="0071589C" w:rsidRDefault="00E63EDE" w:rsidP="00E63EDE">
      <w:pPr>
        <w:pStyle w:val="name"/>
      </w:pPr>
      <w:r>
        <w:t xml:space="preserve">Class: </w:t>
      </w:r>
    </w:p>
    <w:p w14:paraId="14B7894D" w14:textId="36C673FC" w:rsidR="00E63EDE" w:rsidRDefault="00E63EDE" w:rsidP="00E63EDE">
      <w:pPr>
        <w:pStyle w:val="name"/>
      </w:pPr>
      <w:r>
        <w:t>Date:</w:t>
      </w:r>
    </w:p>
    <w:p w14:paraId="0A8F810B" w14:textId="7F46C883" w:rsidR="00E63EDE" w:rsidRDefault="00E63EDE" w:rsidP="0071589C">
      <w:pPr>
        <w:pStyle w:val="Heading1"/>
      </w:pPr>
      <w:r>
        <w:t>Lesson 3.2</w:t>
      </w:r>
      <w:r w:rsidR="0071589C">
        <w:t xml:space="preserve"> </w:t>
      </w:r>
      <w:r>
        <w:t>Your Career in Agriculture</w:t>
      </w:r>
    </w:p>
    <w:p w14:paraId="3E5639B2" w14:textId="77777777" w:rsidR="00E63EDE" w:rsidRDefault="00E63EDE" w:rsidP="0071589C">
      <w:pPr>
        <w:pStyle w:val="Heading2"/>
      </w:pPr>
      <w:r>
        <w:t xml:space="preserve">Lesson </w:t>
      </w:r>
      <w:r w:rsidRPr="001239EC">
        <w:rPr>
          <w:rFonts w:ascii="Palatino" w:hAnsi="Palatino" w:cstheme="minorBidi"/>
          <w:szCs w:val="22"/>
        </w:rPr>
        <w:t>Review</w:t>
      </w:r>
    </w:p>
    <w:p w14:paraId="0CF02C12" w14:textId="77777777" w:rsidR="00E63EDE" w:rsidRDefault="00E63EDE" w:rsidP="00E63EDE">
      <w:pPr>
        <w:pStyle w:val="bodyinstruct"/>
      </w:pPr>
      <w:r>
        <w:t>Carefully study the lesson and then answer the following questions.</w:t>
      </w:r>
    </w:p>
    <w:p w14:paraId="74D7702C" w14:textId="745A041D" w:rsidR="00E63EDE" w:rsidRPr="00386680" w:rsidRDefault="00E63EDE" w:rsidP="00D923A5">
      <w:pPr>
        <w:pStyle w:val="listn1"/>
        <w:numPr>
          <w:ilvl w:val="0"/>
          <w:numId w:val="34"/>
        </w:numPr>
      </w:pPr>
      <w:r w:rsidRPr="00386680">
        <w:t>On a global scale, which industry employs the most people? (3.2.0)</w:t>
      </w:r>
    </w:p>
    <w:p w14:paraId="07F74CB0" w14:textId="77777777" w:rsidR="00E63EDE" w:rsidRPr="00942479" w:rsidRDefault="00E63EDE" w:rsidP="00942479">
      <w:pPr>
        <w:pStyle w:val="lista1"/>
        <w:numPr>
          <w:ilvl w:val="0"/>
          <w:numId w:val="40"/>
        </w:numPr>
      </w:pPr>
      <w:r w:rsidRPr="00942479">
        <w:t>Retail sales</w:t>
      </w:r>
    </w:p>
    <w:p w14:paraId="3545A36D" w14:textId="77777777" w:rsidR="00E63EDE" w:rsidRPr="00942479" w:rsidRDefault="00E63EDE" w:rsidP="00942479">
      <w:pPr>
        <w:pStyle w:val="lista1"/>
        <w:numPr>
          <w:ilvl w:val="0"/>
          <w:numId w:val="40"/>
        </w:numPr>
      </w:pPr>
      <w:r w:rsidRPr="00942479">
        <w:t>Construction</w:t>
      </w:r>
    </w:p>
    <w:p w14:paraId="4B9B5BDF" w14:textId="77777777" w:rsidR="00E63EDE" w:rsidRPr="00942479" w:rsidRDefault="00E63EDE" w:rsidP="00942479">
      <w:pPr>
        <w:pStyle w:val="lista1"/>
        <w:numPr>
          <w:ilvl w:val="0"/>
          <w:numId w:val="40"/>
        </w:numPr>
      </w:pPr>
      <w:r w:rsidRPr="00942479">
        <w:t>Agriculture</w:t>
      </w:r>
    </w:p>
    <w:p w14:paraId="22205A99" w14:textId="77777777" w:rsidR="00E63EDE" w:rsidRPr="00942479" w:rsidRDefault="00E63EDE" w:rsidP="00942479">
      <w:pPr>
        <w:pStyle w:val="lista1"/>
        <w:numPr>
          <w:ilvl w:val="0"/>
          <w:numId w:val="40"/>
        </w:numPr>
      </w:pPr>
      <w:r w:rsidRPr="00942479">
        <w:t>Human resources</w:t>
      </w:r>
    </w:p>
    <w:p w14:paraId="4E40583A" w14:textId="77777777" w:rsidR="00E63EDE" w:rsidRDefault="00E63EDE" w:rsidP="00E63EDE">
      <w:pPr>
        <w:pStyle w:val="answer"/>
      </w:pPr>
      <w:r>
        <w:t>Answer:</w:t>
      </w:r>
    </w:p>
    <w:p w14:paraId="15858F33" w14:textId="77777777" w:rsidR="00E63EDE" w:rsidRDefault="00E63EDE" w:rsidP="00E255B3">
      <w:pPr>
        <w:pStyle w:val="bodyinstruct"/>
      </w:pPr>
      <w:r>
        <w:t>Match each career definition to the appropriate agriculture sector.</w:t>
      </w:r>
    </w:p>
    <w:p w14:paraId="3FD3611B" w14:textId="77777777" w:rsidR="00E63EDE" w:rsidRPr="00942479" w:rsidRDefault="00E63EDE" w:rsidP="00942479">
      <w:pPr>
        <w:pStyle w:val="lista1"/>
        <w:numPr>
          <w:ilvl w:val="0"/>
          <w:numId w:val="41"/>
        </w:numPr>
      </w:pPr>
      <w:r w:rsidRPr="00942479">
        <w:t>Agribusiness</w:t>
      </w:r>
    </w:p>
    <w:p w14:paraId="2B4130E3" w14:textId="77777777" w:rsidR="00E63EDE" w:rsidRPr="00942479" w:rsidRDefault="00E63EDE" w:rsidP="00942479">
      <w:pPr>
        <w:pStyle w:val="lista1"/>
        <w:numPr>
          <w:ilvl w:val="0"/>
          <w:numId w:val="41"/>
        </w:numPr>
      </w:pPr>
      <w:r w:rsidRPr="00942479">
        <w:t>Agriscience</w:t>
      </w:r>
    </w:p>
    <w:p w14:paraId="7EFD3367" w14:textId="77777777" w:rsidR="00E63EDE" w:rsidRPr="00942479" w:rsidRDefault="00E63EDE" w:rsidP="00942479">
      <w:pPr>
        <w:pStyle w:val="lista1"/>
        <w:numPr>
          <w:ilvl w:val="0"/>
          <w:numId w:val="41"/>
        </w:numPr>
      </w:pPr>
      <w:r w:rsidRPr="00942479">
        <w:t>Agricultural communications</w:t>
      </w:r>
    </w:p>
    <w:p w14:paraId="52A9E66F" w14:textId="77777777" w:rsidR="00E63EDE" w:rsidRPr="00942479" w:rsidRDefault="00E63EDE" w:rsidP="00942479">
      <w:pPr>
        <w:pStyle w:val="lista1"/>
        <w:numPr>
          <w:ilvl w:val="0"/>
          <w:numId w:val="41"/>
        </w:numPr>
      </w:pPr>
      <w:r w:rsidRPr="00942479">
        <w:t>Agricultural processing</w:t>
      </w:r>
    </w:p>
    <w:p w14:paraId="5AFA1F71" w14:textId="77777777" w:rsidR="00E63EDE" w:rsidRPr="00942479" w:rsidRDefault="00E63EDE" w:rsidP="00942479">
      <w:pPr>
        <w:pStyle w:val="lista1"/>
        <w:numPr>
          <w:ilvl w:val="0"/>
          <w:numId w:val="41"/>
        </w:numPr>
      </w:pPr>
      <w:r w:rsidRPr="00942479">
        <w:t>Agricultural support services</w:t>
      </w:r>
    </w:p>
    <w:p w14:paraId="48951A33" w14:textId="77777777" w:rsidR="00E63EDE" w:rsidRPr="00942479" w:rsidRDefault="00E63EDE" w:rsidP="00942479">
      <w:pPr>
        <w:pStyle w:val="lista1"/>
        <w:numPr>
          <w:ilvl w:val="0"/>
          <w:numId w:val="41"/>
        </w:numPr>
      </w:pPr>
      <w:r w:rsidRPr="00942479">
        <w:t>Agricultural systems</w:t>
      </w:r>
    </w:p>
    <w:p w14:paraId="1B1B02CD" w14:textId="77777777" w:rsidR="00E63EDE" w:rsidRPr="00942479" w:rsidRDefault="00E63EDE" w:rsidP="00942479">
      <w:pPr>
        <w:pStyle w:val="lista1"/>
        <w:numPr>
          <w:ilvl w:val="0"/>
          <w:numId w:val="41"/>
        </w:numPr>
      </w:pPr>
      <w:r w:rsidRPr="00942479">
        <w:t>Natural resources management</w:t>
      </w:r>
    </w:p>
    <w:p w14:paraId="76473801" w14:textId="77777777" w:rsidR="00E63EDE" w:rsidRPr="00942479" w:rsidRDefault="00E63EDE" w:rsidP="00942479">
      <w:pPr>
        <w:pStyle w:val="lista1"/>
        <w:numPr>
          <w:ilvl w:val="0"/>
          <w:numId w:val="41"/>
        </w:numPr>
      </w:pPr>
      <w:r w:rsidRPr="00942479">
        <w:t>Production agriculture</w:t>
      </w:r>
    </w:p>
    <w:p w14:paraId="253C6DC9" w14:textId="4863C04F" w:rsidR="00E63EDE" w:rsidRDefault="00E63EDE" w:rsidP="00D923A5">
      <w:pPr>
        <w:pStyle w:val="listn1"/>
        <w:numPr>
          <w:ilvl w:val="0"/>
          <w:numId w:val="34"/>
        </w:numPr>
      </w:pPr>
      <w:r>
        <w:t>Jobs concerned with the conservation and use of cultivated and uncultivated lands in our country and around the world. (3.2.1)</w:t>
      </w:r>
    </w:p>
    <w:p w14:paraId="1A4C6F65" w14:textId="77777777" w:rsidR="00E63EDE" w:rsidRDefault="00E63EDE" w:rsidP="00E63EDE">
      <w:pPr>
        <w:pStyle w:val="answer"/>
      </w:pPr>
      <w:r>
        <w:t>Answer:</w:t>
      </w:r>
    </w:p>
    <w:p w14:paraId="015A3216" w14:textId="56B1A59D" w:rsidR="00E63EDE" w:rsidRDefault="00E63EDE" w:rsidP="00D923A5">
      <w:pPr>
        <w:pStyle w:val="listn1"/>
        <w:numPr>
          <w:ilvl w:val="0"/>
          <w:numId w:val="34"/>
        </w:numPr>
      </w:pPr>
      <w:r>
        <w:t xml:space="preserve">Careers </w:t>
      </w:r>
      <w:r w:rsidR="00386680">
        <w:t>are directly</w:t>
      </w:r>
      <w:r>
        <w:t xml:space="preserve"> involved in the management or production of agricultural commodities. (3.2.1)</w:t>
      </w:r>
    </w:p>
    <w:p w14:paraId="7C4038E6" w14:textId="77777777" w:rsidR="00E63EDE" w:rsidRDefault="00E63EDE" w:rsidP="00E63EDE">
      <w:pPr>
        <w:pStyle w:val="answer"/>
      </w:pPr>
      <w:r>
        <w:t>Answer:</w:t>
      </w:r>
    </w:p>
    <w:p w14:paraId="46D3D7A0" w14:textId="56A1C2F2" w:rsidR="00E63EDE" w:rsidRDefault="00E63EDE" w:rsidP="00D923A5">
      <w:pPr>
        <w:pStyle w:val="listn1"/>
        <w:numPr>
          <w:ilvl w:val="0"/>
          <w:numId w:val="34"/>
        </w:numPr>
      </w:pPr>
      <w:r>
        <w:lastRenderedPageBreak/>
        <w:t>Providing logistical, technical, and maintenance needs of the agricultural industry. (3.2.1)</w:t>
      </w:r>
    </w:p>
    <w:p w14:paraId="4803F51C" w14:textId="77777777" w:rsidR="00E63EDE" w:rsidRDefault="00E63EDE" w:rsidP="00E63EDE">
      <w:pPr>
        <w:pStyle w:val="answer"/>
      </w:pPr>
      <w:r>
        <w:t>Answer:</w:t>
      </w:r>
    </w:p>
    <w:p w14:paraId="5ADF00CC" w14:textId="16C09369" w:rsidR="00E63EDE" w:rsidRDefault="00E63EDE" w:rsidP="00D923A5">
      <w:pPr>
        <w:pStyle w:val="listn1"/>
        <w:numPr>
          <w:ilvl w:val="0"/>
          <w:numId w:val="34"/>
        </w:numPr>
      </w:pPr>
      <w:r>
        <w:t>Managing the profitability of agricultural products and companies. (3.2.1)</w:t>
      </w:r>
    </w:p>
    <w:p w14:paraId="382E72D8" w14:textId="77777777" w:rsidR="00E63EDE" w:rsidRDefault="00E63EDE" w:rsidP="00E63EDE">
      <w:pPr>
        <w:pStyle w:val="answer"/>
      </w:pPr>
      <w:r>
        <w:t>Answer:</w:t>
      </w:r>
    </w:p>
    <w:p w14:paraId="68F88F0D" w14:textId="74E3E048" w:rsidR="00E63EDE" w:rsidRDefault="00E63EDE" w:rsidP="00D923A5">
      <w:pPr>
        <w:pStyle w:val="listn1"/>
        <w:numPr>
          <w:ilvl w:val="0"/>
          <w:numId w:val="34"/>
        </w:numPr>
      </w:pPr>
      <w:r>
        <w:t>The transformation of raw goods into consumer-ready products. (3.2.1)</w:t>
      </w:r>
    </w:p>
    <w:p w14:paraId="2294C39C" w14:textId="77777777" w:rsidR="00E63EDE" w:rsidRDefault="00E63EDE" w:rsidP="00E63EDE">
      <w:pPr>
        <w:pStyle w:val="answer"/>
      </w:pPr>
      <w:r>
        <w:t>Answer:</w:t>
      </w:r>
    </w:p>
    <w:p w14:paraId="40210200" w14:textId="652032C0" w:rsidR="00E63EDE" w:rsidRDefault="00E63EDE" w:rsidP="00D923A5">
      <w:pPr>
        <w:pStyle w:val="listn1"/>
        <w:numPr>
          <w:ilvl w:val="0"/>
          <w:numId w:val="34"/>
        </w:numPr>
      </w:pPr>
      <w:r>
        <w:t>Careers related to informing the consumers and industry professionals about topics related to agriculture and agricultural products. (3.2.1)</w:t>
      </w:r>
    </w:p>
    <w:p w14:paraId="4D569B08" w14:textId="77777777" w:rsidR="00E63EDE" w:rsidRDefault="00E63EDE" w:rsidP="00E63EDE">
      <w:pPr>
        <w:pStyle w:val="answer"/>
      </w:pPr>
      <w:r>
        <w:t>Answer:</w:t>
      </w:r>
    </w:p>
    <w:p w14:paraId="0E86645E" w14:textId="1F47CEB0" w:rsidR="00E63EDE" w:rsidRDefault="00E63EDE" w:rsidP="00D923A5">
      <w:pPr>
        <w:pStyle w:val="listn1"/>
        <w:numPr>
          <w:ilvl w:val="0"/>
          <w:numId w:val="34"/>
        </w:numPr>
      </w:pPr>
      <w:r>
        <w:t>Examining the core science behind the things that happen daily in agriculture. (3.2.1)</w:t>
      </w:r>
    </w:p>
    <w:p w14:paraId="54C5112F" w14:textId="77777777" w:rsidR="00E63EDE" w:rsidRDefault="00E63EDE" w:rsidP="00E63EDE">
      <w:pPr>
        <w:pStyle w:val="answer"/>
      </w:pPr>
      <w:r>
        <w:t>Answer:</w:t>
      </w:r>
    </w:p>
    <w:p w14:paraId="27312A44" w14:textId="20D0EEBC" w:rsidR="00E63EDE" w:rsidRDefault="00E63EDE" w:rsidP="00D923A5">
      <w:pPr>
        <w:pStyle w:val="listn1"/>
        <w:numPr>
          <w:ilvl w:val="0"/>
          <w:numId w:val="34"/>
        </w:numPr>
      </w:pPr>
      <w:r>
        <w:t>Designing, manufacturing, and maintaining the mechanical equipment and structures that agriculturalists need to prepare, produce, and process agricultural commodities. (3.2.1)</w:t>
      </w:r>
    </w:p>
    <w:p w14:paraId="242F45A7" w14:textId="77777777" w:rsidR="00E63EDE" w:rsidRDefault="00E63EDE" w:rsidP="00E63EDE">
      <w:pPr>
        <w:pStyle w:val="answer"/>
      </w:pPr>
      <w:r>
        <w:t>Answer:</w:t>
      </w:r>
    </w:p>
    <w:p w14:paraId="448FCE11" w14:textId="77777777" w:rsidR="00E63EDE" w:rsidRDefault="00E63EDE" w:rsidP="00E255B3">
      <w:pPr>
        <w:pStyle w:val="bodyinstruct"/>
      </w:pPr>
      <w:r>
        <w:t>Match each career to the appropriate agriculture sector.</w:t>
      </w:r>
    </w:p>
    <w:p w14:paraId="5BE13711" w14:textId="77777777" w:rsidR="00E63EDE" w:rsidRPr="00942479" w:rsidRDefault="00E63EDE" w:rsidP="00942479">
      <w:pPr>
        <w:pStyle w:val="lista1"/>
        <w:numPr>
          <w:ilvl w:val="0"/>
          <w:numId w:val="42"/>
        </w:numPr>
      </w:pPr>
      <w:r w:rsidRPr="00942479">
        <w:t>Agribusiness</w:t>
      </w:r>
    </w:p>
    <w:p w14:paraId="6A0A7FA9" w14:textId="77777777" w:rsidR="00E63EDE" w:rsidRPr="00942479" w:rsidRDefault="00E63EDE" w:rsidP="00942479">
      <w:pPr>
        <w:pStyle w:val="lista1"/>
        <w:numPr>
          <w:ilvl w:val="0"/>
          <w:numId w:val="42"/>
        </w:numPr>
      </w:pPr>
      <w:r w:rsidRPr="00942479">
        <w:t>Agriscience</w:t>
      </w:r>
    </w:p>
    <w:p w14:paraId="2FD0533B" w14:textId="77777777" w:rsidR="00E63EDE" w:rsidRPr="00942479" w:rsidRDefault="00E63EDE" w:rsidP="00942479">
      <w:pPr>
        <w:pStyle w:val="lista1"/>
        <w:numPr>
          <w:ilvl w:val="0"/>
          <w:numId w:val="42"/>
        </w:numPr>
      </w:pPr>
      <w:r w:rsidRPr="00942479">
        <w:t>Agricultural communications</w:t>
      </w:r>
    </w:p>
    <w:p w14:paraId="6615DA4B" w14:textId="77777777" w:rsidR="00E63EDE" w:rsidRPr="00942479" w:rsidRDefault="00E63EDE" w:rsidP="00942479">
      <w:pPr>
        <w:pStyle w:val="lista1"/>
        <w:numPr>
          <w:ilvl w:val="0"/>
          <w:numId w:val="42"/>
        </w:numPr>
      </w:pPr>
      <w:r w:rsidRPr="00942479">
        <w:t>Agricultural processing</w:t>
      </w:r>
    </w:p>
    <w:p w14:paraId="6F64639B" w14:textId="77777777" w:rsidR="00E63EDE" w:rsidRPr="00942479" w:rsidRDefault="00E63EDE" w:rsidP="00942479">
      <w:pPr>
        <w:pStyle w:val="lista1"/>
        <w:numPr>
          <w:ilvl w:val="0"/>
          <w:numId w:val="42"/>
        </w:numPr>
      </w:pPr>
      <w:r w:rsidRPr="00942479">
        <w:t>Agricultural support services</w:t>
      </w:r>
    </w:p>
    <w:p w14:paraId="794E34E1" w14:textId="77777777" w:rsidR="00E63EDE" w:rsidRPr="00942479" w:rsidRDefault="00E63EDE" w:rsidP="00942479">
      <w:pPr>
        <w:pStyle w:val="lista1"/>
        <w:numPr>
          <w:ilvl w:val="0"/>
          <w:numId w:val="42"/>
        </w:numPr>
      </w:pPr>
      <w:r w:rsidRPr="00942479">
        <w:t>Agricultural systems</w:t>
      </w:r>
    </w:p>
    <w:p w14:paraId="484F9A71" w14:textId="77777777" w:rsidR="00E63EDE" w:rsidRPr="00942479" w:rsidRDefault="00E63EDE" w:rsidP="00942479">
      <w:pPr>
        <w:pStyle w:val="lista1"/>
        <w:numPr>
          <w:ilvl w:val="0"/>
          <w:numId w:val="42"/>
        </w:numPr>
      </w:pPr>
      <w:r w:rsidRPr="00942479">
        <w:t>Natural resources management</w:t>
      </w:r>
    </w:p>
    <w:p w14:paraId="30E4C0E3" w14:textId="77777777" w:rsidR="00E63EDE" w:rsidRPr="00942479" w:rsidRDefault="00E63EDE" w:rsidP="00942479">
      <w:pPr>
        <w:pStyle w:val="lista1"/>
        <w:numPr>
          <w:ilvl w:val="0"/>
          <w:numId w:val="42"/>
        </w:numPr>
      </w:pPr>
      <w:r w:rsidRPr="00942479">
        <w:t>Production agriculture</w:t>
      </w:r>
    </w:p>
    <w:p w14:paraId="52C88427" w14:textId="0A637000" w:rsidR="00E63EDE" w:rsidRDefault="00E63EDE" w:rsidP="00D923A5">
      <w:pPr>
        <w:pStyle w:val="listn1"/>
        <w:numPr>
          <w:ilvl w:val="0"/>
          <w:numId w:val="34"/>
        </w:numPr>
      </w:pPr>
      <w:r>
        <w:lastRenderedPageBreak/>
        <w:t>Grain mill operator (3.2.1)</w:t>
      </w:r>
    </w:p>
    <w:p w14:paraId="7182B524" w14:textId="77777777" w:rsidR="00E63EDE" w:rsidRDefault="00E63EDE" w:rsidP="00E63EDE">
      <w:pPr>
        <w:pStyle w:val="answer"/>
      </w:pPr>
      <w:r>
        <w:t>Answer:</w:t>
      </w:r>
    </w:p>
    <w:p w14:paraId="3E6C1246" w14:textId="23CC7157" w:rsidR="00E63EDE" w:rsidRDefault="00E63EDE" w:rsidP="00D923A5">
      <w:pPr>
        <w:pStyle w:val="listn1"/>
        <w:numPr>
          <w:ilvl w:val="0"/>
          <w:numId w:val="34"/>
        </w:numPr>
      </w:pPr>
      <w:r>
        <w:t>Agricultural diesel mechanic (3.2.1)</w:t>
      </w:r>
    </w:p>
    <w:p w14:paraId="5305EC5B" w14:textId="77777777" w:rsidR="00E63EDE" w:rsidRDefault="00E63EDE" w:rsidP="00E63EDE">
      <w:pPr>
        <w:pStyle w:val="answer"/>
      </w:pPr>
      <w:r>
        <w:t>Answer:</w:t>
      </w:r>
    </w:p>
    <w:p w14:paraId="2549529A" w14:textId="7524D910" w:rsidR="00E63EDE" w:rsidRDefault="00E63EDE" w:rsidP="00D923A5">
      <w:pPr>
        <w:pStyle w:val="listn1"/>
        <w:numPr>
          <w:ilvl w:val="0"/>
          <w:numId w:val="34"/>
        </w:numPr>
      </w:pPr>
      <w:r>
        <w:t>Meteorologist (3.2.1)</w:t>
      </w:r>
    </w:p>
    <w:p w14:paraId="08F294DF" w14:textId="77777777" w:rsidR="00E63EDE" w:rsidRDefault="00E63EDE" w:rsidP="00E63EDE">
      <w:pPr>
        <w:pStyle w:val="answer"/>
      </w:pPr>
      <w:r>
        <w:t>Answer:</w:t>
      </w:r>
    </w:p>
    <w:p w14:paraId="5D45E7F5" w14:textId="21A83F70" w:rsidR="00E63EDE" w:rsidRDefault="00E63EDE" w:rsidP="00D923A5">
      <w:pPr>
        <w:pStyle w:val="listn1"/>
        <w:numPr>
          <w:ilvl w:val="0"/>
          <w:numId w:val="34"/>
        </w:numPr>
      </w:pPr>
      <w:r>
        <w:t>Distribution center manager (3.2.1)</w:t>
      </w:r>
    </w:p>
    <w:p w14:paraId="5DE07DA4" w14:textId="77777777" w:rsidR="00E63EDE" w:rsidRDefault="00E63EDE" w:rsidP="00E63EDE">
      <w:pPr>
        <w:pStyle w:val="answer"/>
      </w:pPr>
      <w:r>
        <w:t>Answer:</w:t>
      </w:r>
    </w:p>
    <w:p w14:paraId="0840DC0A" w14:textId="4E9672A5" w:rsidR="00E63EDE" w:rsidRDefault="00E63EDE" w:rsidP="00D923A5">
      <w:pPr>
        <w:pStyle w:val="listn1"/>
        <w:numPr>
          <w:ilvl w:val="0"/>
          <w:numId w:val="34"/>
        </w:numPr>
      </w:pPr>
      <w:r>
        <w:t>Range manager (3.2.1)</w:t>
      </w:r>
    </w:p>
    <w:p w14:paraId="3B462ED8" w14:textId="77777777" w:rsidR="00E63EDE" w:rsidRDefault="00E63EDE" w:rsidP="00E63EDE">
      <w:pPr>
        <w:pStyle w:val="answer"/>
      </w:pPr>
      <w:r>
        <w:t>Answer:</w:t>
      </w:r>
    </w:p>
    <w:p w14:paraId="0E7FEBB0" w14:textId="7CB8FE4D" w:rsidR="00E63EDE" w:rsidRDefault="00E63EDE" w:rsidP="00D923A5">
      <w:pPr>
        <w:pStyle w:val="listn1"/>
        <w:numPr>
          <w:ilvl w:val="0"/>
          <w:numId w:val="34"/>
        </w:numPr>
      </w:pPr>
      <w:r>
        <w:t>Beef cattle rancher (3.2.1)</w:t>
      </w:r>
    </w:p>
    <w:p w14:paraId="5C8182E5" w14:textId="77777777" w:rsidR="00E63EDE" w:rsidRDefault="00E63EDE" w:rsidP="00E63EDE">
      <w:pPr>
        <w:pStyle w:val="answer"/>
      </w:pPr>
      <w:r>
        <w:t>Answer:</w:t>
      </w:r>
    </w:p>
    <w:p w14:paraId="6F8781BA" w14:textId="6000D26C" w:rsidR="00E63EDE" w:rsidRDefault="00E63EDE" w:rsidP="00D923A5">
      <w:pPr>
        <w:pStyle w:val="listn1"/>
        <w:numPr>
          <w:ilvl w:val="0"/>
          <w:numId w:val="34"/>
        </w:numPr>
      </w:pPr>
      <w:r>
        <w:t>Commodity trader (3.2.1)</w:t>
      </w:r>
    </w:p>
    <w:p w14:paraId="3C88A40C" w14:textId="77777777" w:rsidR="00E63EDE" w:rsidRDefault="00E63EDE" w:rsidP="00E63EDE">
      <w:pPr>
        <w:pStyle w:val="answer"/>
      </w:pPr>
      <w:r>
        <w:t>Answer:</w:t>
      </w:r>
    </w:p>
    <w:p w14:paraId="610A345A" w14:textId="1A955C38" w:rsidR="00E63EDE" w:rsidRDefault="00E63EDE" w:rsidP="00D923A5">
      <w:pPr>
        <w:pStyle w:val="listn1"/>
        <w:numPr>
          <w:ilvl w:val="0"/>
          <w:numId w:val="34"/>
        </w:numPr>
      </w:pPr>
      <w:r>
        <w:t>Public relations manager (3.2.1)</w:t>
      </w:r>
    </w:p>
    <w:p w14:paraId="5F875249" w14:textId="77777777" w:rsidR="00E63EDE" w:rsidRDefault="00E63EDE" w:rsidP="00E63EDE">
      <w:pPr>
        <w:pStyle w:val="answer"/>
      </w:pPr>
      <w:r>
        <w:t>Answer:</w:t>
      </w:r>
    </w:p>
    <w:p w14:paraId="656CA271" w14:textId="77777777" w:rsidR="00E63EDE" w:rsidRPr="00386680" w:rsidRDefault="00E63EDE" w:rsidP="00D923A5">
      <w:pPr>
        <w:pStyle w:val="listn1"/>
        <w:numPr>
          <w:ilvl w:val="0"/>
          <w:numId w:val="34"/>
        </w:numPr>
      </w:pPr>
      <w:r w:rsidRPr="00386680">
        <w:t>What is a good reason to begin your career search by looking at your likes and interests? (3.2.2)</w:t>
      </w:r>
    </w:p>
    <w:p w14:paraId="13016245" w14:textId="77777777" w:rsidR="00E63EDE" w:rsidRDefault="00E63EDE" w:rsidP="00E63EDE">
      <w:pPr>
        <w:pStyle w:val="answer"/>
      </w:pPr>
      <w:r>
        <w:t>Answer:</w:t>
      </w:r>
    </w:p>
    <w:p w14:paraId="3723BA7F" w14:textId="6EFF81CB" w:rsidR="00E63EDE" w:rsidRDefault="00E63EDE" w:rsidP="00D923A5">
      <w:pPr>
        <w:pStyle w:val="listn1"/>
        <w:numPr>
          <w:ilvl w:val="0"/>
          <w:numId w:val="34"/>
        </w:numPr>
      </w:pPr>
      <w:r>
        <w:t xml:space="preserve">A personal questionnaire designed to help you determine what types of activities suit you and your talents is called a(n) </w:t>
      </w:r>
      <w:r>
        <w:rPr>
          <w:rStyle w:val="cnegtrack"/>
          <w:spacing w:val="-17"/>
        </w:rPr>
        <w:t>_____</w:t>
      </w:r>
      <w:r>
        <w:t>. (3.2.2)</w:t>
      </w:r>
    </w:p>
    <w:p w14:paraId="70B67446" w14:textId="77777777" w:rsidR="00E63EDE" w:rsidRPr="00942479" w:rsidRDefault="00E63EDE" w:rsidP="00942479">
      <w:pPr>
        <w:pStyle w:val="lista1"/>
        <w:numPr>
          <w:ilvl w:val="0"/>
          <w:numId w:val="43"/>
        </w:numPr>
      </w:pPr>
      <w:r w:rsidRPr="00942479">
        <w:t>aptitude test</w:t>
      </w:r>
    </w:p>
    <w:p w14:paraId="22978EFA" w14:textId="77777777" w:rsidR="00E63EDE" w:rsidRPr="00942479" w:rsidRDefault="00E63EDE" w:rsidP="00942479">
      <w:pPr>
        <w:pStyle w:val="lista1"/>
        <w:numPr>
          <w:ilvl w:val="0"/>
          <w:numId w:val="43"/>
        </w:numPr>
      </w:pPr>
      <w:r w:rsidRPr="00942479">
        <w:lastRenderedPageBreak/>
        <w:t>personality profile</w:t>
      </w:r>
    </w:p>
    <w:p w14:paraId="2B54D5E1" w14:textId="77777777" w:rsidR="00E63EDE" w:rsidRPr="00942479" w:rsidRDefault="00E63EDE" w:rsidP="00942479">
      <w:pPr>
        <w:pStyle w:val="lista1"/>
        <w:numPr>
          <w:ilvl w:val="0"/>
          <w:numId w:val="43"/>
        </w:numPr>
      </w:pPr>
      <w:r w:rsidRPr="00942479">
        <w:t>career pretest</w:t>
      </w:r>
    </w:p>
    <w:p w14:paraId="709DD008" w14:textId="77777777" w:rsidR="00E63EDE" w:rsidRPr="00942479" w:rsidRDefault="00E63EDE" w:rsidP="00942479">
      <w:pPr>
        <w:pStyle w:val="lista1"/>
        <w:numPr>
          <w:ilvl w:val="0"/>
          <w:numId w:val="43"/>
        </w:numPr>
      </w:pPr>
      <w:r w:rsidRPr="00942479">
        <w:t>SAE inventory</w:t>
      </w:r>
    </w:p>
    <w:p w14:paraId="7142C50E" w14:textId="77777777" w:rsidR="00E63EDE" w:rsidRDefault="00E63EDE" w:rsidP="00E63EDE">
      <w:pPr>
        <w:pStyle w:val="answer"/>
      </w:pPr>
      <w:r>
        <w:t>Answer:</w:t>
      </w:r>
    </w:p>
    <w:p w14:paraId="298E978F" w14:textId="77777777" w:rsidR="00E63EDE" w:rsidRPr="00386680" w:rsidRDefault="00E63EDE" w:rsidP="00D923A5">
      <w:pPr>
        <w:pStyle w:val="listn1"/>
        <w:numPr>
          <w:ilvl w:val="0"/>
          <w:numId w:val="34"/>
        </w:numPr>
      </w:pPr>
      <w:r w:rsidRPr="00386680">
        <w:t>What is the difference between a job description and a position announcement? (3.2.2)</w:t>
      </w:r>
    </w:p>
    <w:p w14:paraId="5E590AF6" w14:textId="77777777" w:rsidR="00E63EDE" w:rsidRDefault="00E63EDE" w:rsidP="00E63EDE">
      <w:pPr>
        <w:pStyle w:val="answer"/>
      </w:pPr>
      <w:r>
        <w:t>Answer:</w:t>
      </w:r>
    </w:p>
    <w:p w14:paraId="75F6DCDA" w14:textId="77777777" w:rsidR="00E63EDE" w:rsidRDefault="00E63EDE" w:rsidP="00E255B3">
      <w:pPr>
        <w:pStyle w:val="bodyinstruct"/>
      </w:pPr>
      <w:r>
        <w:t>Match the top five important career skills employers are looking for to their descriptions.</w:t>
      </w:r>
    </w:p>
    <w:p w14:paraId="1A83906F" w14:textId="77777777" w:rsidR="00E63EDE" w:rsidRPr="00942479" w:rsidRDefault="00E63EDE" w:rsidP="00942479">
      <w:pPr>
        <w:pStyle w:val="lista1"/>
        <w:numPr>
          <w:ilvl w:val="0"/>
          <w:numId w:val="44"/>
        </w:numPr>
      </w:pPr>
      <w:r w:rsidRPr="00942479">
        <w:t>Critical thinking</w:t>
      </w:r>
    </w:p>
    <w:p w14:paraId="4448A1E7" w14:textId="77777777" w:rsidR="00E63EDE" w:rsidRPr="00942479" w:rsidRDefault="00E63EDE" w:rsidP="00942479">
      <w:pPr>
        <w:pStyle w:val="lista1"/>
        <w:numPr>
          <w:ilvl w:val="0"/>
          <w:numId w:val="44"/>
        </w:numPr>
      </w:pPr>
      <w:r w:rsidRPr="00942479">
        <w:t>Problem solving</w:t>
      </w:r>
    </w:p>
    <w:p w14:paraId="317801DF" w14:textId="77777777" w:rsidR="00E63EDE" w:rsidRPr="00942479" w:rsidRDefault="00E63EDE" w:rsidP="00942479">
      <w:pPr>
        <w:pStyle w:val="lista1"/>
        <w:numPr>
          <w:ilvl w:val="0"/>
          <w:numId w:val="44"/>
        </w:numPr>
      </w:pPr>
      <w:r w:rsidRPr="00942479">
        <w:t>Decision making</w:t>
      </w:r>
    </w:p>
    <w:p w14:paraId="63EC9184" w14:textId="77777777" w:rsidR="00E63EDE" w:rsidRPr="00942479" w:rsidRDefault="00E63EDE" w:rsidP="00942479">
      <w:pPr>
        <w:pStyle w:val="lista1"/>
        <w:numPr>
          <w:ilvl w:val="0"/>
          <w:numId w:val="44"/>
        </w:numPr>
      </w:pPr>
      <w:r w:rsidRPr="00942479">
        <w:t>Active listening</w:t>
      </w:r>
    </w:p>
    <w:p w14:paraId="05975610" w14:textId="77777777" w:rsidR="00E63EDE" w:rsidRPr="00942479" w:rsidRDefault="00E63EDE" w:rsidP="00942479">
      <w:pPr>
        <w:pStyle w:val="lista1"/>
        <w:numPr>
          <w:ilvl w:val="0"/>
          <w:numId w:val="44"/>
        </w:numPr>
      </w:pPr>
      <w:r w:rsidRPr="00942479">
        <w:t>Computer use</w:t>
      </w:r>
    </w:p>
    <w:p w14:paraId="19CD66E0" w14:textId="1834F761" w:rsidR="00E63EDE" w:rsidRDefault="00E63EDE" w:rsidP="00D923A5">
      <w:pPr>
        <w:pStyle w:val="listn1"/>
        <w:numPr>
          <w:ilvl w:val="0"/>
          <w:numId w:val="34"/>
        </w:numPr>
      </w:pPr>
      <w:r>
        <w:t xml:space="preserve">Being able to weigh </w:t>
      </w:r>
      <w:r w:rsidR="00D923A5">
        <w:t xml:space="preserve">the </w:t>
      </w:r>
      <w:r>
        <w:t>benefits and risks of an action and make the best choice for a given situation. (3.2.3)</w:t>
      </w:r>
    </w:p>
    <w:p w14:paraId="77F068A7" w14:textId="77777777" w:rsidR="00E63EDE" w:rsidRDefault="00E63EDE" w:rsidP="00E63EDE">
      <w:pPr>
        <w:pStyle w:val="answer"/>
      </w:pPr>
      <w:r>
        <w:t>Answer:</w:t>
      </w:r>
    </w:p>
    <w:p w14:paraId="5CEBC13B" w14:textId="7305EBC8" w:rsidR="00E63EDE" w:rsidRDefault="00E63EDE" w:rsidP="00D923A5">
      <w:pPr>
        <w:pStyle w:val="listn1"/>
        <w:numPr>
          <w:ilvl w:val="0"/>
          <w:numId w:val="34"/>
        </w:numPr>
      </w:pPr>
      <w:r>
        <w:t>Being able to reason logically to reach a solution. (3.2.3)</w:t>
      </w:r>
    </w:p>
    <w:p w14:paraId="5B60EA4B" w14:textId="77777777" w:rsidR="00E63EDE" w:rsidRDefault="00E63EDE" w:rsidP="00E63EDE">
      <w:pPr>
        <w:pStyle w:val="answer"/>
      </w:pPr>
      <w:r>
        <w:t>Answer:</w:t>
      </w:r>
    </w:p>
    <w:p w14:paraId="300934BC" w14:textId="45334919" w:rsidR="00E63EDE" w:rsidRDefault="00E63EDE" w:rsidP="00D923A5">
      <w:pPr>
        <w:pStyle w:val="listn1"/>
        <w:numPr>
          <w:ilvl w:val="0"/>
          <w:numId w:val="34"/>
        </w:numPr>
      </w:pPr>
      <w:r>
        <w:t>Ability to use computers and electronic equipment, including basic computer applications. (3.2.3)</w:t>
      </w:r>
    </w:p>
    <w:p w14:paraId="6C38E2F1" w14:textId="77777777" w:rsidR="00E63EDE" w:rsidRDefault="00E63EDE" w:rsidP="00E63EDE">
      <w:pPr>
        <w:pStyle w:val="answer"/>
      </w:pPr>
      <w:r>
        <w:t>Answer:</w:t>
      </w:r>
    </w:p>
    <w:p w14:paraId="5D671ECD" w14:textId="5B881E38" w:rsidR="00E63EDE" w:rsidRDefault="00E63EDE" w:rsidP="00D923A5">
      <w:pPr>
        <w:pStyle w:val="listn1"/>
        <w:numPr>
          <w:ilvl w:val="0"/>
          <w:numId w:val="34"/>
        </w:numPr>
      </w:pPr>
      <w:r>
        <w:t>Identifying and evaluating different parts of a situation to reach a desired outcome. (3.2.3)</w:t>
      </w:r>
    </w:p>
    <w:p w14:paraId="58158400" w14:textId="77777777" w:rsidR="00E63EDE" w:rsidRDefault="00E63EDE" w:rsidP="00E63EDE">
      <w:pPr>
        <w:pStyle w:val="answer"/>
      </w:pPr>
      <w:r>
        <w:t>Answer:</w:t>
      </w:r>
    </w:p>
    <w:p w14:paraId="4C75D28F" w14:textId="0FFC37E4" w:rsidR="00E63EDE" w:rsidRDefault="00E63EDE" w:rsidP="00D923A5">
      <w:pPr>
        <w:pStyle w:val="listn1"/>
        <w:numPr>
          <w:ilvl w:val="0"/>
          <w:numId w:val="34"/>
        </w:numPr>
      </w:pPr>
      <w:r>
        <w:t>Giving someone undivided attention and taking the time to understand instructions and guidance. (3.2.3)</w:t>
      </w:r>
    </w:p>
    <w:p w14:paraId="5F1B9AA1" w14:textId="77777777" w:rsidR="00E63EDE" w:rsidRDefault="00E63EDE" w:rsidP="00E63EDE">
      <w:pPr>
        <w:pStyle w:val="answer"/>
      </w:pPr>
      <w:r>
        <w:t>Answer:</w:t>
      </w:r>
    </w:p>
    <w:p w14:paraId="4107F4CB" w14:textId="77777777" w:rsidR="00E63EDE" w:rsidRPr="00386680" w:rsidRDefault="00E63EDE" w:rsidP="00D923A5">
      <w:pPr>
        <w:pStyle w:val="listn1"/>
        <w:numPr>
          <w:ilvl w:val="0"/>
          <w:numId w:val="34"/>
        </w:numPr>
      </w:pPr>
      <w:r w:rsidRPr="00386680">
        <w:t>What are the four main stages to getting hired? (3.2.4)</w:t>
      </w:r>
    </w:p>
    <w:p w14:paraId="6946F592" w14:textId="77777777" w:rsidR="00E63EDE" w:rsidRDefault="00E63EDE" w:rsidP="00E63EDE">
      <w:pPr>
        <w:pStyle w:val="answer"/>
      </w:pPr>
      <w:r>
        <w:t>Answer:</w:t>
      </w:r>
    </w:p>
    <w:p w14:paraId="11EFE6E1" w14:textId="59F8EEBB" w:rsidR="00E63EDE" w:rsidRDefault="00E63EDE" w:rsidP="00D923A5">
      <w:pPr>
        <w:pStyle w:val="listn1"/>
        <w:numPr>
          <w:ilvl w:val="0"/>
          <w:numId w:val="34"/>
        </w:numPr>
      </w:pPr>
      <w:r>
        <w:t>Which of the following is a good idea about making initial contact for a job? (3.2.4)</w:t>
      </w:r>
    </w:p>
    <w:p w14:paraId="3B790B33" w14:textId="6E79EF48" w:rsidR="00E63EDE" w:rsidRPr="00942479" w:rsidRDefault="00E63EDE" w:rsidP="00942479">
      <w:pPr>
        <w:pStyle w:val="lista1"/>
        <w:numPr>
          <w:ilvl w:val="0"/>
          <w:numId w:val="45"/>
        </w:numPr>
      </w:pPr>
      <w:r w:rsidRPr="00942479">
        <w:t>Try to set up an interview</w:t>
      </w:r>
      <w:r w:rsidR="00004886">
        <w:t>.</w:t>
      </w:r>
    </w:p>
    <w:p w14:paraId="2DAF659E" w14:textId="56DD8142" w:rsidR="00E63EDE" w:rsidRPr="00942479" w:rsidRDefault="00E63EDE" w:rsidP="00942479">
      <w:pPr>
        <w:pStyle w:val="lista1"/>
        <w:numPr>
          <w:ilvl w:val="0"/>
          <w:numId w:val="45"/>
        </w:numPr>
      </w:pPr>
      <w:r w:rsidRPr="00942479">
        <w:t>Speak as quickly as possible so you do not take up too much time</w:t>
      </w:r>
      <w:r w:rsidR="00004886">
        <w:t>.</w:t>
      </w:r>
    </w:p>
    <w:p w14:paraId="3CDA19D1" w14:textId="0AB4B498" w:rsidR="00E63EDE" w:rsidRPr="00942479" w:rsidRDefault="00E63EDE" w:rsidP="00942479">
      <w:pPr>
        <w:pStyle w:val="lista1"/>
        <w:numPr>
          <w:ilvl w:val="0"/>
          <w:numId w:val="45"/>
        </w:numPr>
      </w:pPr>
      <w:r w:rsidRPr="00942479">
        <w:t>Do not seem like you are interested in the job, just ask questions about the company</w:t>
      </w:r>
      <w:r w:rsidR="00004886">
        <w:t>.</w:t>
      </w:r>
    </w:p>
    <w:p w14:paraId="161D4257" w14:textId="5180E91C" w:rsidR="00E63EDE" w:rsidRPr="00942479" w:rsidRDefault="00E63EDE" w:rsidP="00942479">
      <w:pPr>
        <w:pStyle w:val="lista1"/>
        <w:numPr>
          <w:ilvl w:val="0"/>
          <w:numId w:val="45"/>
        </w:numPr>
      </w:pPr>
      <w:r w:rsidRPr="00942479">
        <w:t>Call without planning what you should say</w:t>
      </w:r>
      <w:r w:rsidR="00004886">
        <w:t>.</w:t>
      </w:r>
    </w:p>
    <w:p w14:paraId="7B86CE28" w14:textId="77777777" w:rsidR="00E63EDE" w:rsidRDefault="00E63EDE" w:rsidP="00E63EDE">
      <w:pPr>
        <w:pStyle w:val="answer"/>
      </w:pPr>
      <w:r>
        <w:t>Answer:</w:t>
      </w:r>
    </w:p>
    <w:p w14:paraId="7D9FCA77" w14:textId="77777777" w:rsidR="00E63EDE" w:rsidRPr="00386680" w:rsidRDefault="00E63EDE" w:rsidP="00D923A5">
      <w:pPr>
        <w:pStyle w:val="listn1"/>
        <w:numPr>
          <w:ilvl w:val="0"/>
          <w:numId w:val="34"/>
        </w:numPr>
      </w:pPr>
      <w:r w:rsidRPr="00386680">
        <w:t>List the six sections of a typical résumé. (3.2.4)</w:t>
      </w:r>
    </w:p>
    <w:p w14:paraId="762733D5" w14:textId="77777777" w:rsidR="00E63EDE" w:rsidRDefault="00E63EDE" w:rsidP="00E63EDE">
      <w:pPr>
        <w:pStyle w:val="answer"/>
      </w:pPr>
      <w:r>
        <w:t>Answer:</w:t>
      </w:r>
    </w:p>
    <w:p w14:paraId="58FC7547" w14:textId="3DEB7205" w:rsidR="00E63EDE" w:rsidRDefault="00E63EDE" w:rsidP="00D923A5">
      <w:pPr>
        <w:pStyle w:val="listn1"/>
        <w:numPr>
          <w:ilvl w:val="0"/>
          <w:numId w:val="34"/>
        </w:numPr>
      </w:pPr>
      <w:r>
        <w:t>Which of the following is a good guideline for determining what to wear on an interview? (3.2.4)</w:t>
      </w:r>
    </w:p>
    <w:p w14:paraId="682C0B38" w14:textId="1FA6F8C6" w:rsidR="00E63EDE" w:rsidRPr="00942479" w:rsidRDefault="00E63EDE" w:rsidP="00942479">
      <w:pPr>
        <w:pStyle w:val="lista1"/>
        <w:numPr>
          <w:ilvl w:val="0"/>
          <w:numId w:val="46"/>
        </w:numPr>
      </w:pPr>
      <w:r w:rsidRPr="00942479">
        <w:t>Dress as casually as you want</w:t>
      </w:r>
      <w:r w:rsidR="00D74624">
        <w:t>.</w:t>
      </w:r>
    </w:p>
    <w:p w14:paraId="7CB748CB" w14:textId="63A27E39" w:rsidR="00E63EDE" w:rsidRPr="00942479" w:rsidRDefault="00E63EDE" w:rsidP="00942479">
      <w:pPr>
        <w:pStyle w:val="lista1"/>
        <w:numPr>
          <w:ilvl w:val="0"/>
          <w:numId w:val="46"/>
        </w:numPr>
      </w:pPr>
      <w:r w:rsidRPr="00942479">
        <w:t>Dress in full business attire, regardless of the position for which you are applying</w:t>
      </w:r>
      <w:r w:rsidR="00D74624">
        <w:t>.</w:t>
      </w:r>
    </w:p>
    <w:p w14:paraId="1E7091B4" w14:textId="6BD136AF" w:rsidR="00E63EDE" w:rsidRPr="00942479" w:rsidRDefault="00E63EDE" w:rsidP="00942479">
      <w:pPr>
        <w:pStyle w:val="lista1"/>
        <w:numPr>
          <w:ilvl w:val="0"/>
          <w:numId w:val="46"/>
        </w:numPr>
      </w:pPr>
      <w:r w:rsidRPr="00942479">
        <w:t>Dress one step above the clothing required for the position</w:t>
      </w:r>
      <w:r w:rsidR="00D74624">
        <w:t>.</w:t>
      </w:r>
    </w:p>
    <w:p w14:paraId="5F9266E7" w14:textId="542BB994" w:rsidR="00E63EDE" w:rsidRPr="00942479" w:rsidRDefault="00E63EDE" w:rsidP="00942479">
      <w:pPr>
        <w:pStyle w:val="lista1"/>
        <w:numPr>
          <w:ilvl w:val="0"/>
          <w:numId w:val="46"/>
        </w:numPr>
      </w:pPr>
      <w:r w:rsidRPr="00942479">
        <w:t>Do not worry about your clothing; it will not matter in an interview</w:t>
      </w:r>
      <w:r w:rsidR="00D74624">
        <w:t>.</w:t>
      </w:r>
    </w:p>
    <w:p w14:paraId="0E8294D2" w14:textId="77777777" w:rsidR="00E63EDE" w:rsidRDefault="00E63EDE" w:rsidP="00E63EDE">
      <w:pPr>
        <w:pStyle w:val="answer"/>
      </w:pPr>
      <w:r>
        <w:t>Answer:</w:t>
      </w:r>
    </w:p>
    <w:p w14:paraId="4293FB27" w14:textId="0C820DD9" w:rsidR="00E63EDE" w:rsidRDefault="00E63EDE" w:rsidP="00D923A5">
      <w:pPr>
        <w:pStyle w:val="listn1"/>
        <w:numPr>
          <w:ilvl w:val="0"/>
          <w:numId w:val="34"/>
        </w:numPr>
      </w:pPr>
      <w:r>
        <w:t xml:space="preserve">Your follow-up letter should be addressed to </w:t>
      </w:r>
      <w:r>
        <w:rPr>
          <w:rStyle w:val="cnegtrack"/>
          <w:spacing w:val="-17"/>
        </w:rPr>
        <w:t>_____</w:t>
      </w:r>
      <w:r>
        <w:t>. (3.2.4)</w:t>
      </w:r>
    </w:p>
    <w:p w14:paraId="4216F038" w14:textId="77777777" w:rsidR="00E63EDE" w:rsidRPr="00942479" w:rsidRDefault="00E63EDE" w:rsidP="00942479">
      <w:pPr>
        <w:pStyle w:val="lista1"/>
        <w:numPr>
          <w:ilvl w:val="0"/>
          <w:numId w:val="47"/>
        </w:numPr>
      </w:pPr>
      <w:r w:rsidRPr="00942479">
        <w:t>the company CEO</w:t>
      </w:r>
    </w:p>
    <w:p w14:paraId="050A6126" w14:textId="77777777" w:rsidR="00E63EDE" w:rsidRPr="00942479" w:rsidRDefault="00E63EDE" w:rsidP="00942479">
      <w:pPr>
        <w:pStyle w:val="lista1"/>
        <w:numPr>
          <w:ilvl w:val="0"/>
          <w:numId w:val="47"/>
        </w:numPr>
      </w:pPr>
      <w:r w:rsidRPr="00942479">
        <w:t>to whom it may concern</w:t>
      </w:r>
    </w:p>
    <w:p w14:paraId="7A3DA93F" w14:textId="77777777" w:rsidR="00E63EDE" w:rsidRPr="00942479" w:rsidRDefault="00E63EDE" w:rsidP="00942479">
      <w:pPr>
        <w:pStyle w:val="lista1"/>
        <w:numPr>
          <w:ilvl w:val="0"/>
          <w:numId w:val="47"/>
        </w:numPr>
      </w:pPr>
      <w:r w:rsidRPr="00942479">
        <w:t>the business owner(s)</w:t>
      </w:r>
    </w:p>
    <w:p w14:paraId="2A92C9CD" w14:textId="77777777" w:rsidR="00E63EDE" w:rsidRPr="00942479" w:rsidRDefault="00E63EDE" w:rsidP="00942479">
      <w:pPr>
        <w:pStyle w:val="lista1"/>
        <w:numPr>
          <w:ilvl w:val="0"/>
          <w:numId w:val="47"/>
        </w:numPr>
      </w:pPr>
      <w:r w:rsidRPr="00942479">
        <w:t>the person/people with whom you interviewed</w:t>
      </w:r>
    </w:p>
    <w:p w14:paraId="5C54974F" w14:textId="77777777" w:rsidR="00E63EDE" w:rsidRDefault="00E63EDE" w:rsidP="00E63EDE">
      <w:pPr>
        <w:pStyle w:val="answer"/>
      </w:pPr>
      <w:r>
        <w:t>Answer:</w:t>
      </w:r>
    </w:p>
    <w:p w14:paraId="343DA9BC" w14:textId="77777777" w:rsidR="00E63EDE" w:rsidRDefault="00E63EDE" w:rsidP="00386680">
      <w:pPr>
        <w:pStyle w:val="Heading2"/>
      </w:pPr>
      <w:r>
        <w:t>Critical Thinking</w:t>
      </w:r>
    </w:p>
    <w:p w14:paraId="3CA56AB0" w14:textId="77777777" w:rsidR="00E63EDE" w:rsidRPr="00386680" w:rsidRDefault="00E63EDE" w:rsidP="00942479">
      <w:pPr>
        <w:pStyle w:val="listn1"/>
        <w:numPr>
          <w:ilvl w:val="0"/>
          <w:numId w:val="48"/>
        </w:numPr>
      </w:pPr>
      <w:r w:rsidRPr="00386680">
        <w:t xml:space="preserve">The lesson mentioned that employers are often looking for personal characteristics over specific job skills. Do you think this should be true for </w:t>
      </w:r>
      <w:r w:rsidRPr="00386680">
        <w:rPr>
          <w:rStyle w:val="cital"/>
          <w:i w:val="0"/>
        </w:rPr>
        <w:t>all</w:t>
      </w:r>
      <w:r w:rsidRPr="00386680">
        <w:t xml:space="preserve"> jobs? Explain your answer. (3.2.3)</w:t>
      </w:r>
    </w:p>
    <w:p w14:paraId="30FAB02A" w14:textId="77777777" w:rsidR="00E63EDE" w:rsidRDefault="00E63EDE" w:rsidP="00E63EDE">
      <w:pPr>
        <w:pStyle w:val="answer"/>
      </w:pPr>
      <w:r>
        <w:t>Answer:</w:t>
      </w:r>
    </w:p>
    <w:p w14:paraId="573FA9AF" w14:textId="77777777" w:rsidR="00A76C8D" w:rsidRDefault="00A76C8D"/>
    <w:sectPr w:rsidR="00A76C8D" w:rsidSect="005014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C17B3" w14:textId="77777777" w:rsidR="006B5834" w:rsidRDefault="006B5834" w:rsidP="00216F31">
      <w:r>
        <w:separator/>
      </w:r>
    </w:p>
  </w:endnote>
  <w:endnote w:type="continuationSeparator" w:id="0">
    <w:p w14:paraId="76E1D844" w14:textId="77777777" w:rsidR="006B5834" w:rsidRDefault="006B5834" w:rsidP="00216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CEC59" w14:textId="77777777" w:rsidR="00216F31" w:rsidRDefault="00216F31" w:rsidP="00216F31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sz w:val="20"/>
      </w:rPr>
      <w:t>1</w:t>
    </w:r>
    <w:r>
      <w:rPr>
        <w:rFonts w:cs="Calibri"/>
        <w:sz w:val="20"/>
      </w:rPr>
      <w:fldChar w:fldCharType="end"/>
    </w:r>
  </w:p>
  <w:p w14:paraId="07BD3A65" w14:textId="79D9CFA1" w:rsidR="00216F31" w:rsidRPr="00216F31" w:rsidRDefault="00216F31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79FF1" w14:textId="77777777" w:rsidR="006B5834" w:rsidRDefault="006B5834" w:rsidP="00216F31">
      <w:r>
        <w:separator/>
      </w:r>
    </w:p>
  </w:footnote>
  <w:footnote w:type="continuationSeparator" w:id="0">
    <w:p w14:paraId="28A876A6" w14:textId="77777777" w:rsidR="006B5834" w:rsidRDefault="006B5834" w:rsidP="00216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C0E6" w14:textId="3510B0A0" w:rsidR="00216F31" w:rsidRDefault="009D0CE5">
    <w:pPr>
      <w:pStyle w:val="Header"/>
    </w:pPr>
    <w:r w:rsidRPr="00C222AC">
      <w:rPr>
        <w:i/>
        <w:iCs/>
      </w:rPr>
      <w:t>Principles of Agriculture, Food, and Natural Resources Lab Workbook</w:t>
    </w:r>
    <w:r w:rsidR="00C222AC">
      <w:t>:</w:t>
    </w:r>
    <w:r w:rsidRPr="0008654C">
      <w:t xml:space="preserve"> Lesson 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C4D98"/>
    <w:multiLevelType w:val="hybridMultilevel"/>
    <w:tmpl w:val="959891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605580"/>
    <w:multiLevelType w:val="hybridMultilevel"/>
    <w:tmpl w:val="9CCCD56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C6D43E9"/>
    <w:multiLevelType w:val="hybridMultilevel"/>
    <w:tmpl w:val="EF8A07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7B7FB5"/>
    <w:multiLevelType w:val="hybridMultilevel"/>
    <w:tmpl w:val="44C490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64B60"/>
    <w:multiLevelType w:val="hybridMultilevel"/>
    <w:tmpl w:val="C1A443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B0481C"/>
    <w:multiLevelType w:val="hybridMultilevel"/>
    <w:tmpl w:val="2A66F70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26CB057D"/>
    <w:multiLevelType w:val="hybridMultilevel"/>
    <w:tmpl w:val="74A0B9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E5F03"/>
    <w:multiLevelType w:val="hybridMultilevel"/>
    <w:tmpl w:val="2A66F706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294906B0"/>
    <w:multiLevelType w:val="hybridMultilevel"/>
    <w:tmpl w:val="95989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1F7AE0"/>
    <w:multiLevelType w:val="hybridMultilevel"/>
    <w:tmpl w:val="83943A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31AD00CA"/>
    <w:multiLevelType w:val="hybridMultilevel"/>
    <w:tmpl w:val="09289C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34647A"/>
    <w:multiLevelType w:val="hybridMultilevel"/>
    <w:tmpl w:val="C3F654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A52892"/>
    <w:multiLevelType w:val="hybridMultilevel"/>
    <w:tmpl w:val="9CCCD56C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3BEF7716"/>
    <w:multiLevelType w:val="hybridMultilevel"/>
    <w:tmpl w:val="AFFCC9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E15136"/>
    <w:multiLevelType w:val="hybridMultilevel"/>
    <w:tmpl w:val="9132911E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3DA118F1"/>
    <w:multiLevelType w:val="hybridMultilevel"/>
    <w:tmpl w:val="31C6E4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061C7C"/>
    <w:multiLevelType w:val="hybridMultilevel"/>
    <w:tmpl w:val="E63E72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2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3108CE"/>
    <w:multiLevelType w:val="hybridMultilevel"/>
    <w:tmpl w:val="01660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782A37"/>
    <w:multiLevelType w:val="hybridMultilevel"/>
    <w:tmpl w:val="722A26D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563040E6"/>
    <w:multiLevelType w:val="hybridMultilevel"/>
    <w:tmpl w:val="EF0C4D5E"/>
    <w:lvl w:ilvl="0" w:tplc="78AC05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88118C1"/>
    <w:multiLevelType w:val="hybridMultilevel"/>
    <w:tmpl w:val="9C6C76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DD30EC"/>
    <w:multiLevelType w:val="hybridMultilevel"/>
    <w:tmpl w:val="0B38B4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ED19DA"/>
    <w:multiLevelType w:val="hybridMultilevel"/>
    <w:tmpl w:val="07246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D4180E"/>
    <w:multiLevelType w:val="hybridMultilevel"/>
    <w:tmpl w:val="272C2836"/>
    <w:lvl w:ilvl="0" w:tplc="2B2EE9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B974FB"/>
    <w:multiLevelType w:val="hybridMultilevel"/>
    <w:tmpl w:val="3AEAB4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FF5C20"/>
    <w:multiLevelType w:val="hybridMultilevel"/>
    <w:tmpl w:val="0C44D47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6C3446AD"/>
    <w:multiLevelType w:val="hybridMultilevel"/>
    <w:tmpl w:val="9CCCD56C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6DA75EB5"/>
    <w:multiLevelType w:val="hybridMultilevel"/>
    <w:tmpl w:val="396E7F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095199"/>
    <w:multiLevelType w:val="hybridMultilevel"/>
    <w:tmpl w:val="5B4A7D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622114">
    <w:abstractNumId w:val="41"/>
  </w:num>
  <w:num w:numId="2" w16cid:durableId="567887396">
    <w:abstractNumId w:val="36"/>
  </w:num>
  <w:num w:numId="3" w16cid:durableId="121387247">
    <w:abstractNumId w:val="29"/>
  </w:num>
  <w:num w:numId="4" w16cid:durableId="1187984906">
    <w:abstractNumId w:val="39"/>
  </w:num>
  <w:num w:numId="5" w16cid:durableId="1129318079">
    <w:abstractNumId w:val="12"/>
  </w:num>
  <w:num w:numId="6" w16cid:durableId="552930201">
    <w:abstractNumId w:val="45"/>
  </w:num>
  <w:num w:numId="7" w16cid:durableId="822892013">
    <w:abstractNumId w:val="25"/>
  </w:num>
  <w:num w:numId="8" w16cid:durableId="1538085733">
    <w:abstractNumId w:val="16"/>
  </w:num>
  <w:num w:numId="9" w16cid:durableId="1081100572">
    <w:abstractNumId w:val="19"/>
  </w:num>
  <w:num w:numId="10" w16cid:durableId="1124730724">
    <w:abstractNumId w:val="27"/>
  </w:num>
  <w:num w:numId="11" w16cid:durableId="636107955">
    <w:abstractNumId w:val="35"/>
  </w:num>
  <w:num w:numId="12" w16cid:durableId="663168188">
    <w:abstractNumId w:val="44"/>
  </w:num>
  <w:num w:numId="13" w16cid:durableId="1125732454">
    <w:abstractNumId w:val="11"/>
  </w:num>
  <w:num w:numId="14" w16cid:durableId="217321391">
    <w:abstractNumId w:val="32"/>
  </w:num>
  <w:num w:numId="15" w16cid:durableId="824049846">
    <w:abstractNumId w:val="31"/>
  </w:num>
  <w:num w:numId="16" w16cid:durableId="64688521">
    <w:abstractNumId w:val="40"/>
  </w:num>
  <w:num w:numId="17" w16cid:durableId="1997343418">
    <w:abstractNumId w:val="22"/>
  </w:num>
  <w:num w:numId="18" w16cid:durableId="629748237">
    <w:abstractNumId w:val="17"/>
  </w:num>
  <w:num w:numId="19" w16cid:durableId="820728176">
    <w:abstractNumId w:val="43"/>
  </w:num>
  <w:num w:numId="20" w16cid:durableId="410205259">
    <w:abstractNumId w:val="33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759715203">
    <w:abstractNumId w:val="24"/>
  </w:num>
  <w:num w:numId="32" w16cid:durableId="1583219776">
    <w:abstractNumId w:val="26"/>
  </w:num>
  <w:num w:numId="33" w16cid:durableId="481849075">
    <w:abstractNumId w:val="14"/>
  </w:num>
  <w:num w:numId="34" w16cid:durableId="1207793766">
    <w:abstractNumId w:val="20"/>
  </w:num>
  <w:num w:numId="35" w16cid:durableId="535041227">
    <w:abstractNumId w:val="42"/>
  </w:num>
  <w:num w:numId="36" w16cid:durableId="1666515648">
    <w:abstractNumId w:val="18"/>
  </w:num>
  <w:num w:numId="37" w16cid:durableId="1807775770">
    <w:abstractNumId w:val="38"/>
  </w:num>
  <w:num w:numId="38" w16cid:durableId="595941784">
    <w:abstractNumId w:val="46"/>
  </w:num>
  <w:num w:numId="39" w16cid:durableId="2092966978">
    <w:abstractNumId w:val="28"/>
  </w:num>
  <w:num w:numId="40" w16cid:durableId="646251497">
    <w:abstractNumId w:val="23"/>
  </w:num>
  <w:num w:numId="41" w16cid:durableId="1907567609">
    <w:abstractNumId w:val="13"/>
  </w:num>
  <w:num w:numId="42" w16cid:durableId="645360582">
    <w:abstractNumId w:val="37"/>
  </w:num>
  <w:num w:numId="43" w16cid:durableId="1379235338">
    <w:abstractNumId w:val="15"/>
  </w:num>
  <w:num w:numId="44" w16cid:durableId="2112816382">
    <w:abstractNumId w:val="30"/>
  </w:num>
  <w:num w:numId="45" w16cid:durableId="447622994">
    <w:abstractNumId w:val="21"/>
  </w:num>
  <w:num w:numId="46" w16cid:durableId="1896353672">
    <w:abstractNumId w:val="47"/>
  </w:num>
  <w:num w:numId="47" w16cid:durableId="216014824">
    <w:abstractNumId w:val="34"/>
  </w:num>
  <w:num w:numId="48" w16cid:durableId="21041033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DE"/>
    <w:rsid w:val="00004886"/>
    <w:rsid w:val="00022599"/>
    <w:rsid w:val="00030FA6"/>
    <w:rsid w:val="000325DB"/>
    <w:rsid w:val="000507FF"/>
    <w:rsid w:val="00060C16"/>
    <w:rsid w:val="000A7536"/>
    <w:rsid w:val="00137E24"/>
    <w:rsid w:val="00140803"/>
    <w:rsid w:val="00173FE9"/>
    <w:rsid w:val="00216F31"/>
    <w:rsid w:val="00232C8F"/>
    <w:rsid w:val="002573D3"/>
    <w:rsid w:val="002D5D3F"/>
    <w:rsid w:val="00345138"/>
    <w:rsid w:val="00386680"/>
    <w:rsid w:val="00497D8A"/>
    <w:rsid w:val="005002D5"/>
    <w:rsid w:val="005014DF"/>
    <w:rsid w:val="00532D1A"/>
    <w:rsid w:val="00594B1F"/>
    <w:rsid w:val="005E5D52"/>
    <w:rsid w:val="006B5834"/>
    <w:rsid w:val="0071589C"/>
    <w:rsid w:val="007479AF"/>
    <w:rsid w:val="007641DD"/>
    <w:rsid w:val="007E0FE5"/>
    <w:rsid w:val="008B1D27"/>
    <w:rsid w:val="008B5CC6"/>
    <w:rsid w:val="009068D8"/>
    <w:rsid w:val="00942479"/>
    <w:rsid w:val="009A6540"/>
    <w:rsid w:val="009A75F4"/>
    <w:rsid w:val="009D0CE5"/>
    <w:rsid w:val="00A76C8D"/>
    <w:rsid w:val="00AC3F17"/>
    <w:rsid w:val="00B52E5F"/>
    <w:rsid w:val="00C222AC"/>
    <w:rsid w:val="00D74624"/>
    <w:rsid w:val="00D923A5"/>
    <w:rsid w:val="00E255B3"/>
    <w:rsid w:val="00E36133"/>
    <w:rsid w:val="00E63EDE"/>
    <w:rsid w:val="00E83EED"/>
    <w:rsid w:val="00F5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0B9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5B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E255B3"/>
    <w:pPr>
      <w:keepNext/>
      <w:keepLines/>
      <w:spacing w:before="360" w:after="120" w:line="240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E255B3"/>
    <w:pPr>
      <w:keepNext/>
      <w:keepLines/>
      <w:spacing w:before="60" w:after="120" w:line="240" w:lineRule="auto"/>
      <w:outlineLvl w:val="1"/>
    </w:pPr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E255B3"/>
    <w:pPr>
      <w:keepNext/>
      <w:keepLines/>
      <w:spacing w:before="60" w:after="60" w:line="240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E255B3"/>
    <w:pPr>
      <w:keepNext/>
      <w:keepLines/>
      <w:spacing w:before="60" w:after="60" w:line="240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E255B3"/>
    <w:pPr>
      <w:keepNext/>
      <w:keepLines/>
      <w:spacing w:before="60" w:after="60" w:line="240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E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E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E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E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55B3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E255B3"/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E255B3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E255B3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E255B3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E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E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E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E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E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E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E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E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EDE"/>
    <w:rPr>
      <w:b/>
      <w:bCs/>
      <w:smallCaps/>
      <w:color w:val="0F4761" w:themeColor="accent1" w:themeShade="BF"/>
      <w:spacing w:val="5"/>
    </w:rPr>
  </w:style>
  <w:style w:type="paragraph" w:customStyle="1" w:styleId="oactnum">
    <w:name w:val="o_act_num"/>
    <w:rsid w:val="00E63EDE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kern w:val="0"/>
      <w:sz w:val="28"/>
      <w:szCs w:val="20"/>
      <w14:ligatures w14:val="none"/>
    </w:rPr>
  </w:style>
  <w:style w:type="paragraph" w:customStyle="1" w:styleId="oacttitle">
    <w:name w:val="o_act_title"/>
    <w:rsid w:val="00E63EDE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b/>
      <w:kern w:val="0"/>
      <w:sz w:val="36"/>
      <w:szCs w:val="20"/>
      <w14:ligatures w14:val="none"/>
    </w:rPr>
  </w:style>
  <w:style w:type="paragraph" w:customStyle="1" w:styleId="h1">
    <w:name w:val="h1"/>
    <w:rsid w:val="00E63EDE"/>
    <w:pPr>
      <w:widowControl w:val="0"/>
      <w:spacing w:before="360" w:after="120" w:line="240" w:lineRule="auto"/>
      <w:outlineLvl w:val="0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customStyle="1" w:styleId="bodyinstruct">
    <w:name w:val="body_instruct"/>
    <w:rsid w:val="00E255B3"/>
    <w:pPr>
      <w:widowControl w:val="0"/>
      <w:spacing w:after="120" w:line="240" w:lineRule="auto"/>
    </w:pPr>
    <w:rPr>
      <w:rFonts w:ascii="Times New Roman" w:eastAsia="Times New Roman" w:hAnsi="Times New Roman" w:cs="Times New Roman"/>
      <w:i/>
      <w:kern w:val="0"/>
      <w:szCs w:val="20"/>
      <w14:ligatures w14:val="none"/>
    </w:rPr>
  </w:style>
  <w:style w:type="paragraph" w:customStyle="1" w:styleId="listn1f">
    <w:name w:val="list_n1f"/>
    <w:qFormat/>
    <w:rsid w:val="00E255B3"/>
    <w:pPr>
      <w:spacing w:before="120" w:after="6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E255B3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E255B3"/>
    <w:pPr>
      <w:spacing w:before="120" w:after="6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">
    <w:name w:val="list_n1f_a"/>
    <w:qFormat/>
    <w:rsid w:val="00E255B3"/>
    <w:pPr>
      <w:spacing w:after="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">
    <w:name w:val="list_n1"/>
    <w:qFormat/>
    <w:rsid w:val="00E255B3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indent">
    <w:name w:val="rule_indent"/>
    <w:rsid w:val="00E255B3"/>
    <w:pPr>
      <w:tabs>
        <w:tab w:val="left" w:leader="underscore" w:pos="8640"/>
      </w:tabs>
      <w:spacing w:before="120" w:after="0" w:line="240" w:lineRule="auto"/>
      <w:ind w:left="936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bodyinstructspacebefore">
    <w:name w:val="body_instruct_space_before"/>
    <w:basedOn w:val="bodyinstruct"/>
    <w:uiPriority w:val="99"/>
    <w:rsid w:val="00E63EDE"/>
    <w:pPr>
      <w:spacing w:before="260"/>
    </w:pPr>
  </w:style>
  <w:style w:type="character" w:customStyle="1" w:styleId="cnegtrack">
    <w:name w:val="c_negtrack"/>
    <w:rsid w:val="00E255B3"/>
    <w:rPr>
      <w:spacing w:val="-2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E255B3"/>
    <w:rPr>
      <w:i/>
      <w:bdr w:val="none" w:sz="0" w:space="0" w:color="auto"/>
      <w:shd w:val="clear" w:color="auto" w:fill="auto"/>
    </w:rPr>
  </w:style>
  <w:style w:type="paragraph" w:customStyle="1" w:styleId="name">
    <w:name w:val="name"/>
    <w:rsid w:val="00E255B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answer">
    <w:name w:val="answer"/>
    <w:qFormat/>
    <w:rsid w:val="00E255B3"/>
    <w:pPr>
      <w:spacing w:before="60" w:after="600" w:line="240" w:lineRule="auto"/>
      <w:ind w:left="1080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lista1">
    <w:name w:val="list_a1"/>
    <w:qFormat/>
    <w:rsid w:val="00E255B3"/>
    <w:pPr>
      <w:widowControl w:val="0"/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E255B3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E255B3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E255B3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E255B3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E255B3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">
    <w:name w:val="list_a2"/>
    <w:qFormat/>
    <w:rsid w:val="00E255B3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E255B3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E255B3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E255B3"/>
    <w:pPr>
      <w:tabs>
        <w:tab w:val="left" w:leader="underscore" w:pos="86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E255B3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E255B3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estart">
    <w:name w:val="list_n1_restart"/>
    <w:qFormat/>
    <w:rsid w:val="00E255B3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E255B3"/>
    <w:pPr>
      <w:widowControl w:val="0"/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E255B3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E255B3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E255B3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E255B3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E255B3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flistn1">
    <w:name w:val="f_list_n1"/>
    <w:qFormat/>
    <w:rsid w:val="00E255B3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flistn1restart">
    <w:name w:val="f_list_n1_restart"/>
    <w:qFormat/>
    <w:rsid w:val="00E255B3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body">
    <w:name w:val="body"/>
    <w:rsid w:val="00E255B3"/>
    <w:pPr>
      <w:widowControl w:val="0"/>
      <w:spacing w:after="60" w:line="240" w:lineRule="auto"/>
      <w:ind w:firstLine="432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bodykeep">
    <w:name w:val="body_keep"/>
    <w:rsid w:val="00E255B3"/>
    <w:pPr>
      <w:widowControl w:val="0"/>
      <w:spacing w:after="12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cbold">
    <w:name w:val="c_bold"/>
    <w:rsid w:val="00E255B3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E255B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E255B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E255B3"/>
    <w:rPr>
      <w:b/>
      <w:sz w:val="4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E255B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E255B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E255B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E255B3"/>
    <w:pPr>
      <w:widowControl w:val="0"/>
      <w:spacing w:after="3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bodycredit">
    <w:name w:val="body_credit"/>
    <w:qFormat/>
    <w:rsid w:val="00E255B3"/>
    <w:pPr>
      <w:spacing w:after="0" w:line="240" w:lineRule="auto"/>
      <w:jc w:val="right"/>
    </w:pPr>
    <w:rPr>
      <w:rFonts w:ascii="Calibri" w:eastAsia="Times New Roman" w:hAnsi="Calibri" w:cs="Times New Roman"/>
      <w:i/>
      <w:kern w:val="0"/>
      <w:sz w:val="18"/>
      <w:szCs w:val="20"/>
      <w14:ligatures w14:val="none"/>
    </w:rPr>
  </w:style>
  <w:style w:type="paragraph" w:customStyle="1" w:styleId="fbodykeep">
    <w:name w:val="f_body_keep"/>
    <w:rsid w:val="00E255B3"/>
    <w:pPr>
      <w:widowControl w:val="0"/>
      <w:spacing w:after="12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fbody">
    <w:name w:val="f_body"/>
    <w:rsid w:val="00E255B3"/>
    <w:pPr>
      <w:widowControl w:val="0"/>
      <w:spacing w:after="120" w:line="240" w:lineRule="auto"/>
      <w:ind w:firstLine="432"/>
    </w:pPr>
    <w:rPr>
      <w:rFonts w:ascii="Calibri" w:eastAsia="MS Mincho" w:hAnsi="Calibri" w:cs="Times New Roman"/>
      <w:kern w:val="0"/>
      <w:szCs w:val="20"/>
      <w14:ligatures w14:val="none"/>
    </w:rPr>
  </w:style>
  <w:style w:type="paragraph" w:customStyle="1" w:styleId="flabel">
    <w:name w:val="f_label"/>
    <w:rsid w:val="00E255B3"/>
    <w:pPr>
      <w:widowControl w:val="0"/>
      <w:spacing w:before="360" w:after="60" w:line="240" w:lineRule="auto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sub">
    <w:name w:val="f_sub"/>
    <w:qFormat/>
    <w:rsid w:val="00E255B3"/>
    <w:pPr>
      <w:spacing w:after="12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title">
    <w:name w:val="f_title"/>
    <w:qFormat/>
    <w:rsid w:val="00E255B3"/>
    <w:pPr>
      <w:spacing w:after="12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listb1">
    <w:name w:val="f_list_b1"/>
    <w:rsid w:val="00E255B3"/>
    <w:pPr>
      <w:numPr>
        <w:numId w:val="14"/>
      </w:numPr>
      <w:spacing w:after="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listb1">
    <w:name w:val="list_b1"/>
    <w:rsid w:val="00E255B3"/>
    <w:pPr>
      <w:widowControl w:val="0"/>
      <w:numPr>
        <w:numId w:val="3"/>
      </w:numPr>
      <w:spacing w:before="120"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NOTE">
    <w:name w:val="NOTE"/>
    <w:rsid w:val="00E255B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 w:cs="Times New Roman"/>
      <w:b/>
      <w:kern w:val="0"/>
      <w:sz w:val="22"/>
      <w:szCs w:val="20"/>
      <w14:ligatures w14:val="none"/>
    </w:rPr>
  </w:style>
  <w:style w:type="paragraph" w:customStyle="1" w:styleId="rule">
    <w:name w:val="rule"/>
    <w:qFormat/>
    <w:rsid w:val="00E255B3"/>
    <w:pPr>
      <w:tabs>
        <w:tab w:val="left" w:leader="underscore" w:pos="86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rulestep">
    <w:name w:val="rule_step"/>
    <w:qFormat/>
    <w:rsid w:val="00E255B3"/>
    <w:pPr>
      <w:tabs>
        <w:tab w:val="left" w:leader="underscore" w:pos="8640"/>
      </w:tabs>
      <w:spacing w:before="120" w:after="0" w:line="240" w:lineRule="auto"/>
      <w:ind w:left="144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eqn">
    <w:name w:val="body_eqn"/>
    <w:qFormat/>
    <w:rsid w:val="00E255B3"/>
    <w:pPr>
      <w:widowControl w:val="0"/>
      <w:tabs>
        <w:tab w:val="right" w:pos="3960"/>
        <w:tab w:val="left" w:pos="4176"/>
        <w:tab w:val="left" w:pos="4464"/>
      </w:tabs>
      <w:spacing w:before="120" w:after="12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listn2">
    <w:name w:val="list_n2"/>
    <w:qFormat/>
    <w:rsid w:val="00E255B3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E255B3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short">
    <w:name w:val="ruleshort"/>
    <w:qFormat/>
    <w:rsid w:val="00E255B3"/>
    <w:pPr>
      <w:tabs>
        <w:tab w:val="left" w:leader="underscore" w:pos="50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ch">
    <w:name w:val="c_h"/>
    <w:rsid w:val="00E255B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E255B3"/>
    <w:pPr>
      <w:widowControl w:val="0"/>
      <w:spacing w:before="60" w:after="6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h2">
    <w:name w:val="f_h2"/>
    <w:rsid w:val="00E255B3"/>
    <w:pPr>
      <w:widowControl w:val="0"/>
      <w:spacing w:before="60" w:after="6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listn1body">
    <w:name w:val="list_n1_body"/>
    <w:rsid w:val="00E255B3"/>
    <w:pPr>
      <w:widowControl w:val="0"/>
      <w:spacing w:after="0" w:line="240" w:lineRule="auto"/>
      <w:ind w:left="936" w:firstLine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listn1bodykeep">
    <w:name w:val="list_n1_body_keep"/>
    <w:rsid w:val="00E255B3"/>
    <w:pPr>
      <w:widowControl w:val="0"/>
      <w:spacing w:after="0" w:line="240" w:lineRule="auto"/>
      <w:ind w:left="93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">
    <w:name w:val="t_body"/>
    <w:rsid w:val="00E255B3"/>
    <w:pPr>
      <w:widowControl w:val="0"/>
      <w:spacing w:before="60" w:after="60" w:line="240" w:lineRule="auto"/>
      <w:ind w:firstLine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center">
    <w:name w:val="t_body_center"/>
    <w:qFormat/>
    <w:rsid w:val="00E255B3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hang">
    <w:name w:val="t_body_hang"/>
    <w:qFormat/>
    <w:rsid w:val="00E255B3"/>
    <w:pPr>
      <w:widowControl w:val="0"/>
      <w:spacing w:before="60" w:after="60" w:line="240" w:lineRule="auto"/>
      <w:ind w:left="216" w:hanging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keep">
    <w:name w:val="t_body_keep"/>
    <w:autoRedefine/>
    <w:qFormat/>
    <w:rsid w:val="00E255B3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h2row">
    <w:name w:val="t_h2row"/>
    <w:qFormat/>
    <w:rsid w:val="00E255B3"/>
    <w:pPr>
      <w:spacing w:before="60" w:after="60" w:line="240" w:lineRule="auto"/>
      <w:ind w:left="360"/>
    </w:pPr>
    <w:rPr>
      <w:rFonts w:ascii="Times New Roman" w:eastAsia="Times New Roman" w:hAnsi="Times New Roman" w:cs="Times New Roman"/>
      <w:b/>
      <w:color w:val="632423"/>
      <w:kern w:val="0"/>
      <w:szCs w:val="20"/>
      <w14:ligatures w14:val="none"/>
    </w:rPr>
  </w:style>
  <w:style w:type="paragraph" w:customStyle="1" w:styleId="thcolcenter">
    <w:name w:val="t_hcol_center"/>
    <w:rsid w:val="00E255B3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colleft">
    <w:name w:val="t_hcol_left"/>
    <w:rsid w:val="00E255B3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row">
    <w:name w:val="t_hrow"/>
    <w:rsid w:val="00E255B3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span">
    <w:name w:val="t_hspan"/>
    <w:rsid w:val="00E255B3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lista1">
    <w:name w:val="t_list_a1"/>
    <w:rsid w:val="00E255B3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b2">
    <w:name w:val="t_list_a1_b2"/>
    <w:rsid w:val="00E255B3"/>
    <w:pPr>
      <w:widowControl w:val="0"/>
      <w:numPr>
        <w:numId w:val="15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restart">
    <w:name w:val="t_list_a1_restart"/>
    <w:rsid w:val="00E255B3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1">
    <w:name w:val="t_list_b1"/>
    <w:rsid w:val="00E255B3"/>
    <w:pPr>
      <w:widowControl w:val="0"/>
      <w:numPr>
        <w:numId w:val="16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2">
    <w:name w:val="t_list_b2"/>
    <w:rsid w:val="00E255B3"/>
    <w:pPr>
      <w:widowControl w:val="0"/>
      <w:numPr>
        <w:numId w:val="17"/>
      </w:numPr>
      <w:spacing w:before="60" w:after="6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listn1">
    <w:name w:val="t_list_n1"/>
    <w:rsid w:val="00E255B3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a2">
    <w:name w:val="t_list_n1_a2"/>
    <w:rsid w:val="00E255B3"/>
    <w:pPr>
      <w:widowControl w:val="0"/>
      <w:spacing w:before="60" w:after="60" w:line="240" w:lineRule="auto"/>
      <w:ind w:left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b2">
    <w:name w:val="t_list_n1_b2"/>
    <w:rsid w:val="00E255B3"/>
    <w:pPr>
      <w:widowControl w:val="0"/>
      <w:numPr>
        <w:numId w:val="18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restart">
    <w:name w:val="t_list_n1_restart"/>
    <w:rsid w:val="00E255B3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note">
    <w:name w:val="t_note"/>
    <w:qFormat/>
    <w:rsid w:val="00E255B3"/>
    <w:pPr>
      <w:widowControl w:val="0"/>
      <w:spacing w:before="6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tsubhead">
    <w:name w:val="t_subhead"/>
    <w:rsid w:val="00E255B3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customStyle="1" w:styleId="tsubtitle">
    <w:name w:val="t_subtitle"/>
    <w:rsid w:val="00E255B3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title">
    <w:name w:val="t_title"/>
    <w:rsid w:val="00E255B3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255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5B3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255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5B3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255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55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55B3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5B3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OneDrive%20-%20g-w.com\CF-taw_pafnr2028_3e%20-%20Documents\01%20Editorial\pafnr2028_lwbk\digital_lwkbk\pafnr2028_lbw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699867-74B9-4947-B734-A9C48D0220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5CFE3E-26D7-4E00-BDA8-86DAF20397E8}"/>
</file>

<file path=customXml/itemProps3.xml><?xml version="1.0" encoding="utf-8"?>
<ds:datastoreItem xmlns:ds="http://schemas.openxmlformats.org/officeDocument/2006/customXml" ds:itemID="{C1A759E7-AB19-44BD-9C5A-395B5F0E3ADD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pafnr2028_lbw_template</Template>
  <TotalTime>19</TotalTime>
  <Pages>4</Pages>
  <Words>633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18</cp:revision>
  <dcterms:created xsi:type="dcterms:W3CDTF">2026-02-15T22:05:00Z</dcterms:created>
  <dcterms:modified xsi:type="dcterms:W3CDTF">2026-03-13T18:20:00Z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GrammarlyDocumentId">
    <vt:lpwstr>6f5f7daf-4ec7-46a8-8f99-95027eb466f8</vt:lpwstr>
  </property>
  <property fmtid="{D5CDD505-2E9C-101B-9397-08002B2CF9AE}" pid="4" name="MediaServiceImageTags">
    <vt:lpwstr/>
  </property>
</Properties>
</file>