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7A9F2" w14:textId="5B8EB34C" w:rsidR="00125FCA" w:rsidRDefault="00971C57" w:rsidP="00971C57">
      <w:pPr>
        <w:pStyle w:val="name"/>
      </w:pPr>
      <w:r>
        <w:t>Name:</w:t>
      </w:r>
    </w:p>
    <w:p w14:paraId="0C75220A" w14:textId="6C6A3005" w:rsidR="00125FCA" w:rsidRDefault="00971C57" w:rsidP="00971C57">
      <w:pPr>
        <w:pStyle w:val="name"/>
      </w:pPr>
      <w:r>
        <w:t>Class:</w:t>
      </w:r>
    </w:p>
    <w:p w14:paraId="4E264856" w14:textId="40C1295A" w:rsidR="00971C57" w:rsidRDefault="00971C57" w:rsidP="00971C57">
      <w:pPr>
        <w:pStyle w:val="name"/>
      </w:pPr>
      <w:r>
        <w:t>Date:</w:t>
      </w:r>
    </w:p>
    <w:p w14:paraId="1BAB73F1" w14:textId="28E24638" w:rsidR="00971C57" w:rsidRDefault="00971C57" w:rsidP="00125FCA">
      <w:pPr>
        <w:pStyle w:val="Heading1"/>
      </w:pPr>
      <w:r>
        <w:t>Activity 4.1A</w:t>
      </w:r>
      <w:r w:rsidR="00125FCA">
        <w:t xml:space="preserve">: </w:t>
      </w:r>
      <w:r>
        <w:t>Safety</w:t>
      </w:r>
      <w:r w:rsidR="00384668">
        <w:t xml:space="preserve"> Interview</w:t>
      </w:r>
    </w:p>
    <w:p w14:paraId="1B8BB134" w14:textId="77777777" w:rsidR="00971C57" w:rsidRDefault="00971C57" w:rsidP="00125FCA">
      <w:pPr>
        <w:pStyle w:val="Heading2"/>
      </w:pPr>
      <w:r w:rsidRPr="00345E88">
        <w:t>Instructions</w:t>
      </w:r>
    </w:p>
    <w:p w14:paraId="5919EAC3" w14:textId="77777777" w:rsidR="00971C57" w:rsidRDefault="00971C57" w:rsidP="00971C57">
      <w:pPr>
        <w:pStyle w:val="bodyinstruct"/>
      </w:pPr>
      <w:r>
        <w:t>Select someone you know who has a career that requires them to follow specific safety procedures. Arrange a time to interview them about job safety. Complete the worksheet by writing their responses in the space provided for each question.</w:t>
      </w:r>
    </w:p>
    <w:p w14:paraId="525010A2" w14:textId="77777777" w:rsidR="00971C57" w:rsidRDefault="00971C57" w:rsidP="00BB7510">
      <w:pPr>
        <w:pStyle w:val="Heading2"/>
      </w:pPr>
      <w:r>
        <w:t>Interviewee Information</w:t>
      </w:r>
    </w:p>
    <w:p w14:paraId="25BECE9C" w14:textId="658FF0E6" w:rsidR="003C72E0" w:rsidRDefault="00971C57" w:rsidP="003C72E0">
      <w:pPr>
        <w:pStyle w:val="listn1"/>
        <w:numPr>
          <w:ilvl w:val="0"/>
          <w:numId w:val="24"/>
        </w:numPr>
      </w:pPr>
      <w:r>
        <w:t>Name</w:t>
      </w:r>
    </w:p>
    <w:p w14:paraId="1B2C084E" w14:textId="77777777" w:rsidR="003C72E0" w:rsidRDefault="003C72E0" w:rsidP="003C72E0">
      <w:pPr>
        <w:pStyle w:val="answer"/>
      </w:pPr>
      <w:r>
        <w:t>Answer:</w:t>
      </w:r>
    </w:p>
    <w:p w14:paraId="426AAE45" w14:textId="14632768" w:rsidR="003C72E0" w:rsidRDefault="00971C57" w:rsidP="003C72E0">
      <w:pPr>
        <w:pStyle w:val="listn1"/>
        <w:numPr>
          <w:ilvl w:val="0"/>
          <w:numId w:val="24"/>
        </w:numPr>
      </w:pPr>
      <w:r>
        <w:t>Job Title</w:t>
      </w:r>
    </w:p>
    <w:p w14:paraId="0347545C" w14:textId="77777777" w:rsidR="003C72E0" w:rsidRDefault="003C72E0" w:rsidP="003C72E0">
      <w:pPr>
        <w:pStyle w:val="answer"/>
      </w:pPr>
      <w:r>
        <w:t>Answer:</w:t>
      </w:r>
    </w:p>
    <w:p w14:paraId="2860BE4C" w14:textId="79F6CA2F" w:rsidR="003C72E0" w:rsidRDefault="00971C57" w:rsidP="003C72E0">
      <w:pPr>
        <w:pStyle w:val="listn1"/>
        <w:numPr>
          <w:ilvl w:val="0"/>
          <w:numId w:val="24"/>
        </w:numPr>
      </w:pPr>
      <w:r>
        <w:t>Company</w:t>
      </w:r>
    </w:p>
    <w:p w14:paraId="627BED7D" w14:textId="77777777" w:rsidR="003C72E0" w:rsidRDefault="003C72E0" w:rsidP="003C72E0">
      <w:pPr>
        <w:pStyle w:val="answer"/>
      </w:pPr>
      <w:r>
        <w:t>Answer:</w:t>
      </w:r>
    </w:p>
    <w:p w14:paraId="72E4C4BE" w14:textId="0BB75C92" w:rsidR="003C72E0" w:rsidRDefault="00971C57" w:rsidP="003C72E0">
      <w:pPr>
        <w:pStyle w:val="listn1"/>
        <w:numPr>
          <w:ilvl w:val="0"/>
          <w:numId w:val="24"/>
        </w:numPr>
      </w:pPr>
      <w:r>
        <w:t>How long have they been employed in this job?</w:t>
      </w:r>
    </w:p>
    <w:p w14:paraId="4752CAB9" w14:textId="77777777" w:rsidR="003C72E0" w:rsidRDefault="003C72E0" w:rsidP="003C72E0">
      <w:pPr>
        <w:pStyle w:val="answer"/>
      </w:pPr>
      <w:r>
        <w:t>Answer:</w:t>
      </w:r>
    </w:p>
    <w:p w14:paraId="628BC5B8" w14:textId="14670B4F" w:rsidR="003C72E0" w:rsidRDefault="00971C57" w:rsidP="003C72E0">
      <w:pPr>
        <w:pStyle w:val="listn1"/>
        <w:numPr>
          <w:ilvl w:val="0"/>
          <w:numId w:val="24"/>
        </w:numPr>
      </w:pPr>
      <w:r>
        <w:t>How long have they been employed in the same line of work?</w:t>
      </w:r>
    </w:p>
    <w:p w14:paraId="4E3804C8" w14:textId="77777777" w:rsidR="003C72E0" w:rsidRDefault="003C72E0" w:rsidP="003C72E0">
      <w:pPr>
        <w:pStyle w:val="answer"/>
      </w:pPr>
      <w:r>
        <w:t>Answer:</w:t>
      </w:r>
    </w:p>
    <w:p w14:paraId="3677FBE7" w14:textId="3AE345F5" w:rsidR="00971C57" w:rsidRDefault="00971C57" w:rsidP="00BB7510">
      <w:pPr>
        <w:pStyle w:val="Heading2"/>
      </w:pPr>
      <w:r>
        <w:t>Interview Questions</w:t>
      </w:r>
    </w:p>
    <w:p w14:paraId="58477E90" w14:textId="77777777" w:rsidR="003C72E0" w:rsidRDefault="00971C57" w:rsidP="00D77BEC">
      <w:pPr>
        <w:pStyle w:val="listn1"/>
        <w:numPr>
          <w:ilvl w:val="0"/>
          <w:numId w:val="25"/>
        </w:numPr>
      </w:pPr>
      <w:r>
        <w:t>On a scale from 1 to 10, with 10 being the highest, how important do you think it is to focus on safety?</w:t>
      </w:r>
    </w:p>
    <w:p w14:paraId="561C43DF" w14:textId="77777777" w:rsidR="003C72E0" w:rsidRDefault="003C72E0" w:rsidP="003C72E0">
      <w:pPr>
        <w:pStyle w:val="answer"/>
      </w:pPr>
      <w:r>
        <w:t>Answer:</w:t>
      </w:r>
    </w:p>
    <w:p w14:paraId="6A9A3322" w14:textId="77777777" w:rsidR="003C72E0" w:rsidRDefault="00971C57" w:rsidP="00D77BEC">
      <w:pPr>
        <w:pStyle w:val="listn1"/>
        <w:numPr>
          <w:ilvl w:val="0"/>
          <w:numId w:val="25"/>
        </w:numPr>
      </w:pPr>
      <w:r>
        <w:t>What are some of the specific safety rules you are required to follow?</w:t>
      </w:r>
    </w:p>
    <w:p w14:paraId="1564AC56" w14:textId="77777777" w:rsidR="003C72E0" w:rsidRDefault="003C72E0" w:rsidP="003C72E0">
      <w:pPr>
        <w:pStyle w:val="answer"/>
      </w:pPr>
      <w:r>
        <w:t>Answer:</w:t>
      </w:r>
    </w:p>
    <w:p w14:paraId="77D379A2" w14:textId="77777777" w:rsidR="003C72E0" w:rsidRDefault="00971C57" w:rsidP="00D77BEC">
      <w:pPr>
        <w:pStyle w:val="listn1"/>
        <w:numPr>
          <w:ilvl w:val="0"/>
          <w:numId w:val="25"/>
        </w:numPr>
      </w:pPr>
      <w:r>
        <w:lastRenderedPageBreak/>
        <w:t>Which of those safety rules do you feel is most important? Why?</w:t>
      </w:r>
    </w:p>
    <w:p w14:paraId="52342F6A" w14:textId="77777777" w:rsidR="003C72E0" w:rsidRDefault="003C72E0" w:rsidP="003C72E0">
      <w:pPr>
        <w:pStyle w:val="answer"/>
      </w:pPr>
      <w:r>
        <w:t>Answer:</w:t>
      </w:r>
    </w:p>
    <w:p w14:paraId="43B44C22" w14:textId="77777777" w:rsidR="003C72E0" w:rsidRDefault="00971C57" w:rsidP="00D77BEC">
      <w:pPr>
        <w:pStyle w:val="listn1"/>
        <w:numPr>
          <w:ilvl w:val="0"/>
          <w:numId w:val="25"/>
        </w:numPr>
      </w:pPr>
      <w:r>
        <w:t>If you could change any of the safety rules you have to follow, which one would you change and why?</w:t>
      </w:r>
    </w:p>
    <w:p w14:paraId="370BDCFC" w14:textId="77777777" w:rsidR="003C72E0" w:rsidRDefault="003C72E0" w:rsidP="003C72E0">
      <w:pPr>
        <w:pStyle w:val="answer"/>
      </w:pPr>
      <w:r>
        <w:t>Answer:</w:t>
      </w:r>
    </w:p>
    <w:p w14:paraId="647EB203" w14:textId="77777777" w:rsidR="003C72E0" w:rsidRDefault="00971C57" w:rsidP="00D77BEC">
      <w:pPr>
        <w:pStyle w:val="listn1"/>
        <w:numPr>
          <w:ilvl w:val="0"/>
          <w:numId w:val="25"/>
        </w:numPr>
      </w:pPr>
      <w:r>
        <w:t>Are there special requirements about personal protective equipment (PPE) in your current job? If so, what PPE is required?</w:t>
      </w:r>
    </w:p>
    <w:p w14:paraId="5D298377" w14:textId="77777777" w:rsidR="003C72E0" w:rsidRDefault="003C72E0" w:rsidP="003C72E0">
      <w:pPr>
        <w:pStyle w:val="answer"/>
      </w:pPr>
      <w:r>
        <w:t>Answer:</w:t>
      </w:r>
    </w:p>
    <w:p w14:paraId="05FA17D4" w14:textId="77777777" w:rsidR="003C72E0" w:rsidRDefault="00971C57" w:rsidP="00D77BEC">
      <w:pPr>
        <w:pStyle w:val="listn1"/>
        <w:numPr>
          <w:ilvl w:val="0"/>
          <w:numId w:val="25"/>
        </w:numPr>
      </w:pPr>
      <w:r>
        <w:t>Do you receive special rewards or incentives if you and/or other employees are safe on the job?</w:t>
      </w:r>
    </w:p>
    <w:p w14:paraId="1CA556DB" w14:textId="77777777" w:rsidR="003C72E0" w:rsidRDefault="003C72E0" w:rsidP="003C72E0">
      <w:pPr>
        <w:pStyle w:val="answer"/>
      </w:pPr>
      <w:r>
        <w:t>Answer:</w:t>
      </w:r>
    </w:p>
    <w:p w14:paraId="72705CCC" w14:textId="77777777" w:rsidR="003C72E0" w:rsidRDefault="00971C57" w:rsidP="00D77BEC">
      <w:pPr>
        <w:pStyle w:val="listn1"/>
        <w:numPr>
          <w:ilvl w:val="0"/>
          <w:numId w:val="25"/>
        </w:numPr>
      </w:pPr>
      <w:r>
        <w:t>What are your thoughts about governmental regulation of safety in your line of work?</w:t>
      </w:r>
    </w:p>
    <w:p w14:paraId="0E01D53F" w14:textId="77777777" w:rsidR="003C72E0" w:rsidRDefault="003C72E0" w:rsidP="003C72E0">
      <w:pPr>
        <w:pStyle w:val="answer"/>
      </w:pPr>
      <w:r>
        <w:t>Answer:</w:t>
      </w:r>
    </w:p>
    <w:p w14:paraId="6F37816A" w14:textId="77777777" w:rsidR="003C72E0" w:rsidRDefault="00971C57" w:rsidP="00D77BEC">
      <w:pPr>
        <w:pStyle w:val="listn1"/>
        <w:numPr>
          <w:ilvl w:val="0"/>
          <w:numId w:val="25"/>
        </w:numPr>
      </w:pPr>
      <w:r>
        <w:t>Share an example of a time when an accident was caused by someone not following proper safety procedures.</w:t>
      </w:r>
    </w:p>
    <w:p w14:paraId="775E8283" w14:textId="77777777" w:rsidR="003C72E0" w:rsidRDefault="003C72E0" w:rsidP="003C72E0">
      <w:pPr>
        <w:pStyle w:val="answer"/>
      </w:pPr>
      <w:r>
        <w:t>Answer:</w:t>
      </w:r>
    </w:p>
    <w:p w14:paraId="166D200C" w14:textId="77777777" w:rsidR="00971C57" w:rsidRDefault="00971C57" w:rsidP="00BB7510">
      <w:pPr>
        <w:pStyle w:val="Heading2"/>
      </w:pPr>
      <w:r>
        <w:t>Reflection</w:t>
      </w:r>
    </w:p>
    <w:p w14:paraId="31F060CC" w14:textId="77777777" w:rsidR="003C72E0" w:rsidRDefault="00971C57" w:rsidP="00D77BEC">
      <w:pPr>
        <w:pStyle w:val="listn1"/>
        <w:numPr>
          <w:ilvl w:val="0"/>
          <w:numId w:val="26"/>
        </w:numPr>
      </w:pPr>
      <w:r>
        <w:t>What new things did you learn about safety from conducting this interview?</w:t>
      </w:r>
    </w:p>
    <w:p w14:paraId="16971D6A" w14:textId="7E074D28" w:rsidR="00971C57" w:rsidRDefault="003C72E0" w:rsidP="002410B8">
      <w:pPr>
        <w:pStyle w:val="answer"/>
      </w:pPr>
      <w:r>
        <w:t>Answer:</w:t>
      </w:r>
    </w:p>
    <w:sectPr w:rsidR="00971C57" w:rsidSect="008F0A6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62145" w14:textId="77777777" w:rsidR="00E93E80" w:rsidRDefault="00E93E80" w:rsidP="00F06DF1">
      <w:r>
        <w:separator/>
      </w:r>
    </w:p>
  </w:endnote>
  <w:endnote w:type="continuationSeparator" w:id="0">
    <w:p w14:paraId="52DDD54B" w14:textId="77777777" w:rsidR="00E93E80" w:rsidRDefault="00E93E80" w:rsidP="00F0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1C797" w14:textId="77777777" w:rsidR="00C304F9" w:rsidRDefault="00C304F9" w:rsidP="00C304F9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sz w:val="20"/>
      </w:rPr>
      <w:t>1</w:t>
    </w:r>
    <w:r>
      <w:rPr>
        <w:rFonts w:cs="Calibri"/>
        <w:sz w:val="20"/>
      </w:rPr>
      <w:fldChar w:fldCharType="end"/>
    </w:r>
  </w:p>
  <w:p w14:paraId="5CD9D07A" w14:textId="3A26A23C" w:rsidR="00F06DF1" w:rsidRPr="00C304F9" w:rsidRDefault="00C304F9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35665" w14:textId="77777777" w:rsidR="00E93E80" w:rsidRDefault="00E93E80" w:rsidP="00F06DF1">
      <w:r>
        <w:separator/>
      </w:r>
    </w:p>
  </w:footnote>
  <w:footnote w:type="continuationSeparator" w:id="0">
    <w:p w14:paraId="7C3505E8" w14:textId="77777777" w:rsidR="00E93E80" w:rsidRDefault="00E93E80" w:rsidP="00F06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283A9" w14:textId="64053B0E" w:rsidR="00F06DF1" w:rsidRDefault="00F06DF1">
    <w:pPr>
      <w:pStyle w:val="Header"/>
    </w:pPr>
    <w:r>
      <w:rPr>
        <w:i/>
        <w:iCs/>
      </w:rPr>
      <w:t>Principles of Agriculture, Food, and Natural Resources</w:t>
    </w:r>
    <w:r w:rsidRPr="00CB0C1F">
      <w:t xml:space="preserve">: </w:t>
    </w:r>
    <w:r>
      <w:t>Lesson Activity</w:t>
    </w:r>
    <w:r w:rsidR="00252939">
      <w:t xml:space="preserve"> 4.1A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C75013"/>
    <w:multiLevelType w:val="hybridMultilevel"/>
    <w:tmpl w:val="831E8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B47396"/>
    <w:multiLevelType w:val="hybridMultilevel"/>
    <w:tmpl w:val="D80851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B650AA"/>
    <w:multiLevelType w:val="hybridMultilevel"/>
    <w:tmpl w:val="ACDC1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284692"/>
    <w:multiLevelType w:val="hybridMultilevel"/>
    <w:tmpl w:val="831E8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7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040E6"/>
    <w:multiLevelType w:val="hybridMultilevel"/>
    <w:tmpl w:val="EF0C4D5E"/>
    <w:lvl w:ilvl="0" w:tplc="78AC05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1AD7546"/>
    <w:multiLevelType w:val="hybridMultilevel"/>
    <w:tmpl w:val="B2C6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D4180E"/>
    <w:multiLevelType w:val="hybridMultilevel"/>
    <w:tmpl w:val="272C2836"/>
    <w:lvl w:ilvl="0" w:tplc="2B2EE9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8622114">
    <w:abstractNumId w:val="24"/>
  </w:num>
  <w:num w:numId="2" w16cid:durableId="567887396">
    <w:abstractNumId w:val="21"/>
  </w:num>
  <w:num w:numId="3" w16cid:durableId="121387247">
    <w:abstractNumId w:val="17"/>
  </w:num>
  <w:num w:numId="4" w16cid:durableId="1246525604">
    <w:abstractNumId w:val="12"/>
  </w:num>
  <w:num w:numId="5" w16cid:durableId="618682532">
    <w:abstractNumId w:val="22"/>
  </w:num>
  <w:num w:numId="6" w16cid:durableId="1125732454">
    <w:abstractNumId w:val="10"/>
  </w:num>
  <w:num w:numId="7" w16cid:durableId="217321391">
    <w:abstractNumId w:val="19"/>
  </w:num>
  <w:num w:numId="8" w16cid:durableId="824049846">
    <w:abstractNumId w:val="18"/>
  </w:num>
  <w:num w:numId="9" w16cid:durableId="64688521">
    <w:abstractNumId w:val="23"/>
  </w:num>
  <w:num w:numId="10" w16cid:durableId="1997343418">
    <w:abstractNumId w:val="16"/>
  </w:num>
  <w:num w:numId="11" w16cid:durableId="629748237">
    <w:abstractNumId w:val="15"/>
  </w:num>
  <w:num w:numId="12" w16cid:durableId="820728176">
    <w:abstractNumId w:val="25"/>
  </w:num>
  <w:num w:numId="13" w16cid:durableId="410205259">
    <w:abstractNumId w:val="20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59451561">
    <w:abstractNumId w:val="13"/>
  </w:num>
  <w:num w:numId="25" w16cid:durableId="394090556">
    <w:abstractNumId w:val="14"/>
  </w:num>
  <w:num w:numId="26" w16cid:durableId="1064258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57"/>
    <w:rsid w:val="00022599"/>
    <w:rsid w:val="00030FA6"/>
    <w:rsid w:val="000325DB"/>
    <w:rsid w:val="0007792F"/>
    <w:rsid w:val="000A7536"/>
    <w:rsid w:val="00125FCA"/>
    <w:rsid w:val="00140803"/>
    <w:rsid w:val="00181E27"/>
    <w:rsid w:val="002410B8"/>
    <w:rsid w:val="00252939"/>
    <w:rsid w:val="002573D3"/>
    <w:rsid w:val="00345138"/>
    <w:rsid w:val="00346C24"/>
    <w:rsid w:val="00384668"/>
    <w:rsid w:val="003C72E0"/>
    <w:rsid w:val="003D0175"/>
    <w:rsid w:val="003F637D"/>
    <w:rsid w:val="00463539"/>
    <w:rsid w:val="004B1145"/>
    <w:rsid w:val="005002D5"/>
    <w:rsid w:val="005B5D31"/>
    <w:rsid w:val="005E5D52"/>
    <w:rsid w:val="0064068C"/>
    <w:rsid w:val="00764FC0"/>
    <w:rsid w:val="007E0FE5"/>
    <w:rsid w:val="008043B6"/>
    <w:rsid w:val="00876238"/>
    <w:rsid w:val="00876E18"/>
    <w:rsid w:val="008B1D27"/>
    <w:rsid w:val="008F0A60"/>
    <w:rsid w:val="009068D8"/>
    <w:rsid w:val="0095544E"/>
    <w:rsid w:val="00971C57"/>
    <w:rsid w:val="009A0BF7"/>
    <w:rsid w:val="009A6540"/>
    <w:rsid w:val="00A76C8D"/>
    <w:rsid w:val="00B70AC6"/>
    <w:rsid w:val="00BB7510"/>
    <w:rsid w:val="00BD6EAE"/>
    <w:rsid w:val="00C304F9"/>
    <w:rsid w:val="00C45092"/>
    <w:rsid w:val="00CF22C0"/>
    <w:rsid w:val="00D560F9"/>
    <w:rsid w:val="00D77BEC"/>
    <w:rsid w:val="00DC2671"/>
    <w:rsid w:val="00DC2941"/>
    <w:rsid w:val="00E36133"/>
    <w:rsid w:val="00E66537"/>
    <w:rsid w:val="00E93E80"/>
    <w:rsid w:val="00F06DF1"/>
    <w:rsid w:val="00F55E48"/>
    <w:rsid w:val="00F8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898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C2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346C24"/>
    <w:pPr>
      <w:keepNext/>
      <w:keepLines/>
      <w:spacing w:before="360" w:after="120" w:line="240" w:lineRule="auto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346C24"/>
    <w:pPr>
      <w:keepNext/>
      <w:keepLines/>
      <w:spacing w:before="60" w:after="120" w:line="240" w:lineRule="auto"/>
      <w:outlineLvl w:val="1"/>
    </w:pPr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346C24"/>
    <w:pPr>
      <w:keepNext/>
      <w:keepLines/>
      <w:spacing w:before="60" w:after="60" w:line="240" w:lineRule="auto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346C24"/>
    <w:pPr>
      <w:keepNext/>
      <w:keepLines/>
      <w:spacing w:before="60" w:after="60" w:line="240" w:lineRule="auto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346C24"/>
    <w:pPr>
      <w:keepNext/>
      <w:keepLines/>
      <w:spacing w:before="60" w:after="60" w:line="240" w:lineRule="auto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1C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1C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1C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1C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346C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46C24"/>
  </w:style>
  <w:style w:type="character" w:customStyle="1" w:styleId="Heading1Char">
    <w:name w:val="Heading 1 Char"/>
    <w:basedOn w:val="DefaultParagraphFont"/>
    <w:link w:val="Heading1"/>
    <w:rsid w:val="00346C24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346C24"/>
    <w:rPr>
      <w:rFonts w:ascii="Calibri" w:eastAsiaTheme="majorEastAsia" w:hAnsi="Calibri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346C24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346C24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346C24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1C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1C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1C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1C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1C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1C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1C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1C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1C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1C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1C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1C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1C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1C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1C57"/>
    <w:rPr>
      <w:b/>
      <w:bCs/>
      <w:smallCaps/>
      <w:color w:val="0F4761" w:themeColor="accent1" w:themeShade="BF"/>
      <w:spacing w:val="5"/>
    </w:rPr>
  </w:style>
  <w:style w:type="paragraph" w:customStyle="1" w:styleId="oactnum">
    <w:name w:val="o_act_num"/>
    <w:rsid w:val="00971C57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kern w:val="0"/>
      <w:sz w:val="28"/>
      <w:szCs w:val="20"/>
      <w14:ligatures w14:val="none"/>
    </w:rPr>
  </w:style>
  <w:style w:type="paragraph" w:customStyle="1" w:styleId="oacttitle">
    <w:name w:val="o_act_title"/>
    <w:rsid w:val="00971C57"/>
    <w:pPr>
      <w:widowControl w:val="0"/>
      <w:spacing w:after="0" w:line="360" w:lineRule="auto"/>
      <w:outlineLvl w:val="0"/>
    </w:pPr>
    <w:rPr>
      <w:rFonts w:ascii="Verdana" w:eastAsia="Times New Roman" w:hAnsi="Verdana" w:cs="Times New Roman"/>
      <w:b/>
      <w:kern w:val="0"/>
      <w:sz w:val="36"/>
      <w:szCs w:val="20"/>
      <w14:ligatures w14:val="none"/>
    </w:rPr>
  </w:style>
  <w:style w:type="paragraph" w:customStyle="1" w:styleId="h1">
    <w:name w:val="h1"/>
    <w:rsid w:val="00971C57"/>
    <w:pPr>
      <w:widowControl w:val="0"/>
      <w:spacing w:before="36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customStyle="1" w:styleId="bodyinstruct">
    <w:name w:val="body_instruct"/>
    <w:rsid w:val="00346C24"/>
    <w:pPr>
      <w:widowControl w:val="0"/>
      <w:spacing w:after="120" w:line="240" w:lineRule="auto"/>
    </w:pPr>
    <w:rPr>
      <w:rFonts w:ascii="Times New Roman" w:eastAsia="Times New Roman" w:hAnsi="Times New Roman" w:cs="Times New Roman"/>
      <w:i/>
      <w:kern w:val="0"/>
      <w:szCs w:val="20"/>
      <w14:ligatures w14:val="none"/>
    </w:rPr>
  </w:style>
  <w:style w:type="paragraph" w:customStyle="1" w:styleId="listn1">
    <w:name w:val="list_n1"/>
    <w:qFormat/>
    <w:rsid w:val="00346C24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name">
    <w:name w:val="name"/>
    <w:rsid w:val="00346C24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">
    <w:name w:val="list_a1"/>
    <w:qFormat/>
    <w:rsid w:val="00346C24"/>
    <w:pPr>
      <w:widowControl w:val="0"/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346C2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346C2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346C2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346C2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346C2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">
    <w:name w:val="list_a2"/>
    <w:qFormat/>
    <w:rsid w:val="00346C2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346C24"/>
    <w:pPr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346C2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346C24"/>
    <w:pPr>
      <w:tabs>
        <w:tab w:val="left" w:leader="underscore" w:pos="86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346C2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346C2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346C24"/>
    <w:pPr>
      <w:widowControl w:val="0"/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346C24"/>
    <w:pPr>
      <w:tabs>
        <w:tab w:val="left" w:leader="underscore" w:pos="86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346C24"/>
    <w:pPr>
      <w:tabs>
        <w:tab w:val="left" w:leader="underscore" w:pos="5040"/>
      </w:tabs>
      <w:spacing w:before="120"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346C24"/>
    <w:pPr>
      <w:tabs>
        <w:tab w:val="left" w:leader="underscore" w:pos="5040"/>
      </w:tabs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">
    <w:name w:val="list_n1f"/>
    <w:qFormat/>
    <w:rsid w:val="00346C24"/>
    <w:pPr>
      <w:spacing w:before="120" w:after="6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346C2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">
    <w:name w:val="list_n1f_a"/>
    <w:qFormat/>
    <w:rsid w:val="00346C24"/>
    <w:pPr>
      <w:spacing w:after="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346C24"/>
    <w:pPr>
      <w:spacing w:before="120" w:after="60" w:line="240" w:lineRule="auto"/>
      <w:ind w:left="144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346C2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346C24"/>
    <w:pPr>
      <w:spacing w:before="120" w:after="0" w:line="240" w:lineRule="auto"/>
      <w:ind w:left="1080" w:hanging="108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flistn1">
    <w:name w:val="f_list_n1"/>
    <w:qFormat/>
    <w:rsid w:val="00346C24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flistn1restart">
    <w:name w:val="f_list_n1_restart"/>
    <w:qFormat/>
    <w:rsid w:val="00346C24"/>
    <w:pPr>
      <w:spacing w:after="60" w:line="240" w:lineRule="auto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body">
    <w:name w:val="body"/>
    <w:rsid w:val="00346C24"/>
    <w:pPr>
      <w:widowControl w:val="0"/>
      <w:spacing w:after="60" w:line="240" w:lineRule="auto"/>
      <w:ind w:firstLine="432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bodykeep">
    <w:name w:val="body_keep"/>
    <w:rsid w:val="00346C24"/>
    <w:pPr>
      <w:widowControl w:val="0"/>
      <w:spacing w:after="12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customStyle="1" w:styleId="cbold">
    <w:name w:val="c_bold"/>
    <w:rsid w:val="00346C2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346C2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346C2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346C2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346C2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346C2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346C2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346C2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346C2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346C24"/>
    <w:pPr>
      <w:widowControl w:val="0"/>
      <w:spacing w:after="3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bodycredit">
    <w:name w:val="body_credit"/>
    <w:qFormat/>
    <w:rsid w:val="00346C24"/>
    <w:pPr>
      <w:spacing w:after="0" w:line="240" w:lineRule="auto"/>
      <w:jc w:val="right"/>
    </w:pPr>
    <w:rPr>
      <w:rFonts w:ascii="Calibri" w:eastAsia="Times New Roman" w:hAnsi="Calibri" w:cs="Times New Roman"/>
      <w:i/>
      <w:kern w:val="0"/>
      <w:sz w:val="18"/>
      <w:szCs w:val="20"/>
      <w14:ligatures w14:val="none"/>
    </w:rPr>
  </w:style>
  <w:style w:type="paragraph" w:customStyle="1" w:styleId="fbodykeep">
    <w:name w:val="f_body_keep"/>
    <w:rsid w:val="00346C24"/>
    <w:pPr>
      <w:widowControl w:val="0"/>
      <w:spacing w:after="12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fbody">
    <w:name w:val="f_body"/>
    <w:rsid w:val="00346C24"/>
    <w:pPr>
      <w:widowControl w:val="0"/>
      <w:spacing w:after="120" w:line="240" w:lineRule="auto"/>
      <w:ind w:firstLine="432"/>
    </w:pPr>
    <w:rPr>
      <w:rFonts w:ascii="Calibri" w:eastAsia="MS Mincho" w:hAnsi="Calibri" w:cs="Times New Roman"/>
      <w:kern w:val="0"/>
      <w:szCs w:val="20"/>
      <w14:ligatures w14:val="none"/>
    </w:rPr>
  </w:style>
  <w:style w:type="paragraph" w:customStyle="1" w:styleId="flabel">
    <w:name w:val="f_label"/>
    <w:rsid w:val="00346C24"/>
    <w:pPr>
      <w:widowControl w:val="0"/>
      <w:spacing w:before="360" w:after="60" w:line="240" w:lineRule="auto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sub">
    <w:name w:val="f_sub"/>
    <w:qFormat/>
    <w:rsid w:val="00346C24"/>
    <w:pPr>
      <w:spacing w:after="12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ftitle">
    <w:name w:val="f_title"/>
    <w:qFormat/>
    <w:rsid w:val="00346C24"/>
    <w:pPr>
      <w:spacing w:after="12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listb1">
    <w:name w:val="f_list_b1"/>
    <w:rsid w:val="00346C24"/>
    <w:pPr>
      <w:numPr>
        <w:numId w:val="7"/>
      </w:numPr>
      <w:spacing w:after="60" w:line="240" w:lineRule="auto"/>
    </w:pPr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listb1">
    <w:name w:val="list_b1"/>
    <w:rsid w:val="00346C24"/>
    <w:pPr>
      <w:widowControl w:val="0"/>
      <w:numPr>
        <w:numId w:val="3"/>
      </w:numPr>
      <w:spacing w:before="120"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NOTE">
    <w:name w:val="NOTE"/>
    <w:rsid w:val="00346C24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 w:cs="Times New Roman"/>
      <w:b/>
      <w:kern w:val="0"/>
      <w:sz w:val="22"/>
      <w:szCs w:val="20"/>
      <w14:ligatures w14:val="none"/>
    </w:rPr>
  </w:style>
  <w:style w:type="paragraph" w:customStyle="1" w:styleId="rule">
    <w:name w:val="rule"/>
    <w:qFormat/>
    <w:rsid w:val="00346C24"/>
    <w:pPr>
      <w:tabs>
        <w:tab w:val="left" w:leader="underscore" w:pos="86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rulestep">
    <w:name w:val="rule_step"/>
    <w:qFormat/>
    <w:rsid w:val="00346C24"/>
    <w:pPr>
      <w:tabs>
        <w:tab w:val="left" w:leader="underscore" w:pos="8640"/>
      </w:tabs>
      <w:spacing w:before="120" w:after="0" w:line="240" w:lineRule="auto"/>
      <w:ind w:left="1440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eqn">
    <w:name w:val="body_eqn"/>
    <w:qFormat/>
    <w:rsid w:val="00346C24"/>
    <w:pPr>
      <w:widowControl w:val="0"/>
      <w:tabs>
        <w:tab w:val="right" w:pos="3960"/>
        <w:tab w:val="left" w:pos="4176"/>
        <w:tab w:val="left" w:pos="4464"/>
      </w:tabs>
      <w:spacing w:before="120" w:after="12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paragraph" w:customStyle="1" w:styleId="listn2">
    <w:name w:val="list_n2"/>
    <w:qFormat/>
    <w:rsid w:val="00346C2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346C24"/>
    <w:pPr>
      <w:spacing w:before="120" w:after="0" w:line="240" w:lineRule="auto"/>
      <w:ind w:left="36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short">
    <w:name w:val="ruleshort"/>
    <w:qFormat/>
    <w:rsid w:val="00346C24"/>
    <w:pPr>
      <w:tabs>
        <w:tab w:val="left" w:leader="underscore" w:pos="5040"/>
      </w:tabs>
      <w:spacing w:before="120" w:after="0" w:line="240" w:lineRule="auto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character" w:customStyle="1" w:styleId="ch">
    <w:name w:val="c_h"/>
    <w:rsid w:val="00346C2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346C24"/>
    <w:pPr>
      <w:widowControl w:val="0"/>
      <w:spacing w:before="60" w:after="60" w:line="240" w:lineRule="auto"/>
    </w:pPr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paragraph" w:customStyle="1" w:styleId="fh2">
    <w:name w:val="f_h2"/>
    <w:rsid w:val="00346C24"/>
    <w:pPr>
      <w:widowControl w:val="0"/>
      <w:spacing w:before="60" w:after="60" w:line="240" w:lineRule="auto"/>
      <w:ind w:left="360"/>
    </w:pPr>
    <w:rPr>
      <w:rFonts w:ascii="Calibri" w:eastAsia="Times New Roman" w:hAnsi="Calibri" w:cs="Times New Roman"/>
      <w:b/>
      <w:kern w:val="0"/>
      <w:szCs w:val="20"/>
      <w14:ligatures w14:val="none"/>
    </w:rPr>
  </w:style>
  <w:style w:type="paragraph" w:customStyle="1" w:styleId="answer">
    <w:name w:val="answer"/>
    <w:qFormat/>
    <w:rsid w:val="00346C24"/>
    <w:pPr>
      <w:spacing w:before="60" w:after="600" w:line="240" w:lineRule="auto"/>
      <w:ind w:left="1080"/>
    </w:pPr>
    <w:rPr>
      <w:rFonts w:ascii="Calibri" w:eastAsia="Calibri" w:hAnsi="Calibri" w:cs="Times New Roman"/>
      <w:kern w:val="0"/>
      <w:szCs w:val="22"/>
      <w14:ligatures w14:val="none"/>
    </w:rPr>
  </w:style>
  <w:style w:type="paragraph" w:customStyle="1" w:styleId="listn1body">
    <w:name w:val="list_n1_body"/>
    <w:rsid w:val="00346C24"/>
    <w:pPr>
      <w:widowControl w:val="0"/>
      <w:spacing w:after="0" w:line="240" w:lineRule="auto"/>
      <w:ind w:left="936" w:firstLine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listn1bodykeep">
    <w:name w:val="list_n1_body_keep"/>
    <w:rsid w:val="00346C24"/>
    <w:pPr>
      <w:widowControl w:val="0"/>
      <w:spacing w:after="0" w:line="240" w:lineRule="auto"/>
      <w:ind w:left="93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">
    <w:name w:val="t_body"/>
    <w:rsid w:val="00346C24"/>
    <w:pPr>
      <w:widowControl w:val="0"/>
      <w:spacing w:before="60" w:after="60" w:line="240" w:lineRule="auto"/>
      <w:ind w:firstLine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center">
    <w:name w:val="t_body_center"/>
    <w:qFormat/>
    <w:rsid w:val="00346C2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hang">
    <w:name w:val="t_body_hang"/>
    <w:qFormat/>
    <w:rsid w:val="00346C24"/>
    <w:pPr>
      <w:widowControl w:val="0"/>
      <w:spacing w:before="60" w:after="60" w:line="240" w:lineRule="auto"/>
      <w:ind w:left="216" w:hanging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bodykeep">
    <w:name w:val="t_body_keep"/>
    <w:autoRedefine/>
    <w:qFormat/>
    <w:rsid w:val="00346C2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h2row">
    <w:name w:val="t_h2row"/>
    <w:qFormat/>
    <w:rsid w:val="00346C24"/>
    <w:pPr>
      <w:spacing w:before="60" w:after="60" w:line="240" w:lineRule="auto"/>
      <w:ind w:left="360"/>
    </w:pPr>
    <w:rPr>
      <w:rFonts w:ascii="Times New Roman" w:eastAsia="Times New Roman" w:hAnsi="Times New Roman" w:cs="Times New Roman"/>
      <w:b/>
      <w:color w:val="632423"/>
      <w:kern w:val="0"/>
      <w:szCs w:val="20"/>
      <w14:ligatures w14:val="none"/>
    </w:rPr>
  </w:style>
  <w:style w:type="paragraph" w:customStyle="1" w:styleId="thcolcenter">
    <w:name w:val="t_hcol_center"/>
    <w:rsid w:val="00346C2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colleft">
    <w:name w:val="t_hcol_left"/>
    <w:rsid w:val="00346C2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row">
    <w:name w:val="t_hrow"/>
    <w:rsid w:val="00346C2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hspan">
    <w:name w:val="t_hspan"/>
    <w:rsid w:val="00346C2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lista1">
    <w:name w:val="t_list_a1"/>
    <w:rsid w:val="00346C2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b2">
    <w:name w:val="t_list_a1_b2"/>
    <w:rsid w:val="00346C24"/>
    <w:pPr>
      <w:widowControl w:val="0"/>
      <w:numPr>
        <w:numId w:val="8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a1restart">
    <w:name w:val="t_list_a1_restart"/>
    <w:rsid w:val="00346C24"/>
    <w:pPr>
      <w:widowControl w:val="0"/>
      <w:spacing w:before="60" w:after="60" w:line="240" w:lineRule="auto"/>
      <w:ind w:left="288" w:hanging="288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1">
    <w:name w:val="t_list_b1"/>
    <w:rsid w:val="00346C24"/>
    <w:pPr>
      <w:widowControl w:val="0"/>
      <w:numPr>
        <w:numId w:val="9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b2">
    <w:name w:val="t_list_b2"/>
    <w:rsid w:val="00346C24"/>
    <w:pPr>
      <w:widowControl w:val="0"/>
      <w:numPr>
        <w:numId w:val="10"/>
      </w:numPr>
      <w:spacing w:before="60" w:after="6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listn1">
    <w:name w:val="t_list_n1"/>
    <w:rsid w:val="00346C2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a2">
    <w:name w:val="t_list_n1_a2"/>
    <w:rsid w:val="00346C24"/>
    <w:pPr>
      <w:widowControl w:val="0"/>
      <w:spacing w:before="60" w:after="60" w:line="240" w:lineRule="auto"/>
      <w:ind w:left="216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b2">
    <w:name w:val="t_list_n1_b2"/>
    <w:rsid w:val="00346C24"/>
    <w:pPr>
      <w:widowControl w:val="0"/>
      <w:numPr>
        <w:numId w:val="11"/>
      </w:numPr>
      <w:spacing w:before="60" w:after="6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listn1restart">
    <w:name w:val="t_list_n1_restart"/>
    <w:rsid w:val="00346C24"/>
    <w:pPr>
      <w:widowControl w:val="0"/>
      <w:tabs>
        <w:tab w:val="right" w:pos="288"/>
      </w:tabs>
      <w:spacing w:before="60" w:after="60" w:line="240" w:lineRule="auto"/>
      <w:ind w:left="432" w:hanging="432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note">
    <w:name w:val="t_note"/>
    <w:qFormat/>
    <w:rsid w:val="00346C24"/>
    <w:pPr>
      <w:widowControl w:val="0"/>
      <w:spacing w:before="6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tsubhead">
    <w:name w:val="t_subhead"/>
    <w:rsid w:val="00346C24"/>
    <w:pPr>
      <w:widowControl w:val="0"/>
      <w:spacing w:before="60" w:after="60" w:line="240" w:lineRule="auto"/>
    </w:pPr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  <w:style w:type="paragraph" w:customStyle="1" w:styleId="tsubtitle">
    <w:name w:val="t_subtitle"/>
    <w:rsid w:val="00346C2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Cs w:val="20"/>
      <w14:ligatures w14:val="none"/>
    </w:rPr>
  </w:style>
  <w:style w:type="paragraph" w:customStyle="1" w:styleId="ttitle">
    <w:name w:val="t_title"/>
    <w:rsid w:val="00346C24"/>
    <w:pPr>
      <w:widowControl w:val="0"/>
      <w:spacing w:before="60" w:after="60" w:line="240" w:lineRule="auto"/>
      <w:jc w:val="center"/>
    </w:pPr>
    <w:rPr>
      <w:rFonts w:ascii="Times New Roman" w:eastAsia="Times New Roman" w:hAnsi="Times New Roman" w:cs="Times New Roman"/>
      <w:b/>
      <w:kern w:val="0"/>
      <w:sz w:val="32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6C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6C24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6C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6C24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846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46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4668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46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4668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listn1restart">
    <w:name w:val="list_n1_restart"/>
    <w:qFormat/>
    <w:rsid w:val="00346C24"/>
    <w:pPr>
      <w:spacing w:before="120" w:after="6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ruleindent">
    <w:name w:val="rule_indent"/>
    <w:rsid w:val="00346C24"/>
    <w:pPr>
      <w:tabs>
        <w:tab w:val="left" w:leader="underscore" w:pos="8640"/>
      </w:tabs>
      <w:spacing w:before="120" w:after="0" w:line="240" w:lineRule="auto"/>
      <w:ind w:left="936"/>
    </w:pPr>
    <w:rPr>
      <w:rFonts w:ascii="Times New Roman" w:eastAsia="MS Mincho" w:hAnsi="Times New Roman" w:cs="Times New Roman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38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bodytotal">
    <w:name w:val="t_body_total"/>
    <w:qFormat/>
    <w:rsid w:val="00384668"/>
    <w:pPr>
      <w:spacing w:before="60" w:after="60" w:line="240" w:lineRule="auto"/>
      <w:jc w:val="right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mann\OneDrive%20-%20g-w.com\Desktop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c161ee040b6ed4507801bc8f490156e0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649d238c1b8306ed6917fe936cfe585b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5030C5-AAD6-486B-A91A-6259101ED9BA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customXml/itemProps2.xml><?xml version="1.0" encoding="utf-8"?>
<ds:datastoreItem xmlns:ds="http://schemas.openxmlformats.org/officeDocument/2006/customXml" ds:itemID="{5B3AF66A-50DB-4435-B9A8-58017EFBA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08E4D-7D37-43E2-892B-E41351160760}"/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13</TotalTime>
  <Pages>2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21</cp:revision>
  <dcterms:created xsi:type="dcterms:W3CDTF">2026-02-15T22:23:00Z</dcterms:created>
  <dcterms:modified xsi:type="dcterms:W3CDTF">2026-03-13T18:16:00Z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ec9324f7-2562-4fb3-b5bb-0560dff1e9e1</vt:lpwstr>
  </property>
  <property fmtid="{D5CDD505-2E9C-101B-9397-08002B2CF9AE}" pid="3" name="ContentTypeId">
    <vt:lpwstr>0x010100769F451C453D234AA70A918F3093435B</vt:lpwstr>
  </property>
  <property fmtid="{D5CDD505-2E9C-101B-9397-08002B2CF9AE}" pid="4" name="MediaServiceImageTags">
    <vt:lpwstr/>
  </property>
</Properties>
</file>