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2A41" w14:textId="4EACAAA8" w:rsidR="00BD419E" w:rsidRDefault="00EF68DF" w:rsidP="00EF68DF">
      <w:pPr>
        <w:pStyle w:val="name"/>
      </w:pPr>
      <w:r>
        <w:t>Name:</w:t>
      </w:r>
    </w:p>
    <w:p w14:paraId="24F47ABC" w14:textId="6C19DC33" w:rsidR="00BD419E" w:rsidRDefault="00EF68DF" w:rsidP="00EF68DF">
      <w:pPr>
        <w:pStyle w:val="name"/>
      </w:pPr>
      <w:r>
        <w:t xml:space="preserve">Class: </w:t>
      </w:r>
    </w:p>
    <w:p w14:paraId="7A326121" w14:textId="77AE12F3" w:rsidR="00EF68DF" w:rsidRDefault="00EF68DF" w:rsidP="00EF68DF">
      <w:pPr>
        <w:pStyle w:val="name"/>
      </w:pPr>
      <w:r>
        <w:t>Date:</w:t>
      </w:r>
    </w:p>
    <w:p w14:paraId="194663DE" w14:textId="169F8841" w:rsidR="00EF68DF" w:rsidRDefault="00EF68DF" w:rsidP="00BD419E">
      <w:pPr>
        <w:pStyle w:val="Heading1"/>
      </w:pPr>
      <w:r>
        <w:t>Lesson 4.2</w:t>
      </w:r>
      <w:r w:rsidR="00BD419E">
        <w:t xml:space="preserve"> </w:t>
      </w:r>
      <w:r>
        <w:t>Shop and Lab Safety</w:t>
      </w:r>
    </w:p>
    <w:p w14:paraId="3C71E888" w14:textId="77777777" w:rsidR="00EF68DF" w:rsidRPr="005D10E9" w:rsidRDefault="00EF68DF" w:rsidP="005D10E9">
      <w:pPr>
        <w:pStyle w:val="Heading2"/>
      </w:pPr>
      <w:r w:rsidRPr="005D10E9">
        <w:t>Lesson Review</w:t>
      </w:r>
    </w:p>
    <w:p w14:paraId="78F27BAD" w14:textId="77777777" w:rsidR="00EF68DF" w:rsidRDefault="00EF68DF" w:rsidP="00EF68DF">
      <w:pPr>
        <w:pStyle w:val="bodyinstruct"/>
      </w:pPr>
      <w:r>
        <w:t>Carefully study the lesson and then answer the following questions.</w:t>
      </w:r>
    </w:p>
    <w:p w14:paraId="097F86A0" w14:textId="49EFD977" w:rsidR="00EF68DF" w:rsidRDefault="00EF68DF" w:rsidP="003C531C">
      <w:pPr>
        <w:pStyle w:val="listn1"/>
        <w:numPr>
          <w:ilvl w:val="0"/>
          <w:numId w:val="31"/>
        </w:numPr>
      </w:pPr>
      <w:r>
        <w:t xml:space="preserve">Agricultural shops and labs contain </w:t>
      </w:r>
      <w:r>
        <w:rPr>
          <w:rStyle w:val="cnegtrack"/>
          <w:spacing w:val="-17"/>
        </w:rPr>
        <w:t>_____</w:t>
      </w:r>
      <w:r>
        <w:t xml:space="preserve"> equipment. (4.2.1)</w:t>
      </w:r>
    </w:p>
    <w:p w14:paraId="7C5C5574" w14:textId="77777777" w:rsidR="00EF68DF" w:rsidRDefault="00EF68DF" w:rsidP="003C531C">
      <w:pPr>
        <w:pStyle w:val="lista1"/>
        <w:numPr>
          <w:ilvl w:val="0"/>
          <w:numId w:val="32"/>
        </w:numPr>
      </w:pPr>
      <w:r>
        <w:t>commercial</w:t>
      </w:r>
    </w:p>
    <w:p w14:paraId="7D473F38" w14:textId="77777777" w:rsidR="00EF68DF" w:rsidRDefault="00EF68DF" w:rsidP="003C531C">
      <w:pPr>
        <w:pStyle w:val="lista1"/>
        <w:numPr>
          <w:ilvl w:val="0"/>
          <w:numId w:val="32"/>
        </w:numPr>
      </w:pPr>
      <w:r>
        <w:t>industrial</w:t>
      </w:r>
    </w:p>
    <w:p w14:paraId="31513FC1" w14:textId="77777777" w:rsidR="00EF68DF" w:rsidRDefault="00EF68DF" w:rsidP="003C531C">
      <w:pPr>
        <w:pStyle w:val="lista1"/>
        <w:numPr>
          <w:ilvl w:val="0"/>
          <w:numId w:val="32"/>
        </w:numPr>
      </w:pPr>
      <w:r>
        <w:t>standard</w:t>
      </w:r>
    </w:p>
    <w:p w14:paraId="1507A50F" w14:textId="53229EF3" w:rsidR="00EF68DF" w:rsidRDefault="00EF68DF" w:rsidP="003C531C">
      <w:pPr>
        <w:pStyle w:val="lista1"/>
        <w:numPr>
          <w:ilvl w:val="0"/>
          <w:numId w:val="32"/>
        </w:numPr>
      </w:pPr>
      <w:r>
        <w:t>nondangerous</w:t>
      </w:r>
    </w:p>
    <w:p w14:paraId="6153F109" w14:textId="77777777" w:rsidR="00EF68DF" w:rsidRDefault="00EF68DF" w:rsidP="00EF68DF">
      <w:pPr>
        <w:pStyle w:val="answer"/>
      </w:pPr>
      <w:r>
        <w:t>Answer:</w:t>
      </w:r>
    </w:p>
    <w:p w14:paraId="6C52D623" w14:textId="745D90FF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 xml:space="preserve">Your first task upon entering an agricultural shop or lab is to </w:t>
      </w:r>
      <w:r w:rsidRPr="00F459D4">
        <w:rPr>
          <w:rStyle w:val="cnegtrack"/>
          <w:spacing w:val="0"/>
        </w:rPr>
        <w:t>_____</w:t>
      </w:r>
      <w:r w:rsidRPr="00F459D4">
        <w:t>. (4.2.2)</w:t>
      </w:r>
    </w:p>
    <w:p w14:paraId="40EDDDD2" w14:textId="77777777" w:rsidR="00EF68DF" w:rsidRDefault="00EF68DF" w:rsidP="003C531C">
      <w:pPr>
        <w:pStyle w:val="lista1"/>
        <w:numPr>
          <w:ilvl w:val="0"/>
          <w:numId w:val="33"/>
        </w:numPr>
      </w:pPr>
      <w:r>
        <w:t>find the nearest exits</w:t>
      </w:r>
    </w:p>
    <w:p w14:paraId="0063AAB8" w14:textId="77777777" w:rsidR="00EF68DF" w:rsidRDefault="00EF68DF" w:rsidP="003C531C">
      <w:pPr>
        <w:pStyle w:val="lista1"/>
        <w:numPr>
          <w:ilvl w:val="0"/>
          <w:numId w:val="33"/>
        </w:numPr>
      </w:pPr>
      <w:r>
        <w:t>get right to work, do not waste time</w:t>
      </w:r>
    </w:p>
    <w:p w14:paraId="0A98F7C4" w14:textId="77777777" w:rsidR="00EF68DF" w:rsidRDefault="00EF68DF" w:rsidP="003C531C">
      <w:pPr>
        <w:pStyle w:val="lista1"/>
        <w:numPr>
          <w:ilvl w:val="0"/>
          <w:numId w:val="33"/>
        </w:numPr>
      </w:pPr>
      <w:r>
        <w:t>read the posted safety information</w:t>
      </w:r>
    </w:p>
    <w:p w14:paraId="2965C00C" w14:textId="77777777" w:rsidR="00EF68DF" w:rsidRDefault="00EF68DF" w:rsidP="003C531C">
      <w:pPr>
        <w:pStyle w:val="lista1"/>
        <w:numPr>
          <w:ilvl w:val="0"/>
          <w:numId w:val="33"/>
        </w:numPr>
      </w:pPr>
      <w:r>
        <w:t>wear the appropriate personal protective equipment</w:t>
      </w:r>
    </w:p>
    <w:p w14:paraId="3F8543CC" w14:textId="77777777" w:rsidR="00EF68DF" w:rsidRDefault="00EF68DF" w:rsidP="00EF68DF">
      <w:pPr>
        <w:pStyle w:val="answer"/>
      </w:pPr>
      <w:r>
        <w:t>Answer:</w:t>
      </w:r>
    </w:p>
    <w:p w14:paraId="7686C395" w14:textId="77777777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List four categories of personal protective equipment (PPE). (4.2.2)</w:t>
      </w:r>
    </w:p>
    <w:p w14:paraId="2B0A24D0" w14:textId="77777777" w:rsidR="00EF68DF" w:rsidRDefault="00EF68DF" w:rsidP="00EF68DF">
      <w:pPr>
        <w:pStyle w:val="answer"/>
      </w:pPr>
      <w:r>
        <w:t>Answer:</w:t>
      </w:r>
    </w:p>
    <w:p w14:paraId="3F3318CD" w14:textId="74E87693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In most cases, your regular glasses or sunglasses are acceptable as protective eyewear. (4.2.2)</w:t>
      </w:r>
    </w:p>
    <w:p w14:paraId="264B5720" w14:textId="77777777" w:rsidR="00EF68DF" w:rsidRDefault="00EF68DF" w:rsidP="00EF68DF">
      <w:pPr>
        <w:pStyle w:val="answer"/>
      </w:pPr>
      <w:r>
        <w:t>Answer:</w:t>
      </w:r>
    </w:p>
    <w:p w14:paraId="335A3A9F" w14:textId="1C7369AD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You can purchase prescription safety glasses. (4.2.2)</w:t>
      </w:r>
    </w:p>
    <w:p w14:paraId="2787B0FE" w14:textId="77777777" w:rsidR="00EF68DF" w:rsidRDefault="00EF68DF" w:rsidP="00EF68DF">
      <w:pPr>
        <w:pStyle w:val="answer"/>
      </w:pPr>
      <w:r>
        <w:t>Answer:</w:t>
      </w:r>
    </w:p>
    <w:p w14:paraId="1B9DC1D7" w14:textId="77777777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lastRenderedPageBreak/>
        <w:t>How do you know if you need hearing protection? (4.2.2)</w:t>
      </w:r>
    </w:p>
    <w:p w14:paraId="0E22061D" w14:textId="77777777" w:rsidR="00EF68DF" w:rsidRDefault="00EF68DF" w:rsidP="00EF68DF">
      <w:pPr>
        <w:pStyle w:val="answer"/>
      </w:pPr>
      <w:r>
        <w:t>Answer:</w:t>
      </w:r>
    </w:p>
    <w:p w14:paraId="4A513211" w14:textId="77777777" w:rsidR="00EF68DF" w:rsidRDefault="00EF68DF" w:rsidP="003C531C">
      <w:pPr>
        <w:pStyle w:val="bodyinstruct"/>
      </w:pPr>
      <w:r>
        <w:t>Match the type of respiratory equipment to the definition.</w:t>
      </w:r>
    </w:p>
    <w:p w14:paraId="27FAA479" w14:textId="77777777" w:rsidR="00EF68DF" w:rsidRDefault="00EF68DF" w:rsidP="003C531C">
      <w:pPr>
        <w:pStyle w:val="lista1"/>
        <w:numPr>
          <w:ilvl w:val="0"/>
          <w:numId w:val="34"/>
        </w:numPr>
      </w:pPr>
      <w:r>
        <w:t>Filtering face-piece (dust mask)</w:t>
      </w:r>
    </w:p>
    <w:p w14:paraId="558477D1" w14:textId="77777777" w:rsidR="00EF68DF" w:rsidRDefault="00EF68DF" w:rsidP="003C531C">
      <w:pPr>
        <w:pStyle w:val="lista1"/>
        <w:numPr>
          <w:ilvl w:val="0"/>
          <w:numId w:val="34"/>
        </w:numPr>
      </w:pPr>
      <w:r>
        <w:t>Gas mask</w:t>
      </w:r>
    </w:p>
    <w:p w14:paraId="55F5802A" w14:textId="77777777" w:rsidR="00EF68DF" w:rsidRDefault="00EF68DF" w:rsidP="003C531C">
      <w:pPr>
        <w:pStyle w:val="lista1"/>
        <w:numPr>
          <w:ilvl w:val="0"/>
          <w:numId w:val="34"/>
        </w:numPr>
      </w:pPr>
      <w:r>
        <w:t>Air-purifying respirator</w:t>
      </w:r>
    </w:p>
    <w:p w14:paraId="4642B309" w14:textId="77777777" w:rsidR="00EF68DF" w:rsidRDefault="00EF68DF" w:rsidP="003C531C">
      <w:pPr>
        <w:pStyle w:val="lista1"/>
        <w:numPr>
          <w:ilvl w:val="0"/>
          <w:numId w:val="34"/>
        </w:numPr>
      </w:pPr>
      <w:r>
        <w:t>Powered air-purifying respirator (PAPR)</w:t>
      </w:r>
    </w:p>
    <w:p w14:paraId="07DB29B4" w14:textId="77777777" w:rsidR="00EF68DF" w:rsidRDefault="00EF68DF" w:rsidP="003C531C">
      <w:pPr>
        <w:pStyle w:val="lista1"/>
        <w:numPr>
          <w:ilvl w:val="0"/>
          <w:numId w:val="34"/>
        </w:numPr>
      </w:pPr>
      <w:r>
        <w:t>Self-contained breathing apparatus (SCBA)</w:t>
      </w:r>
    </w:p>
    <w:p w14:paraId="7DDB922A" w14:textId="77777777" w:rsidR="00EF68DF" w:rsidRDefault="00EF68DF" w:rsidP="003C531C">
      <w:pPr>
        <w:pStyle w:val="lista1"/>
        <w:numPr>
          <w:ilvl w:val="0"/>
          <w:numId w:val="34"/>
        </w:numPr>
      </w:pPr>
      <w:r>
        <w:t>Supplied-air respirator (SAR)</w:t>
      </w:r>
    </w:p>
    <w:p w14:paraId="6B8342CD" w14:textId="1A733FBE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The source of breathing air is not designed to be carried by the user (4.2.2)</w:t>
      </w:r>
    </w:p>
    <w:p w14:paraId="25A6A1E5" w14:textId="77777777" w:rsidR="00EF68DF" w:rsidRDefault="00EF68DF" w:rsidP="00EF68DF">
      <w:pPr>
        <w:pStyle w:val="answer"/>
      </w:pPr>
      <w:r>
        <w:t>Answer:</w:t>
      </w:r>
    </w:p>
    <w:p w14:paraId="049D8591" w14:textId="73CFAE50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More effective than chemical cartridge respirators against high concentrations of toxic gas (4.2.2)</w:t>
      </w:r>
    </w:p>
    <w:p w14:paraId="2A19C812" w14:textId="77777777" w:rsidR="00EF68DF" w:rsidRDefault="00EF68DF" w:rsidP="00EF68DF">
      <w:pPr>
        <w:pStyle w:val="answer"/>
      </w:pPr>
      <w:r>
        <w:t>Answer:</w:t>
      </w:r>
    </w:p>
    <w:p w14:paraId="3A1D1D73" w14:textId="38A3D30A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Respirator that uses a blower to force the air through air-purifying elements (4.2.2)</w:t>
      </w:r>
    </w:p>
    <w:p w14:paraId="09FFA67D" w14:textId="77777777" w:rsidR="00EF68DF" w:rsidRDefault="00EF68DF" w:rsidP="00EF68DF">
      <w:pPr>
        <w:pStyle w:val="answer"/>
      </w:pPr>
      <w:r>
        <w:t>Answer:</w:t>
      </w:r>
    </w:p>
    <w:p w14:paraId="2FA2B77E" w14:textId="67FEAA15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A respirator with a filter as an integral part of the facepiece (4.2.2)</w:t>
      </w:r>
    </w:p>
    <w:p w14:paraId="10662B74" w14:textId="77777777" w:rsidR="00EF68DF" w:rsidRDefault="00EF68DF" w:rsidP="00EF68DF">
      <w:pPr>
        <w:pStyle w:val="answer"/>
      </w:pPr>
      <w:r>
        <w:t>Answer:</w:t>
      </w:r>
    </w:p>
    <w:p w14:paraId="3A9DA9FA" w14:textId="557F2DBD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A respirator for which the breathing air source is carried by the user (4.2.2)</w:t>
      </w:r>
    </w:p>
    <w:p w14:paraId="4D8EB56F" w14:textId="77777777" w:rsidR="00EF68DF" w:rsidRDefault="00EF68DF" w:rsidP="00EF68DF">
      <w:pPr>
        <w:pStyle w:val="answer"/>
      </w:pPr>
      <w:r>
        <w:t>Answer:</w:t>
      </w:r>
    </w:p>
    <w:p w14:paraId="76D34674" w14:textId="31CC61D7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A respirator with a filter that removes specific air contaminants (4.2.2)</w:t>
      </w:r>
    </w:p>
    <w:p w14:paraId="2242B5E5" w14:textId="77777777" w:rsidR="00EF68DF" w:rsidRDefault="00EF68DF" w:rsidP="00EF68DF">
      <w:pPr>
        <w:pStyle w:val="answer"/>
      </w:pPr>
      <w:r>
        <w:t>Answer:</w:t>
      </w:r>
    </w:p>
    <w:p w14:paraId="7448DF71" w14:textId="05488151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lastRenderedPageBreak/>
        <w:t xml:space="preserve">Why should loose-fitting clothing </w:t>
      </w:r>
      <w:r w:rsidRPr="00084D1C">
        <w:rPr>
          <w:rStyle w:val="cital"/>
        </w:rPr>
        <w:t>not</w:t>
      </w:r>
      <w:r w:rsidRPr="00F459D4">
        <w:t xml:space="preserve"> be worn in an agricultural shop or lab? (4.2.2)</w:t>
      </w:r>
    </w:p>
    <w:p w14:paraId="2AB0D64E" w14:textId="4C5A603E" w:rsidR="00EF68DF" w:rsidRDefault="00EF68DF" w:rsidP="003C531C">
      <w:pPr>
        <w:pStyle w:val="lista1"/>
        <w:numPr>
          <w:ilvl w:val="0"/>
          <w:numId w:val="35"/>
        </w:numPr>
      </w:pPr>
      <w:r>
        <w:t>It restricts free movement when maneuvering materials</w:t>
      </w:r>
      <w:r w:rsidR="00FC314B">
        <w:t>.</w:t>
      </w:r>
    </w:p>
    <w:p w14:paraId="5D1A49AC" w14:textId="422AF680" w:rsidR="00EF68DF" w:rsidRDefault="00EF68DF" w:rsidP="003C531C">
      <w:pPr>
        <w:pStyle w:val="lista1"/>
        <w:numPr>
          <w:ilvl w:val="0"/>
          <w:numId w:val="35"/>
        </w:numPr>
      </w:pPr>
      <w:r>
        <w:t>Looking good while working makes workers more productive</w:t>
      </w:r>
      <w:r w:rsidR="00FC314B">
        <w:t>.</w:t>
      </w:r>
    </w:p>
    <w:p w14:paraId="5489356F" w14:textId="053F6D63" w:rsidR="00EF68DF" w:rsidRDefault="00EF68DF" w:rsidP="003C531C">
      <w:pPr>
        <w:pStyle w:val="lista1"/>
        <w:numPr>
          <w:ilvl w:val="0"/>
          <w:numId w:val="35"/>
        </w:numPr>
      </w:pPr>
      <w:r>
        <w:t>It can get caught in the moving parts of machinery</w:t>
      </w:r>
      <w:r w:rsidR="00FC314B">
        <w:t>.</w:t>
      </w:r>
    </w:p>
    <w:p w14:paraId="2ED3B705" w14:textId="6D541D1E" w:rsidR="00EF68DF" w:rsidRDefault="00EF68DF" w:rsidP="003C531C">
      <w:pPr>
        <w:pStyle w:val="lista1"/>
        <w:numPr>
          <w:ilvl w:val="0"/>
          <w:numId w:val="35"/>
        </w:numPr>
      </w:pPr>
      <w:r>
        <w:t>Ventilation does not pass as easily through loose-fitting clothing</w:t>
      </w:r>
      <w:r w:rsidR="00FC314B">
        <w:t>.</w:t>
      </w:r>
    </w:p>
    <w:p w14:paraId="0B21108A" w14:textId="77777777" w:rsidR="00EF68DF" w:rsidRDefault="00EF68DF" w:rsidP="00EF68DF">
      <w:pPr>
        <w:pStyle w:val="answer"/>
      </w:pPr>
      <w:r>
        <w:t>Answer:</w:t>
      </w:r>
    </w:p>
    <w:p w14:paraId="0E8429D2" w14:textId="77777777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List three items of protective clothing commonly worn in an agricultural shop or lab. (4.2.2)</w:t>
      </w:r>
    </w:p>
    <w:p w14:paraId="7F450CCA" w14:textId="77777777" w:rsidR="00EF68DF" w:rsidRDefault="00EF68DF" w:rsidP="00EF68DF">
      <w:pPr>
        <w:pStyle w:val="answer"/>
      </w:pPr>
      <w:r>
        <w:t>Answer:</w:t>
      </w:r>
    </w:p>
    <w:p w14:paraId="1708A7BB" w14:textId="4343BAE6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Most work areas in the agricultural shop will be safe, so you do not need to look around before beginning work. (4.2.3)</w:t>
      </w:r>
    </w:p>
    <w:p w14:paraId="42177EA2" w14:textId="77777777" w:rsidR="00EF68DF" w:rsidRDefault="00EF68DF" w:rsidP="00EF68DF">
      <w:pPr>
        <w:pStyle w:val="answer"/>
      </w:pPr>
      <w:r>
        <w:t>Answer:</w:t>
      </w:r>
    </w:p>
    <w:p w14:paraId="1A61F48E" w14:textId="283FD75E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It is important to always use the right tool for a job. (4.2.3)</w:t>
      </w:r>
    </w:p>
    <w:p w14:paraId="3AEFAE0C" w14:textId="77777777" w:rsidR="00EF68DF" w:rsidRDefault="00EF68DF" w:rsidP="00EF68DF">
      <w:pPr>
        <w:pStyle w:val="answer"/>
      </w:pPr>
      <w:r>
        <w:t>Answer:</w:t>
      </w:r>
    </w:p>
    <w:p w14:paraId="17F4E09F" w14:textId="3435FAF4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Safety guards are not needed for most equipment; removing them allows you to use the machinery more effectively. (4.2.3)</w:t>
      </w:r>
    </w:p>
    <w:p w14:paraId="2859FA92" w14:textId="77777777" w:rsidR="00EF68DF" w:rsidRDefault="00EF68DF" w:rsidP="00EF68DF">
      <w:pPr>
        <w:pStyle w:val="answer"/>
      </w:pPr>
      <w:r>
        <w:t>Answer:</w:t>
      </w:r>
    </w:p>
    <w:p w14:paraId="1EEE7F78" w14:textId="15E93943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The only person who should ever touch the emergency shutoff switch is the instructor. (4.2.3)</w:t>
      </w:r>
    </w:p>
    <w:p w14:paraId="3E9CDC8F" w14:textId="77777777" w:rsidR="00EF68DF" w:rsidRDefault="00EF68DF" w:rsidP="00EF68DF">
      <w:pPr>
        <w:pStyle w:val="answer"/>
      </w:pPr>
      <w:r>
        <w:t>Answer:</w:t>
      </w:r>
    </w:p>
    <w:p w14:paraId="22C63C1B" w14:textId="77777777" w:rsidR="00EF68DF" w:rsidRDefault="00EF68DF" w:rsidP="003C531C">
      <w:pPr>
        <w:pStyle w:val="bodyinstruct"/>
      </w:pPr>
      <w:r>
        <w:t>Match the safety color to the general meaning and uses.</w:t>
      </w:r>
    </w:p>
    <w:p w14:paraId="29FCAFB3" w14:textId="77777777" w:rsidR="00EF68DF" w:rsidRDefault="00EF68DF" w:rsidP="003C531C">
      <w:pPr>
        <w:pStyle w:val="lista1"/>
        <w:numPr>
          <w:ilvl w:val="0"/>
          <w:numId w:val="36"/>
        </w:numPr>
      </w:pPr>
      <w:r>
        <w:t>Red</w:t>
      </w:r>
    </w:p>
    <w:p w14:paraId="5DED4256" w14:textId="77777777" w:rsidR="00EF68DF" w:rsidRDefault="00EF68DF" w:rsidP="003C531C">
      <w:pPr>
        <w:pStyle w:val="lista1"/>
        <w:numPr>
          <w:ilvl w:val="0"/>
          <w:numId w:val="36"/>
        </w:numPr>
      </w:pPr>
      <w:r>
        <w:t>Orange</w:t>
      </w:r>
    </w:p>
    <w:p w14:paraId="7216D50D" w14:textId="77777777" w:rsidR="00EF68DF" w:rsidRDefault="00EF68DF" w:rsidP="003C531C">
      <w:pPr>
        <w:pStyle w:val="lista1"/>
        <w:numPr>
          <w:ilvl w:val="0"/>
          <w:numId w:val="36"/>
        </w:numPr>
      </w:pPr>
      <w:r>
        <w:t>Yellow</w:t>
      </w:r>
    </w:p>
    <w:p w14:paraId="70F83E91" w14:textId="77777777" w:rsidR="00EF68DF" w:rsidRDefault="00EF68DF" w:rsidP="003C531C">
      <w:pPr>
        <w:pStyle w:val="lista1"/>
        <w:numPr>
          <w:ilvl w:val="0"/>
          <w:numId w:val="36"/>
        </w:numPr>
      </w:pPr>
      <w:r>
        <w:t>Green</w:t>
      </w:r>
    </w:p>
    <w:p w14:paraId="7E8541C6" w14:textId="77777777" w:rsidR="00EF68DF" w:rsidRDefault="00EF68DF" w:rsidP="003C531C">
      <w:pPr>
        <w:pStyle w:val="lista1"/>
        <w:numPr>
          <w:ilvl w:val="0"/>
          <w:numId w:val="36"/>
        </w:numPr>
      </w:pPr>
      <w:r>
        <w:lastRenderedPageBreak/>
        <w:t>Blue</w:t>
      </w:r>
    </w:p>
    <w:p w14:paraId="593947EF" w14:textId="77777777" w:rsidR="00EF68DF" w:rsidRDefault="00EF68DF" w:rsidP="003C531C">
      <w:pPr>
        <w:pStyle w:val="lista1"/>
        <w:numPr>
          <w:ilvl w:val="0"/>
          <w:numId w:val="36"/>
        </w:numPr>
      </w:pPr>
      <w:r>
        <w:t>Purple, black, black and white, or black and yellow</w:t>
      </w:r>
    </w:p>
    <w:p w14:paraId="0589712C" w14:textId="77777777" w:rsidR="00EF68DF" w:rsidRPr="009663FC" w:rsidRDefault="00EF68DF" w:rsidP="003C531C">
      <w:pPr>
        <w:pStyle w:val="lista1"/>
        <w:numPr>
          <w:ilvl w:val="0"/>
          <w:numId w:val="36"/>
        </w:numPr>
      </w:pPr>
      <w:r>
        <w:t>Gray</w:t>
      </w:r>
    </w:p>
    <w:p w14:paraId="04C75431" w14:textId="2F4671EB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Background paint in shops and labs (4.2.3)</w:t>
      </w:r>
    </w:p>
    <w:p w14:paraId="6DF59FE8" w14:textId="77777777" w:rsidR="00EF68DF" w:rsidRDefault="00EF68DF" w:rsidP="00EF68DF">
      <w:pPr>
        <w:pStyle w:val="answer"/>
      </w:pPr>
      <w:r>
        <w:t>Answer:</w:t>
      </w:r>
    </w:p>
    <w:p w14:paraId="03048BC2" w14:textId="3C8D0F26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Identifies first aid and other safety equipment (4.2.3)</w:t>
      </w:r>
    </w:p>
    <w:p w14:paraId="60724A58" w14:textId="77777777" w:rsidR="00EF68DF" w:rsidRDefault="00EF68DF" w:rsidP="00EF68DF">
      <w:pPr>
        <w:pStyle w:val="answer"/>
      </w:pPr>
      <w:r>
        <w:t>Answer:</w:t>
      </w:r>
    </w:p>
    <w:p w14:paraId="1B9B0D02" w14:textId="0A8B094A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Identifies a dangerous activity or condition that may result in death or serious injury (4.2.3)</w:t>
      </w:r>
    </w:p>
    <w:p w14:paraId="264EB396" w14:textId="77777777" w:rsidR="00EF68DF" w:rsidRDefault="00EF68DF" w:rsidP="00EF68DF">
      <w:pPr>
        <w:pStyle w:val="answer"/>
      </w:pPr>
      <w:r>
        <w:t>Answer:</w:t>
      </w:r>
    </w:p>
    <w:p w14:paraId="344C3B43" w14:textId="12EFFF41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Not assigned to specific signal words or hazards and can be assigned by end user (4.2.3)</w:t>
      </w:r>
    </w:p>
    <w:p w14:paraId="6B8A54E6" w14:textId="77777777" w:rsidR="00EF68DF" w:rsidRDefault="00EF68DF" w:rsidP="00EF68DF">
      <w:pPr>
        <w:pStyle w:val="answer"/>
      </w:pPr>
      <w:r>
        <w:t>Answer:</w:t>
      </w:r>
    </w:p>
    <w:p w14:paraId="34E7FA69" w14:textId="1C2009E7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Means danger or stop, used on safety containers, fire protection equipment, or emergency devices (4.2.3)</w:t>
      </w:r>
    </w:p>
    <w:p w14:paraId="427E558D" w14:textId="77777777" w:rsidR="00EF68DF" w:rsidRDefault="00EF68DF" w:rsidP="00EF68DF">
      <w:pPr>
        <w:pStyle w:val="answer"/>
      </w:pPr>
      <w:r>
        <w:t>Answer:</w:t>
      </w:r>
    </w:p>
    <w:p w14:paraId="03A4E009" w14:textId="1428999E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Identifies a dangerous activity or condition that may result in minor or moderate injury (4.2.3)</w:t>
      </w:r>
    </w:p>
    <w:p w14:paraId="67337CA1" w14:textId="77777777" w:rsidR="00EF68DF" w:rsidRDefault="00EF68DF" w:rsidP="00EF68DF">
      <w:pPr>
        <w:pStyle w:val="answer"/>
      </w:pPr>
      <w:r>
        <w:t>Answer:</w:t>
      </w:r>
    </w:p>
    <w:p w14:paraId="3D4111A4" w14:textId="749A0CCD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Identifies an activity that may lead to property damage (4.2.3)</w:t>
      </w:r>
    </w:p>
    <w:p w14:paraId="044EA2AA" w14:textId="77777777" w:rsidR="00EF68DF" w:rsidRDefault="00EF68DF" w:rsidP="00EF68DF">
      <w:pPr>
        <w:pStyle w:val="answer"/>
      </w:pPr>
      <w:r>
        <w:t>Answer:</w:t>
      </w:r>
    </w:p>
    <w:p w14:paraId="57C2FE51" w14:textId="77777777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What information is included in a safety data sheet (SDS)? (4.2.4)</w:t>
      </w:r>
    </w:p>
    <w:p w14:paraId="6EA349DB" w14:textId="77777777" w:rsidR="00EF68DF" w:rsidRDefault="00EF68DF" w:rsidP="00EF68DF">
      <w:pPr>
        <w:pStyle w:val="answer"/>
      </w:pPr>
      <w:r>
        <w:t>Answer:</w:t>
      </w:r>
    </w:p>
    <w:p w14:paraId="09554DFF" w14:textId="54E9FC79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 xml:space="preserve">Chemicals need to be stored safely and securely, with plenty of </w:t>
      </w:r>
      <w:r w:rsidRPr="00F459D4">
        <w:rPr>
          <w:rStyle w:val="cnegtrack"/>
          <w:spacing w:val="0"/>
        </w:rPr>
        <w:t xml:space="preserve">_____. </w:t>
      </w:r>
      <w:r w:rsidRPr="00F459D4">
        <w:t>(4.2.4)</w:t>
      </w:r>
    </w:p>
    <w:p w14:paraId="289DF7CB" w14:textId="77777777" w:rsidR="00EF68DF" w:rsidRDefault="00EF68DF" w:rsidP="003C531C">
      <w:pPr>
        <w:pStyle w:val="lista1"/>
        <w:numPr>
          <w:ilvl w:val="0"/>
          <w:numId w:val="37"/>
        </w:numPr>
      </w:pPr>
      <w:r>
        <w:t>protective shielding</w:t>
      </w:r>
    </w:p>
    <w:p w14:paraId="4F37FD83" w14:textId="77777777" w:rsidR="00EF68DF" w:rsidRDefault="00EF68DF" w:rsidP="003C531C">
      <w:pPr>
        <w:pStyle w:val="lista1"/>
        <w:numPr>
          <w:ilvl w:val="0"/>
          <w:numId w:val="37"/>
        </w:numPr>
      </w:pPr>
      <w:r>
        <w:t>ventilation</w:t>
      </w:r>
    </w:p>
    <w:p w14:paraId="32057178" w14:textId="77777777" w:rsidR="00EF68DF" w:rsidRDefault="00EF68DF" w:rsidP="003C531C">
      <w:pPr>
        <w:pStyle w:val="lista1"/>
        <w:numPr>
          <w:ilvl w:val="0"/>
          <w:numId w:val="37"/>
        </w:numPr>
      </w:pPr>
      <w:r>
        <w:t>caustic liquids</w:t>
      </w:r>
    </w:p>
    <w:p w14:paraId="15DECB22" w14:textId="77777777" w:rsidR="00EF68DF" w:rsidRDefault="00EF68DF" w:rsidP="003C531C">
      <w:pPr>
        <w:pStyle w:val="lista1"/>
        <w:numPr>
          <w:ilvl w:val="0"/>
          <w:numId w:val="37"/>
        </w:numPr>
      </w:pPr>
      <w:r>
        <w:t>other chemicals</w:t>
      </w:r>
    </w:p>
    <w:p w14:paraId="1F239638" w14:textId="77777777" w:rsidR="00EF68DF" w:rsidRDefault="00EF68DF" w:rsidP="00EF68DF">
      <w:pPr>
        <w:pStyle w:val="answer"/>
      </w:pPr>
      <w:r>
        <w:t>Answer:</w:t>
      </w:r>
    </w:p>
    <w:p w14:paraId="3346A508" w14:textId="2F878C4B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Anyone with some training in electrical work should be able to repair electrical circuits. (4.2.5)</w:t>
      </w:r>
    </w:p>
    <w:p w14:paraId="3835F0B5" w14:textId="77777777" w:rsidR="00EF68DF" w:rsidRDefault="00EF68DF" w:rsidP="00EF68DF">
      <w:pPr>
        <w:pStyle w:val="answer"/>
      </w:pPr>
      <w:r>
        <w:t>Answer:</w:t>
      </w:r>
    </w:p>
    <w:p w14:paraId="08603091" w14:textId="7E1DE705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Removing the third prong on a cord is safe, as long as you are plugging it into an outlet with its own ground. (4.2.5)</w:t>
      </w:r>
    </w:p>
    <w:p w14:paraId="6D33D1DC" w14:textId="77777777" w:rsidR="00EF68DF" w:rsidRDefault="00EF68DF" w:rsidP="00EF68DF">
      <w:pPr>
        <w:pStyle w:val="answer"/>
      </w:pPr>
      <w:r>
        <w:t>Answer:</w:t>
      </w:r>
    </w:p>
    <w:p w14:paraId="7806E50C" w14:textId="5C34997C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If power tools are causing the circuit breaker to trip regularly, adding a circuit may be necessary. (4.2.5)</w:t>
      </w:r>
    </w:p>
    <w:p w14:paraId="3B8DEE94" w14:textId="77777777" w:rsidR="00EF68DF" w:rsidRDefault="00EF68DF" w:rsidP="00EF68DF">
      <w:pPr>
        <w:pStyle w:val="answer"/>
      </w:pPr>
      <w:r>
        <w:t>Answer:</w:t>
      </w:r>
    </w:p>
    <w:p w14:paraId="4F0668ED" w14:textId="68F10ED3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 xml:space="preserve">Ground fault circuit interrupters should be installed in areas that are </w:t>
      </w:r>
      <w:r w:rsidRPr="00F459D4">
        <w:rPr>
          <w:rStyle w:val="cnegtrack"/>
          <w:spacing w:val="0"/>
        </w:rPr>
        <w:t xml:space="preserve">_____. </w:t>
      </w:r>
      <w:r w:rsidRPr="00F459D4">
        <w:t>(4.2.5)</w:t>
      </w:r>
    </w:p>
    <w:p w14:paraId="43F418AD" w14:textId="77777777" w:rsidR="00EF68DF" w:rsidRDefault="00EF68DF" w:rsidP="003C531C">
      <w:pPr>
        <w:pStyle w:val="lista1"/>
        <w:numPr>
          <w:ilvl w:val="0"/>
          <w:numId w:val="38"/>
        </w:numPr>
      </w:pPr>
      <w:r>
        <w:t>hot</w:t>
      </w:r>
    </w:p>
    <w:p w14:paraId="066370C1" w14:textId="77777777" w:rsidR="00EF68DF" w:rsidRDefault="00EF68DF" w:rsidP="003C531C">
      <w:pPr>
        <w:pStyle w:val="lista1"/>
        <w:numPr>
          <w:ilvl w:val="0"/>
          <w:numId w:val="38"/>
        </w:numPr>
      </w:pPr>
      <w:r>
        <w:t>cold</w:t>
      </w:r>
    </w:p>
    <w:p w14:paraId="2FE94FAA" w14:textId="77777777" w:rsidR="00EF68DF" w:rsidRDefault="00EF68DF" w:rsidP="003C531C">
      <w:pPr>
        <w:pStyle w:val="lista1"/>
        <w:numPr>
          <w:ilvl w:val="0"/>
          <w:numId w:val="38"/>
        </w:numPr>
      </w:pPr>
      <w:r>
        <w:t>near electrical appliances</w:t>
      </w:r>
    </w:p>
    <w:p w14:paraId="24A20566" w14:textId="77777777" w:rsidR="00EF68DF" w:rsidRDefault="00EF68DF" w:rsidP="003C531C">
      <w:pPr>
        <w:pStyle w:val="lista1"/>
        <w:numPr>
          <w:ilvl w:val="0"/>
          <w:numId w:val="38"/>
        </w:numPr>
      </w:pPr>
      <w:r>
        <w:t>wet or moist</w:t>
      </w:r>
    </w:p>
    <w:p w14:paraId="76B5EF52" w14:textId="77777777" w:rsidR="00EF68DF" w:rsidRDefault="00EF68DF" w:rsidP="00EF68DF">
      <w:pPr>
        <w:pStyle w:val="answer"/>
      </w:pPr>
      <w:r>
        <w:t>Answer:</w:t>
      </w:r>
    </w:p>
    <w:p w14:paraId="3CAB11C1" w14:textId="02D29A42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Metal ladders should not be used near power lines. (4.2.6)</w:t>
      </w:r>
    </w:p>
    <w:p w14:paraId="09D4E16C" w14:textId="77777777" w:rsidR="00EF68DF" w:rsidRDefault="00EF68DF" w:rsidP="00EF68DF">
      <w:pPr>
        <w:pStyle w:val="answer"/>
      </w:pPr>
      <w:r>
        <w:t>Answer:</w:t>
      </w:r>
    </w:p>
    <w:p w14:paraId="46D8AA93" w14:textId="64749524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Stepladders are designed to be used in either the folded or unfolded position. (4.2.6)</w:t>
      </w:r>
    </w:p>
    <w:p w14:paraId="0114A80A" w14:textId="77777777" w:rsidR="00EF68DF" w:rsidRDefault="00EF68DF" w:rsidP="00EF68DF">
      <w:pPr>
        <w:pStyle w:val="answer"/>
      </w:pPr>
      <w:r>
        <w:t>Answer:</w:t>
      </w:r>
    </w:p>
    <w:p w14:paraId="107F4AEC" w14:textId="678A64A3" w:rsidR="00EF68DF" w:rsidRPr="00F459D4" w:rsidRDefault="00EF68DF" w:rsidP="003C531C">
      <w:pPr>
        <w:pStyle w:val="listn1"/>
        <w:numPr>
          <w:ilvl w:val="0"/>
          <w:numId w:val="31"/>
        </w:numPr>
      </w:pPr>
      <w:r w:rsidRPr="00084D1C">
        <w:rPr>
          <w:rStyle w:val="cital"/>
        </w:rPr>
        <w:t>True or False?</w:t>
      </w:r>
      <w:r w:rsidRPr="00F459D4">
        <w:t xml:space="preserve"> Many ladders are designed to be used by multiple people at once. (4.2.6)</w:t>
      </w:r>
    </w:p>
    <w:p w14:paraId="7E69F78E" w14:textId="77777777" w:rsidR="00EF68DF" w:rsidRDefault="00EF68DF" w:rsidP="00EF68DF">
      <w:pPr>
        <w:pStyle w:val="answer"/>
      </w:pPr>
      <w:r>
        <w:t>Answer:</w:t>
      </w:r>
    </w:p>
    <w:p w14:paraId="424AF44A" w14:textId="77777777" w:rsidR="00EF68DF" w:rsidRPr="00F459D4" w:rsidRDefault="00EF68DF" w:rsidP="003C531C">
      <w:pPr>
        <w:pStyle w:val="listn1"/>
        <w:numPr>
          <w:ilvl w:val="0"/>
          <w:numId w:val="31"/>
        </w:numPr>
      </w:pPr>
      <w:r w:rsidRPr="00F459D4">
        <w:t>List three places in your community where you might be able to receive first-aid training. (4.2.7)</w:t>
      </w:r>
    </w:p>
    <w:p w14:paraId="508A9A1E" w14:textId="77777777" w:rsidR="00EF68DF" w:rsidRDefault="00EF68DF" w:rsidP="00EF68DF">
      <w:pPr>
        <w:pStyle w:val="answer"/>
      </w:pPr>
      <w:r>
        <w:t>Answer:</w:t>
      </w:r>
    </w:p>
    <w:p w14:paraId="70474591" w14:textId="77777777" w:rsidR="00EF68DF" w:rsidRDefault="00EF68DF" w:rsidP="0090345E">
      <w:pPr>
        <w:pStyle w:val="Heading2"/>
      </w:pPr>
      <w:r>
        <w:t>Critical Thinking</w:t>
      </w:r>
    </w:p>
    <w:p w14:paraId="7944AF41" w14:textId="1865E2CC" w:rsidR="00EF68DF" w:rsidRPr="00F459D4" w:rsidRDefault="00EF68DF" w:rsidP="003C531C">
      <w:pPr>
        <w:pStyle w:val="listn1"/>
        <w:numPr>
          <w:ilvl w:val="0"/>
          <w:numId w:val="39"/>
        </w:numPr>
      </w:pPr>
      <w:r w:rsidRPr="00F459D4">
        <w:t>Look at the agricultural shop or laboratory at your school to assess potential dangers. In the space below, use your knowledge of safety to create a list of items that would need to be included in a first-aid kit for the shop. Consider injuries that could occur with all types of equipment. (4.2.7)</w:t>
      </w:r>
    </w:p>
    <w:p w14:paraId="6549016E" w14:textId="1678BF72" w:rsidR="00A76C8D" w:rsidRDefault="00EF68DF" w:rsidP="0074189A">
      <w:pPr>
        <w:pStyle w:val="answer"/>
      </w:pPr>
      <w:r>
        <w:t>Answer:</w:t>
      </w:r>
    </w:p>
    <w:sectPr w:rsidR="00A76C8D" w:rsidSect="00084D1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44AA" w14:textId="77777777" w:rsidR="00951E62" w:rsidRDefault="00951E62" w:rsidP="00BA5F50">
      <w:r>
        <w:separator/>
      </w:r>
    </w:p>
  </w:endnote>
  <w:endnote w:type="continuationSeparator" w:id="0">
    <w:p w14:paraId="0BCBADB1" w14:textId="77777777" w:rsidR="00951E62" w:rsidRDefault="00951E62" w:rsidP="00BA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7785" w14:textId="77777777" w:rsidR="00853DA6" w:rsidRDefault="00853DA6" w:rsidP="00853DA6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4C4A9121" w14:textId="668B5C4B" w:rsidR="00BA5F50" w:rsidRPr="00853DA6" w:rsidRDefault="00853DA6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0CBD" w14:textId="77777777" w:rsidR="00951E62" w:rsidRDefault="00951E62" w:rsidP="00BA5F50">
      <w:r>
        <w:separator/>
      </w:r>
    </w:p>
  </w:footnote>
  <w:footnote w:type="continuationSeparator" w:id="0">
    <w:p w14:paraId="66295483" w14:textId="77777777" w:rsidR="00951E62" w:rsidRDefault="00951E62" w:rsidP="00BA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7E21" w14:textId="2F9517C5" w:rsidR="00BA5F50" w:rsidRDefault="00BA5F50">
    <w:pPr>
      <w:pStyle w:val="Header"/>
    </w:pPr>
    <w:r w:rsidRPr="00A63E7C">
      <w:rPr>
        <w:i/>
        <w:iCs/>
      </w:rPr>
      <w:t>Principles of Agriculture, Food, and Natural Resources</w:t>
    </w:r>
    <w:r w:rsidRPr="0008654C">
      <w:t xml:space="preserve"> </w:t>
    </w:r>
    <w:r w:rsidRPr="005D10E9">
      <w:rPr>
        <w:i/>
        <w:iCs/>
      </w:rPr>
      <w:t>Lab Workbook</w:t>
    </w:r>
    <w:r w:rsidR="005D10E9">
      <w:t>:</w:t>
    </w:r>
    <w:r w:rsidRPr="0008654C">
      <w:t xml:space="preserve"> 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7CA8"/>
    <w:multiLevelType w:val="hybridMultilevel"/>
    <w:tmpl w:val="27D8135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3E81346"/>
    <w:multiLevelType w:val="hybridMultilevel"/>
    <w:tmpl w:val="1540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8F11D7"/>
    <w:multiLevelType w:val="hybridMultilevel"/>
    <w:tmpl w:val="03E249C2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78113BD"/>
    <w:multiLevelType w:val="hybridMultilevel"/>
    <w:tmpl w:val="CDF6E0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701DF"/>
    <w:multiLevelType w:val="hybridMultilevel"/>
    <w:tmpl w:val="CECAAC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0E9520E1"/>
    <w:multiLevelType w:val="hybridMultilevel"/>
    <w:tmpl w:val="03E249C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0FB130B8"/>
    <w:multiLevelType w:val="hybridMultilevel"/>
    <w:tmpl w:val="61C88EA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2AB5C37"/>
    <w:multiLevelType w:val="hybridMultilevel"/>
    <w:tmpl w:val="D47A0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6101FC"/>
    <w:multiLevelType w:val="hybridMultilevel"/>
    <w:tmpl w:val="8D0C7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00DD1"/>
    <w:multiLevelType w:val="hybridMultilevel"/>
    <w:tmpl w:val="95D8E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CFB5F7F"/>
    <w:multiLevelType w:val="hybridMultilevel"/>
    <w:tmpl w:val="5E12636E"/>
    <w:lvl w:ilvl="0" w:tplc="CDB40F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B2385"/>
    <w:multiLevelType w:val="hybridMultilevel"/>
    <w:tmpl w:val="CB3E8F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70E2"/>
    <w:multiLevelType w:val="hybridMultilevel"/>
    <w:tmpl w:val="5E126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58B1"/>
    <w:multiLevelType w:val="hybridMultilevel"/>
    <w:tmpl w:val="841476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7516A"/>
    <w:multiLevelType w:val="hybridMultilevel"/>
    <w:tmpl w:val="27D81356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561E6A"/>
    <w:multiLevelType w:val="hybridMultilevel"/>
    <w:tmpl w:val="0B3E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2088E"/>
    <w:multiLevelType w:val="hybridMultilevel"/>
    <w:tmpl w:val="8D0C7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7956"/>
    <w:multiLevelType w:val="hybridMultilevel"/>
    <w:tmpl w:val="776617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28622114">
    <w:abstractNumId w:val="35"/>
  </w:num>
  <w:num w:numId="2" w16cid:durableId="567887396">
    <w:abstractNumId w:val="32"/>
  </w:num>
  <w:num w:numId="3" w16cid:durableId="121387247">
    <w:abstractNumId w:val="25"/>
  </w:num>
  <w:num w:numId="4" w16cid:durableId="1919557995">
    <w:abstractNumId w:val="23"/>
  </w:num>
  <w:num w:numId="5" w16cid:durableId="786199215">
    <w:abstractNumId w:val="38"/>
  </w:num>
  <w:num w:numId="6" w16cid:durableId="1132594099">
    <w:abstractNumId w:val="16"/>
  </w:num>
  <w:num w:numId="7" w16cid:durableId="402265932">
    <w:abstractNumId w:val="13"/>
  </w:num>
  <w:num w:numId="8" w16cid:durableId="1228154251">
    <w:abstractNumId w:val="10"/>
  </w:num>
  <w:num w:numId="9" w16cid:durableId="307589650">
    <w:abstractNumId w:val="31"/>
  </w:num>
  <w:num w:numId="10" w16cid:durableId="1893272556">
    <w:abstractNumId w:val="17"/>
  </w:num>
  <w:num w:numId="11" w16cid:durableId="1419712973">
    <w:abstractNumId w:val="15"/>
  </w:num>
  <w:num w:numId="12" w16cid:durableId="1615820328">
    <w:abstractNumId w:val="29"/>
  </w:num>
  <w:num w:numId="13" w16cid:durableId="1125732454">
    <w:abstractNumId w:val="12"/>
  </w:num>
  <w:num w:numId="14" w16cid:durableId="217321391">
    <w:abstractNumId w:val="27"/>
  </w:num>
  <w:num w:numId="15" w16cid:durableId="824049846">
    <w:abstractNumId w:val="26"/>
  </w:num>
  <w:num w:numId="16" w16cid:durableId="64688521">
    <w:abstractNumId w:val="34"/>
  </w:num>
  <w:num w:numId="17" w16cid:durableId="1997343418">
    <w:abstractNumId w:val="22"/>
  </w:num>
  <w:num w:numId="18" w16cid:durableId="629748237">
    <w:abstractNumId w:val="21"/>
  </w:num>
  <w:num w:numId="19" w16cid:durableId="820728176">
    <w:abstractNumId w:val="37"/>
  </w:num>
  <w:num w:numId="20" w16cid:durableId="410205259">
    <w:abstractNumId w:val="28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334504932">
    <w:abstractNumId w:val="19"/>
  </w:num>
  <w:num w:numId="32" w16cid:durableId="827749040">
    <w:abstractNumId w:val="14"/>
  </w:num>
  <w:num w:numId="33" w16cid:durableId="1911118076">
    <w:abstractNumId w:val="18"/>
  </w:num>
  <w:num w:numId="34" w16cid:durableId="449403310">
    <w:abstractNumId w:val="24"/>
  </w:num>
  <w:num w:numId="35" w16cid:durableId="949044031">
    <w:abstractNumId w:val="20"/>
  </w:num>
  <w:num w:numId="36" w16cid:durableId="1724408103">
    <w:abstractNumId w:val="33"/>
  </w:num>
  <w:num w:numId="37" w16cid:durableId="467361229">
    <w:abstractNumId w:val="30"/>
  </w:num>
  <w:num w:numId="38" w16cid:durableId="199903059">
    <w:abstractNumId w:val="11"/>
  </w:num>
  <w:num w:numId="39" w16cid:durableId="15897754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DF"/>
    <w:rsid w:val="00022599"/>
    <w:rsid w:val="00030FA6"/>
    <w:rsid w:val="000325DB"/>
    <w:rsid w:val="00084D1C"/>
    <w:rsid w:val="000A7536"/>
    <w:rsid w:val="00137E24"/>
    <w:rsid w:val="00140803"/>
    <w:rsid w:val="00173FE9"/>
    <w:rsid w:val="002573D3"/>
    <w:rsid w:val="00290443"/>
    <w:rsid w:val="00345138"/>
    <w:rsid w:val="003B6E48"/>
    <w:rsid w:val="003C531C"/>
    <w:rsid w:val="00421381"/>
    <w:rsid w:val="005002D5"/>
    <w:rsid w:val="005072B5"/>
    <w:rsid w:val="00545F79"/>
    <w:rsid w:val="005D10E9"/>
    <w:rsid w:val="005E5D52"/>
    <w:rsid w:val="0074189A"/>
    <w:rsid w:val="00744533"/>
    <w:rsid w:val="007D69F6"/>
    <w:rsid w:val="007E0FE5"/>
    <w:rsid w:val="00853DA6"/>
    <w:rsid w:val="008B1D27"/>
    <w:rsid w:val="008B30E8"/>
    <w:rsid w:val="0090345E"/>
    <w:rsid w:val="009068D8"/>
    <w:rsid w:val="00951E62"/>
    <w:rsid w:val="009A6540"/>
    <w:rsid w:val="00A63E7C"/>
    <w:rsid w:val="00A76C8D"/>
    <w:rsid w:val="00BA5F50"/>
    <w:rsid w:val="00BD419E"/>
    <w:rsid w:val="00CA6CB1"/>
    <w:rsid w:val="00D7790E"/>
    <w:rsid w:val="00E36133"/>
    <w:rsid w:val="00EF68DF"/>
    <w:rsid w:val="00F009E1"/>
    <w:rsid w:val="00F459D4"/>
    <w:rsid w:val="00F51B57"/>
    <w:rsid w:val="00F55E48"/>
    <w:rsid w:val="00FC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5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4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290443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90443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90443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290443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290443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44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90443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290443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290443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290443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8DF"/>
    <w:rPr>
      <w:b/>
      <w:bCs/>
      <w:smallCaps/>
      <w:color w:val="0F4761" w:themeColor="accent1" w:themeShade="BF"/>
      <w:spacing w:val="5"/>
    </w:rPr>
  </w:style>
  <w:style w:type="paragraph" w:customStyle="1" w:styleId="lista1restart">
    <w:name w:val="list_a1_restart"/>
    <w:qFormat/>
    <w:rsid w:val="0029044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29044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h1">
    <w:name w:val="h1"/>
    <w:rsid w:val="00EF68DF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290443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a1rulerestart">
    <w:name w:val="list_a1_rule_restart"/>
    <w:qFormat/>
    <w:rsid w:val="0029044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29044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29044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29044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29044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290443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290443"/>
    <w:rPr>
      <w:i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29044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29044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answer">
    <w:name w:val="answer"/>
    <w:qFormat/>
    <w:rsid w:val="00290443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290443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29044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290443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29044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29044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29044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290443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29044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29044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29044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290443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29044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290443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290443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29044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29044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29044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29044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290443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290443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29044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9044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9044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90443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9044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9044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9044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90443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290443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290443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290443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290443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290443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290443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290443"/>
    <w:pPr>
      <w:numPr>
        <w:numId w:val="14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290443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29044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290443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290443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290443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290443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29044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29044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290443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29044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90443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290443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290443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290443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290443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29044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290443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29044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290443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29044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29044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29044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29044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29044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290443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29044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290443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290443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29044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290443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290443"/>
    <w:pPr>
      <w:widowControl w:val="0"/>
      <w:numPr>
        <w:numId w:val="1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29044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290443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29044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29044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29044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0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4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44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90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44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44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23EA7-59E8-4E6E-97CF-894ECC2B6663}"/>
</file>

<file path=customXml/itemProps2.xml><?xml version="1.0" encoding="utf-8"?>
<ds:datastoreItem xmlns:ds="http://schemas.openxmlformats.org/officeDocument/2006/customXml" ds:itemID="{5497FB75-9EAF-45B6-831E-60D99D3B57C5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F6CC9521-B537-4974-ACF2-D9E300256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48</TotalTime>
  <Pages>4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2026-02-15T22:25:00Z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25adeeb1-b7e6-458b-b731-7a7150c95b82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