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F20D" w14:textId="24565D81" w:rsidR="003D1349" w:rsidRDefault="00085E4E" w:rsidP="009663FC">
      <w:pPr>
        <w:pStyle w:val="name"/>
      </w:pPr>
      <w:r>
        <w:t>Name:</w:t>
      </w:r>
    </w:p>
    <w:p w14:paraId="1F3FF3FB" w14:textId="77777777" w:rsidR="003D1349" w:rsidRDefault="00085E4E" w:rsidP="009663FC">
      <w:pPr>
        <w:pStyle w:val="name"/>
      </w:pPr>
      <w:r>
        <w:t xml:space="preserve">Class: </w:t>
      </w:r>
    </w:p>
    <w:p w14:paraId="7F13BF1A" w14:textId="202B98E8" w:rsidR="00085E4E" w:rsidRDefault="00085E4E" w:rsidP="009663FC">
      <w:pPr>
        <w:pStyle w:val="name"/>
      </w:pPr>
      <w:r>
        <w:t>Date:</w:t>
      </w:r>
    </w:p>
    <w:p w14:paraId="2818C0A9" w14:textId="41D5615C" w:rsidR="00E942E8" w:rsidRDefault="00E942E8" w:rsidP="008364D9">
      <w:pPr>
        <w:pStyle w:val="Heading1"/>
      </w:pPr>
      <w:r>
        <w:t>Lesson 4.3</w:t>
      </w:r>
      <w:r w:rsidR="008364D9">
        <w:t xml:space="preserve">: </w:t>
      </w:r>
      <w:r>
        <w:t>Farm and Work Safety</w:t>
      </w:r>
    </w:p>
    <w:p w14:paraId="17F10833" w14:textId="4C5B8FB4" w:rsidR="00E942E8" w:rsidRPr="00531D20" w:rsidRDefault="00E942E8" w:rsidP="00531D20">
      <w:pPr>
        <w:pStyle w:val="Heading2"/>
      </w:pPr>
      <w:r w:rsidRPr="00531D20">
        <w:t>Lesson Review</w:t>
      </w:r>
    </w:p>
    <w:p w14:paraId="14D45B94" w14:textId="77777777" w:rsidR="00E942E8" w:rsidRDefault="00E942E8" w:rsidP="00E942E8">
      <w:pPr>
        <w:pStyle w:val="bodyinstruct"/>
      </w:pPr>
      <w:r>
        <w:t>Carefully study the lesson and then answer the following questions.</w:t>
      </w:r>
    </w:p>
    <w:p w14:paraId="33DEBC29" w14:textId="39C64E98" w:rsidR="00345E88" w:rsidRDefault="00E942E8" w:rsidP="00975F6C">
      <w:pPr>
        <w:pStyle w:val="listn1"/>
        <w:numPr>
          <w:ilvl w:val="0"/>
          <w:numId w:val="61"/>
        </w:numPr>
      </w:pPr>
      <w:r>
        <w:rPr>
          <w:rStyle w:val="cital"/>
        </w:rPr>
        <w:t>True or False?</w:t>
      </w:r>
      <w:r>
        <w:t xml:space="preserve"> Someone under age 15 may be injured in an agricultural accident because they do not understand or follow safety rules.</w:t>
      </w:r>
      <w:r w:rsidR="00774038">
        <w:t xml:space="preserve"> (4.3.</w:t>
      </w:r>
      <w:r w:rsidR="005030FD">
        <w:t>1</w:t>
      </w:r>
      <w:r w:rsidR="00774038">
        <w:t>)</w:t>
      </w:r>
    </w:p>
    <w:p w14:paraId="65FB7070" w14:textId="77777777" w:rsidR="00A11E0C" w:rsidRDefault="00A11E0C" w:rsidP="00A11E0C">
      <w:pPr>
        <w:pStyle w:val="answer"/>
      </w:pPr>
      <w:r>
        <w:t>Answer:</w:t>
      </w:r>
    </w:p>
    <w:p w14:paraId="24C3AB85" w14:textId="2EBBC97B" w:rsidR="00345E88" w:rsidRDefault="00E942E8" w:rsidP="00975F6C">
      <w:pPr>
        <w:pStyle w:val="listn1"/>
        <w:numPr>
          <w:ilvl w:val="0"/>
          <w:numId w:val="61"/>
        </w:numPr>
      </w:pPr>
      <w:r>
        <w:rPr>
          <w:rStyle w:val="cital"/>
        </w:rPr>
        <w:t>True or False?</w:t>
      </w:r>
      <w:r>
        <w:t xml:space="preserve"> Someone over age 65 may be injured in an accident because they may lack physical strength.</w:t>
      </w:r>
      <w:r w:rsidR="00774038">
        <w:t xml:space="preserve"> (4.3.</w:t>
      </w:r>
      <w:r w:rsidR="005030FD">
        <w:t>1</w:t>
      </w:r>
      <w:r w:rsidR="00774038">
        <w:t>)</w:t>
      </w:r>
    </w:p>
    <w:p w14:paraId="622EF02E" w14:textId="77777777" w:rsidR="00A11E0C" w:rsidRDefault="00A11E0C" w:rsidP="00A11E0C">
      <w:pPr>
        <w:pStyle w:val="answer"/>
      </w:pPr>
      <w:r>
        <w:t>Answer:</w:t>
      </w:r>
    </w:p>
    <w:p w14:paraId="76AC7357" w14:textId="77777777" w:rsidR="00345E88" w:rsidRDefault="00E942E8" w:rsidP="00975F6C">
      <w:pPr>
        <w:pStyle w:val="listn1"/>
        <w:numPr>
          <w:ilvl w:val="0"/>
          <w:numId w:val="61"/>
        </w:numPr>
      </w:pPr>
      <w:r>
        <w:t>What can you do to avoid serious injury or death when working in agriculture?</w:t>
      </w:r>
      <w:r w:rsidR="00774038">
        <w:t xml:space="preserve"> (4.3.</w:t>
      </w:r>
      <w:r w:rsidR="005030FD">
        <w:t>1</w:t>
      </w:r>
      <w:r w:rsidR="00774038">
        <w:t>)</w:t>
      </w:r>
    </w:p>
    <w:p w14:paraId="39E4ECDC" w14:textId="77777777" w:rsidR="00A11E0C" w:rsidRDefault="00A11E0C" w:rsidP="00A11E0C">
      <w:pPr>
        <w:pStyle w:val="answer"/>
      </w:pPr>
      <w:r>
        <w:t>Answer:</w:t>
      </w:r>
    </w:p>
    <w:p w14:paraId="62DE9EE1" w14:textId="752D4E0B" w:rsidR="00345E88" w:rsidRDefault="00E942E8" w:rsidP="00975F6C">
      <w:pPr>
        <w:pStyle w:val="listn1"/>
        <w:numPr>
          <w:ilvl w:val="0"/>
          <w:numId w:val="61"/>
        </w:numPr>
      </w:pPr>
      <w:r>
        <w:t xml:space="preserve">If you are planning on working with hazardous materials, you should first read </w:t>
      </w:r>
      <w:r>
        <w:rPr>
          <w:rStyle w:val="cnegtrack"/>
          <w:spacing w:val="-17"/>
        </w:rPr>
        <w:t>_____</w:t>
      </w:r>
      <w:r>
        <w:t>.</w:t>
      </w:r>
      <w:r w:rsidR="00774038">
        <w:t xml:space="preserve"> (4.3.</w:t>
      </w:r>
      <w:r w:rsidR="005030FD">
        <w:t>4</w:t>
      </w:r>
      <w:r w:rsidR="00774038">
        <w:t>)</w:t>
      </w:r>
    </w:p>
    <w:p w14:paraId="65831C1D" w14:textId="65E02454" w:rsidR="00E942E8" w:rsidRDefault="00E942E8" w:rsidP="00975F6C">
      <w:pPr>
        <w:pStyle w:val="lista1"/>
        <w:numPr>
          <w:ilvl w:val="0"/>
          <w:numId w:val="63"/>
        </w:numPr>
      </w:pPr>
      <w:r>
        <w:t>local news stories about chemicals</w:t>
      </w:r>
    </w:p>
    <w:p w14:paraId="71DA7082" w14:textId="77777777" w:rsidR="00E942E8" w:rsidRDefault="00E942E8" w:rsidP="00975F6C">
      <w:pPr>
        <w:pStyle w:val="lista1"/>
        <w:numPr>
          <w:ilvl w:val="0"/>
          <w:numId w:val="63"/>
        </w:numPr>
      </w:pPr>
      <w:r>
        <w:t>the safety data sheets (SDS)</w:t>
      </w:r>
    </w:p>
    <w:p w14:paraId="641B1240" w14:textId="77777777" w:rsidR="00E942E8" w:rsidRDefault="00E942E8" w:rsidP="00975F6C">
      <w:pPr>
        <w:pStyle w:val="lista1"/>
        <w:numPr>
          <w:ilvl w:val="0"/>
          <w:numId w:val="63"/>
        </w:numPr>
      </w:pPr>
      <w:r>
        <w:t>Internet weather reports</w:t>
      </w:r>
    </w:p>
    <w:p w14:paraId="7D981828" w14:textId="77777777" w:rsidR="00E942E8" w:rsidRDefault="00E942E8" w:rsidP="00975F6C">
      <w:pPr>
        <w:pStyle w:val="lista1"/>
        <w:numPr>
          <w:ilvl w:val="0"/>
          <w:numId w:val="63"/>
        </w:numPr>
      </w:pPr>
      <w:r>
        <w:t>the poison control instructions for the chemical</w:t>
      </w:r>
    </w:p>
    <w:p w14:paraId="6C510B9A" w14:textId="77777777" w:rsidR="00A11E0C" w:rsidRDefault="00A11E0C" w:rsidP="00A11E0C">
      <w:pPr>
        <w:pStyle w:val="answer"/>
      </w:pPr>
      <w:r>
        <w:t>Answer:</w:t>
      </w:r>
    </w:p>
    <w:p w14:paraId="4A88CA9D" w14:textId="6617FE72" w:rsidR="00345E88" w:rsidRDefault="00E942E8" w:rsidP="00975F6C">
      <w:pPr>
        <w:pStyle w:val="listn1"/>
        <w:numPr>
          <w:ilvl w:val="0"/>
          <w:numId w:val="61"/>
        </w:numPr>
      </w:pPr>
      <w:r>
        <w:t xml:space="preserve">How </w:t>
      </w:r>
      <w:r w:rsidR="007125F3">
        <w:t xml:space="preserve">old does the Department of Labor require someone to be </w:t>
      </w:r>
      <w:r w:rsidR="00AA7B44">
        <w:t>to</w:t>
      </w:r>
      <w:r w:rsidR="007125F3">
        <w:t xml:space="preserve"> transport, transfer, or apply anhydrous ammonia</w:t>
      </w:r>
      <w:r>
        <w:t>?</w:t>
      </w:r>
      <w:r w:rsidR="00774038">
        <w:t xml:space="preserve"> (4.3.</w:t>
      </w:r>
      <w:r w:rsidR="007125F3">
        <w:t>4</w:t>
      </w:r>
      <w:r w:rsidR="00774038">
        <w:t>)</w:t>
      </w:r>
    </w:p>
    <w:p w14:paraId="126A2AAA" w14:textId="0674D129" w:rsidR="00E942E8" w:rsidRDefault="007125F3" w:rsidP="00975F6C">
      <w:pPr>
        <w:pStyle w:val="lista1"/>
        <w:numPr>
          <w:ilvl w:val="0"/>
          <w:numId w:val="64"/>
        </w:numPr>
      </w:pPr>
      <w:r>
        <w:t>12</w:t>
      </w:r>
    </w:p>
    <w:p w14:paraId="0DF36978" w14:textId="36F895C8" w:rsidR="00E942E8" w:rsidRDefault="007125F3" w:rsidP="00975F6C">
      <w:pPr>
        <w:pStyle w:val="lista1"/>
        <w:numPr>
          <w:ilvl w:val="0"/>
          <w:numId w:val="64"/>
        </w:numPr>
      </w:pPr>
      <w:r>
        <w:t>14</w:t>
      </w:r>
    </w:p>
    <w:p w14:paraId="4E21CC6D" w14:textId="702804EA" w:rsidR="00E942E8" w:rsidRDefault="007125F3" w:rsidP="00975F6C">
      <w:pPr>
        <w:pStyle w:val="lista1"/>
        <w:numPr>
          <w:ilvl w:val="0"/>
          <w:numId w:val="64"/>
        </w:numPr>
      </w:pPr>
      <w:r>
        <w:t>16</w:t>
      </w:r>
    </w:p>
    <w:p w14:paraId="01AC5568" w14:textId="046A29D0" w:rsidR="00E942E8" w:rsidRDefault="007125F3" w:rsidP="00975F6C">
      <w:pPr>
        <w:pStyle w:val="lista1"/>
        <w:numPr>
          <w:ilvl w:val="0"/>
          <w:numId w:val="64"/>
        </w:numPr>
      </w:pPr>
      <w:r>
        <w:t>18</w:t>
      </w:r>
    </w:p>
    <w:p w14:paraId="00614A9D" w14:textId="77777777" w:rsidR="00A11E0C" w:rsidRDefault="00A11E0C" w:rsidP="00A11E0C">
      <w:pPr>
        <w:pStyle w:val="answer"/>
      </w:pPr>
      <w:r>
        <w:lastRenderedPageBreak/>
        <w:t>Answer:</w:t>
      </w:r>
    </w:p>
    <w:p w14:paraId="14C46DF6" w14:textId="77777777" w:rsidR="00345E88" w:rsidRDefault="00E942E8" w:rsidP="00975F6C">
      <w:pPr>
        <w:pStyle w:val="listn1"/>
        <w:numPr>
          <w:ilvl w:val="0"/>
          <w:numId w:val="61"/>
        </w:numPr>
      </w:pPr>
      <w:r>
        <w:t xml:space="preserve">List three common </w:t>
      </w:r>
      <w:r w:rsidRPr="008364D9">
        <w:t>contributing</w:t>
      </w:r>
      <w:r>
        <w:t xml:space="preserve"> factors to accidents involving agricultural machinery.</w:t>
      </w:r>
      <w:r w:rsidR="00774038">
        <w:t xml:space="preserve"> (4.3.</w:t>
      </w:r>
      <w:r w:rsidR="0046335E">
        <w:t>5</w:t>
      </w:r>
      <w:r w:rsidR="00774038">
        <w:t>)</w:t>
      </w:r>
    </w:p>
    <w:p w14:paraId="0AF184DD" w14:textId="77777777" w:rsidR="007F211F" w:rsidRDefault="007F211F" w:rsidP="007F211F">
      <w:pPr>
        <w:pStyle w:val="answer"/>
      </w:pPr>
      <w:r w:rsidRPr="007F211F">
        <w:t>Answer</w:t>
      </w:r>
      <w:r>
        <w:t>:</w:t>
      </w:r>
    </w:p>
    <w:p w14:paraId="456B2600" w14:textId="41893E65" w:rsidR="00345E88" w:rsidRDefault="00E942E8" w:rsidP="00975F6C">
      <w:pPr>
        <w:pStyle w:val="listn1"/>
        <w:numPr>
          <w:ilvl w:val="0"/>
          <w:numId w:val="61"/>
        </w:numPr>
      </w:pPr>
      <w:r>
        <w:rPr>
          <w:rStyle w:val="cital"/>
        </w:rPr>
        <w:t>True or False?</w:t>
      </w:r>
      <w:r>
        <w:t xml:space="preserve"> You should hurry through projects requiring machinery; the more time you take, the more time there is for accidents to occur.</w:t>
      </w:r>
      <w:r w:rsidR="00774038">
        <w:t xml:space="preserve"> (4.3.</w:t>
      </w:r>
      <w:r w:rsidR="0046335E">
        <w:t>5</w:t>
      </w:r>
      <w:r w:rsidR="00774038">
        <w:t>)</w:t>
      </w:r>
    </w:p>
    <w:p w14:paraId="3D5E697D" w14:textId="77777777" w:rsidR="00A11E0C" w:rsidRDefault="00A11E0C" w:rsidP="00A11E0C">
      <w:pPr>
        <w:pStyle w:val="answer"/>
      </w:pPr>
      <w:r>
        <w:t>Answer:</w:t>
      </w:r>
    </w:p>
    <w:p w14:paraId="23C0241C" w14:textId="492B8082" w:rsidR="00345E88" w:rsidRDefault="00E942E8" w:rsidP="00975F6C">
      <w:pPr>
        <w:pStyle w:val="listn1"/>
        <w:numPr>
          <w:ilvl w:val="0"/>
          <w:numId w:val="61"/>
        </w:numPr>
      </w:pPr>
      <w:r>
        <w:rPr>
          <w:rStyle w:val="cital"/>
        </w:rPr>
        <w:t xml:space="preserve">True or False? </w:t>
      </w:r>
      <w:r>
        <w:t>Checking the equipment should be left to the person who handles maintenance.</w:t>
      </w:r>
      <w:r w:rsidR="00774038">
        <w:t xml:space="preserve"> (4.3.</w:t>
      </w:r>
      <w:r w:rsidR="0046335E">
        <w:t>5</w:t>
      </w:r>
      <w:r w:rsidR="00774038">
        <w:t>)</w:t>
      </w:r>
    </w:p>
    <w:p w14:paraId="37602905" w14:textId="77777777" w:rsidR="00A11E0C" w:rsidRDefault="00A11E0C" w:rsidP="00A11E0C">
      <w:pPr>
        <w:pStyle w:val="answer"/>
      </w:pPr>
      <w:r>
        <w:t>Answer:</w:t>
      </w:r>
    </w:p>
    <w:p w14:paraId="007150CA" w14:textId="24EDD092" w:rsidR="00345E88" w:rsidRDefault="00E942E8" w:rsidP="00975F6C">
      <w:pPr>
        <w:pStyle w:val="listn1"/>
        <w:numPr>
          <w:ilvl w:val="0"/>
          <w:numId w:val="61"/>
        </w:numPr>
      </w:pPr>
      <w:r>
        <w:rPr>
          <w:rStyle w:val="cital"/>
        </w:rPr>
        <w:t>True or False?</w:t>
      </w:r>
      <w:r>
        <w:t xml:space="preserve"> Machinery can typically be safely used beyond the stated capacity.</w:t>
      </w:r>
      <w:r w:rsidR="00774038">
        <w:t xml:space="preserve"> (4.3.</w:t>
      </w:r>
      <w:r w:rsidR="0046335E">
        <w:t>5</w:t>
      </w:r>
      <w:r w:rsidR="00774038">
        <w:t>)</w:t>
      </w:r>
    </w:p>
    <w:p w14:paraId="42E6987D" w14:textId="77777777" w:rsidR="00A11E0C" w:rsidRDefault="00A11E0C" w:rsidP="00A11E0C">
      <w:pPr>
        <w:pStyle w:val="answer"/>
      </w:pPr>
      <w:r>
        <w:t>Answer:</w:t>
      </w:r>
    </w:p>
    <w:p w14:paraId="02F2C808" w14:textId="5267469B" w:rsidR="00345E88" w:rsidRDefault="00E942E8" w:rsidP="00975F6C">
      <w:pPr>
        <w:pStyle w:val="listn1"/>
        <w:numPr>
          <w:ilvl w:val="0"/>
          <w:numId w:val="61"/>
        </w:numPr>
      </w:pPr>
      <w:r>
        <w:rPr>
          <w:rStyle w:val="cital"/>
        </w:rPr>
        <w:t>True or False?</w:t>
      </w:r>
      <w:r>
        <w:t xml:space="preserve"> Guards should always remain in place while the machinery is operating.</w:t>
      </w:r>
      <w:r w:rsidR="00774038">
        <w:t xml:space="preserve"> (4.3.</w:t>
      </w:r>
      <w:r w:rsidR="0046335E">
        <w:t>5</w:t>
      </w:r>
      <w:r w:rsidR="00774038">
        <w:t>)</w:t>
      </w:r>
    </w:p>
    <w:p w14:paraId="22C57FD9" w14:textId="77777777" w:rsidR="00A11E0C" w:rsidRDefault="00A11E0C" w:rsidP="00A11E0C">
      <w:pPr>
        <w:pStyle w:val="answer"/>
      </w:pPr>
      <w:r>
        <w:t>Answer:</w:t>
      </w:r>
    </w:p>
    <w:p w14:paraId="1503488D" w14:textId="77777777" w:rsidR="00345E88" w:rsidRDefault="00E942E8" w:rsidP="00975F6C">
      <w:pPr>
        <w:pStyle w:val="listn1"/>
        <w:numPr>
          <w:ilvl w:val="0"/>
          <w:numId w:val="61"/>
        </w:numPr>
      </w:pPr>
      <w:r>
        <w:t xml:space="preserve">List three common </w:t>
      </w:r>
      <w:r w:rsidRPr="008364D9">
        <w:t>causes</w:t>
      </w:r>
      <w:r>
        <w:t xml:space="preserve"> for tractor rollovers.</w:t>
      </w:r>
      <w:r w:rsidR="00774038">
        <w:t xml:space="preserve"> (4.3.</w:t>
      </w:r>
      <w:r w:rsidR="0046335E">
        <w:t>5</w:t>
      </w:r>
      <w:r w:rsidR="00774038">
        <w:t>)</w:t>
      </w:r>
    </w:p>
    <w:p w14:paraId="7ED6682F" w14:textId="77777777" w:rsidR="00A11E0C" w:rsidRDefault="00A11E0C" w:rsidP="00A11E0C">
      <w:pPr>
        <w:pStyle w:val="answer"/>
      </w:pPr>
      <w:r>
        <w:t>Answer:</w:t>
      </w:r>
    </w:p>
    <w:p w14:paraId="726D2A06" w14:textId="77777777" w:rsidR="00345E88" w:rsidRDefault="00E942E8" w:rsidP="00975F6C">
      <w:pPr>
        <w:pStyle w:val="listn1"/>
        <w:numPr>
          <w:ilvl w:val="0"/>
          <w:numId w:val="61"/>
        </w:numPr>
      </w:pPr>
      <w:r>
        <w:t xml:space="preserve">What system </w:t>
      </w:r>
      <w:r w:rsidRPr="008364D9">
        <w:t>can</w:t>
      </w:r>
      <w:r>
        <w:t xml:space="preserve"> prevent injury if a tractor rolls over?</w:t>
      </w:r>
      <w:r w:rsidR="00774038">
        <w:t xml:space="preserve"> (4.3.</w:t>
      </w:r>
      <w:r w:rsidR="0046335E">
        <w:t>5</w:t>
      </w:r>
      <w:r w:rsidR="00774038">
        <w:t>)</w:t>
      </w:r>
    </w:p>
    <w:p w14:paraId="5B106390" w14:textId="77777777" w:rsidR="00A11E0C" w:rsidRDefault="00A11E0C" w:rsidP="00A11E0C">
      <w:pPr>
        <w:pStyle w:val="answer"/>
      </w:pPr>
      <w:r>
        <w:t>Answer:</w:t>
      </w:r>
    </w:p>
    <w:p w14:paraId="46B24037" w14:textId="77777777" w:rsidR="00345E88" w:rsidRDefault="00E942E8" w:rsidP="00975F6C">
      <w:pPr>
        <w:pStyle w:val="listn1"/>
        <w:numPr>
          <w:ilvl w:val="0"/>
          <w:numId w:val="61"/>
        </w:numPr>
      </w:pPr>
      <w:r>
        <w:t xml:space="preserve">What is the purpose of the </w:t>
      </w:r>
      <w:r w:rsidRPr="008364D9">
        <w:t>power</w:t>
      </w:r>
      <w:r>
        <w:t xml:space="preserve"> </w:t>
      </w:r>
      <w:r w:rsidR="001A0330">
        <w:t>take-off</w:t>
      </w:r>
      <w:r>
        <w:t xml:space="preserve"> (PTO) shaft on agricultural machinery?</w:t>
      </w:r>
      <w:r w:rsidR="00774038">
        <w:t xml:space="preserve"> (4.3.</w:t>
      </w:r>
      <w:r w:rsidR="0046335E">
        <w:t>5</w:t>
      </w:r>
      <w:r w:rsidR="00774038">
        <w:t>)</w:t>
      </w:r>
    </w:p>
    <w:p w14:paraId="14BF553E" w14:textId="77777777" w:rsidR="00A11E0C" w:rsidRDefault="00A11E0C" w:rsidP="00A11E0C">
      <w:pPr>
        <w:pStyle w:val="answer"/>
      </w:pPr>
      <w:r>
        <w:t>Answer:</w:t>
      </w:r>
    </w:p>
    <w:p w14:paraId="4379B524" w14:textId="77777777" w:rsidR="00345E88" w:rsidRDefault="00E942E8" w:rsidP="00975F6C">
      <w:pPr>
        <w:pStyle w:val="listn1"/>
        <w:numPr>
          <w:ilvl w:val="0"/>
          <w:numId w:val="61"/>
        </w:numPr>
      </w:pPr>
      <w:r>
        <w:lastRenderedPageBreak/>
        <w:t xml:space="preserve">What are three </w:t>
      </w:r>
      <w:r w:rsidRPr="008364D9">
        <w:t>common</w:t>
      </w:r>
      <w:r>
        <w:t xml:space="preserve"> causes of electrical accidents in agriculture?</w:t>
      </w:r>
      <w:r w:rsidR="00774038">
        <w:t xml:space="preserve"> (4.3.</w:t>
      </w:r>
      <w:r w:rsidR="0046335E">
        <w:t>5</w:t>
      </w:r>
      <w:r w:rsidR="00774038">
        <w:t>)</w:t>
      </w:r>
    </w:p>
    <w:p w14:paraId="1A7BE2DA" w14:textId="77777777" w:rsidR="00A11E0C" w:rsidRDefault="00A11E0C" w:rsidP="00A11E0C">
      <w:pPr>
        <w:pStyle w:val="answer"/>
      </w:pPr>
      <w:r>
        <w:t>Answer:</w:t>
      </w:r>
    </w:p>
    <w:p w14:paraId="0C6121BD" w14:textId="5F0C92C8" w:rsidR="00345E88" w:rsidRDefault="00E942E8" w:rsidP="00975F6C">
      <w:pPr>
        <w:pStyle w:val="listn1"/>
        <w:numPr>
          <w:ilvl w:val="0"/>
          <w:numId w:val="61"/>
        </w:numPr>
      </w:pPr>
      <w:r>
        <w:rPr>
          <w:rStyle w:val="cital"/>
        </w:rPr>
        <w:t>True or False?</w:t>
      </w:r>
      <w:r>
        <w:t xml:space="preserve"> Livestock </w:t>
      </w:r>
      <w:r w:rsidR="00AA7B44">
        <w:t>is</w:t>
      </w:r>
      <w:r>
        <w:t xml:space="preserve"> as susceptible to electrical shocks as humans.</w:t>
      </w:r>
      <w:r w:rsidR="00774038">
        <w:t xml:space="preserve"> (4.3.</w:t>
      </w:r>
      <w:r w:rsidR="0046335E">
        <w:t>5</w:t>
      </w:r>
      <w:r w:rsidR="00774038">
        <w:t>)</w:t>
      </w:r>
    </w:p>
    <w:p w14:paraId="64E7960B" w14:textId="77777777" w:rsidR="00A11E0C" w:rsidRDefault="00A11E0C" w:rsidP="00A11E0C">
      <w:pPr>
        <w:pStyle w:val="answer"/>
      </w:pPr>
      <w:r>
        <w:t>Answer:</w:t>
      </w:r>
    </w:p>
    <w:p w14:paraId="78823C5E" w14:textId="0067E0C5" w:rsidR="00345E88" w:rsidRDefault="00E942E8" w:rsidP="00975F6C">
      <w:pPr>
        <w:pStyle w:val="listn1"/>
        <w:numPr>
          <w:ilvl w:val="0"/>
          <w:numId w:val="61"/>
        </w:numPr>
      </w:pPr>
      <w:r>
        <w:rPr>
          <w:rStyle w:val="cital"/>
        </w:rPr>
        <w:t>True or False?</w:t>
      </w:r>
      <w:r>
        <w:t xml:space="preserve"> Tree limbs, wooden posts, and other </w:t>
      </w:r>
      <w:r w:rsidR="0018372E">
        <w:t xml:space="preserve">wooden </w:t>
      </w:r>
      <w:r>
        <w:t>structures</w:t>
      </w:r>
      <w:r w:rsidR="00345E88">
        <w:t xml:space="preserve"> </w:t>
      </w:r>
      <w:r>
        <w:t>never conduct electricity.</w:t>
      </w:r>
      <w:r w:rsidR="00774038">
        <w:t xml:space="preserve"> (4.3.</w:t>
      </w:r>
      <w:r w:rsidR="0046335E">
        <w:t>5</w:t>
      </w:r>
      <w:r w:rsidR="00774038">
        <w:t>)</w:t>
      </w:r>
    </w:p>
    <w:p w14:paraId="6E31771A" w14:textId="77777777" w:rsidR="00A11E0C" w:rsidRDefault="00A11E0C" w:rsidP="00A11E0C">
      <w:pPr>
        <w:pStyle w:val="answer"/>
      </w:pPr>
      <w:r>
        <w:t>Answer:</w:t>
      </w:r>
    </w:p>
    <w:p w14:paraId="5A41BBC0" w14:textId="2C269E70" w:rsidR="00345E88" w:rsidRDefault="00E942E8" w:rsidP="00975F6C">
      <w:pPr>
        <w:pStyle w:val="listn1"/>
        <w:numPr>
          <w:ilvl w:val="0"/>
          <w:numId w:val="61"/>
        </w:numPr>
      </w:pPr>
      <w:r>
        <w:rPr>
          <w:rStyle w:val="cital"/>
        </w:rPr>
        <w:t>True or False?</w:t>
      </w:r>
      <w:r>
        <w:t xml:space="preserve"> Many universities offer programs to help people learn how to keep homes and agricultural businesses safe from electrical hazards.</w:t>
      </w:r>
      <w:r w:rsidR="00774038">
        <w:t xml:space="preserve"> (4.3.</w:t>
      </w:r>
      <w:r w:rsidR="0046335E">
        <w:t>5</w:t>
      </w:r>
      <w:r w:rsidR="00774038">
        <w:t>)</w:t>
      </w:r>
    </w:p>
    <w:p w14:paraId="4E12A46F" w14:textId="77777777" w:rsidR="00A11E0C" w:rsidRDefault="00A11E0C" w:rsidP="00A11E0C">
      <w:pPr>
        <w:pStyle w:val="answer"/>
      </w:pPr>
      <w:r>
        <w:t>Answer:</w:t>
      </w:r>
    </w:p>
    <w:p w14:paraId="5A733A1D" w14:textId="6099035B" w:rsidR="00345E88" w:rsidRDefault="00E942E8" w:rsidP="00975F6C">
      <w:pPr>
        <w:pStyle w:val="listn1"/>
        <w:numPr>
          <w:ilvl w:val="0"/>
          <w:numId w:val="61"/>
        </w:numPr>
      </w:pPr>
      <w:r>
        <w:rPr>
          <w:rStyle w:val="cital"/>
        </w:rPr>
        <w:t>True or False?</w:t>
      </w:r>
      <w:r>
        <w:t xml:space="preserve"> Weather conditions can amplify hazards in agricultural settings.</w:t>
      </w:r>
      <w:r w:rsidR="00774038">
        <w:t xml:space="preserve"> (4.3.</w:t>
      </w:r>
      <w:r w:rsidR="0046335E">
        <w:t>5</w:t>
      </w:r>
      <w:r w:rsidR="00774038">
        <w:t>)</w:t>
      </w:r>
    </w:p>
    <w:p w14:paraId="6F7FA15E" w14:textId="77777777" w:rsidR="00A11E0C" w:rsidRDefault="00A11E0C" w:rsidP="00A11E0C">
      <w:pPr>
        <w:pStyle w:val="answer"/>
      </w:pPr>
      <w:r>
        <w:t>Answer:</w:t>
      </w:r>
    </w:p>
    <w:p w14:paraId="091552BA" w14:textId="7C1205BE" w:rsidR="00E942E8" w:rsidRDefault="00E942E8" w:rsidP="00E942E8">
      <w:pPr>
        <w:pStyle w:val="bodyinstructspacebefore"/>
      </w:pPr>
      <w:r>
        <w:t>Match the exposure-related medical condition to the definition.</w:t>
      </w:r>
    </w:p>
    <w:p w14:paraId="2A428DF9" w14:textId="77777777" w:rsidR="00E942E8" w:rsidRDefault="00E942E8" w:rsidP="00975F6C">
      <w:pPr>
        <w:pStyle w:val="lista1"/>
        <w:numPr>
          <w:ilvl w:val="0"/>
          <w:numId w:val="65"/>
        </w:numPr>
      </w:pPr>
      <w:r>
        <w:t>Heatstroke</w:t>
      </w:r>
    </w:p>
    <w:p w14:paraId="564D5642" w14:textId="77777777" w:rsidR="00E942E8" w:rsidRDefault="00E942E8" w:rsidP="00975F6C">
      <w:pPr>
        <w:pStyle w:val="lista1"/>
        <w:numPr>
          <w:ilvl w:val="0"/>
          <w:numId w:val="65"/>
        </w:numPr>
      </w:pPr>
      <w:r>
        <w:t>Heat exhaustion</w:t>
      </w:r>
    </w:p>
    <w:p w14:paraId="6FF302C8" w14:textId="77777777" w:rsidR="00E942E8" w:rsidRDefault="00E942E8" w:rsidP="00975F6C">
      <w:pPr>
        <w:pStyle w:val="lista1"/>
        <w:numPr>
          <w:ilvl w:val="0"/>
          <w:numId w:val="65"/>
        </w:numPr>
      </w:pPr>
      <w:r>
        <w:t>Heat cramps</w:t>
      </w:r>
    </w:p>
    <w:p w14:paraId="58BEA692" w14:textId="77777777" w:rsidR="00E942E8" w:rsidRDefault="00E942E8" w:rsidP="00975F6C">
      <w:pPr>
        <w:pStyle w:val="lista1"/>
        <w:numPr>
          <w:ilvl w:val="0"/>
          <w:numId w:val="65"/>
        </w:numPr>
      </w:pPr>
      <w:r>
        <w:t>Frostbite</w:t>
      </w:r>
    </w:p>
    <w:p w14:paraId="69960548" w14:textId="250908E1" w:rsidR="00E942E8" w:rsidRPr="009663FC" w:rsidRDefault="00E942E8" w:rsidP="00975F6C">
      <w:pPr>
        <w:pStyle w:val="lista1"/>
        <w:numPr>
          <w:ilvl w:val="0"/>
          <w:numId w:val="65"/>
        </w:numPr>
      </w:pPr>
      <w:r>
        <w:t>Hypothermia</w:t>
      </w:r>
    </w:p>
    <w:p w14:paraId="1E7C5DB8" w14:textId="6922AC06" w:rsidR="00345E88" w:rsidRDefault="00E942E8" w:rsidP="00975F6C">
      <w:pPr>
        <w:pStyle w:val="listn1"/>
        <w:numPr>
          <w:ilvl w:val="0"/>
          <w:numId w:val="61"/>
        </w:numPr>
      </w:pPr>
      <w:r>
        <w:t>Condition where your body loses heat faster than it can produce it, causing a dangerously low body temperature</w:t>
      </w:r>
      <w:r w:rsidR="00774038">
        <w:t xml:space="preserve"> (4.3.</w:t>
      </w:r>
      <w:r w:rsidR="0046335E">
        <w:t>5</w:t>
      </w:r>
      <w:r w:rsidR="00774038">
        <w:t>)</w:t>
      </w:r>
    </w:p>
    <w:p w14:paraId="31E24553" w14:textId="77777777" w:rsidR="00A11E0C" w:rsidRDefault="00A11E0C" w:rsidP="00A11E0C">
      <w:pPr>
        <w:pStyle w:val="answer"/>
      </w:pPr>
      <w:r>
        <w:t>Answer:</w:t>
      </w:r>
    </w:p>
    <w:p w14:paraId="7552645D" w14:textId="722E4695" w:rsidR="00345E88" w:rsidRDefault="00E942E8" w:rsidP="00975F6C">
      <w:pPr>
        <w:pStyle w:val="listn1"/>
        <w:numPr>
          <w:ilvl w:val="0"/>
          <w:numId w:val="61"/>
        </w:numPr>
      </w:pPr>
      <w:r>
        <w:t>Muscular spasms that occur when a person is sweating and not replacing lost fluids</w:t>
      </w:r>
      <w:r w:rsidR="00774038">
        <w:t xml:space="preserve"> (4.3.</w:t>
      </w:r>
      <w:r w:rsidR="0046335E">
        <w:t>5</w:t>
      </w:r>
      <w:r w:rsidR="00774038">
        <w:t>)</w:t>
      </w:r>
    </w:p>
    <w:p w14:paraId="5988FB41" w14:textId="77777777" w:rsidR="00A11E0C" w:rsidRDefault="00A11E0C" w:rsidP="00A11E0C">
      <w:pPr>
        <w:pStyle w:val="answer"/>
      </w:pPr>
      <w:r>
        <w:t>Answer:</w:t>
      </w:r>
    </w:p>
    <w:p w14:paraId="42958E48" w14:textId="7456AB40" w:rsidR="00345E88" w:rsidRDefault="00E942E8" w:rsidP="00975F6C">
      <w:pPr>
        <w:pStyle w:val="listn1"/>
        <w:numPr>
          <w:ilvl w:val="0"/>
          <w:numId w:val="61"/>
        </w:numPr>
      </w:pPr>
      <w:r>
        <w:lastRenderedPageBreak/>
        <w:t>Condition that occurs when your body is unable to release enough heat, and body temperature rises to life-threatening levels</w:t>
      </w:r>
      <w:r w:rsidR="00774038">
        <w:t xml:space="preserve"> (4.3.</w:t>
      </w:r>
      <w:r w:rsidR="0046335E">
        <w:t>5</w:t>
      </w:r>
      <w:r w:rsidR="00774038">
        <w:t>)</w:t>
      </w:r>
    </w:p>
    <w:p w14:paraId="47D671C2" w14:textId="77777777" w:rsidR="00A11E0C" w:rsidRDefault="00A11E0C" w:rsidP="00A11E0C">
      <w:pPr>
        <w:pStyle w:val="answer"/>
      </w:pPr>
      <w:r>
        <w:t>Answer:</w:t>
      </w:r>
    </w:p>
    <w:p w14:paraId="73D3206B" w14:textId="3BF4B075" w:rsidR="00345E88" w:rsidRDefault="00E942E8" w:rsidP="00975F6C">
      <w:pPr>
        <w:pStyle w:val="listn1"/>
        <w:numPr>
          <w:ilvl w:val="0"/>
          <w:numId w:val="61"/>
        </w:numPr>
      </w:pPr>
      <w:r>
        <w:t>Body tissue injury caused by extreme cold</w:t>
      </w:r>
      <w:r w:rsidR="00774038">
        <w:t xml:space="preserve"> (4.3.</w:t>
      </w:r>
      <w:r w:rsidR="0046335E">
        <w:t>5</w:t>
      </w:r>
      <w:r w:rsidR="00774038">
        <w:t>)</w:t>
      </w:r>
    </w:p>
    <w:p w14:paraId="1792FCD6" w14:textId="77777777" w:rsidR="00A11E0C" w:rsidRDefault="00A11E0C" w:rsidP="00A11E0C">
      <w:pPr>
        <w:pStyle w:val="answer"/>
      </w:pPr>
      <w:r>
        <w:t>Answer:</w:t>
      </w:r>
    </w:p>
    <w:p w14:paraId="58AC23E4" w14:textId="2B83CE0E" w:rsidR="00345E88" w:rsidRDefault="00975F6C" w:rsidP="00975F6C">
      <w:pPr>
        <w:pStyle w:val="listn1"/>
        <w:numPr>
          <w:ilvl w:val="0"/>
          <w:numId w:val="61"/>
        </w:numPr>
      </w:pPr>
      <w:r>
        <w:t>A condition</w:t>
      </w:r>
      <w:r w:rsidR="00E942E8">
        <w:t xml:space="preserve"> that occurs when you do not drink enough fluids to replace what is being lost through sweating</w:t>
      </w:r>
      <w:r w:rsidR="00774038">
        <w:t xml:space="preserve"> (4.3.</w:t>
      </w:r>
      <w:r w:rsidR="0046335E">
        <w:t>5</w:t>
      </w:r>
      <w:r w:rsidR="00774038">
        <w:t>)</w:t>
      </w:r>
    </w:p>
    <w:p w14:paraId="3D44A88A" w14:textId="77777777" w:rsidR="00A11E0C" w:rsidRDefault="00A11E0C" w:rsidP="00A11E0C">
      <w:pPr>
        <w:pStyle w:val="answer"/>
      </w:pPr>
      <w:r>
        <w:t>Answer:</w:t>
      </w:r>
    </w:p>
    <w:p w14:paraId="140C3E09" w14:textId="77777777" w:rsidR="00345E88" w:rsidRDefault="00E942E8" w:rsidP="00975F6C">
      <w:pPr>
        <w:pStyle w:val="listn1"/>
        <w:numPr>
          <w:ilvl w:val="0"/>
          <w:numId w:val="61"/>
        </w:numPr>
      </w:pPr>
      <w:r>
        <w:t xml:space="preserve">List three common </w:t>
      </w:r>
      <w:r w:rsidRPr="008364D9">
        <w:t>causes</w:t>
      </w:r>
      <w:r>
        <w:t xml:space="preserve"> for accidents involving livestock.</w:t>
      </w:r>
      <w:r w:rsidR="00774038">
        <w:t xml:space="preserve"> (4.3.</w:t>
      </w:r>
      <w:r w:rsidR="0046335E">
        <w:t>6</w:t>
      </w:r>
      <w:r w:rsidR="00774038">
        <w:t>)</w:t>
      </w:r>
    </w:p>
    <w:p w14:paraId="5FD13D46" w14:textId="77777777" w:rsidR="00A11E0C" w:rsidRDefault="00A11E0C" w:rsidP="00A11E0C">
      <w:pPr>
        <w:pStyle w:val="answer"/>
      </w:pPr>
      <w:r>
        <w:t>Answer:</w:t>
      </w:r>
    </w:p>
    <w:p w14:paraId="51027843" w14:textId="7A84C806" w:rsidR="00345E88" w:rsidRDefault="00E942E8" w:rsidP="00975F6C">
      <w:pPr>
        <w:pStyle w:val="listn1"/>
        <w:numPr>
          <w:ilvl w:val="0"/>
          <w:numId w:val="61"/>
        </w:numPr>
      </w:pPr>
      <w:r>
        <w:t xml:space="preserve">How old should someone be before they operate an ATV with an engine </w:t>
      </w:r>
      <w:r w:rsidR="00975F6C">
        <w:t xml:space="preserve">of </w:t>
      </w:r>
      <w:r>
        <w:t>90cc or larger?</w:t>
      </w:r>
      <w:r w:rsidR="00774038">
        <w:t xml:space="preserve"> (4.3.</w:t>
      </w:r>
      <w:r w:rsidR="006C27B9">
        <w:t>7</w:t>
      </w:r>
      <w:r w:rsidR="00774038">
        <w:t>)</w:t>
      </w:r>
    </w:p>
    <w:p w14:paraId="183BCE73" w14:textId="744332D8" w:rsidR="00E942E8" w:rsidRDefault="00E942E8" w:rsidP="00975F6C">
      <w:pPr>
        <w:pStyle w:val="lista1"/>
        <w:numPr>
          <w:ilvl w:val="0"/>
          <w:numId w:val="66"/>
        </w:numPr>
      </w:pPr>
      <w:r>
        <w:t>12</w:t>
      </w:r>
    </w:p>
    <w:p w14:paraId="496BD271" w14:textId="77777777" w:rsidR="00E942E8" w:rsidRDefault="00E942E8" w:rsidP="00975F6C">
      <w:pPr>
        <w:pStyle w:val="lista1"/>
        <w:numPr>
          <w:ilvl w:val="0"/>
          <w:numId w:val="66"/>
        </w:numPr>
      </w:pPr>
      <w:r>
        <w:t>14</w:t>
      </w:r>
    </w:p>
    <w:p w14:paraId="48750986" w14:textId="77777777" w:rsidR="00E942E8" w:rsidRDefault="00E942E8" w:rsidP="00975F6C">
      <w:pPr>
        <w:pStyle w:val="lista1"/>
        <w:numPr>
          <w:ilvl w:val="0"/>
          <w:numId w:val="66"/>
        </w:numPr>
      </w:pPr>
      <w:r>
        <w:t>16</w:t>
      </w:r>
    </w:p>
    <w:p w14:paraId="4CFB36AA" w14:textId="77777777" w:rsidR="00E942E8" w:rsidRDefault="00E942E8" w:rsidP="00975F6C">
      <w:pPr>
        <w:pStyle w:val="lista1"/>
        <w:numPr>
          <w:ilvl w:val="0"/>
          <w:numId w:val="66"/>
        </w:numPr>
      </w:pPr>
      <w:r>
        <w:t>18</w:t>
      </w:r>
    </w:p>
    <w:p w14:paraId="257C874D" w14:textId="77777777" w:rsidR="00A11E0C" w:rsidRDefault="00A11E0C" w:rsidP="00A11E0C">
      <w:pPr>
        <w:pStyle w:val="answer"/>
      </w:pPr>
      <w:r>
        <w:t>Answer:</w:t>
      </w:r>
    </w:p>
    <w:p w14:paraId="284AD950" w14:textId="6888C588" w:rsidR="00345E88" w:rsidRDefault="00E942E8" w:rsidP="00975F6C">
      <w:pPr>
        <w:pStyle w:val="listn1"/>
        <w:numPr>
          <w:ilvl w:val="0"/>
          <w:numId w:val="61"/>
        </w:numPr>
      </w:pPr>
      <w:r>
        <w:t xml:space="preserve">The biggest danger from manure pits comes from the presence of </w:t>
      </w:r>
      <w:r>
        <w:rPr>
          <w:rStyle w:val="cnegtrack"/>
          <w:spacing w:val="-17"/>
        </w:rPr>
        <w:t>_____.</w:t>
      </w:r>
      <w:r w:rsidR="00774038">
        <w:rPr>
          <w:rStyle w:val="cnegtrack"/>
          <w:spacing w:val="-17"/>
        </w:rPr>
        <w:t xml:space="preserve"> </w:t>
      </w:r>
      <w:r w:rsidR="00774038">
        <w:t>(4.3.</w:t>
      </w:r>
      <w:r w:rsidR="006C27B9">
        <w:t>8</w:t>
      </w:r>
      <w:r w:rsidR="00774038">
        <w:t>)</w:t>
      </w:r>
    </w:p>
    <w:p w14:paraId="0F560104" w14:textId="497BAA8E" w:rsidR="00E942E8" w:rsidRDefault="00E942E8" w:rsidP="00975F6C">
      <w:pPr>
        <w:pStyle w:val="lista1"/>
        <w:numPr>
          <w:ilvl w:val="0"/>
          <w:numId w:val="67"/>
        </w:numPr>
      </w:pPr>
      <w:r>
        <w:t>large amounts of bacteria</w:t>
      </w:r>
    </w:p>
    <w:p w14:paraId="7171AB5A" w14:textId="77777777" w:rsidR="00E942E8" w:rsidRDefault="00E942E8" w:rsidP="00975F6C">
      <w:pPr>
        <w:pStyle w:val="lista1"/>
        <w:numPr>
          <w:ilvl w:val="0"/>
          <w:numId w:val="67"/>
        </w:numPr>
      </w:pPr>
      <w:r>
        <w:t>fast-moving fluids</w:t>
      </w:r>
    </w:p>
    <w:p w14:paraId="30C77EAD" w14:textId="77777777" w:rsidR="00E942E8" w:rsidRDefault="00E942E8" w:rsidP="00975F6C">
      <w:pPr>
        <w:pStyle w:val="lista1"/>
        <w:numPr>
          <w:ilvl w:val="0"/>
          <w:numId w:val="67"/>
        </w:numPr>
      </w:pPr>
      <w:r>
        <w:t>undigested food particles</w:t>
      </w:r>
    </w:p>
    <w:p w14:paraId="70538ABC" w14:textId="77777777" w:rsidR="00E942E8" w:rsidRDefault="00E942E8" w:rsidP="00975F6C">
      <w:pPr>
        <w:pStyle w:val="lista1"/>
        <w:numPr>
          <w:ilvl w:val="0"/>
          <w:numId w:val="67"/>
        </w:numPr>
      </w:pPr>
      <w:r>
        <w:t>toxic gases</w:t>
      </w:r>
    </w:p>
    <w:p w14:paraId="1059C037" w14:textId="77777777" w:rsidR="00A11E0C" w:rsidRDefault="00A11E0C" w:rsidP="00A11E0C">
      <w:pPr>
        <w:pStyle w:val="answer"/>
      </w:pPr>
      <w:r>
        <w:t>Answer:</w:t>
      </w:r>
    </w:p>
    <w:p w14:paraId="044742E0" w14:textId="620EF216" w:rsidR="00345E88" w:rsidRDefault="00E942E8" w:rsidP="00975F6C">
      <w:pPr>
        <w:pStyle w:val="listn1"/>
        <w:numPr>
          <w:ilvl w:val="0"/>
          <w:numId w:val="61"/>
        </w:numPr>
      </w:pPr>
      <w:r>
        <w:t>Silo gas can contain which toxic gases?</w:t>
      </w:r>
      <w:r w:rsidR="00774038">
        <w:t xml:space="preserve"> (4.3.</w:t>
      </w:r>
      <w:r w:rsidR="006C27B9">
        <w:t>9</w:t>
      </w:r>
      <w:r w:rsidR="00774038">
        <w:t>)</w:t>
      </w:r>
    </w:p>
    <w:p w14:paraId="6A7531E7" w14:textId="72E9895A" w:rsidR="00E942E8" w:rsidRDefault="00E942E8" w:rsidP="00975F6C">
      <w:pPr>
        <w:pStyle w:val="lista1"/>
        <w:numPr>
          <w:ilvl w:val="0"/>
          <w:numId w:val="68"/>
        </w:numPr>
      </w:pPr>
      <w:r>
        <w:t>Carbon dioxide only</w:t>
      </w:r>
    </w:p>
    <w:p w14:paraId="2D0855C4" w14:textId="77777777" w:rsidR="00E942E8" w:rsidRDefault="00E942E8" w:rsidP="00975F6C">
      <w:pPr>
        <w:pStyle w:val="lista1"/>
        <w:numPr>
          <w:ilvl w:val="0"/>
          <w:numId w:val="68"/>
        </w:numPr>
      </w:pPr>
      <w:r>
        <w:t>Nitrogen dioxide only</w:t>
      </w:r>
    </w:p>
    <w:p w14:paraId="33CF1ACB" w14:textId="77777777" w:rsidR="00E942E8" w:rsidRDefault="00E942E8" w:rsidP="00975F6C">
      <w:pPr>
        <w:pStyle w:val="lista1"/>
        <w:numPr>
          <w:ilvl w:val="0"/>
          <w:numId w:val="68"/>
        </w:numPr>
      </w:pPr>
      <w:r>
        <w:lastRenderedPageBreak/>
        <w:t>Both carbon dioxide and nitrogen dioxide</w:t>
      </w:r>
    </w:p>
    <w:p w14:paraId="2B43A860" w14:textId="77777777" w:rsidR="00E942E8" w:rsidRDefault="00E942E8" w:rsidP="00975F6C">
      <w:pPr>
        <w:pStyle w:val="lista1"/>
        <w:numPr>
          <w:ilvl w:val="0"/>
          <w:numId w:val="68"/>
        </w:numPr>
      </w:pPr>
      <w:r>
        <w:t>Neither carbon dioxide nor nitrogen dioxide</w:t>
      </w:r>
    </w:p>
    <w:p w14:paraId="55A6B16E" w14:textId="77777777" w:rsidR="00A11E0C" w:rsidRDefault="00A11E0C" w:rsidP="00A11E0C">
      <w:pPr>
        <w:pStyle w:val="answer"/>
      </w:pPr>
      <w:r>
        <w:t>Answer:</w:t>
      </w:r>
    </w:p>
    <w:p w14:paraId="5FEF9544" w14:textId="726A1440" w:rsidR="00345E88" w:rsidRDefault="00E942E8" w:rsidP="00975F6C">
      <w:pPr>
        <w:pStyle w:val="listn1"/>
        <w:numPr>
          <w:ilvl w:val="0"/>
          <w:numId w:val="61"/>
        </w:numPr>
      </w:pPr>
      <w:r>
        <w:t xml:space="preserve">If someone is trapped in waist-deep grain, it will take about </w:t>
      </w:r>
      <w:r>
        <w:rPr>
          <w:rStyle w:val="cnegtrack"/>
          <w:spacing w:val="-17"/>
        </w:rPr>
        <w:t>_____</w:t>
      </w:r>
      <w:r>
        <w:t xml:space="preserve"> pounds of force to free them.</w:t>
      </w:r>
      <w:r w:rsidR="00774038">
        <w:t xml:space="preserve"> (4.3.</w:t>
      </w:r>
      <w:r w:rsidR="00FE5839">
        <w:t>9</w:t>
      </w:r>
      <w:r w:rsidR="00774038">
        <w:t>)</w:t>
      </w:r>
    </w:p>
    <w:p w14:paraId="419D77D8" w14:textId="5A7F47BA" w:rsidR="00E942E8" w:rsidRDefault="00E942E8" w:rsidP="00975F6C">
      <w:pPr>
        <w:pStyle w:val="lista1"/>
        <w:numPr>
          <w:ilvl w:val="0"/>
          <w:numId w:val="69"/>
        </w:numPr>
      </w:pPr>
      <w:r>
        <w:t>200</w:t>
      </w:r>
    </w:p>
    <w:p w14:paraId="510B685E" w14:textId="77777777" w:rsidR="00E942E8" w:rsidRDefault="00E942E8" w:rsidP="00975F6C">
      <w:pPr>
        <w:pStyle w:val="lista1"/>
        <w:numPr>
          <w:ilvl w:val="0"/>
          <w:numId w:val="69"/>
        </w:numPr>
      </w:pPr>
      <w:r>
        <w:t>400</w:t>
      </w:r>
    </w:p>
    <w:p w14:paraId="3DAFC241" w14:textId="77777777" w:rsidR="00E942E8" w:rsidRDefault="00E942E8" w:rsidP="00975F6C">
      <w:pPr>
        <w:pStyle w:val="lista1"/>
        <w:numPr>
          <w:ilvl w:val="0"/>
          <w:numId w:val="69"/>
        </w:numPr>
      </w:pPr>
      <w:r>
        <w:t>600</w:t>
      </w:r>
    </w:p>
    <w:p w14:paraId="1ABC04DE" w14:textId="77777777" w:rsidR="00E942E8" w:rsidRDefault="00E942E8" w:rsidP="00975F6C">
      <w:pPr>
        <w:pStyle w:val="lista1"/>
        <w:numPr>
          <w:ilvl w:val="0"/>
          <w:numId w:val="69"/>
        </w:numPr>
      </w:pPr>
      <w:r>
        <w:t>800</w:t>
      </w:r>
    </w:p>
    <w:p w14:paraId="3D8D76CF" w14:textId="77777777" w:rsidR="00A11E0C" w:rsidRDefault="00A11E0C" w:rsidP="00A11E0C">
      <w:pPr>
        <w:pStyle w:val="answer"/>
      </w:pPr>
      <w:r>
        <w:t>Answer:</w:t>
      </w:r>
    </w:p>
    <w:p w14:paraId="3E22F172" w14:textId="6A97C86B" w:rsidR="00345E88" w:rsidRDefault="00E942E8" w:rsidP="00975F6C">
      <w:pPr>
        <w:pStyle w:val="listn1"/>
        <w:numPr>
          <w:ilvl w:val="0"/>
          <w:numId w:val="61"/>
        </w:numPr>
      </w:pPr>
      <w:r>
        <w:t>How should grain be dislodged if it is stuck in a bin or silo?</w:t>
      </w:r>
      <w:r w:rsidR="00774038">
        <w:t xml:space="preserve"> (4.3.</w:t>
      </w:r>
      <w:r w:rsidR="00FE5839">
        <w:t>9</w:t>
      </w:r>
      <w:r w:rsidR="00774038">
        <w:t>)</w:t>
      </w:r>
    </w:p>
    <w:p w14:paraId="17B76753" w14:textId="49EA5746" w:rsidR="00E942E8" w:rsidRDefault="00E942E8" w:rsidP="00975F6C">
      <w:pPr>
        <w:pStyle w:val="lista1"/>
        <w:numPr>
          <w:ilvl w:val="0"/>
          <w:numId w:val="70"/>
        </w:numPr>
      </w:pPr>
      <w:r>
        <w:t>Using a long pole</w:t>
      </w:r>
    </w:p>
    <w:p w14:paraId="720390CC" w14:textId="77777777" w:rsidR="00E942E8" w:rsidRDefault="00E942E8" w:rsidP="00975F6C">
      <w:pPr>
        <w:pStyle w:val="lista1"/>
        <w:numPr>
          <w:ilvl w:val="0"/>
          <w:numId w:val="70"/>
        </w:numPr>
      </w:pPr>
      <w:r>
        <w:t>By scooping or shoveling it out from below</w:t>
      </w:r>
    </w:p>
    <w:p w14:paraId="0DD6E46A" w14:textId="77777777" w:rsidR="00E942E8" w:rsidRDefault="00E942E8" w:rsidP="00975F6C">
      <w:pPr>
        <w:pStyle w:val="lista1"/>
        <w:numPr>
          <w:ilvl w:val="0"/>
          <w:numId w:val="70"/>
        </w:numPr>
      </w:pPr>
      <w:r>
        <w:t>By walking on the top of the grain</w:t>
      </w:r>
    </w:p>
    <w:p w14:paraId="08056531" w14:textId="3EC3288A" w:rsidR="00E942E8" w:rsidRDefault="00E942E8" w:rsidP="00975F6C">
      <w:pPr>
        <w:pStyle w:val="lista1"/>
        <w:numPr>
          <w:ilvl w:val="0"/>
          <w:numId w:val="70"/>
        </w:numPr>
      </w:pPr>
      <w:r>
        <w:t>Wait</w:t>
      </w:r>
      <w:r w:rsidR="00B917F3">
        <w:t xml:space="preserve"> and</w:t>
      </w:r>
      <w:r>
        <w:t xml:space="preserve"> over time</w:t>
      </w:r>
      <w:r w:rsidR="00B65C12">
        <w:t>,</w:t>
      </w:r>
      <w:r>
        <w:t xml:space="preserve"> gravity will dislodge it</w:t>
      </w:r>
    </w:p>
    <w:p w14:paraId="4C4C6A8A" w14:textId="77777777" w:rsidR="00A11E0C" w:rsidRDefault="00A11E0C" w:rsidP="00A11E0C">
      <w:pPr>
        <w:pStyle w:val="answer"/>
      </w:pPr>
      <w:r>
        <w:t>Answer:</w:t>
      </w:r>
    </w:p>
    <w:p w14:paraId="048C9AFA" w14:textId="585AD706" w:rsidR="00345E88" w:rsidRDefault="00E942E8" w:rsidP="00975F6C">
      <w:pPr>
        <w:pStyle w:val="listn1"/>
        <w:numPr>
          <w:ilvl w:val="0"/>
          <w:numId w:val="61"/>
        </w:numPr>
      </w:pPr>
      <w:r>
        <w:t xml:space="preserve">Which type of weather is best for applying </w:t>
      </w:r>
      <w:r w:rsidR="00975F6C">
        <w:t>pesticides</w:t>
      </w:r>
      <w:r>
        <w:t>?</w:t>
      </w:r>
      <w:r w:rsidR="00774038">
        <w:t xml:space="preserve"> (4.3.</w:t>
      </w:r>
      <w:r w:rsidR="00FE5839">
        <w:t>10</w:t>
      </w:r>
      <w:r w:rsidR="00774038">
        <w:t>)</w:t>
      </w:r>
    </w:p>
    <w:p w14:paraId="0EBD56BC" w14:textId="20B96CB8" w:rsidR="00E942E8" w:rsidRDefault="00E942E8" w:rsidP="00975F6C">
      <w:pPr>
        <w:pStyle w:val="lista1"/>
        <w:numPr>
          <w:ilvl w:val="0"/>
          <w:numId w:val="71"/>
        </w:numPr>
      </w:pPr>
      <w:r>
        <w:t>A hot, windy day</w:t>
      </w:r>
    </w:p>
    <w:p w14:paraId="10B5208C" w14:textId="77777777" w:rsidR="00E942E8" w:rsidRDefault="00E942E8" w:rsidP="00975F6C">
      <w:pPr>
        <w:pStyle w:val="lista1"/>
        <w:numPr>
          <w:ilvl w:val="0"/>
          <w:numId w:val="71"/>
        </w:numPr>
      </w:pPr>
      <w:r>
        <w:t>A cool, windy day</w:t>
      </w:r>
    </w:p>
    <w:p w14:paraId="0FAE61D2" w14:textId="77777777" w:rsidR="00E942E8" w:rsidRDefault="00E942E8" w:rsidP="00975F6C">
      <w:pPr>
        <w:pStyle w:val="lista1"/>
        <w:numPr>
          <w:ilvl w:val="0"/>
          <w:numId w:val="71"/>
        </w:numPr>
      </w:pPr>
      <w:r>
        <w:t>A hot day with no wind</w:t>
      </w:r>
    </w:p>
    <w:p w14:paraId="2FEB694A" w14:textId="77777777" w:rsidR="00E942E8" w:rsidRDefault="00E942E8" w:rsidP="00975F6C">
      <w:pPr>
        <w:pStyle w:val="lista1"/>
        <w:numPr>
          <w:ilvl w:val="0"/>
          <w:numId w:val="71"/>
        </w:numPr>
      </w:pPr>
      <w:r>
        <w:t>A cool day with no wind</w:t>
      </w:r>
    </w:p>
    <w:p w14:paraId="0D49825F" w14:textId="77777777" w:rsidR="00A11E0C" w:rsidRDefault="00A11E0C" w:rsidP="00A11E0C">
      <w:pPr>
        <w:pStyle w:val="answer"/>
      </w:pPr>
      <w:r>
        <w:t>Answer:</w:t>
      </w:r>
    </w:p>
    <w:p w14:paraId="076E7A0C" w14:textId="77777777" w:rsidR="00345E88" w:rsidRDefault="00E942E8" w:rsidP="00975F6C">
      <w:pPr>
        <w:pStyle w:val="listn1"/>
        <w:numPr>
          <w:ilvl w:val="0"/>
          <w:numId w:val="61"/>
        </w:numPr>
      </w:pPr>
      <w:r>
        <w:t>List three places where a first-aid kit should be located.</w:t>
      </w:r>
      <w:r w:rsidR="00774038">
        <w:t xml:space="preserve"> (4.3.0)</w:t>
      </w:r>
    </w:p>
    <w:p w14:paraId="3C070197" w14:textId="77777777" w:rsidR="00A11E0C" w:rsidRDefault="00A11E0C" w:rsidP="00A11E0C">
      <w:pPr>
        <w:pStyle w:val="answer"/>
      </w:pPr>
      <w:r>
        <w:t>Answer:</w:t>
      </w:r>
    </w:p>
    <w:p w14:paraId="4104DBD1" w14:textId="43CD400A" w:rsidR="00E942E8" w:rsidRDefault="00B65C12" w:rsidP="002B4D66">
      <w:pPr>
        <w:pStyle w:val="Heading2"/>
      </w:pPr>
      <w:r>
        <w:lastRenderedPageBreak/>
        <w:t xml:space="preserve">Critical </w:t>
      </w:r>
      <w:r w:rsidR="00E942E8">
        <w:t>Thinking</w:t>
      </w:r>
    </w:p>
    <w:p w14:paraId="64433D7B" w14:textId="77777777" w:rsidR="00345E88" w:rsidRDefault="00E942E8" w:rsidP="00975F6C">
      <w:pPr>
        <w:pStyle w:val="listn1"/>
        <w:numPr>
          <w:ilvl w:val="0"/>
          <w:numId w:val="62"/>
        </w:numPr>
      </w:pPr>
      <w:r>
        <w:t>Design a program that you think could educate the public on one of the specific types of safety situations discussed in this chapter. Who would be your audience? What safety tips would you share? What program slogan would you use?</w:t>
      </w:r>
      <w:r w:rsidR="00774038">
        <w:t xml:space="preserve"> (4.3.0)</w:t>
      </w:r>
    </w:p>
    <w:p w14:paraId="017637AF" w14:textId="5294E306" w:rsidR="00E942E8" w:rsidRPr="00975F6C" w:rsidRDefault="00A11E0C" w:rsidP="00975F6C">
      <w:pPr>
        <w:pStyle w:val="answer"/>
      </w:pPr>
      <w:r>
        <w:t>Answer:</w:t>
      </w:r>
    </w:p>
    <w:sectPr w:rsidR="00E942E8" w:rsidRPr="00975F6C" w:rsidSect="008364D9">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0388" w14:textId="77777777" w:rsidR="001B235D" w:rsidRDefault="001B235D" w:rsidP="002E62F0">
      <w:r>
        <w:separator/>
      </w:r>
    </w:p>
  </w:endnote>
  <w:endnote w:type="continuationSeparator" w:id="0">
    <w:p w14:paraId="4872EC5F" w14:textId="77777777" w:rsidR="001B235D" w:rsidRDefault="001B235D" w:rsidP="002E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3493" w14:textId="77777777" w:rsidR="007F521C" w:rsidRDefault="007F521C" w:rsidP="007F521C">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4927074A" w14:textId="187789CD" w:rsidR="002E62F0" w:rsidRPr="007F521C" w:rsidRDefault="007F521C">
    <w:pPr>
      <w:pStyle w:val="Footer"/>
      <w:rPr>
        <w:rFonts w:cs="Calibri"/>
        <w:sz w:val="20"/>
      </w:rPr>
    </w:pPr>
    <w:r>
      <w:rPr>
        <w:rFonts w:cs="Calibri"/>
        <w:sz w:val="20"/>
      </w:rPr>
      <w:t xml:space="preserve">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w:t>
    </w:r>
    <w:proofErr w:type="gramStart"/>
    <w:r>
      <w:rPr>
        <w:rFonts w:cs="Calibri"/>
        <w:sz w:val="20"/>
      </w:rPr>
      <w:t>general public</w:t>
    </w:r>
    <w:proofErr w:type="gramEnd"/>
    <w:r>
      <w:rPr>
        <w:rFonts w:cs="Calibr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1C98" w14:textId="77777777" w:rsidR="001B235D" w:rsidRDefault="001B235D" w:rsidP="002E62F0">
      <w:r>
        <w:separator/>
      </w:r>
    </w:p>
  </w:footnote>
  <w:footnote w:type="continuationSeparator" w:id="0">
    <w:p w14:paraId="260CAC61" w14:textId="77777777" w:rsidR="001B235D" w:rsidRDefault="001B235D" w:rsidP="002E6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BF9F" w14:textId="4E3EC14F" w:rsidR="002E62F0" w:rsidRDefault="002E62F0" w:rsidP="002E62F0">
    <w:pPr>
      <w:pStyle w:val="Header"/>
    </w:pPr>
    <w:r w:rsidRPr="003F7DC2">
      <w:rPr>
        <w:i/>
        <w:iCs/>
      </w:rPr>
      <w:t>Principles of Agriculture, Food</w:t>
    </w:r>
    <w:r w:rsidR="007028AB">
      <w:rPr>
        <w:i/>
        <w:iCs/>
      </w:rPr>
      <w:t>,</w:t>
    </w:r>
    <w:r w:rsidRPr="003F7DC2">
      <w:rPr>
        <w:i/>
        <w:iCs/>
      </w:rPr>
      <w:t xml:space="preserve"> and Natural Resources</w:t>
    </w:r>
    <w:r w:rsidR="00531D20">
      <w:rPr>
        <w:i/>
        <w:iCs/>
      </w:rPr>
      <w:t xml:space="preserve"> Lab Workbook</w:t>
    </w:r>
    <w:r w:rsidR="00531D20" w:rsidRPr="00531D20">
      <w:t>: Lesson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7CA8"/>
    <w:multiLevelType w:val="hybridMultilevel"/>
    <w:tmpl w:val="27D813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3951414"/>
    <w:multiLevelType w:val="hybridMultilevel"/>
    <w:tmpl w:val="0F5472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3C83F16"/>
    <w:multiLevelType w:val="hybridMultilevel"/>
    <w:tmpl w:val="ED8A46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4277607"/>
    <w:multiLevelType w:val="hybridMultilevel"/>
    <w:tmpl w:val="7E5AC0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8F11D7"/>
    <w:multiLevelType w:val="hybridMultilevel"/>
    <w:tmpl w:val="03E249C2"/>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0A9E6EEA"/>
    <w:multiLevelType w:val="hybridMultilevel"/>
    <w:tmpl w:val="552E52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E651C3"/>
    <w:multiLevelType w:val="hybridMultilevel"/>
    <w:tmpl w:val="BEB6EE9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0B4D312D"/>
    <w:multiLevelType w:val="hybridMultilevel"/>
    <w:tmpl w:val="552E5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6701DF"/>
    <w:multiLevelType w:val="hybridMultilevel"/>
    <w:tmpl w:val="CECAAC7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0E9520E1"/>
    <w:multiLevelType w:val="hybridMultilevel"/>
    <w:tmpl w:val="03E249C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F6011C0"/>
    <w:multiLevelType w:val="hybridMultilevel"/>
    <w:tmpl w:val="657A75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B130B8"/>
    <w:multiLevelType w:val="hybridMultilevel"/>
    <w:tmpl w:val="61C88EA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0B47396"/>
    <w:multiLevelType w:val="hybridMultilevel"/>
    <w:tmpl w:val="D8085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61360A"/>
    <w:multiLevelType w:val="hybridMultilevel"/>
    <w:tmpl w:val="9596041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1AF31A71"/>
    <w:multiLevelType w:val="hybridMultilevel"/>
    <w:tmpl w:val="140C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65452D"/>
    <w:multiLevelType w:val="hybridMultilevel"/>
    <w:tmpl w:val="B1B6227A"/>
    <w:lvl w:ilvl="0" w:tplc="AD30A0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67C44"/>
    <w:multiLevelType w:val="hybridMultilevel"/>
    <w:tmpl w:val="669042CC"/>
    <w:lvl w:ilvl="0" w:tplc="FFFFFFFF">
      <w:start w:val="1"/>
      <w:numFmt w:val="decimal"/>
      <w:lvlText w:val="%1."/>
      <w:lvlJc w:val="left"/>
      <w:pPr>
        <w:ind w:left="720" w:hanging="360"/>
      </w:pPr>
    </w:lvl>
    <w:lvl w:ilvl="1" w:tplc="04090015">
      <w:start w:val="1"/>
      <w:numFmt w:val="upperLetter"/>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230959D8"/>
    <w:multiLevelType w:val="hybridMultilevel"/>
    <w:tmpl w:val="1856F68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4504C3F"/>
    <w:multiLevelType w:val="hybridMultilevel"/>
    <w:tmpl w:val="BF2A5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0876AA"/>
    <w:multiLevelType w:val="hybridMultilevel"/>
    <w:tmpl w:val="3DCC3D9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9E629B4"/>
    <w:multiLevelType w:val="hybridMultilevel"/>
    <w:tmpl w:val="30EE9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534F80"/>
    <w:multiLevelType w:val="hybridMultilevel"/>
    <w:tmpl w:val="5B064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B60D85"/>
    <w:multiLevelType w:val="hybridMultilevel"/>
    <w:tmpl w:val="7E5AC0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6" w15:restartNumberingAfterBreak="0">
    <w:nsid w:val="2CFB5F7F"/>
    <w:multiLevelType w:val="hybridMultilevel"/>
    <w:tmpl w:val="5E12636E"/>
    <w:lvl w:ilvl="0" w:tplc="CDB40F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D2D9C"/>
    <w:multiLevelType w:val="hybridMultilevel"/>
    <w:tmpl w:val="F634AD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2173FBD"/>
    <w:multiLevelType w:val="hybridMultilevel"/>
    <w:tmpl w:val="CC767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1"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A01A6C"/>
    <w:multiLevelType w:val="hybridMultilevel"/>
    <w:tmpl w:val="FAECDB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1D4EEE"/>
    <w:multiLevelType w:val="hybridMultilevel"/>
    <w:tmpl w:val="DF986BE4"/>
    <w:lvl w:ilvl="0" w:tplc="93F4936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6B6323"/>
    <w:multiLevelType w:val="hybridMultilevel"/>
    <w:tmpl w:val="0576D1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0770E2"/>
    <w:multiLevelType w:val="hybridMultilevel"/>
    <w:tmpl w:val="5E1263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A17841"/>
    <w:multiLevelType w:val="hybridMultilevel"/>
    <w:tmpl w:val="6558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A72A5F"/>
    <w:multiLevelType w:val="hybridMultilevel"/>
    <w:tmpl w:val="4E0A3D1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52FB2CB9"/>
    <w:multiLevelType w:val="hybridMultilevel"/>
    <w:tmpl w:val="F4703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E7516A"/>
    <w:multiLevelType w:val="hybridMultilevel"/>
    <w:tmpl w:val="27D8135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1" w15:restartNumberingAfterBreak="0">
    <w:nsid w:val="58D12482"/>
    <w:multiLevelType w:val="hybridMultilevel"/>
    <w:tmpl w:val="75F49FD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A536B64"/>
    <w:multiLevelType w:val="hybridMultilevel"/>
    <w:tmpl w:val="642EBC1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1AD7546"/>
    <w:multiLevelType w:val="hybridMultilevel"/>
    <w:tmpl w:val="B2C6F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0E1905"/>
    <w:multiLevelType w:val="hybridMultilevel"/>
    <w:tmpl w:val="B1B622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310FA2"/>
    <w:multiLevelType w:val="hybridMultilevel"/>
    <w:tmpl w:val="3DCC3D92"/>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C45E2E"/>
    <w:multiLevelType w:val="hybridMultilevel"/>
    <w:tmpl w:val="57B4F892"/>
    <w:lvl w:ilvl="0" w:tplc="FFFFFFFF">
      <w:start w:val="1"/>
      <w:numFmt w:val="decimal"/>
      <w:lvlText w:val="%1."/>
      <w:lvlJc w:val="left"/>
      <w:pPr>
        <w:ind w:left="720" w:hanging="360"/>
      </w:pPr>
    </w:lvl>
    <w:lvl w:ilvl="1" w:tplc="04090015">
      <w:start w:val="1"/>
      <w:numFmt w:val="upperLetter"/>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772AF4"/>
    <w:multiLevelType w:val="hybridMultilevel"/>
    <w:tmpl w:val="4DE024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A830261"/>
    <w:multiLevelType w:val="hybridMultilevel"/>
    <w:tmpl w:val="C878553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A98186F"/>
    <w:multiLevelType w:val="hybridMultilevel"/>
    <w:tmpl w:val="FB3CE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5C67B1"/>
    <w:multiLevelType w:val="hybridMultilevel"/>
    <w:tmpl w:val="6B341EF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1A46D8D"/>
    <w:multiLevelType w:val="hybridMultilevel"/>
    <w:tmpl w:val="4B24FE9A"/>
    <w:lvl w:ilvl="0" w:tplc="FFFFFFFF">
      <w:start w:val="1"/>
      <w:numFmt w:val="decimal"/>
      <w:lvlText w:val="%1."/>
      <w:lvlJc w:val="left"/>
      <w:pPr>
        <w:ind w:left="720" w:hanging="360"/>
      </w:pPr>
    </w:lvl>
    <w:lvl w:ilvl="1" w:tplc="04090015">
      <w:start w:val="1"/>
      <w:numFmt w:val="upperLetter"/>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34E5A56"/>
    <w:multiLevelType w:val="hybridMultilevel"/>
    <w:tmpl w:val="5B24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A17956"/>
    <w:multiLevelType w:val="hybridMultilevel"/>
    <w:tmpl w:val="7766175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5BD171D"/>
    <w:multiLevelType w:val="hybridMultilevel"/>
    <w:tmpl w:val="BAD62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6A06A3"/>
    <w:multiLevelType w:val="hybridMultilevel"/>
    <w:tmpl w:val="AE14A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F85F3F"/>
    <w:multiLevelType w:val="hybridMultilevel"/>
    <w:tmpl w:val="9704FED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785C3679"/>
    <w:multiLevelType w:val="hybridMultilevel"/>
    <w:tmpl w:val="A74ECD92"/>
    <w:lvl w:ilvl="0" w:tplc="C1067E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8F2D7C"/>
    <w:multiLevelType w:val="hybridMultilevel"/>
    <w:tmpl w:val="32FE907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87541040">
    <w:abstractNumId w:val="13"/>
  </w:num>
  <w:num w:numId="2" w16cid:durableId="1617902183">
    <w:abstractNumId w:val="41"/>
  </w:num>
  <w:num w:numId="3" w16cid:durableId="982271723">
    <w:abstractNumId w:val="38"/>
  </w:num>
  <w:num w:numId="4" w16cid:durableId="1969234725">
    <w:abstractNumId w:val="40"/>
  </w:num>
  <w:num w:numId="5" w16cid:durableId="129787604">
    <w:abstractNumId w:val="55"/>
  </w:num>
  <w:num w:numId="6" w16cid:durableId="682439840">
    <w:abstractNumId w:val="35"/>
  </w:num>
  <w:num w:numId="7" w16cid:durableId="288827026">
    <w:abstractNumId w:val="28"/>
  </w:num>
  <w:num w:numId="8" w16cid:durableId="39595894">
    <w:abstractNumId w:val="59"/>
  </w:num>
  <w:num w:numId="9" w16cid:durableId="679698211">
    <w:abstractNumId w:val="18"/>
  </w:num>
  <w:num w:numId="10" w16cid:durableId="416290446">
    <w:abstractNumId w:val="12"/>
  </w:num>
  <w:num w:numId="11" w16cid:durableId="1135373535">
    <w:abstractNumId w:val="70"/>
  </w:num>
  <w:num w:numId="12" w16cid:durableId="1786609120">
    <w:abstractNumId w:val="42"/>
  </w:num>
  <w:num w:numId="13" w16cid:durableId="703561082">
    <w:abstractNumId w:val="17"/>
  </w:num>
  <w:num w:numId="14" w16cid:durableId="591596644">
    <w:abstractNumId w:val="24"/>
  </w:num>
  <w:num w:numId="15" w16cid:durableId="1093666032">
    <w:abstractNumId w:val="29"/>
  </w:num>
  <w:num w:numId="16" w16cid:durableId="1507020240">
    <w:abstractNumId w:val="68"/>
  </w:num>
  <w:num w:numId="17" w16cid:durableId="1586914082">
    <w:abstractNumId w:val="60"/>
  </w:num>
  <w:num w:numId="18" w16cid:durableId="1460950491">
    <w:abstractNumId w:val="64"/>
  </w:num>
  <w:num w:numId="19" w16cid:durableId="1919557995">
    <w:abstractNumId w:val="36"/>
  </w:num>
  <w:num w:numId="20" w16cid:durableId="1798790529">
    <w:abstractNumId w:val="67"/>
  </w:num>
  <w:num w:numId="21" w16cid:durableId="786199215">
    <w:abstractNumId w:val="65"/>
  </w:num>
  <w:num w:numId="22" w16cid:durableId="1132594099">
    <w:abstractNumId w:val="20"/>
  </w:num>
  <w:num w:numId="23" w16cid:durableId="402265932">
    <w:abstractNumId w:val="15"/>
  </w:num>
  <w:num w:numId="24" w16cid:durableId="1228154251">
    <w:abstractNumId w:val="10"/>
  </w:num>
  <w:num w:numId="25" w16cid:durableId="307589650">
    <w:abstractNumId w:val="50"/>
  </w:num>
  <w:num w:numId="26" w16cid:durableId="1893272556">
    <w:abstractNumId w:val="22"/>
  </w:num>
  <w:num w:numId="27" w16cid:durableId="1419712973">
    <w:abstractNumId w:val="19"/>
  </w:num>
  <w:num w:numId="28" w16cid:durableId="1246525604">
    <w:abstractNumId w:val="23"/>
  </w:num>
  <w:num w:numId="29" w16cid:durableId="618682532">
    <w:abstractNumId w:val="53"/>
  </w:num>
  <w:num w:numId="30" w16cid:durableId="983966916">
    <w:abstractNumId w:val="26"/>
  </w:num>
  <w:num w:numId="31" w16cid:durableId="745304849">
    <w:abstractNumId w:val="25"/>
  </w:num>
  <w:num w:numId="32" w16cid:durableId="644505688">
    <w:abstractNumId w:val="51"/>
  </w:num>
  <w:num w:numId="33" w16cid:durableId="1883051313">
    <w:abstractNumId w:val="31"/>
  </w:num>
  <w:num w:numId="34" w16cid:durableId="1822191563">
    <w:abstractNumId w:val="56"/>
  </w:num>
  <w:num w:numId="35" w16cid:durableId="1448039805">
    <w:abstractNumId w:val="62"/>
  </w:num>
  <w:num w:numId="36" w16cid:durableId="747264504">
    <w:abstractNumId w:val="52"/>
  </w:num>
  <w:num w:numId="37" w16cid:durableId="1683778850">
    <w:abstractNumId w:val="11"/>
  </w:num>
  <w:num w:numId="38" w16cid:durableId="1419251954">
    <w:abstractNumId w:val="48"/>
  </w:num>
  <w:num w:numId="39" w16cid:durableId="567687506">
    <w:abstractNumId w:val="27"/>
  </w:num>
  <w:num w:numId="40" w16cid:durableId="1681932176">
    <w:abstractNumId w:val="58"/>
  </w:num>
  <w:num w:numId="41" w16cid:durableId="58018674">
    <w:abstractNumId w:val="63"/>
  </w:num>
  <w:num w:numId="42" w16cid:durableId="121115657">
    <w:abstractNumId w:val="47"/>
  </w:num>
  <w:num w:numId="43" w16cid:durableId="879779296">
    <w:abstractNumId w:val="33"/>
  </w:num>
  <w:num w:numId="44" w16cid:durableId="936644276">
    <w:abstractNumId w:val="43"/>
  </w:num>
  <w:num w:numId="45" w16cid:durableId="281232393">
    <w:abstractNumId w:val="54"/>
  </w:num>
  <w:num w:numId="46" w16cid:durableId="787892852">
    <w:abstractNumId w:val="69"/>
  </w:num>
  <w:num w:numId="47" w16cid:durableId="1615820328">
    <w:abstractNumId w:val="46"/>
  </w:num>
  <w:num w:numId="48" w16cid:durableId="1174806878">
    <w:abstractNumId w:val="16"/>
  </w:num>
  <w:num w:numId="49" w16cid:durableId="820728176">
    <w:abstractNumId w:val="57"/>
  </w:num>
  <w:num w:numId="50" w16cid:durableId="410205259">
    <w:abstractNumId w:val="45"/>
  </w:num>
  <w:num w:numId="51" w16cid:durableId="97140765">
    <w:abstractNumId w:val="9"/>
  </w:num>
  <w:num w:numId="52" w16cid:durableId="805242201">
    <w:abstractNumId w:val="7"/>
  </w:num>
  <w:num w:numId="53" w16cid:durableId="190262405">
    <w:abstractNumId w:val="6"/>
  </w:num>
  <w:num w:numId="54" w16cid:durableId="1071003765">
    <w:abstractNumId w:val="5"/>
  </w:num>
  <w:num w:numId="55" w16cid:durableId="1728723871">
    <w:abstractNumId w:val="4"/>
  </w:num>
  <w:num w:numId="56" w16cid:durableId="1401562067">
    <w:abstractNumId w:val="8"/>
  </w:num>
  <w:num w:numId="57" w16cid:durableId="1177113161">
    <w:abstractNumId w:val="3"/>
  </w:num>
  <w:num w:numId="58" w16cid:durableId="1683119284">
    <w:abstractNumId w:val="2"/>
  </w:num>
  <w:num w:numId="59" w16cid:durableId="1247224211">
    <w:abstractNumId w:val="1"/>
  </w:num>
  <w:num w:numId="60" w16cid:durableId="2116166531">
    <w:abstractNumId w:val="0"/>
  </w:num>
  <w:num w:numId="61" w16cid:durableId="1274626473">
    <w:abstractNumId w:val="34"/>
  </w:num>
  <w:num w:numId="62" w16cid:durableId="1162047469">
    <w:abstractNumId w:val="14"/>
  </w:num>
  <w:num w:numId="63" w16cid:durableId="1272740452">
    <w:abstractNumId w:val="30"/>
  </w:num>
  <w:num w:numId="64" w16cid:durableId="925460855">
    <w:abstractNumId w:val="39"/>
  </w:num>
  <w:num w:numId="65" w16cid:durableId="1803183722">
    <w:abstractNumId w:val="37"/>
  </w:num>
  <w:num w:numId="66" w16cid:durableId="149179665">
    <w:abstractNumId w:val="49"/>
  </w:num>
  <w:num w:numId="67" w16cid:durableId="1064137615">
    <w:abstractNumId w:val="21"/>
  </w:num>
  <w:num w:numId="68" w16cid:durableId="767191028">
    <w:abstractNumId w:val="44"/>
  </w:num>
  <w:num w:numId="69" w16cid:durableId="457649507">
    <w:abstractNumId w:val="61"/>
  </w:num>
  <w:num w:numId="70" w16cid:durableId="370082064">
    <w:abstractNumId w:val="66"/>
  </w:num>
  <w:num w:numId="71" w16cid:durableId="301693744">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E8"/>
    <w:rsid w:val="00012F80"/>
    <w:rsid w:val="000149CA"/>
    <w:rsid w:val="000176B2"/>
    <w:rsid w:val="0003420D"/>
    <w:rsid w:val="00035280"/>
    <w:rsid w:val="000610A1"/>
    <w:rsid w:val="00061A4A"/>
    <w:rsid w:val="00073B1A"/>
    <w:rsid w:val="00073EAA"/>
    <w:rsid w:val="00074AF4"/>
    <w:rsid w:val="00081F0A"/>
    <w:rsid w:val="00083C6B"/>
    <w:rsid w:val="00085E4E"/>
    <w:rsid w:val="000A41EA"/>
    <w:rsid w:val="000B6961"/>
    <w:rsid w:val="000C581B"/>
    <w:rsid w:val="000E12E5"/>
    <w:rsid w:val="000F124A"/>
    <w:rsid w:val="000F1447"/>
    <w:rsid w:val="00107720"/>
    <w:rsid w:val="00132430"/>
    <w:rsid w:val="00137E24"/>
    <w:rsid w:val="00140EAC"/>
    <w:rsid w:val="001457B0"/>
    <w:rsid w:val="00167DDC"/>
    <w:rsid w:val="001819FF"/>
    <w:rsid w:val="00181A51"/>
    <w:rsid w:val="0018372E"/>
    <w:rsid w:val="001A0330"/>
    <w:rsid w:val="001A1336"/>
    <w:rsid w:val="001A644C"/>
    <w:rsid w:val="001A6BB6"/>
    <w:rsid w:val="001A6FE8"/>
    <w:rsid w:val="001B235D"/>
    <w:rsid w:val="001B5134"/>
    <w:rsid w:val="001C2883"/>
    <w:rsid w:val="001C2B9E"/>
    <w:rsid w:val="001E1EC8"/>
    <w:rsid w:val="00206AF0"/>
    <w:rsid w:val="00210B62"/>
    <w:rsid w:val="002135EE"/>
    <w:rsid w:val="00213A27"/>
    <w:rsid w:val="002243AD"/>
    <w:rsid w:val="0022565B"/>
    <w:rsid w:val="00226C69"/>
    <w:rsid w:val="00244A9C"/>
    <w:rsid w:val="00252F04"/>
    <w:rsid w:val="00265C76"/>
    <w:rsid w:val="002735AC"/>
    <w:rsid w:val="002A59DF"/>
    <w:rsid w:val="002B4D66"/>
    <w:rsid w:val="002C22DD"/>
    <w:rsid w:val="002E0D83"/>
    <w:rsid w:val="002E5BBE"/>
    <w:rsid w:val="002E62F0"/>
    <w:rsid w:val="00301BE7"/>
    <w:rsid w:val="00304F41"/>
    <w:rsid w:val="003159C8"/>
    <w:rsid w:val="00317CC5"/>
    <w:rsid w:val="0033476C"/>
    <w:rsid w:val="003429BC"/>
    <w:rsid w:val="00343A74"/>
    <w:rsid w:val="00345138"/>
    <w:rsid w:val="00345AA4"/>
    <w:rsid w:val="00345E88"/>
    <w:rsid w:val="00346C0B"/>
    <w:rsid w:val="003512C5"/>
    <w:rsid w:val="00357FA8"/>
    <w:rsid w:val="00360C07"/>
    <w:rsid w:val="0037399F"/>
    <w:rsid w:val="00374462"/>
    <w:rsid w:val="003748E4"/>
    <w:rsid w:val="00387645"/>
    <w:rsid w:val="003B120D"/>
    <w:rsid w:val="003C110F"/>
    <w:rsid w:val="003C41EE"/>
    <w:rsid w:val="003D1349"/>
    <w:rsid w:val="003E7FA1"/>
    <w:rsid w:val="003F559B"/>
    <w:rsid w:val="003F62D2"/>
    <w:rsid w:val="0041459F"/>
    <w:rsid w:val="00430D64"/>
    <w:rsid w:val="004324F6"/>
    <w:rsid w:val="0043742E"/>
    <w:rsid w:val="004440E1"/>
    <w:rsid w:val="00446F1B"/>
    <w:rsid w:val="00462F4E"/>
    <w:rsid w:val="0046335E"/>
    <w:rsid w:val="0047198C"/>
    <w:rsid w:val="00492D67"/>
    <w:rsid w:val="00497FF8"/>
    <w:rsid w:val="004C1297"/>
    <w:rsid w:val="004C69A8"/>
    <w:rsid w:val="004D5430"/>
    <w:rsid w:val="004D6027"/>
    <w:rsid w:val="004D7218"/>
    <w:rsid w:val="004F21E9"/>
    <w:rsid w:val="004F4E7C"/>
    <w:rsid w:val="005030FD"/>
    <w:rsid w:val="00512038"/>
    <w:rsid w:val="0052087A"/>
    <w:rsid w:val="00531D20"/>
    <w:rsid w:val="005665CE"/>
    <w:rsid w:val="0057561B"/>
    <w:rsid w:val="00583807"/>
    <w:rsid w:val="00587168"/>
    <w:rsid w:val="005A127A"/>
    <w:rsid w:val="005A5CC1"/>
    <w:rsid w:val="005C14E2"/>
    <w:rsid w:val="005C386F"/>
    <w:rsid w:val="005E4A96"/>
    <w:rsid w:val="005E6DC1"/>
    <w:rsid w:val="005F2A9B"/>
    <w:rsid w:val="005F46D8"/>
    <w:rsid w:val="005F4DD5"/>
    <w:rsid w:val="0064643B"/>
    <w:rsid w:val="00651967"/>
    <w:rsid w:val="00651F7F"/>
    <w:rsid w:val="00660010"/>
    <w:rsid w:val="00676B4B"/>
    <w:rsid w:val="0067720C"/>
    <w:rsid w:val="00681FA7"/>
    <w:rsid w:val="006A78BE"/>
    <w:rsid w:val="006B3DD6"/>
    <w:rsid w:val="006B53F7"/>
    <w:rsid w:val="006B74C7"/>
    <w:rsid w:val="006C27B9"/>
    <w:rsid w:val="006E1A5D"/>
    <w:rsid w:val="006E51BC"/>
    <w:rsid w:val="006F6A72"/>
    <w:rsid w:val="006F75DF"/>
    <w:rsid w:val="007028AB"/>
    <w:rsid w:val="007125F3"/>
    <w:rsid w:val="00713CF8"/>
    <w:rsid w:val="00717275"/>
    <w:rsid w:val="00751CEA"/>
    <w:rsid w:val="00761111"/>
    <w:rsid w:val="00774038"/>
    <w:rsid w:val="007835F3"/>
    <w:rsid w:val="007874D8"/>
    <w:rsid w:val="007878C9"/>
    <w:rsid w:val="007935CE"/>
    <w:rsid w:val="0079432D"/>
    <w:rsid w:val="007B4941"/>
    <w:rsid w:val="007C13CB"/>
    <w:rsid w:val="007D2754"/>
    <w:rsid w:val="007E0FE5"/>
    <w:rsid w:val="007F05EF"/>
    <w:rsid w:val="007F17B2"/>
    <w:rsid w:val="007F211F"/>
    <w:rsid w:val="007F521C"/>
    <w:rsid w:val="008034E7"/>
    <w:rsid w:val="00816151"/>
    <w:rsid w:val="0082183F"/>
    <w:rsid w:val="00825B3B"/>
    <w:rsid w:val="008364D9"/>
    <w:rsid w:val="00850DA6"/>
    <w:rsid w:val="00851184"/>
    <w:rsid w:val="00856CF3"/>
    <w:rsid w:val="00890D09"/>
    <w:rsid w:val="00892409"/>
    <w:rsid w:val="008B24B0"/>
    <w:rsid w:val="008B5CC6"/>
    <w:rsid w:val="008E541E"/>
    <w:rsid w:val="009051F6"/>
    <w:rsid w:val="00915A23"/>
    <w:rsid w:val="009320D0"/>
    <w:rsid w:val="009556AB"/>
    <w:rsid w:val="00956E1E"/>
    <w:rsid w:val="00963C98"/>
    <w:rsid w:val="00965492"/>
    <w:rsid w:val="009663FC"/>
    <w:rsid w:val="00975F6C"/>
    <w:rsid w:val="00981241"/>
    <w:rsid w:val="009937E8"/>
    <w:rsid w:val="009C671C"/>
    <w:rsid w:val="009C6A04"/>
    <w:rsid w:val="009E1F4C"/>
    <w:rsid w:val="00A0493E"/>
    <w:rsid w:val="00A051F3"/>
    <w:rsid w:val="00A11E0C"/>
    <w:rsid w:val="00A25B6B"/>
    <w:rsid w:val="00A459B9"/>
    <w:rsid w:val="00A76DA2"/>
    <w:rsid w:val="00A90639"/>
    <w:rsid w:val="00AA1CED"/>
    <w:rsid w:val="00AA60FB"/>
    <w:rsid w:val="00AA72B0"/>
    <w:rsid w:val="00AA7B44"/>
    <w:rsid w:val="00AD715A"/>
    <w:rsid w:val="00AE28AC"/>
    <w:rsid w:val="00AF3968"/>
    <w:rsid w:val="00AF3AC4"/>
    <w:rsid w:val="00B00D31"/>
    <w:rsid w:val="00B16715"/>
    <w:rsid w:val="00B321ED"/>
    <w:rsid w:val="00B45ADA"/>
    <w:rsid w:val="00B4776F"/>
    <w:rsid w:val="00B60546"/>
    <w:rsid w:val="00B6131A"/>
    <w:rsid w:val="00B64197"/>
    <w:rsid w:val="00B65C12"/>
    <w:rsid w:val="00B66311"/>
    <w:rsid w:val="00B737FF"/>
    <w:rsid w:val="00B917F3"/>
    <w:rsid w:val="00BA1349"/>
    <w:rsid w:val="00BA3C47"/>
    <w:rsid w:val="00BC0479"/>
    <w:rsid w:val="00BD56EC"/>
    <w:rsid w:val="00C0450F"/>
    <w:rsid w:val="00C051EB"/>
    <w:rsid w:val="00C24505"/>
    <w:rsid w:val="00C270EE"/>
    <w:rsid w:val="00C31B1A"/>
    <w:rsid w:val="00C40616"/>
    <w:rsid w:val="00C63F89"/>
    <w:rsid w:val="00C65963"/>
    <w:rsid w:val="00C70757"/>
    <w:rsid w:val="00C7501F"/>
    <w:rsid w:val="00C84984"/>
    <w:rsid w:val="00C92642"/>
    <w:rsid w:val="00C932E7"/>
    <w:rsid w:val="00CA312E"/>
    <w:rsid w:val="00CB01FE"/>
    <w:rsid w:val="00CB0534"/>
    <w:rsid w:val="00CC2128"/>
    <w:rsid w:val="00CD36EA"/>
    <w:rsid w:val="00CD6342"/>
    <w:rsid w:val="00CE4595"/>
    <w:rsid w:val="00CF3F9C"/>
    <w:rsid w:val="00CF507B"/>
    <w:rsid w:val="00D1357C"/>
    <w:rsid w:val="00D14347"/>
    <w:rsid w:val="00D36EC3"/>
    <w:rsid w:val="00D37C78"/>
    <w:rsid w:val="00D4440B"/>
    <w:rsid w:val="00D5131C"/>
    <w:rsid w:val="00D83CE3"/>
    <w:rsid w:val="00D86022"/>
    <w:rsid w:val="00D92D4E"/>
    <w:rsid w:val="00D95B4F"/>
    <w:rsid w:val="00DA0AAF"/>
    <w:rsid w:val="00DA32AD"/>
    <w:rsid w:val="00DB0FB6"/>
    <w:rsid w:val="00DB178C"/>
    <w:rsid w:val="00DC0CD0"/>
    <w:rsid w:val="00DD6CD6"/>
    <w:rsid w:val="00DE4C6D"/>
    <w:rsid w:val="00E06755"/>
    <w:rsid w:val="00E07B44"/>
    <w:rsid w:val="00E134CB"/>
    <w:rsid w:val="00E15E9C"/>
    <w:rsid w:val="00E25459"/>
    <w:rsid w:val="00E36133"/>
    <w:rsid w:val="00E4045A"/>
    <w:rsid w:val="00E43CBF"/>
    <w:rsid w:val="00E611D3"/>
    <w:rsid w:val="00E6725F"/>
    <w:rsid w:val="00E71B27"/>
    <w:rsid w:val="00E92681"/>
    <w:rsid w:val="00E942E8"/>
    <w:rsid w:val="00EB6244"/>
    <w:rsid w:val="00EC5A1C"/>
    <w:rsid w:val="00EC741A"/>
    <w:rsid w:val="00ED274D"/>
    <w:rsid w:val="00EE0061"/>
    <w:rsid w:val="00F01323"/>
    <w:rsid w:val="00F20FE4"/>
    <w:rsid w:val="00F214BA"/>
    <w:rsid w:val="00F25828"/>
    <w:rsid w:val="00F36DF5"/>
    <w:rsid w:val="00F37A0C"/>
    <w:rsid w:val="00F40524"/>
    <w:rsid w:val="00F614AF"/>
    <w:rsid w:val="00F64309"/>
    <w:rsid w:val="00F72E9E"/>
    <w:rsid w:val="00F74BCA"/>
    <w:rsid w:val="00FA4CF9"/>
    <w:rsid w:val="00FA5CE6"/>
    <w:rsid w:val="00FD2509"/>
    <w:rsid w:val="00FD2865"/>
    <w:rsid w:val="00FD561A"/>
    <w:rsid w:val="00FD5995"/>
    <w:rsid w:val="00FE2AE3"/>
    <w:rsid w:val="00FE5839"/>
    <w:rsid w:val="00FF0DC9"/>
    <w:rsid w:val="00FF4C40"/>
    <w:rsid w:val="00FF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42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41"/>
    <w:pPr>
      <w:spacing w:after="0" w:line="240" w:lineRule="auto"/>
    </w:pPr>
    <w:rPr>
      <w:rFonts w:ascii="Calibri" w:eastAsia="Calibri" w:hAnsi="Calibri" w:cs="Times New Roman"/>
      <w:kern w:val="0"/>
      <w14:ligatures w14:val="none"/>
    </w:rPr>
  </w:style>
  <w:style w:type="paragraph" w:styleId="Heading1">
    <w:name w:val="heading 1"/>
    <w:next w:val="Heading2"/>
    <w:link w:val="Heading1Char"/>
    <w:qFormat/>
    <w:rsid w:val="007B4941"/>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7B4941"/>
    <w:pPr>
      <w:keepNext/>
      <w:keepLines/>
      <w:spacing w:before="60" w:after="120" w:line="240" w:lineRule="auto"/>
      <w:outlineLvl w:val="1"/>
    </w:pPr>
    <w:rPr>
      <w:rFonts w:ascii="Calibri" w:eastAsiaTheme="majorEastAsia" w:hAnsi="Calibri" w:cstheme="majorBidi"/>
      <w:b/>
      <w:color w:val="002060"/>
      <w:kern w:val="0"/>
      <w:sz w:val="24"/>
      <w:szCs w:val="26"/>
      <w14:ligatures w14:val="none"/>
    </w:rPr>
  </w:style>
  <w:style w:type="paragraph" w:styleId="Heading3">
    <w:name w:val="heading 3"/>
    <w:next w:val="body"/>
    <w:link w:val="Heading3Char"/>
    <w:qFormat/>
    <w:rsid w:val="007B4941"/>
    <w:pPr>
      <w:keepNext/>
      <w:keepLines/>
      <w:spacing w:before="60" w:after="60" w:line="240" w:lineRule="auto"/>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7B4941"/>
    <w:pPr>
      <w:keepNext/>
      <w:keepLines/>
      <w:spacing w:before="60" w:after="60" w:line="240" w:lineRule="auto"/>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7B4941"/>
    <w:pPr>
      <w:keepNext/>
      <w:keepLines/>
      <w:spacing w:before="60" w:after="60" w:line="240" w:lineRule="auto"/>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E94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4941"/>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7B4941"/>
    <w:rPr>
      <w:rFonts w:ascii="Calibri" w:eastAsiaTheme="majorEastAsia" w:hAnsi="Calibri" w:cstheme="majorBidi"/>
      <w:b/>
      <w:color w:val="002060"/>
      <w:kern w:val="0"/>
      <w:sz w:val="24"/>
      <w:szCs w:val="26"/>
      <w14:ligatures w14:val="none"/>
    </w:rPr>
  </w:style>
  <w:style w:type="character" w:customStyle="1" w:styleId="Heading3Char">
    <w:name w:val="Heading 3 Char"/>
    <w:basedOn w:val="DefaultParagraphFont"/>
    <w:link w:val="Heading3"/>
    <w:rsid w:val="007B4941"/>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7B4941"/>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7B4941"/>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E942E8"/>
    <w:rPr>
      <w:rFonts w:ascii="Calibri" w:eastAsiaTheme="majorEastAsia" w:hAnsi="Calibr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E942E8"/>
    <w:rPr>
      <w:rFonts w:ascii="Calibri" w:eastAsiaTheme="majorEastAsia" w:hAnsi="Calibr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E942E8"/>
    <w:rPr>
      <w:rFonts w:ascii="Calibri" w:eastAsiaTheme="majorEastAsia" w:hAnsi="Calibr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E942E8"/>
    <w:rPr>
      <w:rFonts w:ascii="Calibri" w:eastAsiaTheme="majorEastAsia" w:hAnsi="Calibri" w:cstheme="majorBidi"/>
      <w:color w:val="272727" w:themeColor="text1" w:themeTint="D8"/>
      <w:kern w:val="0"/>
      <w14:ligatures w14:val="none"/>
    </w:rPr>
  </w:style>
  <w:style w:type="paragraph" w:styleId="Title">
    <w:name w:val="Title"/>
    <w:basedOn w:val="Normal"/>
    <w:next w:val="Normal"/>
    <w:link w:val="TitleChar"/>
    <w:uiPriority w:val="10"/>
    <w:qFormat/>
    <w:rsid w:val="00E942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2E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9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2E8"/>
    <w:pPr>
      <w:spacing w:before="160"/>
      <w:jc w:val="center"/>
    </w:pPr>
    <w:rPr>
      <w:i/>
      <w:iCs/>
      <w:color w:val="404040" w:themeColor="text1" w:themeTint="BF"/>
    </w:rPr>
  </w:style>
  <w:style w:type="character" w:customStyle="1" w:styleId="QuoteChar">
    <w:name w:val="Quote Char"/>
    <w:basedOn w:val="DefaultParagraphFont"/>
    <w:link w:val="Quote"/>
    <w:uiPriority w:val="29"/>
    <w:rsid w:val="00E942E8"/>
    <w:rPr>
      <w:i/>
      <w:iCs/>
      <w:color w:val="404040" w:themeColor="text1" w:themeTint="BF"/>
    </w:rPr>
  </w:style>
  <w:style w:type="paragraph" w:styleId="ListParagraph">
    <w:name w:val="List Paragraph"/>
    <w:basedOn w:val="Normal"/>
    <w:uiPriority w:val="34"/>
    <w:qFormat/>
    <w:rsid w:val="00E942E8"/>
    <w:pPr>
      <w:ind w:left="720"/>
      <w:contextualSpacing/>
    </w:pPr>
  </w:style>
  <w:style w:type="character" w:styleId="IntenseEmphasis">
    <w:name w:val="Intense Emphasis"/>
    <w:basedOn w:val="DefaultParagraphFont"/>
    <w:uiPriority w:val="21"/>
    <w:qFormat/>
    <w:rsid w:val="00E942E8"/>
    <w:rPr>
      <w:i/>
      <w:iCs/>
      <w:color w:val="0F4761" w:themeColor="accent1" w:themeShade="BF"/>
    </w:rPr>
  </w:style>
  <w:style w:type="paragraph" w:styleId="IntenseQuote">
    <w:name w:val="Intense Quote"/>
    <w:basedOn w:val="Normal"/>
    <w:next w:val="Normal"/>
    <w:link w:val="IntenseQuoteChar"/>
    <w:uiPriority w:val="30"/>
    <w:qFormat/>
    <w:rsid w:val="00E9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2E8"/>
    <w:rPr>
      <w:i/>
      <w:iCs/>
      <w:color w:val="0F4761" w:themeColor="accent1" w:themeShade="BF"/>
    </w:rPr>
  </w:style>
  <w:style w:type="character" w:styleId="IntenseReference">
    <w:name w:val="Intense Reference"/>
    <w:basedOn w:val="DefaultParagraphFont"/>
    <w:uiPriority w:val="32"/>
    <w:qFormat/>
    <w:rsid w:val="00E942E8"/>
    <w:rPr>
      <w:b/>
      <w:bCs/>
      <w:smallCaps/>
      <w:color w:val="0F4761" w:themeColor="accent1" w:themeShade="BF"/>
      <w:spacing w:val="5"/>
    </w:rPr>
  </w:style>
  <w:style w:type="paragraph" w:customStyle="1" w:styleId="ochnum">
    <w:name w:val="o_ch_num"/>
    <w:rsid w:val="00F74BCA"/>
    <w:pPr>
      <w:widowControl w:val="0"/>
      <w:spacing w:before="60" w:after="120" w:line="240" w:lineRule="auto"/>
      <w:outlineLvl w:val="0"/>
    </w:pPr>
    <w:rPr>
      <w:rFonts w:ascii="Times New Roman" w:eastAsia="Times New Roman" w:hAnsi="Times New Roman" w:cs="Times New Roman"/>
      <w:kern w:val="0"/>
      <w:sz w:val="36"/>
      <w:szCs w:val="20"/>
      <w14:ligatures w14:val="none"/>
    </w:rPr>
  </w:style>
  <w:style w:type="paragraph" w:customStyle="1" w:styleId="ochtitle">
    <w:name w:val="o_ch_title"/>
    <w:rsid w:val="00F74BCA"/>
    <w:pPr>
      <w:widowControl w:val="0"/>
      <w:spacing w:before="60" w:after="180" w:line="240" w:lineRule="auto"/>
      <w:outlineLvl w:val="0"/>
    </w:pPr>
    <w:rPr>
      <w:rFonts w:ascii="Times New Roman" w:eastAsia="Times New Roman" w:hAnsi="Times New Roman" w:cs="Times New Roman"/>
      <w:b/>
      <w:kern w:val="0"/>
      <w:sz w:val="44"/>
      <w:szCs w:val="20"/>
      <w14:ligatures w14:val="none"/>
    </w:rPr>
  </w:style>
  <w:style w:type="paragraph" w:customStyle="1" w:styleId="oactnum">
    <w:name w:val="o_act_num"/>
    <w:rsid w:val="00F74BCA"/>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F74BCA"/>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F74BCA"/>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7B4941"/>
    <w:pPr>
      <w:widowControl w:val="0"/>
      <w:spacing w:after="120" w:line="240" w:lineRule="auto"/>
    </w:pPr>
    <w:rPr>
      <w:rFonts w:ascii="Times New Roman" w:eastAsia="Times New Roman" w:hAnsi="Times New Roman" w:cs="Times New Roman"/>
      <w:i/>
      <w:kern w:val="0"/>
      <w:sz w:val="24"/>
      <w:szCs w:val="20"/>
      <w14:ligatures w14:val="none"/>
    </w:rPr>
  </w:style>
  <w:style w:type="paragraph" w:customStyle="1" w:styleId="listn1f">
    <w:name w:val="list_n1f"/>
    <w:qFormat/>
    <w:rsid w:val="007B4941"/>
    <w:pPr>
      <w:spacing w:before="120" w:after="60" w:line="240" w:lineRule="auto"/>
      <w:ind w:left="1080" w:hanging="1080"/>
    </w:pPr>
    <w:rPr>
      <w:rFonts w:ascii="Times New Roman" w:eastAsia="Calibri" w:hAnsi="Times New Roman" w:cs="Times New Roman"/>
      <w:kern w:val="0"/>
      <w:sz w:val="24"/>
      <w14:ligatures w14:val="none"/>
    </w:rPr>
  </w:style>
  <w:style w:type="paragraph" w:customStyle="1" w:styleId="listn1frestart">
    <w:name w:val="list_n1f_restart"/>
    <w:qFormat/>
    <w:rsid w:val="007B4941"/>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listn1farestart">
    <w:name w:val="list_n1f_a_restart"/>
    <w:qFormat/>
    <w:rsid w:val="007B4941"/>
    <w:pPr>
      <w:spacing w:before="120" w:after="60" w:line="240" w:lineRule="auto"/>
      <w:ind w:left="1440"/>
    </w:pPr>
    <w:rPr>
      <w:rFonts w:ascii="Times New Roman" w:eastAsia="Calibri" w:hAnsi="Times New Roman" w:cs="Times New Roman"/>
      <w:kern w:val="0"/>
      <w:sz w:val="24"/>
      <w14:ligatures w14:val="none"/>
    </w:rPr>
  </w:style>
  <w:style w:type="paragraph" w:customStyle="1" w:styleId="listn1fa">
    <w:name w:val="list_n1f_a"/>
    <w:qFormat/>
    <w:rsid w:val="007B4941"/>
    <w:pPr>
      <w:spacing w:after="0" w:line="240" w:lineRule="auto"/>
      <w:ind w:left="1440"/>
    </w:pPr>
    <w:rPr>
      <w:rFonts w:ascii="Times New Roman" w:eastAsia="Calibri" w:hAnsi="Times New Roman" w:cs="Times New Roman"/>
      <w:kern w:val="0"/>
      <w:sz w:val="24"/>
      <w14:ligatures w14:val="none"/>
    </w:rPr>
  </w:style>
  <w:style w:type="paragraph" w:customStyle="1" w:styleId="bodyinstructspacebefore">
    <w:name w:val="body_instruct_space_before"/>
    <w:basedOn w:val="bodyinstruct"/>
    <w:uiPriority w:val="99"/>
    <w:rsid w:val="00E942E8"/>
    <w:pPr>
      <w:spacing w:before="260"/>
    </w:pPr>
  </w:style>
  <w:style w:type="paragraph" w:customStyle="1" w:styleId="lista1">
    <w:name w:val="list_a1"/>
    <w:qFormat/>
    <w:rsid w:val="007B4941"/>
    <w:pPr>
      <w:widowControl w:val="0"/>
      <w:spacing w:before="120" w:after="0" w:line="240" w:lineRule="auto"/>
    </w:pPr>
    <w:rPr>
      <w:rFonts w:ascii="Times New Roman" w:eastAsia="Calibri" w:hAnsi="Times New Roman" w:cs="Times New Roman"/>
      <w:kern w:val="0"/>
      <w:sz w:val="24"/>
      <w14:ligatures w14:val="none"/>
    </w:rPr>
  </w:style>
  <w:style w:type="paragraph" w:customStyle="1" w:styleId="lista1restart">
    <w:name w:val="list_a1_restart"/>
    <w:qFormat/>
    <w:rsid w:val="007B4941"/>
    <w:pPr>
      <w:spacing w:before="120" w:after="0" w:line="240" w:lineRule="auto"/>
    </w:pPr>
    <w:rPr>
      <w:rFonts w:ascii="Times New Roman" w:eastAsia="Calibri" w:hAnsi="Times New Roman" w:cs="Times New Roman"/>
      <w:kern w:val="0"/>
      <w:sz w:val="24"/>
      <w14:ligatures w14:val="none"/>
    </w:rPr>
  </w:style>
  <w:style w:type="character" w:customStyle="1" w:styleId="cnegtrack">
    <w:name w:val="c_negtrack"/>
    <w:rsid w:val="007B4941"/>
    <w:rPr>
      <w:spacing w:val="-20"/>
      <w:bdr w:val="none" w:sz="0" w:space="0" w:color="auto"/>
      <w:shd w:val="clear" w:color="auto" w:fill="auto"/>
    </w:rPr>
  </w:style>
  <w:style w:type="character" w:customStyle="1" w:styleId="cital">
    <w:name w:val="c_ital"/>
    <w:qFormat/>
    <w:rsid w:val="007B4941"/>
    <w:rPr>
      <w:i/>
      <w:bdr w:val="none" w:sz="0" w:space="0" w:color="auto"/>
      <w:shd w:val="clear" w:color="auto" w:fill="auto"/>
    </w:rPr>
  </w:style>
  <w:style w:type="paragraph" w:customStyle="1" w:styleId="listn1">
    <w:name w:val="list_n1"/>
    <w:qFormat/>
    <w:rsid w:val="007B4941"/>
    <w:pPr>
      <w:spacing w:before="120" w:after="60" w:line="240" w:lineRule="auto"/>
    </w:pPr>
    <w:rPr>
      <w:rFonts w:ascii="Times New Roman" w:eastAsia="Calibri" w:hAnsi="Times New Roman" w:cs="Times New Roman"/>
      <w:kern w:val="0"/>
      <w:sz w:val="24"/>
      <w14:ligatures w14:val="none"/>
    </w:rPr>
  </w:style>
  <w:style w:type="paragraph" w:customStyle="1" w:styleId="ruleindent">
    <w:name w:val="rule_indent"/>
    <w:rsid w:val="007B4941"/>
    <w:pPr>
      <w:tabs>
        <w:tab w:val="left" w:leader="underscore" w:pos="8640"/>
      </w:tabs>
      <w:spacing w:before="120" w:after="0" w:line="240" w:lineRule="auto"/>
      <w:ind w:left="936"/>
    </w:pPr>
    <w:rPr>
      <w:rFonts w:ascii="Times New Roman" w:eastAsia="MS Mincho" w:hAnsi="Times New Roman" w:cs="Times New Roman"/>
      <w:kern w:val="0"/>
      <w:sz w:val="24"/>
      <w:szCs w:val="20"/>
      <w14:ligatures w14:val="none"/>
    </w:rPr>
  </w:style>
  <w:style w:type="paragraph" w:customStyle="1" w:styleId="listn1restart">
    <w:name w:val="list_n1_restart"/>
    <w:qFormat/>
    <w:rsid w:val="007B4941"/>
    <w:pPr>
      <w:spacing w:before="120" w:after="60" w:line="240" w:lineRule="auto"/>
    </w:pPr>
    <w:rPr>
      <w:rFonts w:ascii="Times New Roman" w:eastAsia="Calibri" w:hAnsi="Times New Roman" w:cs="Times New Roman"/>
      <w:kern w:val="0"/>
      <w:sz w:val="24"/>
      <w14:ligatures w14:val="none"/>
    </w:rPr>
  </w:style>
  <w:style w:type="paragraph" w:customStyle="1" w:styleId="listb1">
    <w:name w:val="list_b1"/>
    <w:rsid w:val="007B4941"/>
    <w:pPr>
      <w:widowControl w:val="0"/>
      <w:numPr>
        <w:numId w:val="3"/>
      </w:numPr>
      <w:spacing w:before="120" w:after="0" w:line="240" w:lineRule="auto"/>
    </w:pPr>
    <w:rPr>
      <w:rFonts w:ascii="Times New Roman" w:eastAsia="Times New Roman" w:hAnsi="Times New Roman" w:cs="Times New Roman"/>
      <w:kern w:val="0"/>
      <w:sz w:val="24"/>
      <w:szCs w:val="20"/>
      <w14:ligatures w14:val="none"/>
    </w:rPr>
  </w:style>
  <w:style w:type="paragraph" w:customStyle="1" w:styleId="listl1">
    <w:name w:val="list_l1"/>
    <w:basedOn w:val="Normal"/>
    <w:uiPriority w:val="99"/>
    <w:rsid w:val="00E942E8"/>
    <w:pPr>
      <w:suppressAutoHyphens/>
      <w:autoSpaceDE w:val="0"/>
      <w:autoSpaceDN w:val="0"/>
      <w:adjustRightInd w:val="0"/>
      <w:spacing w:before="60" w:after="60" w:line="250" w:lineRule="atLeast"/>
      <w:ind w:left="320"/>
      <w:textAlignment w:val="center"/>
    </w:pPr>
    <w:rPr>
      <w:rFonts w:ascii="Times LT Std" w:hAnsi="Times LT Std" w:cs="Times LT Std"/>
      <w:color w:val="000000"/>
      <w:sz w:val="21"/>
      <w:szCs w:val="21"/>
    </w:rPr>
  </w:style>
  <w:style w:type="paragraph" w:customStyle="1" w:styleId="lista2rule">
    <w:name w:val="list_a2_rule"/>
    <w:qFormat/>
    <w:rsid w:val="007B4941"/>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2rulerestart">
    <w:name w:val="list_a2_rule_restart"/>
    <w:qFormat/>
    <w:rsid w:val="007B4941"/>
    <w:pPr>
      <w:tabs>
        <w:tab w:val="left" w:leader="underscore" w:pos="8640"/>
      </w:tabs>
      <w:spacing w:before="120" w:after="60" w:line="240" w:lineRule="auto"/>
    </w:pPr>
    <w:rPr>
      <w:rFonts w:ascii="Times New Roman" w:eastAsia="Calibri" w:hAnsi="Times New Roman" w:cs="Times New Roman"/>
      <w:kern w:val="0"/>
      <w:sz w:val="24"/>
      <w14:ligatures w14:val="none"/>
    </w:rPr>
  </w:style>
  <w:style w:type="character" w:customStyle="1" w:styleId="cbold">
    <w:name w:val="c_bold"/>
    <w:rsid w:val="007B4941"/>
    <w:rPr>
      <w:b/>
      <w:bdr w:val="none" w:sz="0" w:space="0" w:color="auto"/>
      <w:shd w:val="clear" w:color="auto" w:fill="auto"/>
    </w:rPr>
  </w:style>
  <w:style w:type="paragraph" w:styleId="Revision">
    <w:name w:val="Revision"/>
    <w:hidden/>
    <w:uiPriority w:val="99"/>
    <w:semiHidden/>
    <w:rsid w:val="00651967"/>
    <w:pPr>
      <w:spacing w:after="0" w:line="240" w:lineRule="auto"/>
    </w:pPr>
  </w:style>
  <w:style w:type="paragraph" w:customStyle="1" w:styleId="lista1rule">
    <w:name w:val="list_a1_rule"/>
    <w:qFormat/>
    <w:rsid w:val="007B4941"/>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1rulerestart">
    <w:name w:val="list_a1_rule_restart"/>
    <w:qFormat/>
    <w:rsid w:val="007B4941"/>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1ruleshort">
    <w:name w:val="list_a1_ruleshort"/>
    <w:qFormat/>
    <w:rsid w:val="007B4941"/>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a1ruleshortrestart">
    <w:name w:val="list_a1_ruleshort_restart"/>
    <w:qFormat/>
    <w:rsid w:val="007B4941"/>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a2">
    <w:name w:val="list_a2"/>
    <w:qFormat/>
    <w:rsid w:val="007B4941"/>
    <w:pPr>
      <w:spacing w:before="120" w:after="0" w:line="240" w:lineRule="auto"/>
    </w:pPr>
    <w:rPr>
      <w:rFonts w:ascii="Times New Roman" w:eastAsia="Calibri" w:hAnsi="Times New Roman" w:cs="Times New Roman"/>
      <w:kern w:val="0"/>
      <w:sz w:val="24"/>
      <w14:ligatures w14:val="none"/>
    </w:rPr>
  </w:style>
  <w:style w:type="paragraph" w:customStyle="1" w:styleId="lista2restart">
    <w:name w:val="list_a2_restart"/>
    <w:qFormat/>
    <w:rsid w:val="007B4941"/>
    <w:pPr>
      <w:spacing w:before="120" w:after="0" w:line="240" w:lineRule="auto"/>
    </w:pPr>
    <w:rPr>
      <w:rFonts w:ascii="Times New Roman" w:eastAsia="Calibri" w:hAnsi="Times New Roman" w:cs="Times New Roman"/>
      <w:kern w:val="0"/>
      <w:sz w:val="24"/>
      <w14:ligatures w14:val="none"/>
    </w:rPr>
  </w:style>
  <w:style w:type="paragraph" w:customStyle="1" w:styleId="lista2ruleshort">
    <w:name w:val="list_a2_ruleshort"/>
    <w:qFormat/>
    <w:rsid w:val="007B4941"/>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a2ruleshortrestart">
    <w:name w:val="list_a2_ruleshort_restart"/>
    <w:qFormat/>
    <w:rsid w:val="007B4941"/>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7B4941"/>
    <w:pPr>
      <w:widowControl w:val="0"/>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n1rulerestart">
    <w:name w:val="list_n1_rule_restart"/>
    <w:qFormat/>
    <w:rsid w:val="007B4941"/>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n1ruleshort">
    <w:name w:val="list_n1_ruleshort"/>
    <w:qFormat/>
    <w:rsid w:val="007B4941"/>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n1ruleshortrestart">
    <w:name w:val="list_n1_ruleshort_restart"/>
    <w:qFormat/>
    <w:rsid w:val="007B4941"/>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step1">
    <w:name w:val="list_step1"/>
    <w:qFormat/>
    <w:rsid w:val="007B4941"/>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liststep1restart">
    <w:name w:val="list_step1_restart"/>
    <w:qFormat/>
    <w:rsid w:val="007B4941"/>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flistn1">
    <w:name w:val="f_list_n1"/>
    <w:qFormat/>
    <w:rsid w:val="007B4941"/>
    <w:pPr>
      <w:spacing w:after="60" w:line="240" w:lineRule="auto"/>
    </w:pPr>
    <w:rPr>
      <w:rFonts w:ascii="Calibri" w:eastAsia="Calibri" w:hAnsi="Calibri" w:cs="Times New Roman"/>
      <w:kern w:val="0"/>
      <w:sz w:val="24"/>
      <w14:ligatures w14:val="none"/>
    </w:rPr>
  </w:style>
  <w:style w:type="paragraph" w:customStyle="1" w:styleId="flistn1restart">
    <w:name w:val="f_list_n1_restart"/>
    <w:qFormat/>
    <w:rsid w:val="007B4941"/>
    <w:pPr>
      <w:spacing w:after="60" w:line="240" w:lineRule="auto"/>
    </w:pPr>
    <w:rPr>
      <w:rFonts w:ascii="Calibri" w:eastAsia="Calibri" w:hAnsi="Calibri" w:cs="Times New Roman"/>
      <w:kern w:val="0"/>
      <w:sz w:val="24"/>
      <w14:ligatures w14:val="none"/>
    </w:rPr>
  </w:style>
  <w:style w:type="paragraph" w:customStyle="1" w:styleId="author">
    <w:name w:val="author"/>
    <w:rsid w:val="00F74BCA"/>
    <w:pPr>
      <w:pBdr>
        <w:top w:val="single" w:sz="12" w:space="1" w:color="000080"/>
        <w:left w:val="single" w:sz="12" w:space="4" w:color="000080"/>
        <w:bottom w:val="single" w:sz="12" w:space="1" w:color="000080"/>
        <w:right w:val="single" w:sz="12" w:space="4" w:color="000080"/>
      </w:pBdr>
      <w:spacing w:before="60" w:after="60" w:line="360" w:lineRule="auto"/>
      <w:ind w:left="720" w:hanging="360"/>
    </w:pPr>
    <w:rPr>
      <w:rFonts w:ascii="Palatino" w:eastAsia="Times New Roman" w:hAnsi="Palatino" w:cs="Times New Roman"/>
      <w:b/>
      <w:color w:val="000080"/>
      <w:kern w:val="0"/>
      <w:sz w:val="24"/>
      <w:szCs w:val="20"/>
      <w14:ligatures w14:val="none"/>
    </w:rPr>
  </w:style>
  <w:style w:type="paragraph" w:customStyle="1" w:styleId="body">
    <w:name w:val="body"/>
    <w:rsid w:val="007B4941"/>
    <w:pPr>
      <w:widowControl w:val="0"/>
      <w:spacing w:after="60" w:line="240" w:lineRule="auto"/>
      <w:ind w:firstLine="432"/>
    </w:pPr>
    <w:rPr>
      <w:rFonts w:ascii="Times New Roman" w:eastAsia="MS Mincho" w:hAnsi="Times New Roman" w:cs="Times New Roman"/>
      <w:kern w:val="0"/>
      <w:sz w:val="24"/>
      <w:szCs w:val="20"/>
      <w14:ligatures w14:val="none"/>
    </w:rPr>
  </w:style>
  <w:style w:type="paragraph" w:customStyle="1" w:styleId="bodykeep">
    <w:name w:val="body_keep"/>
    <w:rsid w:val="007B4941"/>
    <w:pPr>
      <w:widowControl w:val="0"/>
      <w:spacing w:after="120" w:line="240" w:lineRule="auto"/>
    </w:pPr>
    <w:rPr>
      <w:rFonts w:ascii="Times New Roman" w:eastAsia="Times New Roman" w:hAnsi="Times New Roman" w:cs="Times New Roman"/>
      <w:kern w:val="0"/>
      <w:sz w:val="24"/>
      <w:szCs w:val="20"/>
      <w14:ligatures w14:val="none"/>
    </w:rPr>
  </w:style>
  <w:style w:type="character" w:customStyle="1" w:styleId="ccaptlabel">
    <w:name w:val="c_capt_label"/>
    <w:qFormat/>
    <w:rsid w:val="007B4941"/>
    <w:rPr>
      <w:b/>
      <w:color w:val="auto"/>
      <w:bdr w:val="none" w:sz="0" w:space="0" w:color="auto"/>
      <w:shd w:val="clear" w:color="auto" w:fill="auto"/>
    </w:rPr>
  </w:style>
  <w:style w:type="character" w:customStyle="1" w:styleId="cfigref">
    <w:name w:val="c_fig_ref"/>
    <w:rsid w:val="007B4941"/>
    <w:rPr>
      <w:b/>
      <w:bdr w:val="none" w:sz="0" w:space="0" w:color="auto"/>
      <w:shd w:val="clear" w:color="auto" w:fill="auto"/>
    </w:rPr>
  </w:style>
  <w:style w:type="character" w:customStyle="1" w:styleId="cfracvert">
    <w:name w:val="c_frac_vert"/>
    <w:qFormat/>
    <w:rsid w:val="007B4941"/>
    <w:rPr>
      <w:b/>
      <w:sz w:val="40"/>
      <w:bdr w:val="none" w:sz="0" w:space="0" w:color="auto"/>
      <w:shd w:val="clear" w:color="auto" w:fill="auto"/>
    </w:rPr>
  </w:style>
  <w:style w:type="character" w:customStyle="1" w:styleId="csubscript">
    <w:name w:val="c_subscript"/>
    <w:qFormat/>
    <w:rsid w:val="007B4941"/>
    <w:rPr>
      <w:bdr w:val="none" w:sz="0" w:space="0" w:color="auto"/>
      <w:shd w:val="clear" w:color="auto" w:fill="auto"/>
      <w:vertAlign w:val="subscript"/>
    </w:rPr>
  </w:style>
  <w:style w:type="character" w:customStyle="1" w:styleId="csuperscript">
    <w:name w:val="c_superscript"/>
    <w:qFormat/>
    <w:rsid w:val="007B4941"/>
    <w:rPr>
      <w:bdr w:val="none" w:sz="0" w:space="0" w:color="auto"/>
      <w:shd w:val="clear" w:color="auto" w:fill="auto"/>
      <w:vertAlign w:val="superscript"/>
    </w:rPr>
  </w:style>
  <w:style w:type="character" w:customStyle="1" w:styleId="csymstd">
    <w:name w:val="c_sym_std"/>
    <w:rsid w:val="007B4941"/>
    <w:rPr>
      <w:rFonts w:ascii="Symbol Std" w:hAnsi="Symbol Std"/>
      <w:bdr w:val="none" w:sz="0" w:space="0" w:color="auto"/>
      <w:shd w:val="clear" w:color="auto" w:fill="auto"/>
    </w:rPr>
  </w:style>
  <w:style w:type="paragraph" w:customStyle="1" w:styleId="bodycaption">
    <w:name w:val="body_caption"/>
    <w:rsid w:val="007B4941"/>
    <w:pPr>
      <w:widowControl w:val="0"/>
      <w:spacing w:after="360" w:line="240" w:lineRule="auto"/>
    </w:pPr>
    <w:rPr>
      <w:rFonts w:ascii="Calibri" w:eastAsia="Times New Roman" w:hAnsi="Calibri" w:cs="Times New Roman"/>
      <w:kern w:val="0"/>
      <w:sz w:val="24"/>
      <w:szCs w:val="20"/>
      <w14:ligatures w14:val="none"/>
    </w:rPr>
  </w:style>
  <w:style w:type="paragraph" w:customStyle="1" w:styleId="bodycredit">
    <w:name w:val="body_credit"/>
    <w:qFormat/>
    <w:rsid w:val="007B4941"/>
    <w:pPr>
      <w:spacing w:after="0" w:line="240" w:lineRule="auto"/>
      <w:jc w:val="right"/>
    </w:pPr>
    <w:rPr>
      <w:rFonts w:ascii="Calibri" w:eastAsia="Times New Roman" w:hAnsi="Calibri" w:cs="Times New Roman"/>
      <w:i/>
      <w:kern w:val="0"/>
      <w:sz w:val="18"/>
      <w:szCs w:val="20"/>
      <w14:ligatures w14:val="none"/>
    </w:rPr>
  </w:style>
  <w:style w:type="paragraph" w:customStyle="1" w:styleId="editornote">
    <w:name w:val="editor note"/>
    <w:rsid w:val="00F74BCA"/>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imes New Roman"/>
      <w:b/>
      <w:color w:val="CC3300"/>
      <w:kern w:val="0"/>
      <w:sz w:val="24"/>
      <w:szCs w:val="20"/>
      <w14:ligatures w14:val="none"/>
    </w:rPr>
  </w:style>
  <w:style w:type="paragraph" w:customStyle="1" w:styleId="fbodykeep">
    <w:name w:val="f_body_keep"/>
    <w:rsid w:val="007B4941"/>
    <w:pPr>
      <w:widowControl w:val="0"/>
      <w:spacing w:after="120" w:line="240" w:lineRule="auto"/>
    </w:pPr>
    <w:rPr>
      <w:rFonts w:ascii="Calibri" w:eastAsia="Times New Roman" w:hAnsi="Calibri" w:cs="Times New Roman"/>
      <w:kern w:val="0"/>
      <w:sz w:val="24"/>
      <w:szCs w:val="20"/>
      <w14:ligatures w14:val="none"/>
    </w:rPr>
  </w:style>
  <w:style w:type="paragraph" w:customStyle="1" w:styleId="fbody">
    <w:name w:val="f_body"/>
    <w:rsid w:val="007B4941"/>
    <w:pPr>
      <w:widowControl w:val="0"/>
      <w:spacing w:after="120" w:line="240" w:lineRule="auto"/>
      <w:ind w:firstLine="432"/>
    </w:pPr>
    <w:rPr>
      <w:rFonts w:ascii="Calibri" w:eastAsia="MS Mincho" w:hAnsi="Calibri" w:cs="Times New Roman"/>
      <w:kern w:val="0"/>
      <w:sz w:val="24"/>
      <w:szCs w:val="20"/>
      <w14:ligatures w14:val="none"/>
    </w:rPr>
  </w:style>
  <w:style w:type="paragraph" w:customStyle="1" w:styleId="flabel">
    <w:name w:val="f_label"/>
    <w:rsid w:val="007B4941"/>
    <w:pPr>
      <w:widowControl w:val="0"/>
      <w:spacing w:before="360" w:after="60" w:line="240" w:lineRule="auto"/>
    </w:pPr>
    <w:rPr>
      <w:rFonts w:ascii="Calibri" w:eastAsia="Times New Roman" w:hAnsi="Calibri" w:cs="Times New Roman"/>
      <w:b/>
      <w:kern w:val="0"/>
      <w:sz w:val="24"/>
      <w:szCs w:val="20"/>
      <w14:ligatures w14:val="none"/>
    </w:rPr>
  </w:style>
  <w:style w:type="paragraph" w:customStyle="1" w:styleId="h3">
    <w:name w:val="h3"/>
    <w:rsid w:val="00F74BCA"/>
    <w:pPr>
      <w:widowControl w:val="0"/>
      <w:spacing w:before="60" w:after="60" w:line="240" w:lineRule="auto"/>
      <w:outlineLvl w:val="2"/>
    </w:pPr>
    <w:rPr>
      <w:rFonts w:ascii="Times New Roman" w:eastAsia="Times New Roman" w:hAnsi="Times New Roman" w:cs="Times New Roman"/>
      <w:b/>
      <w:kern w:val="0"/>
      <w:sz w:val="24"/>
      <w:szCs w:val="20"/>
      <w14:ligatures w14:val="none"/>
    </w:rPr>
  </w:style>
  <w:style w:type="paragraph" w:customStyle="1" w:styleId="fsub">
    <w:name w:val="f_sub"/>
    <w:qFormat/>
    <w:rsid w:val="007B4941"/>
    <w:pPr>
      <w:spacing w:after="120" w:line="240" w:lineRule="auto"/>
      <w:ind w:left="360"/>
    </w:pPr>
    <w:rPr>
      <w:rFonts w:ascii="Calibri" w:eastAsia="Times New Roman" w:hAnsi="Calibri" w:cs="Times New Roman"/>
      <w:b/>
      <w:kern w:val="0"/>
      <w:sz w:val="24"/>
      <w:szCs w:val="20"/>
      <w14:ligatures w14:val="none"/>
    </w:rPr>
  </w:style>
  <w:style w:type="paragraph" w:customStyle="1" w:styleId="h2">
    <w:name w:val="h2"/>
    <w:rsid w:val="00F74BCA"/>
    <w:pPr>
      <w:widowControl w:val="0"/>
      <w:spacing w:before="60" w:after="120" w:line="240" w:lineRule="auto"/>
      <w:outlineLvl w:val="1"/>
    </w:pPr>
    <w:rPr>
      <w:rFonts w:ascii="Verdana" w:eastAsia="Times New Roman" w:hAnsi="Verdana" w:cs="Times New Roman"/>
      <w:b/>
      <w:kern w:val="0"/>
      <w:sz w:val="24"/>
      <w:szCs w:val="20"/>
      <w14:ligatures w14:val="none"/>
    </w:rPr>
  </w:style>
  <w:style w:type="paragraph" w:customStyle="1" w:styleId="ftitle">
    <w:name w:val="f_title"/>
    <w:qFormat/>
    <w:rsid w:val="007B4941"/>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7B4941"/>
    <w:pPr>
      <w:numPr>
        <w:numId w:val="2"/>
      </w:numPr>
      <w:spacing w:after="60" w:line="240" w:lineRule="auto"/>
    </w:pPr>
    <w:rPr>
      <w:rFonts w:ascii="Calibri" w:eastAsia="Times New Roman" w:hAnsi="Calibri" w:cs="Times New Roman"/>
      <w:kern w:val="0"/>
      <w:sz w:val="24"/>
      <w:szCs w:val="20"/>
      <w14:ligatures w14:val="none"/>
    </w:rPr>
  </w:style>
  <w:style w:type="paragraph" w:customStyle="1" w:styleId="name">
    <w:name w:val="name"/>
    <w:rsid w:val="007B4941"/>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 w:val="24"/>
      <w14:ligatures w14:val="none"/>
    </w:rPr>
  </w:style>
  <w:style w:type="paragraph" w:customStyle="1" w:styleId="NOTE">
    <w:name w:val="NOTE"/>
    <w:rsid w:val="007B4941"/>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Cs w:val="20"/>
      <w14:ligatures w14:val="none"/>
    </w:rPr>
  </w:style>
  <w:style w:type="paragraph" w:customStyle="1" w:styleId="rule">
    <w:name w:val="rule"/>
    <w:qFormat/>
    <w:rsid w:val="007B4941"/>
    <w:pPr>
      <w:tabs>
        <w:tab w:val="left" w:leader="underscore" w:pos="8640"/>
      </w:tabs>
      <w:spacing w:before="120" w:after="0" w:line="240" w:lineRule="auto"/>
    </w:pPr>
    <w:rPr>
      <w:rFonts w:ascii="Times New Roman" w:eastAsia="MS Mincho" w:hAnsi="Times New Roman" w:cs="Times New Roman"/>
      <w:kern w:val="0"/>
      <w:sz w:val="24"/>
      <w:szCs w:val="20"/>
      <w14:ligatures w14:val="none"/>
    </w:rPr>
  </w:style>
  <w:style w:type="paragraph" w:customStyle="1" w:styleId="rulestep">
    <w:name w:val="rule_step"/>
    <w:qFormat/>
    <w:rsid w:val="007B4941"/>
    <w:pPr>
      <w:tabs>
        <w:tab w:val="left" w:leader="underscore" w:pos="8640"/>
      </w:tabs>
      <w:spacing w:before="120" w:after="0" w:line="240" w:lineRule="auto"/>
      <w:ind w:left="1440"/>
    </w:pPr>
    <w:rPr>
      <w:rFonts w:ascii="Times New Roman" w:eastAsia="Times New Roman" w:hAnsi="Times New Roman" w:cs="Times New Roman"/>
      <w:kern w:val="0"/>
      <w:sz w:val="24"/>
      <w:szCs w:val="20"/>
      <w14:ligatures w14:val="none"/>
    </w:rPr>
  </w:style>
  <w:style w:type="paragraph" w:customStyle="1" w:styleId="bodyeqn">
    <w:name w:val="body_eqn"/>
    <w:qFormat/>
    <w:rsid w:val="007B4941"/>
    <w:pPr>
      <w:widowControl w:val="0"/>
      <w:tabs>
        <w:tab w:val="right" w:pos="3960"/>
        <w:tab w:val="left" w:pos="4176"/>
        <w:tab w:val="left" w:pos="4464"/>
      </w:tabs>
      <w:spacing w:before="120" w:after="120" w:line="240" w:lineRule="auto"/>
    </w:pPr>
    <w:rPr>
      <w:rFonts w:ascii="Times New Roman" w:eastAsia="MS Mincho" w:hAnsi="Times New Roman" w:cs="Times New Roman"/>
      <w:kern w:val="0"/>
      <w:sz w:val="24"/>
      <w:szCs w:val="20"/>
      <w14:ligatures w14:val="none"/>
    </w:rPr>
  </w:style>
  <w:style w:type="paragraph" w:customStyle="1" w:styleId="listn2">
    <w:name w:val="list_n2"/>
    <w:qFormat/>
    <w:rsid w:val="007B4941"/>
    <w:pPr>
      <w:spacing w:before="120" w:after="0" w:line="240" w:lineRule="auto"/>
      <w:ind w:left="360"/>
    </w:pPr>
    <w:rPr>
      <w:rFonts w:ascii="Times New Roman" w:eastAsia="Calibri" w:hAnsi="Times New Roman" w:cs="Times New Roman"/>
      <w:kern w:val="0"/>
      <w:sz w:val="24"/>
      <w14:ligatures w14:val="none"/>
    </w:rPr>
  </w:style>
  <w:style w:type="paragraph" w:customStyle="1" w:styleId="listn2restart">
    <w:name w:val="list_n2_restart"/>
    <w:qFormat/>
    <w:rsid w:val="007B4941"/>
    <w:pPr>
      <w:spacing w:before="120" w:after="0" w:line="240" w:lineRule="auto"/>
      <w:ind w:left="360"/>
    </w:pPr>
    <w:rPr>
      <w:rFonts w:ascii="Times New Roman" w:eastAsia="Calibri" w:hAnsi="Times New Roman" w:cs="Times New Roman"/>
      <w:kern w:val="0"/>
      <w:sz w:val="24"/>
      <w14:ligatures w14:val="none"/>
    </w:rPr>
  </w:style>
  <w:style w:type="paragraph" w:customStyle="1" w:styleId="ruleshort">
    <w:name w:val="ruleshort"/>
    <w:qFormat/>
    <w:rsid w:val="007B4941"/>
    <w:pPr>
      <w:tabs>
        <w:tab w:val="left" w:leader="underscore" w:pos="5040"/>
      </w:tabs>
      <w:spacing w:before="120" w:after="0" w:line="240" w:lineRule="auto"/>
    </w:pPr>
    <w:rPr>
      <w:rFonts w:ascii="Times New Roman" w:eastAsia="MS Mincho" w:hAnsi="Times New Roman" w:cs="Times New Roman"/>
      <w:kern w:val="0"/>
      <w:sz w:val="24"/>
      <w:szCs w:val="20"/>
      <w14:ligatures w14:val="none"/>
    </w:rPr>
  </w:style>
  <w:style w:type="character" w:customStyle="1" w:styleId="ch">
    <w:name w:val="c_h"/>
    <w:rsid w:val="007B4941"/>
    <w:rPr>
      <w:b/>
      <w:bdr w:val="none" w:sz="0" w:space="0" w:color="auto"/>
      <w:shd w:val="clear" w:color="auto" w:fill="auto"/>
    </w:rPr>
  </w:style>
  <w:style w:type="paragraph" w:customStyle="1" w:styleId="fh1">
    <w:name w:val="f_h1"/>
    <w:rsid w:val="007B4941"/>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7B4941"/>
    <w:pPr>
      <w:widowControl w:val="0"/>
      <w:spacing w:before="60" w:after="60" w:line="240" w:lineRule="auto"/>
      <w:ind w:left="360"/>
    </w:pPr>
    <w:rPr>
      <w:rFonts w:ascii="Calibri" w:eastAsia="Times New Roman" w:hAnsi="Calibri" w:cs="Times New Roman"/>
      <w:b/>
      <w:kern w:val="0"/>
      <w:sz w:val="24"/>
      <w:szCs w:val="20"/>
      <w14:ligatures w14:val="none"/>
    </w:rPr>
  </w:style>
  <w:style w:type="paragraph" w:customStyle="1" w:styleId="answer">
    <w:name w:val="answer"/>
    <w:qFormat/>
    <w:rsid w:val="007B4941"/>
    <w:pPr>
      <w:spacing w:before="60" w:after="600" w:line="240" w:lineRule="auto"/>
      <w:ind w:left="1080"/>
    </w:pPr>
    <w:rPr>
      <w:rFonts w:ascii="Calibri" w:eastAsia="Calibri" w:hAnsi="Calibri" w:cs="Times New Roman"/>
      <w:kern w:val="0"/>
      <w:sz w:val="24"/>
      <w14:ligatures w14:val="none"/>
    </w:rPr>
  </w:style>
  <w:style w:type="paragraph" w:customStyle="1" w:styleId="listn1body">
    <w:name w:val="list_n1_body"/>
    <w:rsid w:val="007B4941"/>
    <w:pPr>
      <w:widowControl w:val="0"/>
      <w:spacing w:after="0" w:line="240" w:lineRule="auto"/>
      <w:ind w:left="936" w:firstLine="432"/>
    </w:pPr>
    <w:rPr>
      <w:rFonts w:ascii="Times New Roman" w:eastAsia="Times New Roman" w:hAnsi="Times New Roman" w:cs="Times New Roman"/>
      <w:kern w:val="0"/>
      <w:sz w:val="24"/>
      <w:szCs w:val="20"/>
      <w14:ligatures w14:val="none"/>
    </w:rPr>
  </w:style>
  <w:style w:type="paragraph" w:customStyle="1" w:styleId="listn1bodykeep">
    <w:name w:val="list_n1_body_keep"/>
    <w:rsid w:val="007B4941"/>
    <w:pPr>
      <w:widowControl w:val="0"/>
      <w:spacing w:before="60" w:after="60" w:line="240" w:lineRule="auto"/>
      <w:ind w:left="936"/>
    </w:pPr>
    <w:rPr>
      <w:rFonts w:ascii="Times New Roman" w:eastAsia="Times New Roman" w:hAnsi="Times New Roman" w:cs="Times New Roman"/>
      <w:kern w:val="0"/>
      <w:sz w:val="24"/>
      <w:szCs w:val="20"/>
      <w14:ligatures w14:val="none"/>
    </w:rPr>
  </w:style>
  <w:style w:type="paragraph" w:customStyle="1" w:styleId="olessonnum">
    <w:name w:val="o_lesson_num"/>
    <w:rsid w:val="00F74BCA"/>
    <w:pPr>
      <w:widowControl w:val="0"/>
      <w:spacing w:after="0" w:line="360" w:lineRule="auto"/>
      <w:outlineLvl w:val="0"/>
    </w:pPr>
    <w:rPr>
      <w:rFonts w:ascii="Verdana" w:eastAsia="Times New Roman" w:hAnsi="Verdana" w:cs="Times New Roman"/>
      <w:kern w:val="0"/>
      <w:sz w:val="32"/>
      <w:szCs w:val="20"/>
      <w14:ligatures w14:val="none"/>
    </w:rPr>
  </w:style>
  <w:style w:type="paragraph" w:customStyle="1" w:styleId="olessontitle">
    <w:name w:val="o_lesson_title"/>
    <w:rsid w:val="00F74BCA"/>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lista1doubleletter">
    <w:name w:val="list_a1_double_letter"/>
    <w:qFormat/>
    <w:rsid w:val="00F74BCA"/>
    <w:pPr>
      <w:widowControl w:val="0"/>
      <w:spacing w:before="120" w:after="0" w:line="240" w:lineRule="auto"/>
    </w:pPr>
    <w:rPr>
      <w:rFonts w:ascii="Times New Roman" w:eastAsia="Calibri" w:hAnsi="Times New Roman" w:cs="Times New Roman"/>
      <w:kern w:val="0"/>
      <w:sz w:val="24"/>
      <w14:ligatures w14:val="none"/>
    </w:rPr>
  </w:style>
  <w:style w:type="paragraph" w:customStyle="1" w:styleId="lista1doubleletterrestart">
    <w:name w:val="list_a1_double_letter_restart"/>
    <w:qFormat/>
    <w:rsid w:val="00F74BCA"/>
    <w:pPr>
      <w:shd w:val="clear" w:color="auto" w:fill="E2EFD9"/>
      <w:spacing w:before="120" w:after="0" w:line="240" w:lineRule="auto"/>
    </w:pPr>
    <w:rPr>
      <w:rFonts w:ascii="Times New Roman" w:eastAsia="Calibri" w:hAnsi="Times New Roman" w:cs="Times New Roman"/>
      <w:kern w:val="0"/>
      <w:sz w:val="24"/>
      <w14:ligatures w14:val="none"/>
    </w:rPr>
  </w:style>
  <w:style w:type="paragraph" w:customStyle="1" w:styleId="tbody">
    <w:name w:val="t_body"/>
    <w:rsid w:val="007B4941"/>
    <w:pPr>
      <w:widowControl w:val="0"/>
      <w:spacing w:before="60" w:after="60" w:line="240" w:lineRule="auto"/>
      <w:ind w:firstLine="216"/>
    </w:pPr>
    <w:rPr>
      <w:rFonts w:ascii="Times New Roman" w:eastAsia="Times New Roman" w:hAnsi="Times New Roman" w:cs="Times New Roman"/>
      <w:kern w:val="0"/>
      <w:sz w:val="24"/>
      <w:szCs w:val="20"/>
      <w14:ligatures w14:val="none"/>
    </w:rPr>
  </w:style>
  <w:style w:type="paragraph" w:customStyle="1" w:styleId="tbodycenter">
    <w:name w:val="t_body_center"/>
    <w:qFormat/>
    <w:rsid w:val="007B4941"/>
    <w:pPr>
      <w:widowControl w:val="0"/>
      <w:spacing w:before="60" w:after="60" w:line="240" w:lineRule="auto"/>
      <w:jc w:val="center"/>
    </w:pPr>
    <w:rPr>
      <w:rFonts w:ascii="Times New Roman" w:eastAsia="Times New Roman" w:hAnsi="Times New Roman" w:cs="Times New Roman"/>
      <w:kern w:val="0"/>
      <w:sz w:val="24"/>
      <w:szCs w:val="20"/>
      <w14:ligatures w14:val="none"/>
    </w:rPr>
  </w:style>
  <w:style w:type="paragraph" w:customStyle="1" w:styleId="tbodyhang">
    <w:name w:val="t_body_hang"/>
    <w:qFormat/>
    <w:rsid w:val="007B4941"/>
    <w:pPr>
      <w:widowControl w:val="0"/>
      <w:spacing w:before="60" w:after="60" w:line="240" w:lineRule="auto"/>
      <w:ind w:left="216" w:hanging="216"/>
    </w:pPr>
    <w:rPr>
      <w:rFonts w:ascii="Times New Roman" w:eastAsia="Times New Roman" w:hAnsi="Times New Roman" w:cs="Times New Roman"/>
      <w:kern w:val="0"/>
      <w:sz w:val="24"/>
      <w:szCs w:val="20"/>
      <w14:ligatures w14:val="none"/>
    </w:rPr>
  </w:style>
  <w:style w:type="paragraph" w:customStyle="1" w:styleId="tbodykeep">
    <w:name w:val="t_body_keep"/>
    <w:autoRedefine/>
    <w:qFormat/>
    <w:rsid w:val="007B4941"/>
    <w:pPr>
      <w:widowControl w:val="0"/>
      <w:spacing w:before="60" w:after="60" w:line="240" w:lineRule="auto"/>
    </w:pPr>
    <w:rPr>
      <w:rFonts w:ascii="Times New Roman" w:eastAsia="Times New Roman" w:hAnsi="Times New Roman" w:cs="Times New Roman"/>
      <w:kern w:val="0"/>
      <w:sz w:val="24"/>
      <w:szCs w:val="20"/>
      <w14:ligatures w14:val="none"/>
    </w:rPr>
  </w:style>
  <w:style w:type="paragraph" w:customStyle="1" w:styleId="th2row">
    <w:name w:val="t_h2row"/>
    <w:qFormat/>
    <w:rsid w:val="007B4941"/>
    <w:pPr>
      <w:spacing w:before="60" w:after="60" w:line="240" w:lineRule="auto"/>
      <w:ind w:left="360"/>
    </w:pPr>
    <w:rPr>
      <w:rFonts w:ascii="Times New Roman" w:eastAsia="Times New Roman" w:hAnsi="Times New Roman" w:cs="Times New Roman"/>
      <w:b/>
      <w:color w:val="632423"/>
      <w:kern w:val="0"/>
      <w:sz w:val="24"/>
      <w:szCs w:val="20"/>
      <w14:ligatures w14:val="none"/>
    </w:rPr>
  </w:style>
  <w:style w:type="paragraph" w:customStyle="1" w:styleId="thcolcenter">
    <w:name w:val="t_hcol_center"/>
    <w:rsid w:val="007B4941"/>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hcolleft">
    <w:name w:val="t_hcol_left"/>
    <w:rsid w:val="007B4941"/>
    <w:pPr>
      <w:widowControl w:val="0"/>
      <w:spacing w:before="60" w:after="60" w:line="240" w:lineRule="auto"/>
    </w:pPr>
    <w:rPr>
      <w:rFonts w:ascii="Times New Roman" w:eastAsia="Times New Roman" w:hAnsi="Times New Roman" w:cs="Times New Roman"/>
      <w:b/>
      <w:kern w:val="0"/>
      <w:sz w:val="24"/>
      <w:szCs w:val="20"/>
      <w14:ligatures w14:val="none"/>
    </w:rPr>
  </w:style>
  <w:style w:type="paragraph" w:customStyle="1" w:styleId="throw">
    <w:name w:val="t_hrow"/>
    <w:rsid w:val="007B4941"/>
    <w:pPr>
      <w:widowControl w:val="0"/>
      <w:spacing w:before="60" w:after="60" w:line="240" w:lineRule="auto"/>
    </w:pPr>
    <w:rPr>
      <w:rFonts w:ascii="Times New Roman" w:eastAsia="Times New Roman" w:hAnsi="Times New Roman" w:cs="Times New Roman"/>
      <w:b/>
      <w:kern w:val="0"/>
      <w:sz w:val="24"/>
      <w:szCs w:val="20"/>
      <w14:ligatures w14:val="none"/>
    </w:rPr>
  </w:style>
  <w:style w:type="paragraph" w:customStyle="1" w:styleId="thspan">
    <w:name w:val="t_hspan"/>
    <w:rsid w:val="007B4941"/>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lista1">
    <w:name w:val="t_list_a1"/>
    <w:rsid w:val="007B4941"/>
    <w:pPr>
      <w:widowControl w:val="0"/>
      <w:spacing w:before="60" w:after="60" w:line="240" w:lineRule="auto"/>
      <w:ind w:left="288" w:hanging="288"/>
    </w:pPr>
    <w:rPr>
      <w:rFonts w:ascii="Times New Roman" w:eastAsia="Times New Roman" w:hAnsi="Times New Roman" w:cs="Times New Roman"/>
      <w:kern w:val="0"/>
      <w:sz w:val="24"/>
      <w:szCs w:val="20"/>
      <w14:ligatures w14:val="none"/>
    </w:rPr>
  </w:style>
  <w:style w:type="paragraph" w:customStyle="1" w:styleId="tlista1b2">
    <w:name w:val="t_list_a1_b2"/>
    <w:rsid w:val="007B4941"/>
    <w:pPr>
      <w:widowControl w:val="0"/>
      <w:numPr>
        <w:numId w:val="4"/>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a1restart">
    <w:name w:val="t_list_a1_restart"/>
    <w:rsid w:val="007B4941"/>
    <w:pPr>
      <w:widowControl w:val="0"/>
      <w:spacing w:before="60" w:after="60" w:line="240" w:lineRule="auto"/>
      <w:ind w:left="288" w:hanging="288"/>
    </w:pPr>
    <w:rPr>
      <w:rFonts w:ascii="Times New Roman" w:eastAsia="Times New Roman" w:hAnsi="Times New Roman" w:cs="Times New Roman"/>
      <w:kern w:val="0"/>
      <w:sz w:val="24"/>
      <w:szCs w:val="20"/>
      <w14:ligatures w14:val="none"/>
    </w:rPr>
  </w:style>
  <w:style w:type="paragraph" w:customStyle="1" w:styleId="tlistb1">
    <w:name w:val="t_list_b1"/>
    <w:rsid w:val="007B4941"/>
    <w:pPr>
      <w:widowControl w:val="0"/>
      <w:numPr>
        <w:numId w:val="5"/>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b2">
    <w:name w:val="t_list_b2"/>
    <w:rsid w:val="007B4941"/>
    <w:pPr>
      <w:widowControl w:val="0"/>
      <w:numPr>
        <w:numId w:val="6"/>
      </w:numPr>
      <w:spacing w:before="60" w:after="60" w:line="240" w:lineRule="auto"/>
    </w:pPr>
    <w:rPr>
      <w:rFonts w:ascii="Times New Roman" w:eastAsia="Times New Roman" w:hAnsi="Times New Roman" w:cs="Times New Roman"/>
      <w:kern w:val="0"/>
      <w:sz w:val="24"/>
      <w:szCs w:val="24"/>
      <w14:ligatures w14:val="none"/>
    </w:rPr>
  </w:style>
  <w:style w:type="paragraph" w:customStyle="1" w:styleId="tlistn1">
    <w:name w:val="t_list_n1"/>
    <w:rsid w:val="007B4941"/>
    <w:pPr>
      <w:widowControl w:val="0"/>
      <w:tabs>
        <w:tab w:val="right" w:pos="288"/>
      </w:tabs>
      <w:spacing w:before="60" w:after="60" w:line="240" w:lineRule="auto"/>
      <w:ind w:left="432" w:hanging="432"/>
    </w:pPr>
    <w:rPr>
      <w:rFonts w:ascii="Times New Roman" w:eastAsia="Times New Roman" w:hAnsi="Times New Roman" w:cs="Times New Roman"/>
      <w:kern w:val="0"/>
      <w:sz w:val="24"/>
      <w:szCs w:val="20"/>
      <w14:ligatures w14:val="none"/>
    </w:rPr>
  </w:style>
  <w:style w:type="paragraph" w:customStyle="1" w:styleId="tlistn1a2">
    <w:name w:val="t_list_n1_a2"/>
    <w:rsid w:val="007B4941"/>
    <w:pPr>
      <w:widowControl w:val="0"/>
      <w:spacing w:before="60" w:after="60" w:line="240" w:lineRule="auto"/>
      <w:ind w:left="216"/>
    </w:pPr>
    <w:rPr>
      <w:rFonts w:ascii="Times New Roman" w:eastAsia="Times New Roman" w:hAnsi="Times New Roman" w:cs="Times New Roman"/>
      <w:kern w:val="0"/>
      <w:sz w:val="24"/>
      <w:szCs w:val="20"/>
      <w14:ligatures w14:val="none"/>
    </w:rPr>
  </w:style>
  <w:style w:type="paragraph" w:customStyle="1" w:styleId="tlistn1b2">
    <w:name w:val="t_list_n1_b2"/>
    <w:rsid w:val="007B4941"/>
    <w:pPr>
      <w:widowControl w:val="0"/>
      <w:numPr>
        <w:numId w:val="7"/>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n1restart">
    <w:name w:val="t_list_n1_restart"/>
    <w:rsid w:val="007B4941"/>
    <w:pPr>
      <w:widowControl w:val="0"/>
      <w:tabs>
        <w:tab w:val="right" w:pos="288"/>
      </w:tabs>
      <w:spacing w:before="60" w:after="60" w:line="240" w:lineRule="auto"/>
      <w:ind w:left="432" w:hanging="432"/>
    </w:pPr>
    <w:rPr>
      <w:rFonts w:ascii="Times New Roman" w:eastAsia="Times New Roman" w:hAnsi="Times New Roman" w:cs="Times New Roman"/>
      <w:kern w:val="0"/>
      <w:sz w:val="24"/>
      <w:szCs w:val="20"/>
      <w14:ligatures w14:val="none"/>
    </w:rPr>
  </w:style>
  <w:style w:type="paragraph" w:customStyle="1" w:styleId="tnote">
    <w:name w:val="t_note"/>
    <w:qFormat/>
    <w:rsid w:val="007B4941"/>
    <w:pPr>
      <w:widowControl w:val="0"/>
      <w:spacing w:before="60" w:after="60" w:line="240" w:lineRule="auto"/>
    </w:pPr>
    <w:rPr>
      <w:rFonts w:ascii="Times New Roman" w:eastAsia="Calibri" w:hAnsi="Times New Roman" w:cs="Times New Roman"/>
      <w:kern w:val="0"/>
      <w:sz w:val="24"/>
      <w14:ligatures w14:val="none"/>
    </w:rPr>
  </w:style>
  <w:style w:type="paragraph" w:customStyle="1" w:styleId="tsubhead">
    <w:name w:val="t_subhead"/>
    <w:rsid w:val="007B4941"/>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7B4941"/>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title">
    <w:name w:val="t_title"/>
    <w:rsid w:val="007B4941"/>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7B4941"/>
    <w:pPr>
      <w:tabs>
        <w:tab w:val="center" w:pos="4680"/>
        <w:tab w:val="right" w:pos="9360"/>
      </w:tabs>
    </w:pPr>
  </w:style>
  <w:style w:type="character" w:customStyle="1" w:styleId="HeaderChar">
    <w:name w:val="Header Char"/>
    <w:basedOn w:val="DefaultParagraphFont"/>
    <w:link w:val="Header"/>
    <w:uiPriority w:val="99"/>
    <w:rsid w:val="007B4941"/>
    <w:rPr>
      <w:rFonts w:ascii="Calibri" w:eastAsia="Calibri" w:hAnsi="Calibri" w:cs="Times New Roman"/>
      <w:kern w:val="0"/>
      <w14:ligatures w14:val="none"/>
    </w:rPr>
  </w:style>
  <w:style w:type="paragraph" w:styleId="Footer">
    <w:name w:val="footer"/>
    <w:basedOn w:val="Normal"/>
    <w:link w:val="FooterChar"/>
    <w:uiPriority w:val="99"/>
    <w:unhideWhenUsed/>
    <w:rsid w:val="007B4941"/>
    <w:pPr>
      <w:tabs>
        <w:tab w:val="center" w:pos="4680"/>
        <w:tab w:val="right" w:pos="9360"/>
      </w:tabs>
    </w:pPr>
  </w:style>
  <w:style w:type="character" w:customStyle="1" w:styleId="FooterChar">
    <w:name w:val="Footer Char"/>
    <w:basedOn w:val="DefaultParagraphFont"/>
    <w:link w:val="Footer"/>
    <w:uiPriority w:val="99"/>
    <w:rsid w:val="007B4941"/>
    <w:rPr>
      <w:rFonts w:ascii="Calibri" w:eastAsia="Calibri" w:hAnsi="Calibri" w:cs="Times New Roman"/>
      <w:kern w:val="0"/>
      <w14:ligatures w14:val="none"/>
    </w:rPr>
  </w:style>
  <w:style w:type="paragraph" w:customStyle="1" w:styleId="olobodykeep">
    <w:name w:val="o_lo_body_keep"/>
    <w:rsid w:val="001E1EC8"/>
    <w:pPr>
      <w:widowControl w:val="0"/>
      <w:tabs>
        <w:tab w:val="left" w:pos="1440"/>
      </w:tabs>
      <w:spacing w:after="0" w:line="360" w:lineRule="auto"/>
      <w:ind w:left="1440" w:hanging="1440"/>
    </w:pPr>
    <w:rPr>
      <w:rFonts w:ascii="Palatino Linotype" w:eastAsia="MS Mincho" w:hAnsi="Palatino Linotype"/>
      <w:color w:val="000000" w:themeColor="text1"/>
      <w:kern w:val="0"/>
      <w14:ligatures w14:val="none"/>
    </w:rPr>
  </w:style>
  <w:style w:type="paragraph" w:customStyle="1" w:styleId="ololabeled">
    <w:name w:val="o_lo_labeled"/>
    <w:rsid w:val="001E1EC8"/>
    <w:pPr>
      <w:widowControl w:val="0"/>
      <w:tabs>
        <w:tab w:val="left" w:pos="1440"/>
      </w:tabs>
      <w:spacing w:after="0" w:line="360" w:lineRule="auto"/>
      <w:ind w:left="1440" w:hanging="1440"/>
    </w:pPr>
    <w:rPr>
      <w:rFonts w:ascii="Palatino Linotype" w:eastAsia="Times New Roman" w:hAnsi="Palatino Linotype"/>
      <w:kern w:val="0"/>
      <w14:ligatures w14:val="none"/>
    </w:rPr>
  </w:style>
  <w:style w:type="character" w:customStyle="1" w:styleId="canswerkey">
    <w:name w:val="c_answer_key"/>
    <w:uiPriority w:val="1"/>
    <w:qFormat/>
    <w:rsid w:val="00A90639"/>
    <w:rPr>
      <w:color w:val="00B0F0"/>
    </w:rPr>
  </w:style>
  <w:style w:type="character" w:styleId="CommentReference">
    <w:name w:val="annotation reference"/>
    <w:basedOn w:val="DefaultParagraphFont"/>
    <w:uiPriority w:val="99"/>
    <w:semiHidden/>
    <w:unhideWhenUsed/>
    <w:rsid w:val="007B4941"/>
    <w:rPr>
      <w:sz w:val="16"/>
      <w:szCs w:val="16"/>
    </w:rPr>
  </w:style>
  <w:style w:type="paragraph" w:styleId="CommentText">
    <w:name w:val="annotation text"/>
    <w:basedOn w:val="Normal"/>
    <w:link w:val="CommentTextChar"/>
    <w:uiPriority w:val="99"/>
    <w:unhideWhenUsed/>
    <w:rsid w:val="007B4941"/>
    <w:rPr>
      <w:sz w:val="20"/>
      <w:szCs w:val="20"/>
    </w:rPr>
  </w:style>
  <w:style w:type="character" w:customStyle="1" w:styleId="CommentTextChar">
    <w:name w:val="Comment Text Char"/>
    <w:basedOn w:val="DefaultParagraphFont"/>
    <w:link w:val="CommentText"/>
    <w:uiPriority w:val="99"/>
    <w:rsid w:val="007B4941"/>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4941"/>
    <w:rPr>
      <w:b/>
      <w:bCs/>
    </w:rPr>
  </w:style>
  <w:style w:type="character" w:customStyle="1" w:styleId="CommentSubjectChar">
    <w:name w:val="Comment Subject Char"/>
    <w:basedOn w:val="CommentTextChar"/>
    <w:link w:val="CommentSubject"/>
    <w:uiPriority w:val="99"/>
    <w:semiHidden/>
    <w:rsid w:val="007B4941"/>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2AD39-E748-4F1A-861E-FCA6BE9F7951}">
  <ds:schemaRefs>
    <ds:schemaRef ds:uri="http://schemas.microsoft.com/sharepoint/v3/contenttype/forms"/>
  </ds:schemaRefs>
</ds:datastoreItem>
</file>

<file path=customXml/itemProps2.xml><?xml version="1.0" encoding="utf-8"?>
<ds:datastoreItem xmlns:ds="http://schemas.openxmlformats.org/officeDocument/2006/customXml" ds:itemID="{39FA75A1-B5C4-4F82-BD0A-37F2684CC23F}"/>
</file>

<file path=customXml/itemProps3.xml><?xml version="1.0" encoding="utf-8"?>
<ds:datastoreItem xmlns:ds="http://schemas.openxmlformats.org/officeDocument/2006/customXml" ds:itemID="{141314BC-A0FA-46DD-B24D-99B22EC12DE5}">
  <ds:schemaRefs>
    <ds:schemaRef ds:uri="http://schemas.microsoft.com/office/2006/metadata/properties"/>
    <ds:schemaRef ds:uri="http://schemas.microsoft.com/office/infopath/2007/PartnerControls"/>
    <ds:schemaRef ds:uri="f0bb9067-c8ae-4dd5-99dc-a3f8c211b500"/>
  </ds:schemaRefs>
</ds:datastoreItem>
</file>

<file path=docProps/app.xml><?xml version="1.0" encoding="utf-8"?>
<Properties xmlns="http://schemas.openxmlformats.org/officeDocument/2006/extended-properties" xmlns:vt="http://schemas.openxmlformats.org/officeDocument/2006/docPropsVTypes">
  <Template>accessible_docx_template.dotx</Template>
  <TotalTime>11</TotalTime>
  <Pages>6</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2026-02-15T22:28:00Z</dcterms:created>
  <dcterms:modified xsi:type="dcterms:W3CDTF">2026-03-16T15:34:00Z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GrammarlyDocumentId">
    <vt:lpwstr>21061c2f-aa4c-4536-9e9f-07269cf40d41</vt:lpwstr>
  </property>
</Properties>
</file>