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5621C" w14:textId="68669C0C" w:rsidR="00B818AA" w:rsidRDefault="00D25147" w:rsidP="00D25147">
      <w:pPr>
        <w:pStyle w:val="name"/>
      </w:pPr>
      <w:r>
        <w:t>Name:</w:t>
      </w:r>
    </w:p>
    <w:p w14:paraId="2EC3AD52" w14:textId="1B5C546F" w:rsidR="00B818AA" w:rsidRDefault="00D25147" w:rsidP="00D25147">
      <w:pPr>
        <w:pStyle w:val="name"/>
      </w:pPr>
      <w:r>
        <w:t>Class:</w:t>
      </w:r>
    </w:p>
    <w:p w14:paraId="38113604" w14:textId="401FD3F5" w:rsidR="00D25147" w:rsidRDefault="00D25147" w:rsidP="00D25147">
      <w:pPr>
        <w:pStyle w:val="name"/>
      </w:pPr>
      <w:r>
        <w:t>Date:</w:t>
      </w:r>
    </w:p>
    <w:p w14:paraId="6F8B7D27" w14:textId="25F8C117" w:rsidR="00D25147" w:rsidRDefault="00D25147" w:rsidP="00B818AA">
      <w:pPr>
        <w:pStyle w:val="Heading1"/>
      </w:pPr>
      <w:r>
        <w:t>Activity 5.1B</w:t>
      </w:r>
      <w:r w:rsidR="00B818AA">
        <w:t xml:space="preserve">: </w:t>
      </w:r>
      <w:r>
        <w:t>Communicating Results</w:t>
      </w:r>
    </w:p>
    <w:p w14:paraId="554D31DC" w14:textId="77777777" w:rsidR="00D25147" w:rsidRDefault="00D25147" w:rsidP="00B818AA">
      <w:pPr>
        <w:pStyle w:val="Heading2"/>
      </w:pPr>
      <w:r>
        <w:t>Instructions</w:t>
      </w:r>
    </w:p>
    <w:p w14:paraId="0D7EA5F5" w14:textId="77777777" w:rsidR="00D25147" w:rsidRDefault="00D25147" w:rsidP="00D25147">
      <w:pPr>
        <w:pStyle w:val="bodyinstruct"/>
      </w:pPr>
      <w:r>
        <w:t>Read the following scenario. Use the information provided to create the charts and graphs requested.</w:t>
      </w:r>
    </w:p>
    <w:p w14:paraId="4EB16419" w14:textId="77777777" w:rsidR="00D25147" w:rsidRDefault="00D25147" w:rsidP="00A80839">
      <w:pPr>
        <w:pStyle w:val="Heading2"/>
      </w:pPr>
      <w:r>
        <w:t>Scenario</w:t>
      </w:r>
    </w:p>
    <w:p w14:paraId="0659E07D" w14:textId="77777777" w:rsidR="00D25147" w:rsidRDefault="00D25147" w:rsidP="00D25147">
      <w:pPr>
        <w:pStyle w:val="bodykeep"/>
      </w:pPr>
      <w:r>
        <w:t>A group of high school students wanted to examine the agricultural familiarity of freshmen and sophomore students in their school. They developed a five-question survey and randomly selected 10 students from each grade to complete the survey. The results of the survey are shown below.</w:t>
      </w:r>
    </w:p>
    <w:tbl>
      <w:tblPr>
        <w:tblW w:w="9090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900"/>
        <w:gridCol w:w="810"/>
        <w:gridCol w:w="1710"/>
        <w:gridCol w:w="1530"/>
        <w:gridCol w:w="1260"/>
        <w:gridCol w:w="1800"/>
      </w:tblGrid>
      <w:tr w:rsidR="00D25147" w14:paraId="57508CFE" w14:textId="77777777" w:rsidTr="0000384D">
        <w:trPr>
          <w:trHeight w:val="60"/>
          <w:tblHeader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4C52453" w14:textId="77777777" w:rsidR="00D25147" w:rsidRDefault="00D25147" w:rsidP="00BF1ADE">
            <w:pPr>
              <w:pStyle w:val="throw"/>
              <w:jc w:val="center"/>
            </w:pPr>
            <w:r>
              <w:t>Student #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A0F3A8C" w14:textId="77777777" w:rsidR="00D25147" w:rsidRDefault="00D25147" w:rsidP="00BF1ADE">
            <w:pPr>
              <w:pStyle w:val="throw"/>
              <w:jc w:val="center"/>
            </w:pPr>
            <w:r>
              <w:t>Grade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546081D" w14:textId="77777777" w:rsidR="00D25147" w:rsidRDefault="00D25147" w:rsidP="00255369">
            <w:pPr>
              <w:pStyle w:val="throw"/>
            </w:pPr>
            <w:r>
              <w:t>GPA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AB23905" w14:textId="77777777" w:rsidR="00D25147" w:rsidRDefault="00D25147" w:rsidP="00BF1ADE">
            <w:pPr>
              <w:pStyle w:val="throw"/>
              <w:jc w:val="center"/>
            </w:pPr>
            <w:r>
              <w:t>On a scale from 1–10, how involved are you with agriculture?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24251A7" w14:textId="77777777" w:rsidR="00D25147" w:rsidRDefault="00D25147" w:rsidP="00BF1ADE">
            <w:pPr>
              <w:pStyle w:val="throw"/>
              <w:jc w:val="center"/>
            </w:pPr>
            <w:r>
              <w:t>Do you want to pursue a career in agriculture?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5434F88" w14:textId="77777777" w:rsidR="00D25147" w:rsidRDefault="00D25147" w:rsidP="00BF1ADE">
            <w:pPr>
              <w:pStyle w:val="throw"/>
              <w:jc w:val="center"/>
            </w:pPr>
            <w:r>
              <w:t>Are you an FFA member?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24EE267" w14:textId="77777777" w:rsidR="00D25147" w:rsidRDefault="00D25147" w:rsidP="00BF1ADE">
            <w:pPr>
              <w:pStyle w:val="throw"/>
              <w:jc w:val="center"/>
            </w:pPr>
            <w:r>
              <w:t xml:space="preserve">What type of setting do you live in? (rural, suburban, </w:t>
            </w:r>
            <w:r>
              <w:br/>
              <w:t>or urban)</w:t>
            </w:r>
          </w:p>
        </w:tc>
      </w:tr>
      <w:tr w:rsidR="00D25147" w14:paraId="2D709E24" w14:textId="77777777" w:rsidTr="00255369">
        <w:trPr>
          <w:trHeight w:val="40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DC49D" w14:textId="77777777" w:rsidR="00D25147" w:rsidRDefault="00D25147" w:rsidP="00BF1ADE">
            <w:pPr>
              <w:pStyle w:val="tbody"/>
              <w:jc w:val="center"/>
            </w:pPr>
            <w: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C9ACC" w14:textId="77777777" w:rsidR="00D25147" w:rsidRDefault="00D25147" w:rsidP="00BF1ADE">
            <w:pPr>
              <w:pStyle w:val="tbody"/>
              <w:jc w:val="center"/>
            </w:pPr>
            <w:r>
              <w:t>9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B3CD4" w14:textId="77777777" w:rsidR="00D25147" w:rsidRDefault="00D25147" w:rsidP="00255369">
            <w:pPr>
              <w:pStyle w:val="tbody"/>
            </w:pPr>
            <w:r>
              <w:t>3.5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97E1C" w14:textId="77777777" w:rsidR="00D25147" w:rsidRDefault="00D25147" w:rsidP="00BF1ADE">
            <w:pPr>
              <w:pStyle w:val="tbody"/>
              <w:jc w:val="center"/>
            </w:pPr>
            <w:r>
              <w:t>6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7E3FE" w14:textId="77777777" w:rsidR="00D25147" w:rsidRDefault="00D25147" w:rsidP="00BF1ADE">
            <w:pPr>
              <w:pStyle w:val="tbody"/>
              <w:jc w:val="center"/>
            </w:pPr>
            <w:r>
              <w:t>Yes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26FB8" w14:textId="77777777" w:rsidR="00D25147" w:rsidRDefault="00D25147" w:rsidP="00BF1ADE">
            <w:pPr>
              <w:pStyle w:val="tbody"/>
              <w:jc w:val="center"/>
            </w:pPr>
            <w:r>
              <w:t>Yes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4EE23" w14:textId="77777777" w:rsidR="00D25147" w:rsidRDefault="00D25147" w:rsidP="00BF1ADE">
            <w:pPr>
              <w:pStyle w:val="tbody"/>
              <w:jc w:val="center"/>
            </w:pPr>
            <w:r>
              <w:t>Suburban</w:t>
            </w:r>
          </w:p>
        </w:tc>
      </w:tr>
      <w:tr w:rsidR="00D25147" w14:paraId="0A4141E2" w14:textId="77777777" w:rsidTr="00255369">
        <w:trPr>
          <w:trHeight w:val="40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F945B" w14:textId="77777777" w:rsidR="00D25147" w:rsidRDefault="00D25147" w:rsidP="00BF1ADE">
            <w:pPr>
              <w:pStyle w:val="tbody"/>
              <w:jc w:val="center"/>
            </w:pPr>
            <w: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B599F" w14:textId="77777777" w:rsidR="00D25147" w:rsidRDefault="00D25147" w:rsidP="00BF1ADE">
            <w:pPr>
              <w:pStyle w:val="tbody"/>
              <w:jc w:val="center"/>
            </w:pPr>
            <w:r>
              <w:t>9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A1E8C" w14:textId="77777777" w:rsidR="00D25147" w:rsidRDefault="00D25147" w:rsidP="00255369">
            <w:pPr>
              <w:pStyle w:val="tbody"/>
            </w:pPr>
            <w:r>
              <w:t>3.1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2CF61" w14:textId="77777777" w:rsidR="00D25147" w:rsidRDefault="00D25147" w:rsidP="00BF1ADE">
            <w:pPr>
              <w:pStyle w:val="tbody"/>
              <w:jc w:val="center"/>
            </w:pPr>
            <w:r>
              <w:t>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DA9314" w14:textId="77777777" w:rsidR="00D25147" w:rsidRDefault="00D25147" w:rsidP="00BF1ADE">
            <w:pPr>
              <w:pStyle w:val="tbody"/>
              <w:jc w:val="center"/>
            </w:pPr>
            <w:r>
              <w:t>No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9541C" w14:textId="77777777" w:rsidR="00D25147" w:rsidRDefault="00D25147" w:rsidP="00BF1ADE">
            <w:pPr>
              <w:pStyle w:val="tbody"/>
              <w:jc w:val="center"/>
            </w:pPr>
            <w:r>
              <w:t>No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C9AF3" w14:textId="77777777" w:rsidR="00D25147" w:rsidRDefault="00D25147" w:rsidP="00BF1ADE">
            <w:pPr>
              <w:pStyle w:val="tbody"/>
              <w:jc w:val="center"/>
            </w:pPr>
            <w:r>
              <w:t>Urban</w:t>
            </w:r>
          </w:p>
        </w:tc>
      </w:tr>
      <w:tr w:rsidR="00D25147" w14:paraId="38647571" w14:textId="77777777" w:rsidTr="00255369">
        <w:trPr>
          <w:trHeight w:val="40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93A45" w14:textId="77777777" w:rsidR="00D25147" w:rsidRDefault="00D25147" w:rsidP="00BF1ADE">
            <w:pPr>
              <w:pStyle w:val="tbody"/>
              <w:jc w:val="center"/>
            </w:pPr>
            <w: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D2144" w14:textId="77777777" w:rsidR="00D25147" w:rsidRDefault="00D25147" w:rsidP="00BF1ADE">
            <w:pPr>
              <w:pStyle w:val="tbody"/>
              <w:jc w:val="center"/>
            </w:pPr>
            <w:r>
              <w:t>9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1EA06" w14:textId="77777777" w:rsidR="00D25147" w:rsidRDefault="00D25147" w:rsidP="00255369">
            <w:pPr>
              <w:pStyle w:val="tbody"/>
            </w:pPr>
            <w:r>
              <w:t>2.0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BA41F" w14:textId="77777777" w:rsidR="00D25147" w:rsidRDefault="00D25147" w:rsidP="00BF1ADE">
            <w:pPr>
              <w:pStyle w:val="tbody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41F18" w14:textId="77777777" w:rsidR="00D25147" w:rsidRDefault="00D25147" w:rsidP="00BF1ADE">
            <w:pPr>
              <w:pStyle w:val="tbody"/>
              <w:jc w:val="center"/>
            </w:pPr>
            <w:r>
              <w:t>No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798980" w14:textId="77777777" w:rsidR="00D25147" w:rsidRDefault="00D25147" w:rsidP="00BF1ADE">
            <w:pPr>
              <w:pStyle w:val="tbody"/>
              <w:jc w:val="center"/>
            </w:pPr>
            <w:r>
              <w:t>No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CCCAA" w14:textId="77777777" w:rsidR="00D25147" w:rsidRDefault="00D25147" w:rsidP="00BF1ADE">
            <w:pPr>
              <w:pStyle w:val="tbody"/>
              <w:jc w:val="center"/>
            </w:pPr>
            <w:r>
              <w:t>Rural</w:t>
            </w:r>
          </w:p>
        </w:tc>
      </w:tr>
      <w:tr w:rsidR="00D25147" w14:paraId="5C4E32FB" w14:textId="77777777" w:rsidTr="00255369">
        <w:trPr>
          <w:trHeight w:val="40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A482C" w14:textId="77777777" w:rsidR="00D25147" w:rsidRDefault="00D25147" w:rsidP="00BF1ADE">
            <w:pPr>
              <w:pStyle w:val="tbody"/>
              <w:jc w:val="center"/>
            </w:pPr>
            <w: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F647A" w14:textId="77777777" w:rsidR="00D25147" w:rsidRDefault="00D25147" w:rsidP="00BF1ADE">
            <w:pPr>
              <w:pStyle w:val="tbody"/>
              <w:jc w:val="center"/>
            </w:pPr>
            <w:r>
              <w:t>9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E6169" w14:textId="77777777" w:rsidR="00D25147" w:rsidRDefault="00D25147" w:rsidP="00255369">
            <w:pPr>
              <w:pStyle w:val="tbody"/>
            </w:pPr>
            <w:r>
              <w:t>4.0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BA3E4" w14:textId="77777777" w:rsidR="00D25147" w:rsidRDefault="00D25147" w:rsidP="00BF1ADE">
            <w:pPr>
              <w:pStyle w:val="tbody"/>
              <w:jc w:val="center"/>
            </w:pPr>
            <w:r>
              <w:t>10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B4081" w14:textId="77777777" w:rsidR="00D25147" w:rsidRDefault="00D25147" w:rsidP="00BF1ADE">
            <w:pPr>
              <w:pStyle w:val="tbody"/>
              <w:jc w:val="center"/>
            </w:pPr>
            <w:r>
              <w:t>Yes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64873" w14:textId="77777777" w:rsidR="00D25147" w:rsidRDefault="00D25147" w:rsidP="00BF1ADE">
            <w:pPr>
              <w:pStyle w:val="tbody"/>
              <w:jc w:val="center"/>
            </w:pPr>
            <w:r>
              <w:t>Yes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65315" w14:textId="77777777" w:rsidR="00D25147" w:rsidRDefault="00D25147" w:rsidP="00BF1ADE">
            <w:pPr>
              <w:pStyle w:val="tbody"/>
              <w:jc w:val="center"/>
            </w:pPr>
            <w:r>
              <w:t>Rural</w:t>
            </w:r>
          </w:p>
        </w:tc>
      </w:tr>
      <w:tr w:rsidR="00D25147" w14:paraId="3E98F580" w14:textId="77777777" w:rsidTr="00255369">
        <w:trPr>
          <w:trHeight w:val="40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6A5AB" w14:textId="77777777" w:rsidR="00D25147" w:rsidRDefault="00D25147" w:rsidP="00BF1ADE">
            <w:pPr>
              <w:pStyle w:val="tbody"/>
              <w:jc w:val="center"/>
            </w:pPr>
            <w:r>
              <w:t>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E6CD4" w14:textId="77777777" w:rsidR="00D25147" w:rsidRDefault="00D25147" w:rsidP="00BF1ADE">
            <w:pPr>
              <w:pStyle w:val="tbody"/>
              <w:jc w:val="center"/>
            </w:pPr>
            <w:r>
              <w:t>9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20DCF" w14:textId="77777777" w:rsidR="00D25147" w:rsidRDefault="00D25147" w:rsidP="00255369">
            <w:pPr>
              <w:pStyle w:val="tbody"/>
            </w:pPr>
            <w:r>
              <w:t>3.0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87D5E" w14:textId="77777777" w:rsidR="00D25147" w:rsidRDefault="00D25147" w:rsidP="00BF1ADE">
            <w:pPr>
              <w:pStyle w:val="tbody"/>
              <w:jc w:val="center"/>
            </w:pPr>
            <w:r>
              <w:t>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E3759" w14:textId="77777777" w:rsidR="00D25147" w:rsidRDefault="00D25147" w:rsidP="00BF1ADE">
            <w:pPr>
              <w:pStyle w:val="tbody"/>
              <w:jc w:val="center"/>
            </w:pPr>
            <w:r>
              <w:t>Maybe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E0DA7" w14:textId="77777777" w:rsidR="00D25147" w:rsidRDefault="00D25147" w:rsidP="00BF1ADE">
            <w:pPr>
              <w:pStyle w:val="tbody"/>
              <w:jc w:val="center"/>
            </w:pPr>
            <w:r>
              <w:t>No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E7B9C" w14:textId="77777777" w:rsidR="00D25147" w:rsidRDefault="00D25147" w:rsidP="00BF1ADE">
            <w:pPr>
              <w:pStyle w:val="tbody"/>
              <w:jc w:val="center"/>
            </w:pPr>
            <w:r>
              <w:t>Suburban</w:t>
            </w:r>
          </w:p>
        </w:tc>
      </w:tr>
      <w:tr w:rsidR="00D25147" w14:paraId="61E67476" w14:textId="77777777" w:rsidTr="00255369">
        <w:trPr>
          <w:trHeight w:val="40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F03A6" w14:textId="77777777" w:rsidR="00D25147" w:rsidRDefault="00D25147" w:rsidP="00BF1ADE">
            <w:pPr>
              <w:pStyle w:val="tbody"/>
              <w:jc w:val="center"/>
            </w:pPr>
            <w:r>
              <w:t>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BAA1C" w14:textId="77777777" w:rsidR="00D25147" w:rsidRDefault="00D25147" w:rsidP="00BF1ADE">
            <w:pPr>
              <w:pStyle w:val="tbody"/>
              <w:jc w:val="center"/>
            </w:pPr>
            <w:r>
              <w:t>9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9AD7F" w14:textId="77777777" w:rsidR="00D25147" w:rsidRDefault="00D25147" w:rsidP="00255369">
            <w:pPr>
              <w:pStyle w:val="tbody"/>
            </w:pPr>
            <w:r>
              <w:t>1.5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192E4" w14:textId="77777777" w:rsidR="00D25147" w:rsidRDefault="00D25147" w:rsidP="00BF1ADE">
            <w:pPr>
              <w:pStyle w:val="tbody"/>
              <w:jc w:val="center"/>
            </w:pPr>
            <w:r>
              <w:t>10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CFFAE" w14:textId="77777777" w:rsidR="00D25147" w:rsidRDefault="00D25147" w:rsidP="00BF1ADE">
            <w:pPr>
              <w:pStyle w:val="tbody"/>
              <w:jc w:val="center"/>
            </w:pPr>
            <w:r>
              <w:t>Yes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9A1A8" w14:textId="77777777" w:rsidR="00D25147" w:rsidRDefault="00D25147" w:rsidP="00BF1ADE">
            <w:pPr>
              <w:pStyle w:val="tbody"/>
              <w:jc w:val="center"/>
            </w:pPr>
            <w:r>
              <w:t>Yes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B9601" w14:textId="77777777" w:rsidR="00D25147" w:rsidRDefault="00D25147" w:rsidP="00BF1ADE">
            <w:pPr>
              <w:pStyle w:val="tbody"/>
              <w:jc w:val="center"/>
            </w:pPr>
            <w:r>
              <w:t>Rural</w:t>
            </w:r>
          </w:p>
        </w:tc>
      </w:tr>
      <w:tr w:rsidR="00D25147" w14:paraId="47663148" w14:textId="77777777" w:rsidTr="00255369">
        <w:trPr>
          <w:trHeight w:val="40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EB360" w14:textId="77777777" w:rsidR="00D25147" w:rsidRDefault="00D25147" w:rsidP="00BF1ADE">
            <w:pPr>
              <w:pStyle w:val="tbody"/>
              <w:jc w:val="center"/>
            </w:pPr>
            <w:r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441EB" w14:textId="77777777" w:rsidR="00D25147" w:rsidRDefault="00D25147" w:rsidP="00BF1ADE">
            <w:pPr>
              <w:pStyle w:val="tbody"/>
              <w:jc w:val="center"/>
            </w:pPr>
            <w:r>
              <w:t>9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19842" w14:textId="77777777" w:rsidR="00D25147" w:rsidRDefault="00D25147" w:rsidP="00255369">
            <w:pPr>
              <w:pStyle w:val="tbody"/>
            </w:pPr>
            <w:r>
              <w:t>3.4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AE52F" w14:textId="77777777" w:rsidR="00D25147" w:rsidRDefault="00D25147" w:rsidP="00BF1ADE">
            <w:pPr>
              <w:pStyle w:val="tbody"/>
              <w:jc w:val="center"/>
            </w:pPr>
            <w:r>
              <w:t>8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7014E" w14:textId="77777777" w:rsidR="00D25147" w:rsidRDefault="00D25147" w:rsidP="00BF1ADE">
            <w:pPr>
              <w:pStyle w:val="tbody"/>
              <w:jc w:val="center"/>
            </w:pPr>
            <w:r>
              <w:t>Maybe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A0740" w14:textId="77777777" w:rsidR="00D25147" w:rsidRDefault="00D25147" w:rsidP="00BF1ADE">
            <w:pPr>
              <w:pStyle w:val="tbody"/>
              <w:jc w:val="center"/>
            </w:pPr>
            <w:r>
              <w:t>Yes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4C3BE" w14:textId="77777777" w:rsidR="00D25147" w:rsidRDefault="00D25147" w:rsidP="00BF1ADE">
            <w:pPr>
              <w:pStyle w:val="tbody"/>
              <w:jc w:val="center"/>
            </w:pPr>
            <w:r>
              <w:t>Urban</w:t>
            </w:r>
          </w:p>
        </w:tc>
      </w:tr>
      <w:tr w:rsidR="00D25147" w14:paraId="3ABE936C" w14:textId="77777777" w:rsidTr="00255369">
        <w:trPr>
          <w:trHeight w:val="40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D7F28" w14:textId="77777777" w:rsidR="00D25147" w:rsidRDefault="00D25147" w:rsidP="00BF1ADE">
            <w:pPr>
              <w:pStyle w:val="tbody"/>
              <w:jc w:val="center"/>
            </w:pPr>
            <w:r>
              <w:t>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3FFDF" w14:textId="77777777" w:rsidR="00D25147" w:rsidRDefault="00D25147" w:rsidP="00BF1ADE">
            <w:pPr>
              <w:pStyle w:val="tbody"/>
              <w:jc w:val="center"/>
            </w:pPr>
            <w:r>
              <w:t>9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FBB56C" w14:textId="77777777" w:rsidR="00D25147" w:rsidRDefault="00D25147" w:rsidP="00255369">
            <w:pPr>
              <w:pStyle w:val="tbody"/>
            </w:pPr>
            <w:r>
              <w:t>3.7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BDEE7" w14:textId="77777777" w:rsidR="00D25147" w:rsidRDefault="00D25147" w:rsidP="00BF1ADE">
            <w:pPr>
              <w:pStyle w:val="tbody"/>
              <w:jc w:val="center"/>
            </w:pPr>
            <w:r>
              <w:t>9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5328B3" w14:textId="77777777" w:rsidR="00D25147" w:rsidRDefault="00D25147" w:rsidP="00BF1ADE">
            <w:pPr>
              <w:pStyle w:val="tbody"/>
              <w:jc w:val="center"/>
            </w:pPr>
            <w:r>
              <w:t>Yes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D1A57" w14:textId="77777777" w:rsidR="00D25147" w:rsidRDefault="00D25147" w:rsidP="00BF1ADE">
            <w:pPr>
              <w:pStyle w:val="tbody"/>
              <w:jc w:val="center"/>
            </w:pPr>
            <w:r>
              <w:t>Yes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8681B" w14:textId="77777777" w:rsidR="00D25147" w:rsidRDefault="00D25147" w:rsidP="00BF1ADE">
            <w:pPr>
              <w:pStyle w:val="tbody"/>
              <w:jc w:val="center"/>
            </w:pPr>
            <w:r>
              <w:t>Urban</w:t>
            </w:r>
          </w:p>
        </w:tc>
      </w:tr>
      <w:tr w:rsidR="00D25147" w14:paraId="6C30BC73" w14:textId="77777777" w:rsidTr="00255369">
        <w:trPr>
          <w:trHeight w:val="40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A783E" w14:textId="77777777" w:rsidR="00D25147" w:rsidRDefault="00D25147" w:rsidP="00BF1ADE">
            <w:pPr>
              <w:pStyle w:val="tbody"/>
              <w:jc w:val="center"/>
            </w:pPr>
            <w:r>
              <w:t>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3AC7A" w14:textId="77777777" w:rsidR="00D25147" w:rsidRDefault="00D25147" w:rsidP="00BF1ADE">
            <w:pPr>
              <w:pStyle w:val="tbody"/>
              <w:jc w:val="center"/>
            </w:pPr>
            <w:r>
              <w:t>9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CA8DF" w14:textId="77777777" w:rsidR="00D25147" w:rsidRDefault="00D25147" w:rsidP="00255369">
            <w:pPr>
              <w:pStyle w:val="tbody"/>
            </w:pPr>
            <w:r>
              <w:t>4.0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B76A12" w14:textId="77777777" w:rsidR="00D25147" w:rsidRDefault="00D25147" w:rsidP="00BF1ADE">
            <w:pPr>
              <w:pStyle w:val="tbody"/>
              <w:jc w:val="center"/>
            </w:pPr>
            <w:r>
              <w:t>3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D266D" w14:textId="77777777" w:rsidR="00D25147" w:rsidRDefault="00D25147" w:rsidP="00BF1ADE">
            <w:pPr>
              <w:pStyle w:val="tbody"/>
              <w:jc w:val="center"/>
            </w:pPr>
            <w:r>
              <w:t>No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682766" w14:textId="77777777" w:rsidR="00D25147" w:rsidRDefault="00D25147" w:rsidP="00BF1ADE">
            <w:pPr>
              <w:pStyle w:val="tbody"/>
              <w:jc w:val="center"/>
            </w:pPr>
            <w:r>
              <w:t>No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BC3B03" w14:textId="77777777" w:rsidR="00D25147" w:rsidRDefault="00D25147" w:rsidP="00BF1ADE">
            <w:pPr>
              <w:pStyle w:val="tbody"/>
              <w:jc w:val="center"/>
            </w:pPr>
            <w:r>
              <w:t>Urban</w:t>
            </w:r>
          </w:p>
        </w:tc>
      </w:tr>
      <w:tr w:rsidR="00D25147" w14:paraId="412E817F" w14:textId="77777777" w:rsidTr="00255369">
        <w:trPr>
          <w:trHeight w:val="40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BA8A3B" w14:textId="77777777" w:rsidR="00D25147" w:rsidRDefault="00D25147" w:rsidP="00BF1ADE">
            <w:pPr>
              <w:pStyle w:val="tbody"/>
              <w:jc w:val="center"/>
            </w:pPr>
            <w:r>
              <w:t>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55B60D" w14:textId="77777777" w:rsidR="00D25147" w:rsidRDefault="00D25147" w:rsidP="00BF1ADE">
            <w:pPr>
              <w:pStyle w:val="tbody"/>
              <w:jc w:val="center"/>
            </w:pPr>
            <w:r>
              <w:t>9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5E88A" w14:textId="77777777" w:rsidR="00D25147" w:rsidRDefault="00D25147" w:rsidP="00255369">
            <w:pPr>
              <w:pStyle w:val="tbody"/>
            </w:pPr>
            <w:r>
              <w:t>3.2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6CB79" w14:textId="77777777" w:rsidR="00D25147" w:rsidRDefault="00D25147" w:rsidP="00BF1ADE">
            <w:pPr>
              <w:pStyle w:val="tbody"/>
              <w:jc w:val="center"/>
            </w:pPr>
            <w:r>
              <w:t>7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8DCE3" w14:textId="77777777" w:rsidR="00D25147" w:rsidRDefault="00D25147" w:rsidP="00BF1ADE">
            <w:pPr>
              <w:pStyle w:val="tbody"/>
              <w:jc w:val="center"/>
            </w:pPr>
            <w:r>
              <w:t>Maybe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EDB17" w14:textId="77777777" w:rsidR="00D25147" w:rsidRDefault="00D25147" w:rsidP="00BF1ADE">
            <w:pPr>
              <w:pStyle w:val="tbody"/>
              <w:jc w:val="center"/>
            </w:pPr>
            <w:r>
              <w:t>No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7C71D" w14:textId="77777777" w:rsidR="00D25147" w:rsidRDefault="00D25147" w:rsidP="00BF1ADE">
            <w:pPr>
              <w:pStyle w:val="tbody"/>
              <w:jc w:val="center"/>
            </w:pPr>
            <w:r>
              <w:t>Suburban</w:t>
            </w:r>
          </w:p>
        </w:tc>
      </w:tr>
      <w:tr w:rsidR="00D25147" w14:paraId="2258E3FF" w14:textId="77777777" w:rsidTr="00255369">
        <w:trPr>
          <w:trHeight w:val="40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AB66F" w14:textId="77777777" w:rsidR="00D25147" w:rsidRDefault="00D25147" w:rsidP="00BF1ADE">
            <w:pPr>
              <w:pStyle w:val="tbody"/>
              <w:jc w:val="center"/>
            </w:pPr>
            <w:r>
              <w:lastRenderedPageBreak/>
              <w:t>11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59D3C" w14:textId="77777777" w:rsidR="00D25147" w:rsidRDefault="00D25147" w:rsidP="00BF1ADE">
            <w:pPr>
              <w:pStyle w:val="tbody"/>
              <w:jc w:val="center"/>
            </w:pPr>
            <w:r>
              <w:t>10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DE9A0" w14:textId="77777777" w:rsidR="00D25147" w:rsidRDefault="00D25147" w:rsidP="00255369">
            <w:pPr>
              <w:pStyle w:val="tbody"/>
            </w:pPr>
            <w:r>
              <w:t>3.4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488F71" w14:textId="77777777" w:rsidR="00D25147" w:rsidRDefault="00D25147" w:rsidP="00BF1ADE">
            <w:pPr>
              <w:pStyle w:val="tbody"/>
              <w:jc w:val="center"/>
            </w:pPr>
            <w:r>
              <w:t>9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3C6AD" w14:textId="77777777" w:rsidR="00D25147" w:rsidRDefault="00D25147" w:rsidP="00BF1ADE">
            <w:pPr>
              <w:pStyle w:val="tbody"/>
              <w:jc w:val="center"/>
            </w:pPr>
            <w:r>
              <w:t>Yes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9D8E0" w14:textId="77777777" w:rsidR="00D25147" w:rsidRDefault="00D25147" w:rsidP="00BF1ADE">
            <w:pPr>
              <w:pStyle w:val="tbody"/>
              <w:jc w:val="center"/>
            </w:pPr>
            <w:r>
              <w:t>Yes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1F74C" w14:textId="77777777" w:rsidR="00D25147" w:rsidRDefault="00D25147" w:rsidP="00BF1ADE">
            <w:pPr>
              <w:pStyle w:val="tbody"/>
              <w:jc w:val="center"/>
            </w:pPr>
            <w:r>
              <w:t>Urban</w:t>
            </w:r>
          </w:p>
        </w:tc>
      </w:tr>
      <w:tr w:rsidR="00D25147" w14:paraId="4B35B3E7" w14:textId="77777777" w:rsidTr="00255369">
        <w:trPr>
          <w:trHeight w:val="40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F68C1" w14:textId="77777777" w:rsidR="00D25147" w:rsidRDefault="00D25147" w:rsidP="00BF1ADE">
            <w:pPr>
              <w:pStyle w:val="tbody"/>
              <w:jc w:val="center"/>
            </w:pPr>
            <w:r>
              <w:t>12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29A05" w14:textId="77777777" w:rsidR="00D25147" w:rsidRDefault="00D25147" w:rsidP="00BF1ADE">
            <w:pPr>
              <w:pStyle w:val="tbody"/>
              <w:jc w:val="center"/>
            </w:pPr>
            <w:r>
              <w:t>10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B667E" w14:textId="77777777" w:rsidR="00D25147" w:rsidRDefault="00D25147" w:rsidP="00255369">
            <w:pPr>
              <w:pStyle w:val="tbody"/>
            </w:pPr>
            <w:r>
              <w:t>1.9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7BDD9" w14:textId="77777777" w:rsidR="00D25147" w:rsidRDefault="00D25147" w:rsidP="00BF1ADE">
            <w:pPr>
              <w:pStyle w:val="tbody"/>
              <w:jc w:val="center"/>
            </w:pPr>
            <w:r>
              <w:t>6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B1D83" w14:textId="77777777" w:rsidR="00D25147" w:rsidRDefault="00D25147" w:rsidP="00BF1ADE">
            <w:pPr>
              <w:pStyle w:val="tbody"/>
              <w:jc w:val="center"/>
            </w:pPr>
            <w:r>
              <w:t>Maybe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80D92" w14:textId="77777777" w:rsidR="00D25147" w:rsidRDefault="00D25147" w:rsidP="00BF1ADE">
            <w:pPr>
              <w:pStyle w:val="tbody"/>
              <w:jc w:val="center"/>
            </w:pPr>
            <w:r>
              <w:t>No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D71DB" w14:textId="77777777" w:rsidR="00D25147" w:rsidRDefault="00D25147" w:rsidP="00BF1ADE">
            <w:pPr>
              <w:pStyle w:val="tbody"/>
              <w:jc w:val="center"/>
            </w:pPr>
            <w:r>
              <w:t>Suburban</w:t>
            </w:r>
          </w:p>
        </w:tc>
      </w:tr>
      <w:tr w:rsidR="00D25147" w14:paraId="4E19F0B4" w14:textId="77777777" w:rsidTr="00255369">
        <w:trPr>
          <w:trHeight w:val="40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37A7C" w14:textId="77777777" w:rsidR="00D25147" w:rsidRDefault="00D25147" w:rsidP="00BF1ADE">
            <w:pPr>
              <w:pStyle w:val="tbody"/>
              <w:jc w:val="center"/>
            </w:pPr>
            <w:r>
              <w:t>13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ED185" w14:textId="77777777" w:rsidR="00D25147" w:rsidRDefault="00D25147" w:rsidP="00BF1ADE">
            <w:pPr>
              <w:pStyle w:val="tbody"/>
              <w:jc w:val="center"/>
            </w:pPr>
            <w:r>
              <w:t>10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8B96D" w14:textId="77777777" w:rsidR="00D25147" w:rsidRDefault="00D25147" w:rsidP="00255369">
            <w:pPr>
              <w:pStyle w:val="tbody"/>
            </w:pPr>
            <w:r>
              <w:t>2.6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E69D4" w14:textId="77777777" w:rsidR="00D25147" w:rsidRDefault="00D25147" w:rsidP="00BF1ADE">
            <w:pPr>
              <w:pStyle w:val="tbody"/>
              <w:jc w:val="center"/>
            </w:pPr>
            <w:r>
              <w:t>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EE50D" w14:textId="77777777" w:rsidR="00D25147" w:rsidRDefault="00D25147" w:rsidP="00BF1ADE">
            <w:pPr>
              <w:pStyle w:val="tbody"/>
              <w:jc w:val="center"/>
            </w:pPr>
            <w:r>
              <w:t>No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5E0F0" w14:textId="77777777" w:rsidR="00D25147" w:rsidRDefault="00D25147" w:rsidP="00BF1ADE">
            <w:pPr>
              <w:pStyle w:val="tbody"/>
              <w:jc w:val="center"/>
            </w:pPr>
            <w:r>
              <w:t>No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34064" w14:textId="77777777" w:rsidR="00D25147" w:rsidRDefault="00D25147" w:rsidP="00BF1ADE">
            <w:pPr>
              <w:pStyle w:val="tbody"/>
              <w:jc w:val="center"/>
            </w:pPr>
            <w:r>
              <w:t>Rural</w:t>
            </w:r>
          </w:p>
        </w:tc>
      </w:tr>
      <w:tr w:rsidR="00D25147" w14:paraId="63A92A8D" w14:textId="77777777" w:rsidTr="00255369">
        <w:trPr>
          <w:trHeight w:val="40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401F4" w14:textId="77777777" w:rsidR="00D25147" w:rsidRDefault="00D25147" w:rsidP="00BF1ADE">
            <w:pPr>
              <w:pStyle w:val="tbody"/>
              <w:jc w:val="center"/>
            </w:pPr>
            <w:r>
              <w:t>14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BE24D" w14:textId="77777777" w:rsidR="00D25147" w:rsidRDefault="00D25147" w:rsidP="00BF1ADE">
            <w:pPr>
              <w:pStyle w:val="tbody"/>
              <w:jc w:val="center"/>
            </w:pPr>
            <w:r>
              <w:t>10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59D0F" w14:textId="77777777" w:rsidR="00D25147" w:rsidRDefault="00D25147" w:rsidP="00255369">
            <w:pPr>
              <w:pStyle w:val="tbody"/>
            </w:pPr>
            <w:r>
              <w:t>3.9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7104E" w14:textId="77777777" w:rsidR="00D25147" w:rsidRDefault="00D25147" w:rsidP="00BF1ADE">
            <w:pPr>
              <w:pStyle w:val="tbody"/>
              <w:jc w:val="center"/>
            </w:pPr>
            <w:r>
              <w:t>10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96197" w14:textId="77777777" w:rsidR="00D25147" w:rsidRDefault="00D25147" w:rsidP="00BF1ADE">
            <w:pPr>
              <w:pStyle w:val="tbody"/>
              <w:jc w:val="center"/>
            </w:pPr>
            <w:r>
              <w:t>Yes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1D537" w14:textId="77777777" w:rsidR="00D25147" w:rsidRDefault="00D25147" w:rsidP="00BF1ADE">
            <w:pPr>
              <w:pStyle w:val="tbody"/>
              <w:jc w:val="center"/>
            </w:pPr>
            <w:r>
              <w:t>No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D8662" w14:textId="77777777" w:rsidR="00D25147" w:rsidRDefault="00D25147" w:rsidP="00BF1ADE">
            <w:pPr>
              <w:pStyle w:val="tbody"/>
              <w:jc w:val="center"/>
            </w:pPr>
            <w:r>
              <w:t>Rural</w:t>
            </w:r>
          </w:p>
        </w:tc>
      </w:tr>
      <w:tr w:rsidR="00D25147" w14:paraId="4823AFB0" w14:textId="77777777" w:rsidTr="00255369">
        <w:trPr>
          <w:trHeight w:val="40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251F7" w14:textId="77777777" w:rsidR="00D25147" w:rsidRDefault="00D25147" w:rsidP="00BF1ADE">
            <w:pPr>
              <w:pStyle w:val="tbody"/>
              <w:jc w:val="center"/>
            </w:pPr>
            <w:r>
              <w:t>15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F5C66" w14:textId="77777777" w:rsidR="00D25147" w:rsidRDefault="00D25147" w:rsidP="00BF1ADE">
            <w:pPr>
              <w:pStyle w:val="tbody"/>
              <w:jc w:val="center"/>
            </w:pPr>
            <w:r>
              <w:t>10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8B602" w14:textId="77777777" w:rsidR="00D25147" w:rsidRDefault="00D25147" w:rsidP="00255369">
            <w:pPr>
              <w:pStyle w:val="tbody"/>
            </w:pPr>
            <w:r>
              <w:t>2.8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B356E" w14:textId="77777777" w:rsidR="00D25147" w:rsidRDefault="00D25147" w:rsidP="00BF1ADE">
            <w:pPr>
              <w:pStyle w:val="tbody"/>
              <w:jc w:val="center"/>
            </w:pPr>
            <w:r>
              <w:t>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1D9A7A" w14:textId="77777777" w:rsidR="00D25147" w:rsidRDefault="00D25147" w:rsidP="00BF1ADE">
            <w:pPr>
              <w:pStyle w:val="tbody"/>
              <w:jc w:val="center"/>
            </w:pPr>
            <w:r>
              <w:t>No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BE1CE" w14:textId="77777777" w:rsidR="00D25147" w:rsidRDefault="00D25147" w:rsidP="00BF1ADE">
            <w:pPr>
              <w:pStyle w:val="tbody"/>
              <w:jc w:val="center"/>
            </w:pPr>
            <w:r>
              <w:t>No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2917A" w14:textId="77777777" w:rsidR="00D25147" w:rsidRDefault="00D25147" w:rsidP="00BF1ADE">
            <w:pPr>
              <w:pStyle w:val="tbody"/>
              <w:jc w:val="center"/>
            </w:pPr>
            <w:r>
              <w:t>Urban</w:t>
            </w:r>
          </w:p>
        </w:tc>
      </w:tr>
      <w:tr w:rsidR="00D25147" w14:paraId="0A7EF254" w14:textId="77777777" w:rsidTr="00255369">
        <w:trPr>
          <w:trHeight w:val="40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7DFE3" w14:textId="77777777" w:rsidR="00D25147" w:rsidRDefault="00D25147" w:rsidP="00BF1ADE">
            <w:pPr>
              <w:pStyle w:val="tbody"/>
              <w:jc w:val="center"/>
            </w:pPr>
            <w:r>
              <w:t>16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4BEFC" w14:textId="77777777" w:rsidR="00D25147" w:rsidRDefault="00D25147" w:rsidP="00BF1ADE">
            <w:pPr>
              <w:pStyle w:val="tbody"/>
              <w:jc w:val="center"/>
            </w:pPr>
            <w:r>
              <w:t>10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FBA3C" w14:textId="77777777" w:rsidR="00D25147" w:rsidRDefault="00D25147" w:rsidP="00255369">
            <w:pPr>
              <w:pStyle w:val="tbody"/>
            </w:pPr>
            <w:r>
              <w:t>3.3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89731" w14:textId="77777777" w:rsidR="00D25147" w:rsidRDefault="00D25147" w:rsidP="00BF1ADE">
            <w:pPr>
              <w:pStyle w:val="tbody"/>
              <w:jc w:val="center"/>
            </w:pPr>
            <w:r>
              <w:t>6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D1554" w14:textId="77777777" w:rsidR="00D25147" w:rsidRDefault="00D25147" w:rsidP="00BF1ADE">
            <w:pPr>
              <w:pStyle w:val="tbody"/>
              <w:jc w:val="center"/>
            </w:pPr>
            <w:r>
              <w:t>Maybe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83240" w14:textId="77777777" w:rsidR="00D25147" w:rsidRDefault="00D25147" w:rsidP="00BF1ADE">
            <w:pPr>
              <w:pStyle w:val="tbody"/>
              <w:jc w:val="center"/>
            </w:pPr>
            <w:r>
              <w:t>Yes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C88F5" w14:textId="77777777" w:rsidR="00D25147" w:rsidRDefault="00D25147" w:rsidP="00BF1ADE">
            <w:pPr>
              <w:pStyle w:val="tbody"/>
              <w:jc w:val="center"/>
            </w:pPr>
            <w:r>
              <w:t>Suburban</w:t>
            </w:r>
          </w:p>
        </w:tc>
      </w:tr>
      <w:tr w:rsidR="00D25147" w14:paraId="0D616BEF" w14:textId="77777777" w:rsidTr="00255369">
        <w:trPr>
          <w:trHeight w:val="40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233364" w14:textId="77777777" w:rsidR="00D25147" w:rsidRDefault="00D25147" w:rsidP="00BF1ADE">
            <w:pPr>
              <w:pStyle w:val="tbody"/>
              <w:jc w:val="center"/>
            </w:pPr>
            <w:r>
              <w:t>17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769FB" w14:textId="77777777" w:rsidR="00D25147" w:rsidRDefault="00D25147" w:rsidP="00BF1ADE">
            <w:pPr>
              <w:pStyle w:val="tbody"/>
              <w:jc w:val="center"/>
            </w:pPr>
            <w:r>
              <w:t>10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9962D" w14:textId="77777777" w:rsidR="00D25147" w:rsidRDefault="00D25147" w:rsidP="00255369">
            <w:pPr>
              <w:pStyle w:val="tbody"/>
            </w:pPr>
            <w:r>
              <w:t>3.0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32DF0" w14:textId="77777777" w:rsidR="00D25147" w:rsidRDefault="00D25147" w:rsidP="00BF1ADE">
            <w:pPr>
              <w:pStyle w:val="tbody"/>
              <w:jc w:val="center"/>
            </w:pPr>
            <w:r>
              <w:t>9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6381D" w14:textId="77777777" w:rsidR="00D25147" w:rsidRDefault="00D25147" w:rsidP="00BF1ADE">
            <w:pPr>
              <w:pStyle w:val="tbody"/>
              <w:jc w:val="center"/>
            </w:pPr>
            <w:r>
              <w:t>Maybe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387E6" w14:textId="77777777" w:rsidR="00D25147" w:rsidRDefault="00D25147" w:rsidP="00BF1ADE">
            <w:pPr>
              <w:pStyle w:val="tbody"/>
              <w:jc w:val="center"/>
            </w:pPr>
            <w:r>
              <w:t>Yes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17AD0" w14:textId="77777777" w:rsidR="00D25147" w:rsidRDefault="00D25147" w:rsidP="00BF1ADE">
            <w:pPr>
              <w:pStyle w:val="tbody"/>
              <w:jc w:val="center"/>
            </w:pPr>
            <w:r>
              <w:t>Suburban</w:t>
            </w:r>
          </w:p>
        </w:tc>
      </w:tr>
      <w:tr w:rsidR="00D25147" w14:paraId="3845B315" w14:textId="77777777" w:rsidTr="00255369">
        <w:trPr>
          <w:trHeight w:val="40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678A7" w14:textId="77777777" w:rsidR="00D25147" w:rsidRDefault="00D25147" w:rsidP="00BF1ADE">
            <w:pPr>
              <w:pStyle w:val="tbody"/>
              <w:jc w:val="center"/>
            </w:pPr>
            <w:r>
              <w:t>18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F8DC9" w14:textId="77777777" w:rsidR="00D25147" w:rsidRDefault="00D25147" w:rsidP="00BF1ADE">
            <w:pPr>
              <w:pStyle w:val="tbody"/>
              <w:jc w:val="center"/>
            </w:pPr>
            <w:r>
              <w:t>10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F4040" w14:textId="77777777" w:rsidR="00D25147" w:rsidRDefault="00D25147" w:rsidP="00255369">
            <w:pPr>
              <w:pStyle w:val="tbody"/>
            </w:pPr>
            <w:r>
              <w:t>3.6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807DD7" w14:textId="77777777" w:rsidR="00D25147" w:rsidRDefault="00D25147" w:rsidP="00BF1ADE">
            <w:pPr>
              <w:pStyle w:val="tbody"/>
              <w:jc w:val="center"/>
            </w:pPr>
            <w:r>
              <w:t>8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8697D" w14:textId="77777777" w:rsidR="00D25147" w:rsidRDefault="00D25147" w:rsidP="00BF1ADE">
            <w:pPr>
              <w:pStyle w:val="tbody"/>
              <w:jc w:val="center"/>
            </w:pPr>
            <w:r>
              <w:t>Yes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3A5B8" w14:textId="77777777" w:rsidR="00D25147" w:rsidRDefault="00D25147" w:rsidP="00BF1ADE">
            <w:pPr>
              <w:pStyle w:val="tbody"/>
              <w:jc w:val="center"/>
            </w:pPr>
            <w:r>
              <w:t>Yes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95E5C" w14:textId="77777777" w:rsidR="00D25147" w:rsidRDefault="00D25147" w:rsidP="00BF1ADE">
            <w:pPr>
              <w:pStyle w:val="tbody"/>
              <w:jc w:val="center"/>
            </w:pPr>
            <w:r>
              <w:t>Rural</w:t>
            </w:r>
          </w:p>
        </w:tc>
      </w:tr>
      <w:tr w:rsidR="00D25147" w14:paraId="57E3B276" w14:textId="77777777" w:rsidTr="00255369">
        <w:trPr>
          <w:trHeight w:val="40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4074A" w14:textId="77777777" w:rsidR="00D25147" w:rsidRDefault="00D25147" w:rsidP="00BF1ADE">
            <w:pPr>
              <w:pStyle w:val="tbody"/>
              <w:jc w:val="center"/>
            </w:pPr>
            <w:r>
              <w:t>19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899D9" w14:textId="77777777" w:rsidR="00D25147" w:rsidRDefault="00D25147" w:rsidP="00BF1ADE">
            <w:pPr>
              <w:pStyle w:val="tbody"/>
              <w:jc w:val="center"/>
            </w:pPr>
            <w:r>
              <w:t>10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2C5E4" w14:textId="77777777" w:rsidR="00D25147" w:rsidRDefault="00D25147" w:rsidP="00255369">
            <w:pPr>
              <w:pStyle w:val="tbody"/>
            </w:pPr>
            <w:r>
              <w:t>4.0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E8E2E" w14:textId="77777777" w:rsidR="00D25147" w:rsidRDefault="00D25147" w:rsidP="00BF1ADE">
            <w:pPr>
              <w:pStyle w:val="tbody"/>
              <w:jc w:val="center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112B3A" w14:textId="77777777" w:rsidR="00D25147" w:rsidRDefault="00D25147" w:rsidP="00BF1ADE">
            <w:pPr>
              <w:pStyle w:val="tbody"/>
              <w:jc w:val="center"/>
            </w:pPr>
            <w:r>
              <w:t>No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42E39" w14:textId="77777777" w:rsidR="00D25147" w:rsidRDefault="00D25147" w:rsidP="00BF1ADE">
            <w:pPr>
              <w:pStyle w:val="tbody"/>
              <w:jc w:val="center"/>
            </w:pPr>
            <w:r>
              <w:t>No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DE9EB" w14:textId="77777777" w:rsidR="00D25147" w:rsidRDefault="00D25147" w:rsidP="00BF1ADE">
            <w:pPr>
              <w:pStyle w:val="tbody"/>
              <w:jc w:val="center"/>
            </w:pPr>
            <w:r>
              <w:t>Urban</w:t>
            </w:r>
          </w:p>
        </w:tc>
      </w:tr>
      <w:tr w:rsidR="00D25147" w14:paraId="03E0B93C" w14:textId="77777777" w:rsidTr="00255369">
        <w:trPr>
          <w:trHeight w:val="40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24DC1" w14:textId="77777777" w:rsidR="00D25147" w:rsidRDefault="00D25147" w:rsidP="00BF1ADE">
            <w:pPr>
              <w:pStyle w:val="tbody"/>
              <w:jc w:val="center"/>
            </w:pPr>
            <w:r>
              <w:t>20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DCCBD" w14:textId="77777777" w:rsidR="00D25147" w:rsidRDefault="00D25147" w:rsidP="00BF1ADE">
            <w:pPr>
              <w:pStyle w:val="tbody"/>
              <w:jc w:val="center"/>
            </w:pPr>
            <w:r>
              <w:t>10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45085" w14:textId="77777777" w:rsidR="00D25147" w:rsidRDefault="00D25147" w:rsidP="00255369">
            <w:pPr>
              <w:pStyle w:val="tbody"/>
            </w:pPr>
            <w:r>
              <w:t>2.4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E1BA7C" w14:textId="77777777" w:rsidR="00D25147" w:rsidRDefault="00D25147" w:rsidP="00BF1ADE">
            <w:pPr>
              <w:pStyle w:val="tbody"/>
              <w:jc w:val="center"/>
            </w:pPr>
            <w:r>
              <w:t>9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BFB6A" w14:textId="77777777" w:rsidR="00D25147" w:rsidRDefault="00D25147" w:rsidP="00BF1ADE">
            <w:pPr>
              <w:pStyle w:val="tbody"/>
              <w:jc w:val="center"/>
            </w:pPr>
            <w:r>
              <w:t>Maybe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8FF94" w14:textId="77777777" w:rsidR="00D25147" w:rsidRDefault="00D25147" w:rsidP="00BF1ADE">
            <w:pPr>
              <w:pStyle w:val="tbody"/>
              <w:jc w:val="center"/>
            </w:pPr>
            <w:r>
              <w:t>No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1A415" w14:textId="77777777" w:rsidR="00D25147" w:rsidRDefault="00D25147" w:rsidP="00BF1ADE">
            <w:pPr>
              <w:pStyle w:val="tbody"/>
              <w:jc w:val="center"/>
            </w:pPr>
            <w:r>
              <w:t>Rural</w:t>
            </w:r>
          </w:p>
        </w:tc>
      </w:tr>
    </w:tbl>
    <w:p w14:paraId="5F2EF329" w14:textId="77777777" w:rsidR="00D25147" w:rsidRDefault="00D25147" w:rsidP="00D25147"/>
    <w:p w14:paraId="273346DC" w14:textId="73AEDEBC" w:rsidR="00D25147" w:rsidRDefault="00C87391" w:rsidP="00C57AFC">
      <w:pPr>
        <w:pStyle w:val="listn1"/>
        <w:numPr>
          <w:ilvl w:val="0"/>
          <w:numId w:val="23"/>
        </w:numPr>
      </w:pPr>
      <w:r>
        <w:t>On a separate sheet of paper, d</w:t>
      </w:r>
      <w:r w:rsidR="00D25147">
        <w:t>raw a pie chart showing the breakdown of students who took this survey based on the setting in which they live.</w:t>
      </w:r>
    </w:p>
    <w:p w14:paraId="75322D07" w14:textId="3B5D7090" w:rsidR="00D25147" w:rsidRDefault="00C87391" w:rsidP="00C57AFC">
      <w:pPr>
        <w:pStyle w:val="listn1"/>
        <w:numPr>
          <w:ilvl w:val="0"/>
          <w:numId w:val="23"/>
        </w:numPr>
      </w:pPr>
      <w:r>
        <w:t>On a separate sheet of paper, draw</w:t>
      </w:r>
      <w:r w:rsidR="00D25147">
        <w:t xml:space="preserve"> a bar chart showing student involvement in agriculture (use a scale of 1–10).</w:t>
      </w:r>
    </w:p>
    <w:p w14:paraId="20F64DD8" w14:textId="7417FB43" w:rsidR="00D25147" w:rsidRDefault="00495E60" w:rsidP="00C57AFC">
      <w:pPr>
        <w:pStyle w:val="listn1"/>
        <w:numPr>
          <w:ilvl w:val="0"/>
          <w:numId w:val="23"/>
        </w:numPr>
      </w:pPr>
      <w:r>
        <w:t>On a separate sheet of paper, cr</w:t>
      </w:r>
      <w:r w:rsidR="00D25147">
        <w:t>eate a scatter plot depicting the GPAs of the 20 students who completed the survey.</w:t>
      </w:r>
    </w:p>
    <w:p w14:paraId="24152B51" w14:textId="77777777" w:rsidR="00D25147" w:rsidRDefault="00D25147" w:rsidP="00D25147"/>
    <w:p w14:paraId="5B2B7FB7" w14:textId="77777777" w:rsidR="00D25147" w:rsidRDefault="00D25147" w:rsidP="00D25147"/>
    <w:sectPr w:rsidR="00D25147" w:rsidSect="00255369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7ECAE" w14:textId="77777777" w:rsidR="00AC0B79" w:rsidRDefault="00AC0B79" w:rsidP="002625C5">
      <w:r>
        <w:separator/>
      </w:r>
    </w:p>
  </w:endnote>
  <w:endnote w:type="continuationSeparator" w:id="0">
    <w:p w14:paraId="37588BCC" w14:textId="77777777" w:rsidR="00AC0B79" w:rsidRDefault="00AC0B79" w:rsidP="00262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ourier New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DFC78" w14:textId="77777777" w:rsidR="002625C5" w:rsidRDefault="002625C5" w:rsidP="002625C5">
    <w:pPr>
      <w:pStyle w:val="Footer"/>
      <w:rPr>
        <w:rFonts w:cs="Calibri"/>
        <w:sz w:val="20"/>
      </w:rPr>
    </w:pPr>
    <w:r>
      <w:rPr>
        <w:rFonts w:cs="Calibri"/>
        <w:sz w:val="20"/>
      </w:rPr>
      <w:fldChar w:fldCharType="begin"/>
    </w:r>
    <w:r>
      <w:rPr>
        <w:rFonts w:cs="Calibri"/>
        <w:sz w:val="20"/>
      </w:rPr>
      <w:instrText xml:space="preserve"> PAGE  \* Arabic  \* MERGEFORMAT </w:instrText>
    </w:r>
    <w:r>
      <w:rPr>
        <w:rFonts w:cs="Calibri"/>
        <w:sz w:val="20"/>
      </w:rPr>
      <w:fldChar w:fldCharType="separate"/>
    </w:r>
    <w:r>
      <w:rPr>
        <w:rFonts w:cs="Calibri"/>
        <w:sz w:val="20"/>
      </w:rPr>
      <w:t>1</w:t>
    </w:r>
    <w:r>
      <w:rPr>
        <w:rFonts w:cs="Calibri"/>
        <w:sz w:val="20"/>
      </w:rPr>
      <w:fldChar w:fldCharType="end"/>
    </w:r>
  </w:p>
  <w:p w14:paraId="60A4437B" w14:textId="0637ECFB" w:rsidR="002625C5" w:rsidRPr="002625C5" w:rsidRDefault="002625C5">
    <w:pPr>
      <w:pStyle w:val="Footer"/>
      <w:rPr>
        <w:rFonts w:cs="Calibri"/>
        <w:sz w:val="20"/>
      </w:rPr>
    </w:pPr>
    <w:r>
      <w:rPr>
        <w:rFonts w:cs="Calibri"/>
        <w:sz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5A1B2" w14:textId="77777777" w:rsidR="00AC0B79" w:rsidRDefault="00AC0B79" w:rsidP="002625C5">
      <w:r>
        <w:separator/>
      </w:r>
    </w:p>
  </w:footnote>
  <w:footnote w:type="continuationSeparator" w:id="0">
    <w:p w14:paraId="07DBDA1B" w14:textId="77777777" w:rsidR="00AC0B79" w:rsidRDefault="00AC0B79" w:rsidP="002625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0D0EC" w14:textId="2F1FA7AC" w:rsidR="002625C5" w:rsidRDefault="001D3901">
    <w:pPr>
      <w:pStyle w:val="Header"/>
    </w:pPr>
    <w:r>
      <w:rPr>
        <w:i/>
        <w:iCs/>
      </w:rPr>
      <w:t>Principles of Agriculture, Food, and Natural Resources</w:t>
    </w:r>
    <w:r w:rsidRPr="00CB0C1F">
      <w:t xml:space="preserve">: </w:t>
    </w:r>
    <w:r>
      <w:t>Lesson Activity</w:t>
    </w:r>
    <w:r w:rsidR="007747CC">
      <w:t xml:space="preserve"> 5.1B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7E22CA"/>
    <w:multiLevelType w:val="hybridMultilevel"/>
    <w:tmpl w:val="DC066A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3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4" w15:restartNumberingAfterBreak="0">
    <w:nsid w:val="2DD575B3"/>
    <w:multiLevelType w:val="hybridMultilevel"/>
    <w:tmpl w:val="26388C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7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3040E6"/>
    <w:multiLevelType w:val="hybridMultilevel"/>
    <w:tmpl w:val="EF0C4D5E"/>
    <w:lvl w:ilvl="0" w:tplc="78AC055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D4180E"/>
    <w:multiLevelType w:val="hybridMultilevel"/>
    <w:tmpl w:val="272C2836"/>
    <w:lvl w:ilvl="0" w:tplc="2B2EE9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8622114">
    <w:abstractNumId w:val="21"/>
  </w:num>
  <w:num w:numId="2" w16cid:durableId="567887396">
    <w:abstractNumId w:val="19"/>
  </w:num>
  <w:num w:numId="3" w16cid:durableId="121387247">
    <w:abstractNumId w:val="15"/>
  </w:num>
  <w:num w:numId="4" w16cid:durableId="30227907">
    <w:abstractNumId w:val="11"/>
  </w:num>
  <w:num w:numId="5" w16cid:durableId="1125732454">
    <w:abstractNumId w:val="10"/>
  </w:num>
  <w:num w:numId="6" w16cid:durableId="217321391">
    <w:abstractNumId w:val="17"/>
  </w:num>
  <w:num w:numId="7" w16cid:durableId="824049846">
    <w:abstractNumId w:val="16"/>
  </w:num>
  <w:num w:numId="8" w16cid:durableId="64688521">
    <w:abstractNumId w:val="20"/>
  </w:num>
  <w:num w:numId="9" w16cid:durableId="1997343418">
    <w:abstractNumId w:val="13"/>
  </w:num>
  <w:num w:numId="10" w16cid:durableId="629748237">
    <w:abstractNumId w:val="12"/>
  </w:num>
  <w:num w:numId="11" w16cid:durableId="820728176">
    <w:abstractNumId w:val="22"/>
  </w:num>
  <w:num w:numId="12" w16cid:durableId="410205259">
    <w:abstractNumId w:val="18"/>
  </w:num>
  <w:num w:numId="13" w16cid:durableId="97140765">
    <w:abstractNumId w:val="9"/>
  </w:num>
  <w:num w:numId="14" w16cid:durableId="805242201">
    <w:abstractNumId w:val="7"/>
  </w:num>
  <w:num w:numId="15" w16cid:durableId="190262405">
    <w:abstractNumId w:val="6"/>
  </w:num>
  <w:num w:numId="16" w16cid:durableId="1071003765">
    <w:abstractNumId w:val="5"/>
  </w:num>
  <w:num w:numId="17" w16cid:durableId="1728723871">
    <w:abstractNumId w:val="4"/>
  </w:num>
  <w:num w:numId="18" w16cid:durableId="1401562067">
    <w:abstractNumId w:val="8"/>
  </w:num>
  <w:num w:numId="19" w16cid:durableId="1177113161">
    <w:abstractNumId w:val="3"/>
  </w:num>
  <w:num w:numId="20" w16cid:durableId="1683119284">
    <w:abstractNumId w:val="2"/>
  </w:num>
  <w:num w:numId="21" w16cid:durableId="1247224211">
    <w:abstractNumId w:val="1"/>
  </w:num>
  <w:num w:numId="22" w16cid:durableId="2116166531">
    <w:abstractNumId w:val="0"/>
  </w:num>
  <w:num w:numId="23" w16cid:durableId="155472956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147"/>
    <w:rsid w:val="0000384D"/>
    <w:rsid w:val="00022599"/>
    <w:rsid w:val="00030FA6"/>
    <w:rsid w:val="000325DB"/>
    <w:rsid w:val="000A7536"/>
    <w:rsid w:val="000D72F3"/>
    <w:rsid w:val="00140803"/>
    <w:rsid w:val="001B760F"/>
    <w:rsid w:val="001C6EDA"/>
    <w:rsid w:val="001D3901"/>
    <w:rsid w:val="00255369"/>
    <w:rsid w:val="002573D3"/>
    <w:rsid w:val="002625C5"/>
    <w:rsid w:val="002C333A"/>
    <w:rsid w:val="00345138"/>
    <w:rsid w:val="00347468"/>
    <w:rsid w:val="00486B54"/>
    <w:rsid w:val="00495E60"/>
    <w:rsid w:val="005002D5"/>
    <w:rsid w:val="00515D69"/>
    <w:rsid w:val="00554761"/>
    <w:rsid w:val="005E5D52"/>
    <w:rsid w:val="0064599A"/>
    <w:rsid w:val="00715C95"/>
    <w:rsid w:val="00742B48"/>
    <w:rsid w:val="007747CC"/>
    <w:rsid w:val="007B4303"/>
    <w:rsid w:val="007E0FE5"/>
    <w:rsid w:val="00843154"/>
    <w:rsid w:val="008B1D27"/>
    <w:rsid w:val="009068D8"/>
    <w:rsid w:val="0095544E"/>
    <w:rsid w:val="009A0BF7"/>
    <w:rsid w:val="009A6540"/>
    <w:rsid w:val="009B0A09"/>
    <w:rsid w:val="00A76C8D"/>
    <w:rsid w:val="00A80839"/>
    <w:rsid w:val="00AC0B79"/>
    <w:rsid w:val="00B818AA"/>
    <w:rsid w:val="00C57AFC"/>
    <w:rsid w:val="00C87391"/>
    <w:rsid w:val="00CF56C9"/>
    <w:rsid w:val="00D25147"/>
    <w:rsid w:val="00D560F9"/>
    <w:rsid w:val="00D61920"/>
    <w:rsid w:val="00DC0B3A"/>
    <w:rsid w:val="00E13359"/>
    <w:rsid w:val="00E36133"/>
    <w:rsid w:val="00EE5DFE"/>
    <w:rsid w:val="00F55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D0EA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4303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next w:val="Heading2"/>
    <w:link w:val="Heading1Char"/>
    <w:qFormat/>
    <w:rsid w:val="007B4303"/>
    <w:pPr>
      <w:keepNext/>
      <w:keepLines/>
      <w:spacing w:before="360" w:after="120" w:line="240" w:lineRule="auto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7B4303"/>
    <w:pPr>
      <w:keepNext/>
      <w:keepLines/>
      <w:spacing w:before="60" w:after="120" w:line="240" w:lineRule="auto"/>
      <w:outlineLvl w:val="1"/>
    </w:pPr>
    <w:rPr>
      <w:rFonts w:ascii="Calibri" w:eastAsiaTheme="majorEastAsia" w:hAnsi="Calibri" w:cstheme="majorBidi"/>
      <w:b/>
      <w:color w:val="002060"/>
      <w:kern w:val="0"/>
      <w:szCs w:val="26"/>
      <w14:ligatures w14:val="none"/>
    </w:rPr>
  </w:style>
  <w:style w:type="paragraph" w:styleId="Heading3">
    <w:name w:val="heading 3"/>
    <w:next w:val="body"/>
    <w:link w:val="Heading3Char"/>
    <w:qFormat/>
    <w:rsid w:val="007B4303"/>
    <w:pPr>
      <w:keepNext/>
      <w:keepLines/>
      <w:spacing w:before="60" w:after="60" w:line="240" w:lineRule="auto"/>
      <w:outlineLvl w:val="2"/>
    </w:pPr>
    <w:rPr>
      <w:rFonts w:ascii="Times New Roman" w:eastAsiaTheme="majorEastAsia" w:hAnsi="Times New Roman" w:cstheme="majorBidi"/>
      <w:b/>
      <w:color w:val="002060"/>
      <w:kern w:val="0"/>
      <w14:ligatures w14:val="none"/>
    </w:rPr>
  </w:style>
  <w:style w:type="paragraph" w:styleId="Heading4">
    <w:name w:val="heading 4"/>
    <w:next w:val="body"/>
    <w:link w:val="Heading4Char"/>
    <w:qFormat/>
    <w:rsid w:val="007B4303"/>
    <w:pPr>
      <w:keepNext/>
      <w:keepLines/>
      <w:spacing w:before="60" w:after="60" w:line="240" w:lineRule="auto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Cs w:val="22"/>
      <w14:ligatures w14:val="none"/>
    </w:rPr>
  </w:style>
  <w:style w:type="paragraph" w:styleId="Heading5">
    <w:name w:val="heading 5"/>
    <w:next w:val="body"/>
    <w:link w:val="Heading5Char"/>
    <w:qFormat/>
    <w:rsid w:val="007B4303"/>
    <w:pPr>
      <w:keepNext/>
      <w:keepLines/>
      <w:spacing w:before="60" w:after="60" w:line="240" w:lineRule="auto"/>
      <w:outlineLvl w:val="4"/>
    </w:pPr>
    <w:rPr>
      <w:rFonts w:ascii="Times New Roman" w:eastAsiaTheme="majorEastAsia" w:hAnsi="Times New Roman" w:cstheme="majorBidi"/>
      <w:i/>
      <w:color w:val="002060"/>
      <w:kern w:val="0"/>
      <w:szCs w:val="22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514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514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514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514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7B4303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7B4303"/>
  </w:style>
  <w:style w:type="character" w:customStyle="1" w:styleId="Heading1Char">
    <w:name w:val="Heading 1 Char"/>
    <w:basedOn w:val="DefaultParagraphFont"/>
    <w:link w:val="Heading1"/>
    <w:rsid w:val="007B4303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7B4303"/>
    <w:rPr>
      <w:rFonts w:ascii="Calibri" w:eastAsiaTheme="majorEastAsia" w:hAnsi="Calibri" w:cstheme="majorBidi"/>
      <w:b/>
      <w:color w:val="002060"/>
      <w:kern w:val="0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7B4303"/>
    <w:rPr>
      <w:rFonts w:ascii="Times New Roman" w:eastAsiaTheme="majorEastAsia" w:hAnsi="Times New Roman" w:cstheme="majorBidi"/>
      <w:b/>
      <w:color w:val="002060"/>
      <w:kern w:val="0"/>
      <w14:ligatures w14:val="none"/>
    </w:rPr>
  </w:style>
  <w:style w:type="character" w:customStyle="1" w:styleId="Heading4Char">
    <w:name w:val="Heading 4 Char"/>
    <w:basedOn w:val="DefaultParagraphFont"/>
    <w:link w:val="Heading4"/>
    <w:rsid w:val="007B4303"/>
    <w:rPr>
      <w:rFonts w:ascii="Times New Roman" w:eastAsiaTheme="majorEastAsia" w:hAnsi="Times New Roman" w:cstheme="majorBidi"/>
      <w:b/>
      <w:i/>
      <w:iCs/>
      <w:color w:val="002060"/>
      <w:kern w:val="0"/>
      <w:szCs w:val="22"/>
      <w14:ligatures w14:val="none"/>
    </w:rPr>
  </w:style>
  <w:style w:type="character" w:customStyle="1" w:styleId="Heading5Char">
    <w:name w:val="Heading 5 Char"/>
    <w:basedOn w:val="DefaultParagraphFont"/>
    <w:link w:val="Heading5"/>
    <w:rsid w:val="007B4303"/>
    <w:rPr>
      <w:rFonts w:ascii="Times New Roman" w:eastAsiaTheme="majorEastAsia" w:hAnsi="Times New Roman" w:cstheme="majorBidi"/>
      <w:i/>
      <w:color w:val="002060"/>
      <w:kern w:val="0"/>
      <w:szCs w:val="2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51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51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51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51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514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51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51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51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51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51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51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51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51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51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5147"/>
    <w:rPr>
      <w:b/>
      <w:bCs/>
      <w:smallCaps/>
      <w:color w:val="0F4761" w:themeColor="accent1" w:themeShade="BF"/>
      <w:spacing w:val="5"/>
    </w:rPr>
  </w:style>
  <w:style w:type="paragraph" w:customStyle="1" w:styleId="lista1">
    <w:name w:val="list_a1"/>
    <w:qFormat/>
    <w:rsid w:val="007B4303"/>
    <w:pPr>
      <w:widowControl w:val="0"/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1restart">
    <w:name w:val="list_a1_restart"/>
    <w:qFormat/>
    <w:rsid w:val="007B4303"/>
    <w:pPr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1rule">
    <w:name w:val="list_a1_rule"/>
    <w:qFormat/>
    <w:rsid w:val="007B4303"/>
    <w:pPr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bodyinstruct">
    <w:name w:val="body_instruct"/>
    <w:rsid w:val="007B4303"/>
    <w:pPr>
      <w:widowControl w:val="0"/>
      <w:spacing w:after="120" w:line="240" w:lineRule="auto"/>
    </w:pPr>
    <w:rPr>
      <w:rFonts w:ascii="Times New Roman" w:eastAsia="Times New Roman" w:hAnsi="Times New Roman" w:cs="Times New Roman"/>
      <w:i/>
      <w:kern w:val="0"/>
      <w:szCs w:val="20"/>
      <w14:ligatures w14:val="none"/>
    </w:rPr>
  </w:style>
  <w:style w:type="paragraph" w:customStyle="1" w:styleId="listn1">
    <w:name w:val="list_n1"/>
    <w:qFormat/>
    <w:rsid w:val="007B4303"/>
    <w:pPr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1rulerestart">
    <w:name w:val="list_a1_rule_restart"/>
    <w:qFormat/>
    <w:rsid w:val="007B4303"/>
    <w:pPr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bodykeep">
    <w:name w:val="body_keep"/>
    <w:rsid w:val="007B4303"/>
    <w:pPr>
      <w:widowControl w:val="0"/>
      <w:spacing w:after="12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hrow">
    <w:name w:val="t_hrow"/>
    <w:rsid w:val="007B4303"/>
    <w:pPr>
      <w:widowControl w:val="0"/>
      <w:spacing w:before="60" w:after="60" w:line="240" w:lineRule="auto"/>
    </w:pPr>
    <w:rPr>
      <w:rFonts w:ascii="Times New Roman" w:eastAsia="Times New Roman" w:hAnsi="Times New Roman" w:cs="Times New Roman"/>
      <w:b/>
      <w:kern w:val="0"/>
      <w:szCs w:val="20"/>
      <w14:ligatures w14:val="none"/>
    </w:rPr>
  </w:style>
  <w:style w:type="paragraph" w:customStyle="1" w:styleId="tbody">
    <w:name w:val="t_body"/>
    <w:rsid w:val="007B4303"/>
    <w:pPr>
      <w:widowControl w:val="0"/>
      <w:spacing w:before="60" w:after="60" w:line="240" w:lineRule="auto"/>
      <w:ind w:firstLine="216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name">
    <w:name w:val="name"/>
    <w:rsid w:val="007B4303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1ruleshort">
    <w:name w:val="list_a1_ruleshort"/>
    <w:qFormat/>
    <w:rsid w:val="007B4303"/>
    <w:pPr>
      <w:tabs>
        <w:tab w:val="left" w:leader="underscore" w:pos="50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1ruleshortrestart">
    <w:name w:val="list_a1_ruleshort_restart"/>
    <w:qFormat/>
    <w:rsid w:val="007B4303"/>
    <w:pPr>
      <w:tabs>
        <w:tab w:val="left" w:leader="underscore" w:pos="5040"/>
      </w:tabs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">
    <w:name w:val="list_a2"/>
    <w:qFormat/>
    <w:rsid w:val="007B4303"/>
    <w:pPr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restart">
    <w:name w:val="list_a2_restart"/>
    <w:qFormat/>
    <w:rsid w:val="007B4303"/>
    <w:pPr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rule">
    <w:name w:val="list_a2_rule"/>
    <w:qFormat/>
    <w:rsid w:val="007B4303"/>
    <w:pPr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rulerestart">
    <w:name w:val="list_a2_rule_restart"/>
    <w:qFormat/>
    <w:rsid w:val="007B4303"/>
    <w:pPr>
      <w:tabs>
        <w:tab w:val="left" w:leader="underscore" w:pos="8640"/>
      </w:tabs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ruleshort">
    <w:name w:val="list_a2_ruleshort"/>
    <w:qFormat/>
    <w:rsid w:val="007B4303"/>
    <w:pPr>
      <w:tabs>
        <w:tab w:val="left" w:leader="underscore" w:pos="5040"/>
      </w:tabs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ruleshortrestart">
    <w:name w:val="list_a2_ruleshort_restart"/>
    <w:qFormat/>
    <w:rsid w:val="007B4303"/>
    <w:pPr>
      <w:tabs>
        <w:tab w:val="left" w:leader="underscore" w:pos="50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restart">
    <w:name w:val="list_n1_restart"/>
    <w:qFormat/>
    <w:rsid w:val="007B4303"/>
    <w:pPr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rule">
    <w:name w:val="list_n1_rule"/>
    <w:qFormat/>
    <w:rsid w:val="007B4303"/>
    <w:pPr>
      <w:widowControl w:val="0"/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rulerestart">
    <w:name w:val="list_n1_rule_restart"/>
    <w:qFormat/>
    <w:rsid w:val="007B4303"/>
    <w:pPr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ruleshort">
    <w:name w:val="list_n1_ruleshort"/>
    <w:qFormat/>
    <w:rsid w:val="007B4303"/>
    <w:pPr>
      <w:tabs>
        <w:tab w:val="left" w:leader="underscore" w:pos="50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ruleshortrestart">
    <w:name w:val="list_n1_ruleshort_restart"/>
    <w:qFormat/>
    <w:rsid w:val="007B4303"/>
    <w:pPr>
      <w:tabs>
        <w:tab w:val="left" w:leader="underscore" w:pos="5040"/>
      </w:tabs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f">
    <w:name w:val="list_n1f"/>
    <w:qFormat/>
    <w:rsid w:val="007B4303"/>
    <w:pPr>
      <w:spacing w:before="120" w:after="60" w:line="240" w:lineRule="auto"/>
      <w:ind w:left="1080" w:hanging="108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frestart">
    <w:name w:val="list_n1f_restart"/>
    <w:qFormat/>
    <w:rsid w:val="007B4303"/>
    <w:pPr>
      <w:spacing w:before="120" w:after="0" w:line="240" w:lineRule="auto"/>
      <w:ind w:left="1080" w:hanging="108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fa">
    <w:name w:val="list_n1f_a"/>
    <w:qFormat/>
    <w:rsid w:val="007B4303"/>
    <w:pPr>
      <w:spacing w:after="0" w:line="240" w:lineRule="auto"/>
      <w:ind w:left="144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farestart">
    <w:name w:val="list_n1f_a_restart"/>
    <w:qFormat/>
    <w:rsid w:val="007B4303"/>
    <w:pPr>
      <w:spacing w:before="120" w:after="60" w:line="240" w:lineRule="auto"/>
      <w:ind w:left="144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step1">
    <w:name w:val="list_step1"/>
    <w:qFormat/>
    <w:rsid w:val="007B4303"/>
    <w:pPr>
      <w:spacing w:before="120" w:after="0" w:line="240" w:lineRule="auto"/>
      <w:ind w:left="1080" w:hanging="108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step1restart">
    <w:name w:val="list_step1_restart"/>
    <w:qFormat/>
    <w:rsid w:val="007B4303"/>
    <w:pPr>
      <w:spacing w:before="120" w:after="0" w:line="240" w:lineRule="auto"/>
      <w:ind w:left="1080" w:hanging="108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flistn1">
    <w:name w:val="f_list_n1"/>
    <w:qFormat/>
    <w:rsid w:val="007B4303"/>
    <w:pPr>
      <w:spacing w:after="60" w:line="240" w:lineRule="auto"/>
    </w:pPr>
    <w:rPr>
      <w:rFonts w:ascii="Calibri" w:eastAsia="Calibri" w:hAnsi="Calibri" w:cs="Times New Roman"/>
      <w:kern w:val="0"/>
      <w:szCs w:val="22"/>
      <w14:ligatures w14:val="none"/>
    </w:rPr>
  </w:style>
  <w:style w:type="paragraph" w:customStyle="1" w:styleId="flistn1restart">
    <w:name w:val="f_list_n1_restart"/>
    <w:qFormat/>
    <w:rsid w:val="007B4303"/>
    <w:pPr>
      <w:spacing w:after="60" w:line="240" w:lineRule="auto"/>
    </w:pPr>
    <w:rPr>
      <w:rFonts w:ascii="Calibri" w:eastAsia="Calibri" w:hAnsi="Calibri" w:cs="Times New Roman"/>
      <w:kern w:val="0"/>
      <w:szCs w:val="22"/>
      <w14:ligatures w14:val="none"/>
    </w:rPr>
  </w:style>
  <w:style w:type="paragraph" w:customStyle="1" w:styleId="body">
    <w:name w:val="body"/>
    <w:rsid w:val="007B4303"/>
    <w:pPr>
      <w:widowControl w:val="0"/>
      <w:spacing w:after="60" w:line="240" w:lineRule="auto"/>
      <w:ind w:firstLine="432"/>
    </w:pPr>
    <w:rPr>
      <w:rFonts w:ascii="Times New Roman" w:eastAsia="MS Mincho" w:hAnsi="Times New Roman" w:cs="Times New Roman"/>
      <w:kern w:val="0"/>
      <w:szCs w:val="20"/>
      <w14:ligatures w14:val="none"/>
    </w:rPr>
  </w:style>
  <w:style w:type="character" w:customStyle="1" w:styleId="cbold">
    <w:name w:val="c_bold"/>
    <w:rsid w:val="007B4303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7B4303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7B4303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7B4303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7B4303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7B4303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7B4303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7B4303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7B4303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7B4303"/>
    <w:pPr>
      <w:widowControl w:val="0"/>
      <w:spacing w:after="36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bodycredit">
    <w:name w:val="body_credit"/>
    <w:qFormat/>
    <w:rsid w:val="007B4303"/>
    <w:pPr>
      <w:spacing w:after="0" w:line="240" w:lineRule="auto"/>
      <w:jc w:val="right"/>
    </w:pPr>
    <w:rPr>
      <w:rFonts w:ascii="Calibri" w:eastAsia="Times New Roman" w:hAnsi="Calibri" w:cs="Times New Roman"/>
      <w:i/>
      <w:kern w:val="0"/>
      <w:sz w:val="18"/>
      <w:szCs w:val="20"/>
      <w14:ligatures w14:val="none"/>
    </w:rPr>
  </w:style>
  <w:style w:type="paragraph" w:customStyle="1" w:styleId="fbodykeep">
    <w:name w:val="f_body_keep"/>
    <w:rsid w:val="007B4303"/>
    <w:pPr>
      <w:widowControl w:val="0"/>
      <w:spacing w:after="12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fbody">
    <w:name w:val="f_body"/>
    <w:rsid w:val="007B4303"/>
    <w:pPr>
      <w:widowControl w:val="0"/>
      <w:spacing w:after="120" w:line="240" w:lineRule="auto"/>
      <w:ind w:firstLine="432"/>
    </w:pPr>
    <w:rPr>
      <w:rFonts w:ascii="Calibri" w:eastAsia="MS Mincho" w:hAnsi="Calibri" w:cs="Times New Roman"/>
      <w:kern w:val="0"/>
      <w:szCs w:val="20"/>
      <w14:ligatures w14:val="none"/>
    </w:rPr>
  </w:style>
  <w:style w:type="paragraph" w:customStyle="1" w:styleId="flabel">
    <w:name w:val="f_label"/>
    <w:rsid w:val="007B4303"/>
    <w:pPr>
      <w:widowControl w:val="0"/>
      <w:spacing w:before="360" w:after="60" w:line="240" w:lineRule="auto"/>
    </w:pPr>
    <w:rPr>
      <w:rFonts w:ascii="Calibri" w:eastAsia="Times New Roman" w:hAnsi="Calibri" w:cs="Times New Roman"/>
      <w:b/>
      <w:kern w:val="0"/>
      <w:szCs w:val="20"/>
      <w14:ligatures w14:val="none"/>
    </w:rPr>
  </w:style>
  <w:style w:type="paragraph" w:customStyle="1" w:styleId="fsub">
    <w:name w:val="f_sub"/>
    <w:qFormat/>
    <w:rsid w:val="007B4303"/>
    <w:pPr>
      <w:spacing w:after="120" w:line="240" w:lineRule="auto"/>
      <w:ind w:left="360"/>
    </w:pPr>
    <w:rPr>
      <w:rFonts w:ascii="Calibri" w:eastAsia="Times New Roman" w:hAnsi="Calibri" w:cs="Times New Roman"/>
      <w:b/>
      <w:kern w:val="0"/>
      <w:szCs w:val="20"/>
      <w14:ligatures w14:val="none"/>
    </w:rPr>
  </w:style>
  <w:style w:type="paragraph" w:customStyle="1" w:styleId="ftitle">
    <w:name w:val="f_title"/>
    <w:qFormat/>
    <w:rsid w:val="007B4303"/>
    <w:pPr>
      <w:spacing w:after="120" w:line="240" w:lineRule="auto"/>
    </w:pPr>
    <w:rPr>
      <w:rFonts w:ascii="Calibri" w:eastAsia="Times New Roman" w:hAnsi="Calibri" w:cs="Times New Roman"/>
      <w:b/>
      <w:kern w:val="0"/>
      <w:sz w:val="28"/>
      <w:szCs w:val="20"/>
      <w14:ligatures w14:val="none"/>
    </w:rPr>
  </w:style>
  <w:style w:type="paragraph" w:customStyle="1" w:styleId="flistb1">
    <w:name w:val="f_list_b1"/>
    <w:rsid w:val="007B4303"/>
    <w:pPr>
      <w:numPr>
        <w:numId w:val="6"/>
      </w:numPr>
      <w:spacing w:after="6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listb1">
    <w:name w:val="list_b1"/>
    <w:rsid w:val="007B4303"/>
    <w:pPr>
      <w:widowControl w:val="0"/>
      <w:numPr>
        <w:numId w:val="3"/>
      </w:numPr>
      <w:spacing w:before="120"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NOTE">
    <w:name w:val="NOTE"/>
    <w:rsid w:val="007B4303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 w:cs="Times New Roman"/>
      <w:b/>
      <w:kern w:val="0"/>
      <w:sz w:val="22"/>
      <w:szCs w:val="20"/>
      <w14:ligatures w14:val="none"/>
    </w:rPr>
  </w:style>
  <w:style w:type="paragraph" w:customStyle="1" w:styleId="rule">
    <w:name w:val="rule"/>
    <w:qFormat/>
    <w:rsid w:val="007B4303"/>
    <w:pPr>
      <w:tabs>
        <w:tab w:val="left" w:leader="underscore" w:pos="8640"/>
      </w:tabs>
      <w:spacing w:before="120" w:after="0" w:line="240" w:lineRule="auto"/>
    </w:pPr>
    <w:rPr>
      <w:rFonts w:ascii="Times New Roman" w:eastAsia="MS Mincho" w:hAnsi="Times New Roman" w:cs="Times New Roman"/>
      <w:kern w:val="0"/>
      <w:szCs w:val="20"/>
      <w14:ligatures w14:val="none"/>
    </w:rPr>
  </w:style>
  <w:style w:type="paragraph" w:customStyle="1" w:styleId="ruleindent">
    <w:name w:val="rule_indent"/>
    <w:rsid w:val="007B4303"/>
    <w:pPr>
      <w:tabs>
        <w:tab w:val="left" w:leader="underscore" w:pos="8640"/>
      </w:tabs>
      <w:spacing w:before="120" w:after="0" w:line="240" w:lineRule="auto"/>
      <w:ind w:left="936"/>
    </w:pPr>
    <w:rPr>
      <w:rFonts w:ascii="Times New Roman" w:eastAsia="MS Mincho" w:hAnsi="Times New Roman" w:cs="Times New Roman"/>
      <w:kern w:val="0"/>
      <w:szCs w:val="20"/>
      <w14:ligatures w14:val="none"/>
    </w:rPr>
  </w:style>
  <w:style w:type="paragraph" w:customStyle="1" w:styleId="rulestep">
    <w:name w:val="rule_step"/>
    <w:qFormat/>
    <w:rsid w:val="007B4303"/>
    <w:pPr>
      <w:tabs>
        <w:tab w:val="left" w:leader="underscore" w:pos="8640"/>
      </w:tabs>
      <w:spacing w:before="120" w:after="0" w:line="240" w:lineRule="auto"/>
      <w:ind w:left="1440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bodyeqn">
    <w:name w:val="body_eqn"/>
    <w:qFormat/>
    <w:rsid w:val="007B4303"/>
    <w:pPr>
      <w:widowControl w:val="0"/>
      <w:tabs>
        <w:tab w:val="right" w:pos="3960"/>
        <w:tab w:val="left" w:pos="4176"/>
        <w:tab w:val="left" w:pos="4464"/>
      </w:tabs>
      <w:spacing w:before="120" w:after="120" w:line="240" w:lineRule="auto"/>
    </w:pPr>
    <w:rPr>
      <w:rFonts w:ascii="Times New Roman" w:eastAsia="MS Mincho" w:hAnsi="Times New Roman" w:cs="Times New Roman"/>
      <w:kern w:val="0"/>
      <w:szCs w:val="20"/>
      <w14:ligatures w14:val="none"/>
    </w:rPr>
  </w:style>
  <w:style w:type="paragraph" w:customStyle="1" w:styleId="listn2">
    <w:name w:val="list_n2"/>
    <w:qFormat/>
    <w:rsid w:val="007B4303"/>
    <w:pPr>
      <w:spacing w:before="120" w:after="0" w:line="240" w:lineRule="auto"/>
      <w:ind w:left="36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2restart">
    <w:name w:val="list_n2_restart"/>
    <w:qFormat/>
    <w:rsid w:val="007B4303"/>
    <w:pPr>
      <w:spacing w:before="120" w:after="0" w:line="240" w:lineRule="auto"/>
      <w:ind w:left="36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ruleshort">
    <w:name w:val="ruleshort"/>
    <w:qFormat/>
    <w:rsid w:val="007B4303"/>
    <w:pPr>
      <w:tabs>
        <w:tab w:val="left" w:leader="underscore" w:pos="5040"/>
      </w:tabs>
      <w:spacing w:before="120" w:after="0" w:line="240" w:lineRule="auto"/>
    </w:pPr>
    <w:rPr>
      <w:rFonts w:ascii="Times New Roman" w:eastAsia="MS Mincho" w:hAnsi="Times New Roman" w:cs="Times New Roman"/>
      <w:kern w:val="0"/>
      <w:szCs w:val="20"/>
      <w14:ligatures w14:val="none"/>
    </w:rPr>
  </w:style>
  <w:style w:type="character" w:customStyle="1" w:styleId="ch">
    <w:name w:val="c_h"/>
    <w:rsid w:val="007B4303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7B4303"/>
    <w:pPr>
      <w:widowControl w:val="0"/>
      <w:spacing w:before="60" w:after="60" w:line="240" w:lineRule="auto"/>
    </w:pPr>
    <w:rPr>
      <w:rFonts w:ascii="Calibri" w:eastAsia="Times New Roman" w:hAnsi="Calibri" w:cs="Times New Roman"/>
      <w:b/>
      <w:kern w:val="0"/>
      <w:sz w:val="28"/>
      <w:szCs w:val="20"/>
      <w14:ligatures w14:val="none"/>
    </w:rPr>
  </w:style>
  <w:style w:type="paragraph" w:customStyle="1" w:styleId="fh2">
    <w:name w:val="f_h2"/>
    <w:rsid w:val="007B4303"/>
    <w:pPr>
      <w:widowControl w:val="0"/>
      <w:spacing w:before="60" w:after="60" w:line="240" w:lineRule="auto"/>
      <w:ind w:left="360"/>
    </w:pPr>
    <w:rPr>
      <w:rFonts w:ascii="Calibri" w:eastAsia="Times New Roman" w:hAnsi="Calibri" w:cs="Times New Roman"/>
      <w:b/>
      <w:kern w:val="0"/>
      <w:szCs w:val="20"/>
      <w14:ligatures w14:val="none"/>
    </w:rPr>
  </w:style>
  <w:style w:type="paragraph" w:customStyle="1" w:styleId="answer">
    <w:name w:val="answer"/>
    <w:qFormat/>
    <w:rsid w:val="007B4303"/>
    <w:pPr>
      <w:spacing w:before="60" w:after="600" w:line="240" w:lineRule="auto"/>
      <w:ind w:left="1080"/>
    </w:pPr>
    <w:rPr>
      <w:rFonts w:ascii="Calibri" w:eastAsia="Calibri" w:hAnsi="Calibri" w:cs="Times New Roman"/>
      <w:kern w:val="0"/>
      <w:szCs w:val="22"/>
      <w14:ligatures w14:val="none"/>
    </w:rPr>
  </w:style>
  <w:style w:type="paragraph" w:customStyle="1" w:styleId="listn1body">
    <w:name w:val="list_n1_body"/>
    <w:rsid w:val="007B4303"/>
    <w:pPr>
      <w:widowControl w:val="0"/>
      <w:spacing w:after="0" w:line="240" w:lineRule="auto"/>
      <w:ind w:left="936" w:firstLine="432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listn1bodykeep">
    <w:name w:val="list_n1_body_keep"/>
    <w:rsid w:val="007B4303"/>
    <w:pPr>
      <w:widowControl w:val="0"/>
      <w:spacing w:after="0" w:line="240" w:lineRule="auto"/>
      <w:ind w:left="936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bodycenter">
    <w:name w:val="t_body_center"/>
    <w:qFormat/>
    <w:rsid w:val="007B4303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bodyhang">
    <w:name w:val="t_body_hang"/>
    <w:qFormat/>
    <w:rsid w:val="007B4303"/>
    <w:pPr>
      <w:widowControl w:val="0"/>
      <w:spacing w:before="60" w:after="60" w:line="240" w:lineRule="auto"/>
      <w:ind w:left="216" w:hanging="216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bodykeep">
    <w:name w:val="t_body_keep"/>
    <w:autoRedefine/>
    <w:qFormat/>
    <w:rsid w:val="007B4303"/>
    <w:pPr>
      <w:widowControl w:val="0"/>
      <w:spacing w:before="60" w:after="6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h2row">
    <w:name w:val="t_h2row"/>
    <w:qFormat/>
    <w:rsid w:val="007B4303"/>
    <w:pPr>
      <w:spacing w:before="60" w:after="60" w:line="240" w:lineRule="auto"/>
      <w:ind w:left="360"/>
    </w:pPr>
    <w:rPr>
      <w:rFonts w:ascii="Times New Roman" w:eastAsia="Times New Roman" w:hAnsi="Times New Roman" w:cs="Times New Roman"/>
      <w:b/>
      <w:color w:val="632423"/>
      <w:kern w:val="0"/>
      <w:szCs w:val="20"/>
      <w14:ligatures w14:val="none"/>
    </w:rPr>
  </w:style>
  <w:style w:type="paragraph" w:customStyle="1" w:styleId="thcolcenter">
    <w:name w:val="t_hcol_center"/>
    <w:rsid w:val="007B4303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b/>
      <w:kern w:val="0"/>
      <w:szCs w:val="20"/>
      <w14:ligatures w14:val="none"/>
    </w:rPr>
  </w:style>
  <w:style w:type="paragraph" w:customStyle="1" w:styleId="thcolleft">
    <w:name w:val="t_hcol_left"/>
    <w:rsid w:val="007B4303"/>
    <w:pPr>
      <w:widowControl w:val="0"/>
      <w:spacing w:before="60" w:after="60" w:line="240" w:lineRule="auto"/>
    </w:pPr>
    <w:rPr>
      <w:rFonts w:ascii="Times New Roman" w:eastAsia="Times New Roman" w:hAnsi="Times New Roman" w:cs="Times New Roman"/>
      <w:b/>
      <w:kern w:val="0"/>
      <w:szCs w:val="20"/>
      <w14:ligatures w14:val="none"/>
    </w:rPr>
  </w:style>
  <w:style w:type="paragraph" w:customStyle="1" w:styleId="thspan">
    <w:name w:val="t_hspan"/>
    <w:rsid w:val="007B4303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b/>
      <w:kern w:val="0"/>
      <w:szCs w:val="20"/>
      <w14:ligatures w14:val="none"/>
    </w:rPr>
  </w:style>
  <w:style w:type="paragraph" w:customStyle="1" w:styleId="tlista1">
    <w:name w:val="t_list_a1"/>
    <w:rsid w:val="007B4303"/>
    <w:pPr>
      <w:widowControl w:val="0"/>
      <w:spacing w:before="60" w:after="60" w:line="240" w:lineRule="auto"/>
      <w:ind w:left="288" w:hanging="288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a1b2">
    <w:name w:val="t_list_a1_b2"/>
    <w:rsid w:val="007B4303"/>
    <w:pPr>
      <w:widowControl w:val="0"/>
      <w:numPr>
        <w:numId w:val="7"/>
      </w:numPr>
      <w:spacing w:before="60" w:after="6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a1restart">
    <w:name w:val="t_list_a1_restart"/>
    <w:rsid w:val="007B4303"/>
    <w:pPr>
      <w:widowControl w:val="0"/>
      <w:spacing w:before="60" w:after="60" w:line="240" w:lineRule="auto"/>
      <w:ind w:left="288" w:hanging="288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b1">
    <w:name w:val="t_list_b1"/>
    <w:rsid w:val="007B4303"/>
    <w:pPr>
      <w:widowControl w:val="0"/>
      <w:numPr>
        <w:numId w:val="8"/>
      </w:numPr>
      <w:spacing w:before="60" w:after="6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b2">
    <w:name w:val="t_list_b2"/>
    <w:rsid w:val="007B4303"/>
    <w:pPr>
      <w:widowControl w:val="0"/>
      <w:numPr>
        <w:numId w:val="9"/>
      </w:numPr>
      <w:spacing w:before="60" w:after="6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tlistn1">
    <w:name w:val="t_list_n1"/>
    <w:rsid w:val="007B4303"/>
    <w:pPr>
      <w:widowControl w:val="0"/>
      <w:tabs>
        <w:tab w:val="right" w:pos="288"/>
      </w:tabs>
      <w:spacing w:before="60" w:after="60" w:line="240" w:lineRule="auto"/>
      <w:ind w:left="432" w:hanging="432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n1a2">
    <w:name w:val="t_list_n1_a2"/>
    <w:rsid w:val="007B4303"/>
    <w:pPr>
      <w:widowControl w:val="0"/>
      <w:spacing w:before="60" w:after="60" w:line="240" w:lineRule="auto"/>
      <w:ind w:left="216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n1b2">
    <w:name w:val="t_list_n1_b2"/>
    <w:rsid w:val="007B4303"/>
    <w:pPr>
      <w:widowControl w:val="0"/>
      <w:numPr>
        <w:numId w:val="10"/>
      </w:numPr>
      <w:spacing w:before="60" w:after="6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n1restart">
    <w:name w:val="t_list_n1_restart"/>
    <w:rsid w:val="007B4303"/>
    <w:pPr>
      <w:widowControl w:val="0"/>
      <w:tabs>
        <w:tab w:val="right" w:pos="288"/>
      </w:tabs>
      <w:spacing w:before="60" w:after="60" w:line="240" w:lineRule="auto"/>
      <w:ind w:left="432" w:hanging="432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note">
    <w:name w:val="t_note"/>
    <w:qFormat/>
    <w:rsid w:val="007B4303"/>
    <w:pPr>
      <w:widowControl w:val="0"/>
      <w:spacing w:before="6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tsubhead">
    <w:name w:val="t_subhead"/>
    <w:rsid w:val="007B4303"/>
    <w:pPr>
      <w:widowControl w:val="0"/>
      <w:spacing w:before="60" w:after="60" w:line="240" w:lineRule="auto"/>
    </w:pPr>
    <w:rPr>
      <w:rFonts w:ascii="Times New Roman" w:eastAsia="Times New Roman" w:hAnsi="Times New Roman" w:cs="Times New Roman"/>
      <w:b/>
      <w:kern w:val="0"/>
      <w:sz w:val="28"/>
      <w:szCs w:val="20"/>
      <w14:ligatures w14:val="none"/>
    </w:rPr>
  </w:style>
  <w:style w:type="paragraph" w:customStyle="1" w:styleId="tsubtitle">
    <w:name w:val="t_subtitle"/>
    <w:rsid w:val="007B4303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b/>
      <w:kern w:val="0"/>
      <w:szCs w:val="20"/>
      <w14:ligatures w14:val="none"/>
    </w:rPr>
  </w:style>
  <w:style w:type="paragraph" w:customStyle="1" w:styleId="ttitle">
    <w:name w:val="t_title"/>
    <w:rsid w:val="007B4303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b/>
      <w:kern w:val="0"/>
      <w:sz w:val="32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B43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4303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B43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4303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3474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474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47468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74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7468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39"/>
    <w:rsid w:val="00347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bodytotal">
    <w:name w:val="t_body_total"/>
    <w:qFormat/>
    <w:rsid w:val="00347468"/>
    <w:pPr>
      <w:spacing w:before="60" w:after="60" w:line="240" w:lineRule="auto"/>
      <w:jc w:val="right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mann\OneDrive%20-%20g-w.com\Desktop\accessible_docx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bb9067-c8ae-4dd5-99dc-a3f8c211b50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9F451C453D234AA70A918F3093435B" ma:contentTypeVersion="9" ma:contentTypeDescription="Create a new document." ma:contentTypeScope="" ma:versionID="c161ee040b6ed4507801bc8f490156e0">
  <xsd:schema xmlns:xsd="http://www.w3.org/2001/XMLSchema" xmlns:xs="http://www.w3.org/2001/XMLSchema" xmlns:p="http://schemas.microsoft.com/office/2006/metadata/properties" xmlns:ns2="f0bb9067-c8ae-4dd5-99dc-a3f8c211b500" targetNamespace="http://schemas.microsoft.com/office/2006/metadata/properties" ma:root="true" ma:fieldsID="649d238c1b8306ed6917fe936cfe585b" ns2:_="">
    <xsd:import namespace="f0bb9067-c8ae-4dd5-99dc-a3f8c211b5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b9067-c8ae-4dd5-99dc-a3f8c211b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61AE24-E872-4C04-9250-24523C79C619}">
  <ds:schemaRefs>
    <ds:schemaRef ds:uri="http://schemas.microsoft.com/office/2006/metadata/properties"/>
    <ds:schemaRef ds:uri="http://schemas.microsoft.com/office/infopath/2007/PartnerControls"/>
    <ds:schemaRef ds:uri="021f5540-ca68-4fd0-bbfd-006dbdbf3b78"/>
    <ds:schemaRef ds:uri="f8a490cb-d4a0-42cc-abb7-b5f097771bd5"/>
  </ds:schemaRefs>
</ds:datastoreItem>
</file>

<file path=customXml/itemProps2.xml><?xml version="1.0" encoding="utf-8"?>
<ds:datastoreItem xmlns:ds="http://schemas.openxmlformats.org/officeDocument/2006/customXml" ds:itemID="{00F762E5-F123-41DC-A135-27CCD97EDA2A}"/>
</file>

<file path=customXml/itemProps3.xml><?xml version="1.0" encoding="utf-8"?>
<ds:datastoreItem xmlns:ds="http://schemas.openxmlformats.org/officeDocument/2006/customXml" ds:itemID="{12CC8098-D76F-4828-890B-32A5C1EADA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accessible_docx_template</Template>
  <TotalTime>11</TotalTime>
  <Pages>2</Pages>
  <Words>238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19</cp:revision>
  <dcterms:created xsi:type="dcterms:W3CDTF">2026-02-15T22:40:00Z</dcterms:created>
  <dcterms:modified xsi:type="dcterms:W3CDTF">2026-03-13T18:16:00Z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4d89befd-f735-4b0e-be5c-61a90d9f0c2f</vt:lpwstr>
  </property>
  <property fmtid="{D5CDD505-2E9C-101B-9397-08002B2CF9AE}" pid="3" name="ContentTypeId">
    <vt:lpwstr>0x010100769F451C453D234AA70A918F3093435B</vt:lpwstr>
  </property>
  <property fmtid="{D5CDD505-2E9C-101B-9397-08002B2CF9AE}" pid="4" name="MediaServiceImageTags">
    <vt:lpwstr/>
  </property>
</Properties>
</file>