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2368" w14:textId="278049E9" w:rsidR="0014065A" w:rsidRDefault="0021132E" w:rsidP="0014065A">
      <w:pPr>
        <w:pStyle w:val="name"/>
      </w:pPr>
      <w:r>
        <w:t>Name</w:t>
      </w:r>
      <w:r w:rsidR="00C74DD4">
        <w:t>:</w:t>
      </w:r>
    </w:p>
    <w:p w14:paraId="5468D1B2" w14:textId="6AD1A0B0" w:rsidR="0014065A" w:rsidRDefault="0021132E" w:rsidP="0014065A">
      <w:pPr>
        <w:pStyle w:val="name"/>
      </w:pPr>
      <w:r>
        <w:t>Class</w:t>
      </w:r>
      <w:r w:rsidR="00C74DD4">
        <w:t>:</w:t>
      </w:r>
    </w:p>
    <w:p w14:paraId="6EB0E541" w14:textId="070E8131" w:rsidR="0014065A" w:rsidRDefault="0021132E" w:rsidP="0014065A">
      <w:pPr>
        <w:pStyle w:val="name"/>
      </w:pPr>
      <w:r>
        <w:t>Date</w:t>
      </w:r>
      <w:r w:rsidR="00C74DD4">
        <w:t>:</w:t>
      </w:r>
    </w:p>
    <w:p w14:paraId="4D5F41A9" w14:textId="496262A0" w:rsidR="0021132E" w:rsidRDefault="0021132E" w:rsidP="001B0674">
      <w:pPr>
        <w:pStyle w:val="Heading1"/>
      </w:pPr>
      <w:r>
        <w:t>Activity 6.1B</w:t>
      </w:r>
      <w:r w:rsidR="003A6CDB">
        <w:t xml:space="preserve">: </w:t>
      </w:r>
      <w:r>
        <w:t>Greenhouse Structures</w:t>
      </w:r>
    </w:p>
    <w:p w14:paraId="5A66BFE4" w14:textId="77777777" w:rsidR="0021132E" w:rsidRDefault="0021132E" w:rsidP="001B0674">
      <w:pPr>
        <w:pStyle w:val="Heading2"/>
      </w:pPr>
      <w:r>
        <w:t>Materials Needed</w:t>
      </w:r>
    </w:p>
    <w:p w14:paraId="32DC8351" w14:textId="2391259D" w:rsidR="0021132E" w:rsidRDefault="00313C92" w:rsidP="0021132E">
      <w:pPr>
        <w:pStyle w:val="listb1"/>
      </w:pPr>
      <w:r>
        <w:t>I</w:t>
      </w:r>
      <w:r w:rsidR="0021132E">
        <w:t>nternet</w:t>
      </w:r>
      <w:r w:rsidR="00AC6604">
        <w:t xml:space="preserve"> access</w:t>
      </w:r>
    </w:p>
    <w:p w14:paraId="50A68D12" w14:textId="77777777" w:rsidR="0021132E" w:rsidRDefault="0021132E" w:rsidP="001B0674">
      <w:pPr>
        <w:pStyle w:val="Heading2"/>
      </w:pPr>
      <w:r>
        <w:t>Instructions</w:t>
      </w:r>
    </w:p>
    <w:p w14:paraId="207ED2CB" w14:textId="77777777" w:rsidR="0021132E" w:rsidRDefault="0021132E" w:rsidP="0021132E">
      <w:pPr>
        <w:pStyle w:val="bodyinstruct"/>
      </w:pPr>
      <w:r>
        <w:t>Based on the budget you have been given by your teacher, use the internet to find a greenhouse that is the most “bang for your buck.” Include all the information requested on this worksheet and prepare to explain why you chose the items you did.</w:t>
      </w:r>
    </w:p>
    <w:p w14:paraId="3C6974C3" w14:textId="2FC4522D" w:rsidR="0021132E" w:rsidRDefault="0021132E" w:rsidP="00BB388A">
      <w:pPr>
        <w:pStyle w:val="listn1"/>
        <w:numPr>
          <w:ilvl w:val="0"/>
          <w:numId w:val="22"/>
        </w:numPr>
      </w:pPr>
      <w:r>
        <w:t>Greenhouse budget</w:t>
      </w:r>
    </w:p>
    <w:p w14:paraId="219610AC" w14:textId="492E2AF4" w:rsidR="0014065A" w:rsidRDefault="0014065A" w:rsidP="0014065A">
      <w:pPr>
        <w:pStyle w:val="answer"/>
      </w:pPr>
      <w:r>
        <w:t>Answer:</w:t>
      </w:r>
    </w:p>
    <w:p w14:paraId="34B12D77" w14:textId="19914A83" w:rsidR="0021132E" w:rsidRDefault="0021132E" w:rsidP="00BB388A">
      <w:pPr>
        <w:pStyle w:val="listn1"/>
        <w:numPr>
          <w:ilvl w:val="0"/>
          <w:numId w:val="22"/>
        </w:numPr>
      </w:pPr>
      <w:r>
        <w:t>Website and manufacturer</w:t>
      </w:r>
    </w:p>
    <w:p w14:paraId="3296D647" w14:textId="77777777" w:rsidR="0014065A" w:rsidRDefault="0014065A" w:rsidP="0014065A">
      <w:pPr>
        <w:pStyle w:val="answer"/>
      </w:pPr>
      <w:r>
        <w:t>Answer:</w:t>
      </w:r>
    </w:p>
    <w:p w14:paraId="741AB40E" w14:textId="75E445F9" w:rsidR="0021132E" w:rsidRDefault="0021132E" w:rsidP="00BB388A">
      <w:pPr>
        <w:pStyle w:val="listn1"/>
        <w:numPr>
          <w:ilvl w:val="0"/>
          <w:numId w:val="22"/>
        </w:numPr>
      </w:pPr>
      <w:r>
        <w:t>Type of greenhouse</w:t>
      </w:r>
    </w:p>
    <w:p w14:paraId="2D4E6B89" w14:textId="77777777" w:rsidR="0014065A" w:rsidRDefault="0014065A" w:rsidP="0014065A">
      <w:pPr>
        <w:pStyle w:val="answer"/>
      </w:pPr>
      <w:r>
        <w:t>Answer:</w:t>
      </w:r>
    </w:p>
    <w:p w14:paraId="3AFC6C3D" w14:textId="515D5F1C" w:rsidR="0021132E" w:rsidRDefault="0021132E" w:rsidP="00BB388A">
      <w:pPr>
        <w:pStyle w:val="listn1"/>
        <w:numPr>
          <w:ilvl w:val="0"/>
          <w:numId w:val="22"/>
        </w:numPr>
      </w:pPr>
      <w:r>
        <w:t>Greenhouse dimensions</w:t>
      </w:r>
    </w:p>
    <w:p w14:paraId="33503F7B" w14:textId="77777777" w:rsidR="0014065A" w:rsidRDefault="0014065A" w:rsidP="0014065A">
      <w:pPr>
        <w:pStyle w:val="answer"/>
      </w:pPr>
      <w:r>
        <w:t>Answer:</w:t>
      </w:r>
    </w:p>
    <w:p w14:paraId="00D14624" w14:textId="0616A68B" w:rsidR="0021132E" w:rsidRDefault="0021132E" w:rsidP="00BB388A">
      <w:pPr>
        <w:pStyle w:val="listn1"/>
        <w:numPr>
          <w:ilvl w:val="0"/>
          <w:numId w:val="22"/>
        </w:numPr>
      </w:pPr>
      <w:r>
        <w:t>Glazing material</w:t>
      </w:r>
    </w:p>
    <w:p w14:paraId="20B307E2" w14:textId="77777777" w:rsidR="0014065A" w:rsidRDefault="0014065A" w:rsidP="0014065A">
      <w:pPr>
        <w:pStyle w:val="answer"/>
      </w:pPr>
      <w:r>
        <w:t>Answer:</w:t>
      </w:r>
    </w:p>
    <w:p w14:paraId="33DE2A10" w14:textId="2DFFCF28" w:rsidR="0021132E" w:rsidRDefault="0021132E" w:rsidP="00BB388A">
      <w:pPr>
        <w:pStyle w:val="listn1"/>
        <w:numPr>
          <w:ilvl w:val="0"/>
          <w:numId w:val="22"/>
        </w:numPr>
      </w:pPr>
      <w:r>
        <w:t>Framing material(s)</w:t>
      </w:r>
    </w:p>
    <w:p w14:paraId="7A291F13" w14:textId="77777777" w:rsidR="0014065A" w:rsidRDefault="0014065A" w:rsidP="0014065A">
      <w:pPr>
        <w:pStyle w:val="answer"/>
      </w:pPr>
      <w:r>
        <w:t>Answer:</w:t>
      </w:r>
    </w:p>
    <w:p w14:paraId="457116F5" w14:textId="49BAEEE6" w:rsidR="0021132E" w:rsidRDefault="0021132E" w:rsidP="00BB388A">
      <w:pPr>
        <w:pStyle w:val="listn1"/>
        <w:numPr>
          <w:ilvl w:val="0"/>
          <w:numId w:val="22"/>
        </w:numPr>
      </w:pPr>
      <w:r>
        <w:t>Cooling system</w:t>
      </w:r>
    </w:p>
    <w:p w14:paraId="3206E00A" w14:textId="77777777" w:rsidR="0014065A" w:rsidRDefault="0014065A" w:rsidP="0014065A">
      <w:pPr>
        <w:pStyle w:val="answer"/>
      </w:pPr>
      <w:r>
        <w:t>Answer:</w:t>
      </w:r>
    </w:p>
    <w:p w14:paraId="41C2FF14" w14:textId="236BBE54" w:rsidR="0021132E" w:rsidRDefault="0021132E" w:rsidP="00BB388A">
      <w:pPr>
        <w:pStyle w:val="listn1"/>
        <w:numPr>
          <w:ilvl w:val="0"/>
          <w:numId w:val="22"/>
        </w:numPr>
      </w:pPr>
      <w:r>
        <w:lastRenderedPageBreak/>
        <w:t>Heating system</w:t>
      </w:r>
    </w:p>
    <w:p w14:paraId="0C28BEEF" w14:textId="77777777" w:rsidR="0014065A" w:rsidRDefault="0014065A" w:rsidP="0014065A">
      <w:pPr>
        <w:pStyle w:val="answer"/>
      </w:pPr>
      <w:r>
        <w:t>Answer:</w:t>
      </w:r>
    </w:p>
    <w:p w14:paraId="17BAED3A" w14:textId="77716F02" w:rsidR="0021132E" w:rsidRDefault="0021132E" w:rsidP="00BB388A">
      <w:pPr>
        <w:pStyle w:val="listn1"/>
        <w:numPr>
          <w:ilvl w:val="0"/>
          <w:numId w:val="22"/>
        </w:numPr>
      </w:pPr>
      <w:r>
        <w:t>Bench arrangement</w:t>
      </w:r>
    </w:p>
    <w:p w14:paraId="112EE22D" w14:textId="77777777" w:rsidR="0014065A" w:rsidRDefault="0014065A" w:rsidP="0014065A">
      <w:pPr>
        <w:pStyle w:val="answer"/>
      </w:pPr>
      <w:r>
        <w:t>Answer:</w:t>
      </w:r>
    </w:p>
    <w:p w14:paraId="3874E478" w14:textId="77777777" w:rsidR="001B0674" w:rsidRDefault="0021132E" w:rsidP="00BB388A">
      <w:pPr>
        <w:pStyle w:val="listn1"/>
        <w:numPr>
          <w:ilvl w:val="0"/>
          <w:numId w:val="22"/>
        </w:numPr>
      </w:pPr>
      <w:r>
        <w:t>We will still need to purchase the following things for our greenhouse to be completely functional</w:t>
      </w:r>
    </w:p>
    <w:p w14:paraId="7EF798D3" w14:textId="77777777" w:rsidR="0014065A" w:rsidRDefault="0014065A" w:rsidP="0014065A">
      <w:pPr>
        <w:pStyle w:val="answer"/>
      </w:pPr>
      <w:r>
        <w:t>Answer:</w:t>
      </w:r>
    </w:p>
    <w:p w14:paraId="079731B3" w14:textId="0FCCA223" w:rsidR="0021132E" w:rsidRDefault="0021132E" w:rsidP="00BB388A">
      <w:pPr>
        <w:pStyle w:val="listn1"/>
        <w:numPr>
          <w:ilvl w:val="0"/>
          <w:numId w:val="22"/>
        </w:numPr>
      </w:pPr>
      <w:r>
        <w:t>The estimated price of the greenhouse is</w:t>
      </w:r>
    </w:p>
    <w:p w14:paraId="7E80B533" w14:textId="77777777" w:rsidR="0014065A" w:rsidRDefault="0014065A" w:rsidP="0014065A">
      <w:pPr>
        <w:pStyle w:val="answer"/>
      </w:pPr>
      <w:r>
        <w:t>Answer:</w:t>
      </w:r>
    </w:p>
    <w:p w14:paraId="4E5A5A3F" w14:textId="1A05BE6C" w:rsidR="0021132E" w:rsidRDefault="0021132E" w:rsidP="00BB388A">
      <w:pPr>
        <w:pStyle w:val="listn1"/>
        <w:numPr>
          <w:ilvl w:val="0"/>
          <w:numId w:val="22"/>
        </w:numPr>
      </w:pPr>
      <w:r>
        <w:t>Top three favorite features</w:t>
      </w:r>
    </w:p>
    <w:p w14:paraId="65AF88AE" w14:textId="77777777" w:rsidR="0014065A" w:rsidRDefault="0014065A" w:rsidP="0014065A">
      <w:pPr>
        <w:pStyle w:val="answer"/>
      </w:pPr>
      <w:r>
        <w:t>Answer:</w:t>
      </w:r>
    </w:p>
    <w:p w14:paraId="7754D771" w14:textId="6966F7FE" w:rsidR="0021132E" w:rsidRDefault="0021132E" w:rsidP="00BB388A">
      <w:pPr>
        <w:pStyle w:val="listn1"/>
        <w:numPr>
          <w:ilvl w:val="0"/>
          <w:numId w:val="22"/>
        </w:numPr>
      </w:pPr>
      <w:r>
        <w:t>Features or components disliked</w:t>
      </w:r>
    </w:p>
    <w:p w14:paraId="06222564" w14:textId="2EDB382C" w:rsidR="00A76C8D" w:rsidRDefault="0014065A" w:rsidP="00EC7546">
      <w:pPr>
        <w:pStyle w:val="answer"/>
      </w:pPr>
      <w:r>
        <w:t>Answer:</w:t>
      </w:r>
    </w:p>
    <w:sectPr w:rsidR="00A76C8D" w:rsidSect="00E361E3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1AB2" w14:textId="77777777" w:rsidR="009C52E8" w:rsidRDefault="009C52E8">
      <w:r>
        <w:separator/>
      </w:r>
    </w:p>
  </w:endnote>
  <w:endnote w:type="continuationSeparator" w:id="0">
    <w:p w14:paraId="112D3E7B" w14:textId="77777777" w:rsidR="009C52E8" w:rsidRDefault="009C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54F9" w14:textId="77777777" w:rsidR="00961247" w:rsidRDefault="00961247" w:rsidP="00961247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74E90902" w14:textId="4DBBF162" w:rsidR="0021132E" w:rsidRPr="00961247" w:rsidRDefault="00961247" w:rsidP="00961247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53FA" w14:textId="77777777" w:rsidR="009C52E8" w:rsidRDefault="009C52E8">
      <w:r>
        <w:separator/>
      </w:r>
    </w:p>
  </w:footnote>
  <w:footnote w:type="continuationSeparator" w:id="0">
    <w:p w14:paraId="669DC9C4" w14:textId="77777777" w:rsidR="009C52E8" w:rsidRDefault="009C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C488" w14:textId="3CDDE516" w:rsidR="0021132E" w:rsidRDefault="00185F8A">
    <w:pPr>
      <w:pStyle w:val="Header"/>
    </w:pPr>
    <w:r>
      <w:rPr>
        <w:i/>
        <w:iCs/>
      </w:rPr>
      <w:t>Principles of Agriculture, Food, and Natural Resources</w:t>
    </w:r>
    <w:r w:rsidR="0014065A">
      <w:rPr>
        <w:i/>
        <w:iCs/>
      </w:rPr>
      <w:t xml:space="preserve">: </w:t>
    </w:r>
    <w:r>
      <w:t>Lesson Activity</w:t>
    </w:r>
    <w:r w:rsidR="003A6CDB">
      <w:t xml:space="preserve"> 6.1B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00564"/>
    <w:multiLevelType w:val="hybridMultilevel"/>
    <w:tmpl w:val="853E0A1C"/>
    <w:lvl w:ilvl="0" w:tplc="C02C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0"/>
  </w:num>
  <w:num w:numId="2" w16cid:durableId="567887396">
    <w:abstractNumId w:val="18"/>
  </w:num>
  <w:num w:numId="3" w16cid:durableId="121387247">
    <w:abstractNumId w:val="13"/>
  </w:num>
  <w:num w:numId="4" w16cid:durableId="1125732454">
    <w:abstractNumId w:val="10"/>
  </w:num>
  <w:num w:numId="5" w16cid:durableId="217321391">
    <w:abstractNumId w:val="15"/>
  </w:num>
  <w:num w:numId="6" w16cid:durableId="824049846">
    <w:abstractNumId w:val="14"/>
  </w:num>
  <w:num w:numId="7" w16cid:durableId="64688521">
    <w:abstractNumId w:val="19"/>
  </w:num>
  <w:num w:numId="8" w16cid:durableId="1997343418">
    <w:abstractNumId w:val="12"/>
  </w:num>
  <w:num w:numId="9" w16cid:durableId="629748237">
    <w:abstractNumId w:val="11"/>
  </w:num>
  <w:num w:numId="10" w16cid:durableId="820728176">
    <w:abstractNumId w:val="21"/>
  </w:num>
  <w:num w:numId="11" w16cid:durableId="410205259">
    <w:abstractNumId w:val="16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933981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2E"/>
    <w:rsid w:val="00022599"/>
    <w:rsid w:val="00030FA6"/>
    <w:rsid w:val="000325DB"/>
    <w:rsid w:val="000A7536"/>
    <w:rsid w:val="0014065A"/>
    <w:rsid w:val="00140803"/>
    <w:rsid w:val="00185F8A"/>
    <w:rsid w:val="001B0674"/>
    <w:rsid w:val="001B5C12"/>
    <w:rsid w:val="0021132E"/>
    <w:rsid w:val="002573D3"/>
    <w:rsid w:val="002F77AF"/>
    <w:rsid w:val="00313C92"/>
    <w:rsid w:val="00345138"/>
    <w:rsid w:val="003A6CDB"/>
    <w:rsid w:val="00461F6F"/>
    <w:rsid w:val="005002D5"/>
    <w:rsid w:val="005E5D52"/>
    <w:rsid w:val="007B778B"/>
    <w:rsid w:val="007E0FE5"/>
    <w:rsid w:val="0085635B"/>
    <w:rsid w:val="008B1D27"/>
    <w:rsid w:val="009068D8"/>
    <w:rsid w:val="0095544E"/>
    <w:rsid w:val="00961247"/>
    <w:rsid w:val="00964F45"/>
    <w:rsid w:val="009A6540"/>
    <w:rsid w:val="009C52E8"/>
    <w:rsid w:val="009E4B1E"/>
    <w:rsid w:val="00A76C8D"/>
    <w:rsid w:val="00AC6604"/>
    <w:rsid w:val="00BB388A"/>
    <w:rsid w:val="00C74DD4"/>
    <w:rsid w:val="00D560F9"/>
    <w:rsid w:val="00D65D60"/>
    <w:rsid w:val="00E36133"/>
    <w:rsid w:val="00E361E3"/>
    <w:rsid w:val="00E4176F"/>
    <w:rsid w:val="00EC7546"/>
    <w:rsid w:val="00F3601A"/>
    <w:rsid w:val="00F45E8E"/>
    <w:rsid w:val="00F55E48"/>
    <w:rsid w:val="00F64C6C"/>
    <w:rsid w:val="00F8409B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77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8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F45E8E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F45E8E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F45E8E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F45E8E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F45E8E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5E8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45E8E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F45E8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F45E8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F45E8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32E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21132E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21132E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21132E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F45E8E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ruleindent">
    <w:name w:val="rule_indent"/>
    <w:rsid w:val="00F45E8E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b1">
    <w:name w:val="list_b1"/>
    <w:rsid w:val="00F45E8E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me">
    <w:name w:val="name"/>
    <w:rsid w:val="00F45E8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5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8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E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E8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F45E8E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F45E8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F45E8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F45E8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F45E8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F45E8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F45E8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F45E8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F45E8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F45E8E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F45E8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F45E8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">
    <w:name w:val="list_n1"/>
    <w:qFormat/>
    <w:rsid w:val="00F45E8E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F45E8E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F45E8E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F45E8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F45E8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F45E8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F45E8E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F45E8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F45E8E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F45E8E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F45E8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F45E8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F45E8E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F45E8E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F45E8E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F45E8E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F45E8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F45E8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F45E8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F45E8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F45E8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F45E8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F45E8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F45E8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F45E8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F45E8E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F45E8E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F45E8E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F45E8E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F45E8E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F45E8E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F45E8E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F45E8E"/>
    <w:pPr>
      <w:numPr>
        <w:numId w:val="5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F45E8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F45E8E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F45E8E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F45E8E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F45E8E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F45E8E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F45E8E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F45E8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F45E8E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F45E8E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F45E8E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F45E8E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F45E8E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F45E8E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F45E8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F45E8E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F45E8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F45E8E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F45E8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F45E8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F45E8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F45E8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F45E8E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F45E8E"/>
    <w:pPr>
      <w:widowControl w:val="0"/>
      <w:numPr>
        <w:numId w:val="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F45E8E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F45E8E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F45E8E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F45E8E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F45E8E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F45E8E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F45E8E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F45E8E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F45E8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F45E8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F45E8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5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E8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E8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6159F-7AB7-456A-8F6E-7E6F29C5F138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110BB132-B771-430F-BE13-3FA26285647A}"/>
</file>

<file path=customXml/itemProps3.xml><?xml version="1.0" encoding="utf-8"?>
<ds:datastoreItem xmlns:ds="http://schemas.openxmlformats.org/officeDocument/2006/customXml" ds:itemID="{5619E92D-8B19-446D-92E5-0FC4D9E47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2026-02-15T22:48:00Z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e3623f75-958a-4286-83d8-d7b12d48c7df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