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D1FE" w14:textId="60C4B767" w:rsidR="00996BB2" w:rsidRDefault="00DF40E1" w:rsidP="00DF40E1">
      <w:pPr>
        <w:pStyle w:val="name"/>
      </w:pPr>
      <w:r>
        <w:t>Name:</w:t>
      </w:r>
      <w:r w:rsidR="00996BB2">
        <w:t xml:space="preserve"> </w:t>
      </w:r>
    </w:p>
    <w:p w14:paraId="173236E9" w14:textId="5843B2C4" w:rsidR="00996BB2" w:rsidRDefault="00DF40E1" w:rsidP="00DF40E1">
      <w:pPr>
        <w:pStyle w:val="name"/>
      </w:pPr>
      <w:r>
        <w:t xml:space="preserve">Class: </w:t>
      </w:r>
    </w:p>
    <w:p w14:paraId="2BC44405" w14:textId="5F2C9CB0" w:rsidR="00DF40E1" w:rsidRDefault="00DF40E1" w:rsidP="00DF40E1">
      <w:pPr>
        <w:pStyle w:val="name"/>
      </w:pPr>
      <w:r>
        <w:t>Date:</w:t>
      </w:r>
      <w:r w:rsidR="00996BB2">
        <w:t xml:space="preserve"> </w:t>
      </w:r>
    </w:p>
    <w:p w14:paraId="738FD266" w14:textId="5586D9DF" w:rsidR="00DF40E1" w:rsidRDefault="00DF40E1" w:rsidP="00463D3B">
      <w:pPr>
        <w:pStyle w:val="Heading1"/>
      </w:pPr>
      <w:r>
        <w:t>Lesson 6.2</w:t>
      </w:r>
      <w:r w:rsidR="00463D3B">
        <w:t xml:space="preserve">: </w:t>
      </w:r>
      <w:r>
        <w:t>Emerging Agricultural Technology</w:t>
      </w:r>
    </w:p>
    <w:p w14:paraId="6F87834B" w14:textId="77777777" w:rsidR="00DF40E1" w:rsidRDefault="00DF40E1" w:rsidP="00463D3B">
      <w:pPr>
        <w:pStyle w:val="Heading2"/>
      </w:pPr>
      <w:r>
        <w:t>Lesson Review</w:t>
      </w:r>
    </w:p>
    <w:p w14:paraId="3CC4D858" w14:textId="77777777" w:rsidR="00DF40E1" w:rsidRDefault="00DF40E1" w:rsidP="00DF40E1">
      <w:pPr>
        <w:pStyle w:val="bodyinstruct"/>
      </w:pPr>
      <w:r>
        <w:t>Carefully study the lesson and then answer the following questions.</w:t>
      </w:r>
    </w:p>
    <w:p w14:paraId="66AC8ACC" w14:textId="77777777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t>What is technology? (6.2.1)</w:t>
      </w:r>
    </w:p>
    <w:p w14:paraId="0455A45B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648EEE47" w14:textId="530B7D48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t xml:space="preserve">It took </w:t>
      </w:r>
      <w:r w:rsidRPr="00996BB2">
        <w:rPr>
          <w:rStyle w:val="cnegtrack"/>
          <w:spacing w:val="0"/>
        </w:rPr>
        <w:t>_____</w:t>
      </w:r>
      <w:r w:rsidRPr="00996BB2">
        <w:t xml:space="preserve"> for the moldboard plow to evolve to its modern version. (6.2.2)</w:t>
      </w:r>
    </w:p>
    <w:p w14:paraId="5A5814F9" w14:textId="77777777" w:rsidR="00DF40E1" w:rsidRDefault="00DF40E1" w:rsidP="00D26782">
      <w:pPr>
        <w:pStyle w:val="lista1"/>
        <w:numPr>
          <w:ilvl w:val="0"/>
          <w:numId w:val="29"/>
        </w:numPr>
      </w:pPr>
      <w:r>
        <w:t>two decades</w:t>
      </w:r>
    </w:p>
    <w:p w14:paraId="002985FA" w14:textId="77777777" w:rsidR="00DF40E1" w:rsidRDefault="00DF40E1" w:rsidP="00D26782">
      <w:pPr>
        <w:pStyle w:val="lista1"/>
        <w:numPr>
          <w:ilvl w:val="0"/>
          <w:numId w:val="29"/>
        </w:numPr>
      </w:pPr>
      <w:r>
        <w:t>three decades</w:t>
      </w:r>
    </w:p>
    <w:p w14:paraId="5405826A" w14:textId="77777777" w:rsidR="00DF40E1" w:rsidRDefault="00DF40E1" w:rsidP="00D26782">
      <w:pPr>
        <w:pStyle w:val="lista1"/>
        <w:numPr>
          <w:ilvl w:val="0"/>
          <w:numId w:val="29"/>
        </w:numPr>
      </w:pPr>
      <w:r>
        <w:t>four decades</w:t>
      </w:r>
    </w:p>
    <w:p w14:paraId="7268F7FE" w14:textId="77777777" w:rsidR="00DF40E1" w:rsidRDefault="00DF40E1" w:rsidP="00D26782">
      <w:pPr>
        <w:pStyle w:val="lista1"/>
        <w:numPr>
          <w:ilvl w:val="0"/>
          <w:numId w:val="29"/>
        </w:numPr>
      </w:pPr>
      <w:r>
        <w:t>more than five decades</w:t>
      </w:r>
    </w:p>
    <w:p w14:paraId="3FFED18C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2DB9AE85" w14:textId="77777777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t>What is the basis for precision agriculture? (6.2.3)</w:t>
      </w:r>
    </w:p>
    <w:p w14:paraId="4768E2CE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1DD1E569" w14:textId="77777777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t>How do global navigation satellite systems (GNSS) pinpoint a position on Earth’s surface? (6.2.3)</w:t>
      </w:r>
    </w:p>
    <w:p w14:paraId="185AA831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68F3185F" w14:textId="3BEAAD46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t xml:space="preserve">Farmers using precision agriculture techniques will reduce labor costs, improve fuel efficiency, conserve irrigation water, and improve </w:t>
      </w:r>
      <w:r w:rsidRPr="00996BB2">
        <w:rPr>
          <w:rStyle w:val="cnegtrack"/>
          <w:spacing w:val="0"/>
        </w:rPr>
        <w:t xml:space="preserve">_____. </w:t>
      </w:r>
      <w:r w:rsidRPr="00996BB2">
        <w:t>(6.2.3)</w:t>
      </w:r>
    </w:p>
    <w:p w14:paraId="50FAD3AC" w14:textId="77777777" w:rsidR="00DF40E1" w:rsidRDefault="00DF40E1" w:rsidP="00D26782">
      <w:pPr>
        <w:pStyle w:val="lista1"/>
        <w:numPr>
          <w:ilvl w:val="0"/>
          <w:numId w:val="30"/>
        </w:numPr>
      </w:pPr>
      <w:r>
        <w:t>drainage</w:t>
      </w:r>
    </w:p>
    <w:p w14:paraId="41973B2F" w14:textId="77777777" w:rsidR="00DF40E1" w:rsidRDefault="00DF40E1" w:rsidP="00D26782">
      <w:pPr>
        <w:pStyle w:val="lista1"/>
        <w:numPr>
          <w:ilvl w:val="0"/>
          <w:numId w:val="30"/>
        </w:numPr>
      </w:pPr>
      <w:r>
        <w:t>soil health</w:t>
      </w:r>
    </w:p>
    <w:p w14:paraId="61C661C6" w14:textId="77777777" w:rsidR="00DF40E1" w:rsidRDefault="00DF40E1" w:rsidP="00D26782">
      <w:pPr>
        <w:pStyle w:val="lista1"/>
        <w:numPr>
          <w:ilvl w:val="0"/>
          <w:numId w:val="30"/>
        </w:numPr>
      </w:pPr>
      <w:r>
        <w:t>GPS</w:t>
      </w:r>
    </w:p>
    <w:p w14:paraId="12A1D1C2" w14:textId="77777777" w:rsidR="00DF40E1" w:rsidRDefault="00DF40E1" w:rsidP="00D26782">
      <w:pPr>
        <w:pStyle w:val="lista1"/>
        <w:numPr>
          <w:ilvl w:val="0"/>
          <w:numId w:val="30"/>
        </w:numPr>
      </w:pPr>
      <w:r>
        <w:t>telematics</w:t>
      </w:r>
    </w:p>
    <w:p w14:paraId="64F8B75F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349FA4AF" w14:textId="77777777" w:rsidR="00DF40E1" w:rsidRDefault="00DF40E1" w:rsidP="00DF40E1">
      <w:pPr>
        <w:pStyle w:val="bodyinstructspacebefore"/>
      </w:pPr>
      <w:r>
        <w:lastRenderedPageBreak/>
        <w:t>Match the emerging agricultural technology to the definition.</w:t>
      </w:r>
    </w:p>
    <w:p w14:paraId="6B7D9A00" w14:textId="77777777" w:rsidR="00DF40E1" w:rsidRDefault="00DF40E1" w:rsidP="00D26782">
      <w:pPr>
        <w:pStyle w:val="lista1"/>
        <w:numPr>
          <w:ilvl w:val="0"/>
          <w:numId w:val="31"/>
        </w:numPr>
      </w:pPr>
      <w:r>
        <w:t>Telematics</w:t>
      </w:r>
    </w:p>
    <w:p w14:paraId="4C89D654" w14:textId="77777777" w:rsidR="00DF40E1" w:rsidRDefault="00DF40E1" w:rsidP="00D26782">
      <w:pPr>
        <w:pStyle w:val="lista1"/>
        <w:numPr>
          <w:ilvl w:val="0"/>
          <w:numId w:val="31"/>
        </w:numPr>
      </w:pPr>
      <w:r>
        <w:t>Telemetry</w:t>
      </w:r>
    </w:p>
    <w:p w14:paraId="5EF036BF" w14:textId="77777777" w:rsidR="00DF40E1" w:rsidRDefault="00DF40E1" w:rsidP="00D26782">
      <w:pPr>
        <w:pStyle w:val="lista1"/>
        <w:numPr>
          <w:ilvl w:val="0"/>
          <w:numId w:val="31"/>
        </w:numPr>
      </w:pPr>
      <w:r>
        <w:t>Radio frequency identification (RFID) tags</w:t>
      </w:r>
    </w:p>
    <w:p w14:paraId="40711C3F" w14:textId="77777777" w:rsidR="00DF40E1" w:rsidRPr="00B70847" w:rsidRDefault="00DF40E1" w:rsidP="00D26782">
      <w:pPr>
        <w:pStyle w:val="lista1"/>
        <w:numPr>
          <w:ilvl w:val="0"/>
          <w:numId w:val="31"/>
        </w:numPr>
      </w:pPr>
      <w:r>
        <w:t>Continuously operating reference stations (CORS)</w:t>
      </w:r>
    </w:p>
    <w:p w14:paraId="4E557514" w14:textId="35061BBD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t>An automated communications system that collects data from a remote unit and transmits it to another location (6.2.4)</w:t>
      </w:r>
    </w:p>
    <w:p w14:paraId="3F795216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2C4EFD52" w14:textId="4662FC2C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t>Used to locate pest infestations, measure soil moisture, and monitor weather conditions (6.2.4)</w:t>
      </w:r>
    </w:p>
    <w:p w14:paraId="6D58F8C5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094C906F" w14:textId="5E710E02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t>Automatically identifies and tracks movement of animals (6.2.4)</w:t>
      </w:r>
    </w:p>
    <w:p w14:paraId="594DB755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157F1CE3" w14:textId="32333D64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t>Sending and receiving data using wireless technology (6.2.4)</w:t>
      </w:r>
    </w:p>
    <w:p w14:paraId="42086A52" w14:textId="77777777" w:rsidR="00CF3B74" w:rsidRPr="00CF3B74" w:rsidRDefault="00CF3B74" w:rsidP="00CF3B74">
      <w:pPr>
        <w:pStyle w:val="answer"/>
      </w:pPr>
      <w:r w:rsidRPr="00EC0DB1">
        <w:t xml:space="preserve">Answer: </w:t>
      </w:r>
    </w:p>
    <w:p w14:paraId="4883DE3F" w14:textId="62E9A64F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t xml:space="preserve">Give three examples of work that can be performed by </w:t>
      </w:r>
      <w:r w:rsidR="00CF3B74">
        <w:t>AGBOTS</w:t>
      </w:r>
      <w:r w:rsidRPr="00996BB2">
        <w:t>. (6.2.4)</w:t>
      </w:r>
    </w:p>
    <w:p w14:paraId="05F1F00E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2D930268" w14:textId="72C6F6EC" w:rsidR="00DF40E1" w:rsidRPr="00996BB2" w:rsidRDefault="00DF40E1" w:rsidP="00D26782">
      <w:pPr>
        <w:pStyle w:val="listn1"/>
        <w:numPr>
          <w:ilvl w:val="0"/>
          <w:numId w:val="28"/>
        </w:numPr>
      </w:pPr>
      <w:r w:rsidRPr="00CF3B74">
        <w:rPr>
          <w:rStyle w:val="cital"/>
        </w:rPr>
        <w:t>True or False?</w:t>
      </w:r>
      <w:r w:rsidRPr="00996BB2">
        <w:t xml:space="preserve"> Biofuels are organic materials intended to replace fossil fuels. (6.2.5)</w:t>
      </w:r>
    </w:p>
    <w:p w14:paraId="7BD027E5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7B976D68" w14:textId="55FBB485" w:rsidR="00DF40E1" w:rsidRPr="00996BB2" w:rsidRDefault="00DF40E1" w:rsidP="00D26782">
      <w:pPr>
        <w:pStyle w:val="listn1"/>
        <w:numPr>
          <w:ilvl w:val="0"/>
          <w:numId w:val="28"/>
        </w:numPr>
      </w:pPr>
      <w:r w:rsidRPr="00CF3B74">
        <w:rPr>
          <w:rStyle w:val="cital"/>
        </w:rPr>
        <w:t>True or False?</w:t>
      </w:r>
      <w:r w:rsidRPr="00996BB2">
        <w:t xml:space="preserve"> Methanol is the most common biofuel in the United States. (6.2.5)</w:t>
      </w:r>
    </w:p>
    <w:p w14:paraId="7B4D1A4D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57F6EEFD" w14:textId="344924AA" w:rsidR="00DF40E1" w:rsidRPr="00996BB2" w:rsidRDefault="00DF40E1" w:rsidP="00D26782">
      <w:pPr>
        <w:pStyle w:val="listn1"/>
        <w:numPr>
          <w:ilvl w:val="0"/>
          <w:numId w:val="28"/>
        </w:numPr>
      </w:pPr>
      <w:r w:rsidRPr="00CF3B74">
        <w:rPr>
          <w:rStyle w:val="cital"/>
        </w:rPr>
        <w:t>True or False?</w:t>
      </w:r>
      <w:r w:rsidRPr="00996BB2">
        <w:t xml:space="preserve"> The production of corn for biofuels drives the price of corn up. (6.2.5)</w:t>
      </w:r>
    </w:p>
    <w:p w14:paraId="373B32DB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751AD851" w14:textId="77777777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lastRenderedPageBreak/>
        <w:t>What are the requirements for organic certification through the USDA? (6.2.6)</w:t>
      </w:r>
    </w:p>
    <w:p w14:paraId="21E996AF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194689C6" w14:textId="75105922" w:rsidR="00DF40E1" w:rsidRPr="00996BB2" w:rsidRDefault="00DF40E1" w:rsidP="00D26782">
      <w:pPr>
        <w:pStyle w:val="listn1"/>
        <w:numPr>
          <w:ilvl w:val="0"/>
          <w:numId w:val="28"/>
        </w:numPr>
      </w:pPr>
      <w:r w:rsidRPr="00996BB2">
        <w:t xml:space="preserve">Which type of meat product would be relatively easy to produce using </w:t>
      </w:r>
      <w:r w:rsidRPr="00D50AA0">
        <w:rPr>
          <w:rStyle w:val="cital"/>
          <w:i w:val="0"/>
          <w:iCs/>
        </w:rPr>
        <w:t>in vitro</w:t>
      </w:r>
      <w:r w:rsidRPr="00996BB2">
        <w:t xml:space="preserve"> meat production technology? (6.2.7)</w:t>
      </w:r>
    </w:p>
    <w:p w14:paraId="42202E5F" w14:textId="77777777" w:rsidR="00DF40E1" w:rsidRDefault="00DF40E1" w:rsidP="00D26782">
      <w:pPr>
        <w:pStyle w:val="lista1"/>
        <w:numPr>
          <w:ilvl w:val="0"/>
          <w:numId w:val="32"/>
        </w:numPr>
      </w:pPr>
      <w:r>
        <w:t>Steak</w:t>
      </w:r>
    </w:p>
    <w:p w14:paraId="679FCA40" w14:textId="77777777" w:rsidR="00DF40E1" w:rsidRDefault="00DF40E1" w:rsidP="00D26782">
      <w:pPr>
        <w:pStyle w:val="lista1"/>
        <w:numPr>
          <w:ilvl w:val="0"/>
          <w:numId w:val="32"/>
        </w:numPr>
      </w:pPr>
      <w:r>
        <w:t>Hamburger</w:t>
      </w:r>
    </w:p>
    <w:p w14:paraId="781EEDFC" w14:textId="77777777" w:rsidR="00DF40E1" w:rsidRDefault="00DF40E1" w:rsidP="00D26782">
      <w:pPr>
        <w:pStyle w:val="lista1"/>
        <w:numPr>
          <w:ilvl w:val="0"/>
          <w:numId w:val="32"/>
        </w:numPr>
      </w:pPr>
      <w:r>
        <w:t>Pork chops</w:t>
      </w:r>
    </w:p>
    <w:p w14:paraId="559CDC99" w14:textId="690F9DF6" w:rsidR="00DF40E1" w:rsidRDefault="00DF40E1" w:rsidP="00D26782">
      <w:pPr>
        <w:pStyle w:val="lista1"/>
        <w:numPr>
          <w:ilvl w:val="0"/>
          <w:numId w:val="32"/>
        </w:numPr>
      </w:pPr>
      <w:r>
        <w:t>All meat is easy to produce through in vitro processes</w:t>
      </w:r>
      <w:r w:rsidR="00F34691">
        <w:t>.</w:t>
      </w:r>
    </w:p>
    <w:p w14:paraId="7DC7C3C1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73ADABB6" w14:textId="0F386338" w:rsidR="00DF40E1" w:rsidRPr="00996BB2" w:rsidRDefault="00DF40E1" w:rsidP="00D26782">
      <w:pPr>
        <w:pStyle w:val="listn1"/>
        <w:numPr>
          <w:ilvl w:val="0"/>
          <w:numId w:val="28"/>
        </w:numPr>
      </w:pPr>
      <w:r w:rsidRPr="00CF3B74">
        <w:rPr>
          <w:rStyle w:val="cital"/>
        </w:rPr>
        <w:t>True or False?</w:t>
      </w:r>
      <w:r w:rsidRPr="00996BB2">
        <w:t xml:space="preserve"> Vertical farming has the same problems as traditional agricultural practices. (6.2.8)</w:t>
      </w:r>
    </w:p>
    <w:p w14:paraId="68A154D5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104068FE" w14:textId="0143042F" w:rsidR="00DF40E1" w:rsidRPr="00996BB2" w:rsidRDefault="00DF40E1" w:rsidP="00D26782">
      <w:pPr>
        <w:pStyle w:val="listn1"/>
        <w:numPr>
          <w:ilvl w:val="0"/>
          <w:numId w:val="28"/>
        </w:numPr>
      </w:pPr>
      <w:r w:rsidRPr="00CF3B74">
        <w:rPr>
          <w:rStyle w:val="cital"/>
        </w:rPr>
        <w:t>True or False?</w:t>
      </w:r>
      <w:r w:rsidRPr="00996BB2">
        <w:t xml:space="preserve"> Rooftop gardens are emerging as a solution to the problem of providing locally grown produce in urban areas. (6.2.8)</w:t>
      </w:r>
    </w:p>
    <w:p w14:paraId="1208842F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6BC3C37B" w14:textId="03043254" w:rsidR="00DF40E1" w:rsidRPr="00996BB2" w:rsidRDefault="00DF40E1" w:rsidP="00D26782">
      <w:pPr>
        <w:pStyle w:val="listn1"/>
        <w:numPr>
          <w:ilvl w:val="0"/>
          <w:numId w:val="28"/>
        </w:numPr>
      </w:pPr>
      <w:r w:rsidRPr="00CF3B74">
        <w:rPr>
          <w:rStyle w:val="cital"/>
        </w:rPr>
        <w:t>True or False?</w:t>
      </w:r>
      <w:r w:rsidRPr="00996BB2">
        <w:t xml:space="preserve"> Closed ecological systems allow for the interaction between ecosystems. (6.2.9)</w:t>
      </w:r>
    </w:p>
    <w:p w14:paraId="502F3FAB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3FAA51DF" w14:textId="77777777" w:rsidR="00DF40E1" w:rsidRDefault="00DF40E1" w:rsidP="006C62C7">
      <w:pPr>
        <w:pStyle w:val="Heading2"/>
      </w:pPr>
      <w:r>
        <w:t>Critical Thinking</w:t>
      </w:r>
    </w:p>
    <w:p w14:paraId="0413AE2F" w14:textId="0EE19CF1" w:rsidR="00DF40E1" w:rsidRPr="00996BB2" w:rsidRDefault="00DF40E1" w:rsidP="00D26782">
      <w:pPr>
        <w:pStyle w:val="listn1"/>
        <w:numPr>
          <w:ilvl w:val="0"/>
          <w:numId w:val="33"/>
        </w:numPr>
      </w:pPr>
      <w:r w:rsidRPr="00996BB2">
        <w:t xml:space="preserve">From the emerging technologies presented in the chapter, which one do you </w:t>
      </w:r>
      <w:r w:rsidR="00F34691">
        <w:t>think</w:t>
      </w:r>
      <w:r w:rsidRPr="00996BB2">
        <w:t xml:space="preserve"> will have the greatest impact on the agriculture of the future? Explain your answer. (6.2.9)</w:t>
      </w:r>
    </w:p>
    <w:p w14:paraId="020DF035" w14:textId="77777777" w:rsidR="00DF40E1" w:rsidRPr="00EC0DB1" w:rsidRDefault="00DF40E1" w:rsidP="00DF40E1">
      <w:pPr>
        <w:pStyle w:val="answer"/>
      </w:pPr>
      <w:r w:rsidRPr="00EC0DB1">
        <w:t xml:space="preserve">Answer: </w:t>
      </w:r>
    </w:p>
    <w:p w14:paraId="7876C13E" w14:textId="77777777" w:rsidR="00A76C8D" w:rsidRDefault="00A76C8D"/>
    <w:sectPr w:rsidR="00A76C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F760" w14:textId="77777777" w:rsidR="00B32CA7" w:rsidRDefault="00B32CA7" w:rsidP="008253F0">
      <w:r>
        <w:separator/>
      </w:r>
    </w:p>
  </w:endnote>
  <w:endnote w:type="continuationSeparator" w:id="0">
    <w:p w14:paraId="441FAB63" w14:textId="77777777" w:rsidR="00B32CA7" w:rsidRDefault="00B32CA7" w:rsidP="0082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272B" w14:textId="77777777" w:rsidR="003E05D5" w:rsidRDefault="003E0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72ED" w14:textId="77777777" w:rsidR="00463D3B" w:rsidRDefault="00463D3B" w:rsidP="00463D3B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21FFA082" w14:textId="17E8C926" w:rsidR="008253F0" w:rsidRPr="00463D3B" w:rsidRDefault="00463D3B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8B76" w14:textId="77777777" w:rsidR="003E05D5" w:rsidRDefault="003E0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2E35" w14:textId="77777777" w:rsidR="00B32CA7" w:rsidRDefault="00B32CA7" w:rsidP="008253F0">
      <w:r>
        <w:separator/>
      </w:r>
    </w:p>
  </w:footnote>
  <w:footnote w:type="continuationSeparator" w:id="0">
    <w:p w14:paraId="7CA72207" w14:textId="77777777" w:rsidR="00B32CA7" w:rsidRDefault="00B32CA7" w:rsidP="0082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1440" w14:textId="77777777" w:rsidR="003E05D5" w:rsidRDefault="003E0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F4EC" w14:textId="70E2D4DA" w:rsidR="008253F0" w:rsidRDefault="008253F0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0785" w14:textId="77777777" w:rsidR="003E05D5" w:rsidRDefault="003E05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A150C4"/>
    <w:multiLevelType w:val="hybridMultilevel"/>
    <w:tmpl w:val="536250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2F7022FC"/>
    <w:multiLevelType w:val="hybridMultilevel"/>
    <w:tmpl w:val="99943A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0AEB"/>
    <w:multiLevelType w:val="hybridMultilevel"/>
    <w:tmpl w:val="32728D1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B740EE8"/>
    <w:multiLevelType w:val="hybridMultilevel"/>
    <w:tmpl w:val="3BC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836"/>
    <w:multiLevelType w:val="hybridMultilevel"/>
    <w:tmpl w:val="1B9A6D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644E4"/>
    <w:multiLevelType w:val="hybridMultilevel"/>
    <w:tmpl w:val="A954A280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96C45"/>
    <w:multiLevelType w:val="hybridMultilevel"/>
    <w:tmpl w:val="CFCEC12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2B65555"/>
    <w:multiLevelType w:val="hybridMultilevel"/>
    <w:tmpl w:val="A954A28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C802A0"/>
    <w:multiLevelType w:val="hybridMultilevel"/>
    <w:tmpl w:val="D64C98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51C29"/>
    <w:multiLevelType w:val="hybridMultilevel"/>
    <w:tmpl w:val="1E16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C1EEB"/>
    <w:multiLevelType w:val="hybridMultilevel"/>
    <w:tmpl w:val="3BC2F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F0A9C"/>
    <w:multiLevelType w:val="hybridMultilevel"/>
    <w:tmpl w:val="1E16A9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9"/>
  </w:num>
  <w:num w:numId="2" w16cid:durableId="567887396">
    <w:abstractNumId w:val="25"/>
  </w:num>
  <w:num w:numId="3" w16cid:durableId="121387247">
    <w:abstractNumId w:val="18"/>
  </w:num>
  <w:num w:numId="4" w16cid:durableId="611474667">
    <w:abstractNumId w:val="27"/>
  </w:num>
  <w:num w:numId="5" w16cid:durableId="1748721224">
    <w:abstractNumId w:val="23"/>
  </w:num>
  <w:num w:numId="6" w16cid:durableId="1652951075">
    <w:abstractNumId w:val="24"/>
  </w:num>
  <w:num w:numId="7" w16cid:durableId="482699983">
    <w:abstractNumId w:val="19"/>
  </w:num>
  <w:num w:numId="8" w16cid:durableId="1060246206">
    <w:abstractNumId w:val="15"/>
  </w:num>
  <w:num w:numId="9" w16cid:durableId="578366127">
    <w:abstractNumId w:val="32"/>
  </w:num>
  <w:num w:numId="10" w16cid:durableId="1125732454">
    <w:abstractNumId w:val="10"/>
  </w:num>
  <w:num w:numId="11" w16cid:durableId="217321391">
    <w:abstractNumId w:val="21"/>
  </w:num>
  <w:num w:numId="12" w16cid:durableId="824049846">
    <w:abstractNumId w:val="20"/>
  </w:num>
  <w:num w:numId="13" w16cid:durableId="64688521">
    <w:abstractNumId w:val="28"/>
  </w:num>
  <w:num w:numId="14" w16cid:durableId="1997343418">
    <w:abstractNumId w:val="13"/>
  </w:num>
  <w:num w:numId="15" w16cid:durableId="629748237">
    <w:abstractNumId w:val="12"/>
  </w:num>
  <w:num w:numId="16" w16cid:durableId="820728176">
    <w:abstractNumId w:val="30"/>
  </w:num>
  <w:num w:numId="17" w16cid:durableId="410205259">
    <w:abstractNumId w:val="22"/>
  </w:num>
  <w:num w:numId="18" w16cid:durableId="97140765">
    <w:abstractNumId w:val="9"/>
  </w:num>
  <w:num w:numId="19" w16cid:durableId="805242201">
    <w:abstractNumId w:val="7"/>
  </w:num>
  <w:num w:numId="20" w16cid:durableId="190262405">
    <w:abstractNumId w:val="6"/>
  </w:num>
  <w:num w:numId="21" w16cid:durableId="1071003765">
    <w:abstractNumId w:val="5"/>
  </w:num>
  <w:num w:numId="22" w16cid:durableId="1728723871">
    <w:abstractNumId w:val="4"/>
  </w:num>
  <w:num w:numId="23" w16cid:durableId="1401562067">
    <w:abstractNumId w:val="8"/>
  </w:num>
  <w:num w:numId="24" w16cid:durableId="1177113161">
    <w:abstractNumId w:val="3"/>
  </w:num>
  <w:num w:numId="25" w16cid:durableId="1683119284">
    <w:abstractNumId w:val="2"/>
  </w:num>
  <w:num w:numId="26" w16cid:durableId="1247224211">
    <w:abstractNumId w:val="1"/>
  </w:num>
  <w:num w:numId="27" w16cid:durableId="2116166531">
    <w:abstractNumId w:val="0"/>
  </w:num>
  <w:num w:numId="28" w16cid:durableId="470733">
    <w:abstractNumId w:val="16"/>
  </w:num>
  <w:num w:numId="29" w16cid:durableId="174612946">
    <w:abstractNumId w:val="11"/>
  </w:num>
  <w:num w:numId="30" w16cid:durableId="760372501">
    <w:abstractNumId w:val="14"/>
  </w:num>
  <w:num w:numId="31" w16cid:durableId="842009011">
    <w:abstractNumId w:val="17"/>
  </w:num>
  <w:num w:numId="32" w16cid:durableId="1992707192">
    <w:abstractNumId w:val="26"/>
  </w:num>
  <w:num w:numId="33" w16cid:durableId="12009697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E1"/>
    <w:rsid w:val="00022599"/>
    <w:rsid w:val="00024303"/>
    <w:rsid w:val="00030FA6"/>
    <w:rsid w:val="000325DB"/>
    <w:rsid w:val="000A7536"/>
    <w:rsid w:val="00137E24"/>
    <w:rsid w:val="00140803"/>
    <w:rsid w:val="002573D3"/>
    <w:rsid w:val="00345138"/>
    <w:rsid w:val="00345E98"/>
    <w:rsid w:val="003E05D5"/>
    <w:rsid w:val="00463D3B"/>
    <w:rsid w:val="005002D5"/>
    <w:rsid w:val="005D434C"/>
    <w:rsid w:val="005E5D52"/>
    <w:rsid w:val="006C62C7"/>
    <w:rsid w:val="00707407"/>
    <w:rsid w:val="00750289"/>
    <w:rsid w:val="00763647"/>
    <w:rsid w:val="007B778B"/>
    <w:rsid w:val="007D0C05"/>
    <w:rsid w:val="007E0FE5"/>
    <w:rsid w:val="008129E1"/>
    <w:rsid w:val="008253F0"/>
    <w:rsid w:val="00884CD5"/>
    <w:rsid w:val="008B1D27"/>
    <w:rsid w:val="008B5CC6"/>
    <w:rsid w:val="008B6CE2"/>
    <w:rsid w:val="008B703E"/>
    <w:rsid w:val="009068D8"/>
    <w:rsid w:val="00964478"/>
    <w:rsid w:val="00996BB2"/>
    <w:rsid w:val="009A6540"/>
    <w:rsid w:val="00A76C8D"/>
    <w:rsid w:val="00B1403B"/>
    <w:rsid w:val="00B32CA7"/>
    <w:rsid w:val="00B679DA"/>
    <w:rsid w:val="00CF3B74"/>
    <w:rsid w:val="00D26782"/>
    <w:rsid w:val="00D50AA0"/>
    <w:rsid w:val="00D97098"/>
    <w:rsid w:val="00DF40E1"/>
    <w:rsid w:val="00F34691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0E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34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5D434C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5D434C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5D434C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5D434C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5D434C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0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0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0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0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34C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5D434C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5D434C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5D434C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5D434C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0E1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DF40E1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DF40E1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DF40E1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5D434C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restart">
    <w:name w:val="list_n1_restart"/>
    <w:qFormat/>
    <w:rsid w:val="005D434C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5D434C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5D434C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5D434C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negtrack">
    <w:name w:val="c_negtrack"/>
    <w:rsid w:val="005D434C"/>
    <w:rPr>
      <w:spacing w:val="-2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5D434C"/>
    <w:rPr>
      <w:i/>
      <w:bdr w:val="none" w:sz="0" w:space="0" w:color="auto"/>
      <w:shd w:val="clear" w:color="auto" w:fill="auto"/>
    </w:rPr>
  </w:style>
  <w:style w:type="paragraph" w:customStyle="1" w:styleId="listn1">
    <w:name w:val="list_n1"/>
    <w:qFormat/>
    <w:rsid w:val="005D434C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spacebefore">
    <w:name w:val="body_instruct_space_before"/>
    <w:basedOn w:val="bodyinstruct"/>
    <w:uiPriority w:val="99"/>
    <w:rsid w:val="00DF40E1"/>
    <w:pPr>
      <w:spacing w:before="260"/>
    </w:pPr>
  </w:style>
  <w:style w:type="paragraph" w:customStyle="1" w:styleId="name">
    <w:name w:val="name"/>
    <w:rsid w:val="005D434C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answer">
    <w:name w:val="answer"/>
    <w:qFormat/>
    <w:rsid w:val="005D434C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5D434C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5D434C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5D434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5D434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5D434C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5D434C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5D434C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5D434C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5D434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5D434C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5D434C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5D434C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5D434C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5D434C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5D434C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5D434C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5D434C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5D434C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5D434C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5D434C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5D434C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5D434C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5D434C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5D434C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5D434C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5D434C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5D434C"/>
    <w:rPr>
      <w:b/>
      <w:sz w:val="4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5D434C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5D434C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5D434C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5D434C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5D434C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5D434C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5D434C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5D434C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5D434C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5D434C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5D434C"/>
    <w:pPr>
      <w:numPr>
        <w:numId w:val="11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5D434C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5D434C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5D434C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indent">
    <w:name w:val="rule_indent"/>
    <w:rsid w:val="005D434C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5D434C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5D434C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5D434C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5D434C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5D434C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5D434C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5D434C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5D434C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listn1body">
    <w:name w:val="list_n1_body"/>
    <w:rsid w:val="005D434C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5D434C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5D434C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5D434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5D434C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5D434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5D434C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5D434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5D434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5D434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5D434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5D434C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5D434C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5D434C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5D434C"/>
    <w:pPr>
      <w:widowControl w:val="0"/>
      <w:numPr>
        <w:numId w:val="13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5D434C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5D434C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5D434C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5D434C"/>
    <w:pPr>
      <w:widowControl w:val="0"/>
      <w:numPr>
        <w:numId w:val="1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5D434C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5D434C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5D434C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5D434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5D434C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D43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34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43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34C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34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34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82187-1611-48CE-8BA1-D55C5F070766}"/>
</file>

<file path=customXml/itemProps2.xml><?xml version="1.0" encoding="utf-8"?>
<ds:datastoreItem xmlns:ds="http://schemas.openxmlformats.org/officeDocument/2006/customXml" ds:itemID="{82928709-25AE-4119-BCA4-2206CE496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5401A-2A02-4A20-AF05-03BE4EB4FDFC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12</TotalTime>
  <Pages>3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2026-02-15T22:47:00Z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2df9f435-2f63-409c-b5ca-2e9cd841ef67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