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F91E" w14:textId="5FC345CA" w:rsidR="005C572F" w:rsidRDefault="00EB2805" w:rsidP="00EB2805">
      <w:pPr>
        <w:pStyle w:val="name"/>
      </w:pPr>
      <w:r>
        <w:t>Name:</w:t>
      </w:r>
    </w:p>
    <w:p w14:paraId="18966B82" w14:textId="6C698833" w:rsidR="005C572F" w:rsidRDefault="00EB2805" w:rsidP="00EB2805">
      <w:pPr>
        <w:pStyle w:val="name"/>
      </w:pPr>
      <w:r>
        <w:t xml:space="preserve">Class: </w:t>
      </w:r>
    </w:p>
    <w:p w14:paraId="3F009858" w14:textId="7EF719B3" w:rsidR="00EB2805" w:rsidRDefault="00EB2805" w:rsidP="00EB2805">
      <w:pPr>
        <w:pStyle w:val="name"/>
      </w:pPr>
      <w:r>
        <w:t>Date:</w:t>
      </w:r>
    </w:p>
    <w:p w14:paraId="21168ED4" w14:textId="4EE0B202" w:rsidR="00EB2805" w:rsidRDefault="00EB2805" w:rsidP="00B96536">
      <w:pPr>
        <w:pStyle w:val="Heading1"/>
      </w:pPr>
      <w:r>
        <w:t>Activity 7.5A</w:t>
      </w:r>
      <w:r w:rsidR="005C572F">
        <w:t xml:space="preserve">: </w:t>
      </w:r>
      <w:r>
        <w:t>Measuring Lab Worksheet</w:t>
      </w:r>
    </w:p>
    <w:p w14:paraId="79722D22" w14:textId="77777777" w:rsidR="00EB2805" w:rsidRDefault="00EB2805" w:rsidP="00B96536">
      <w:pPr>
        <w:pStyle w:val="Heading2"/>
      </w:pPr>
      <w:r>
        <w:t>Materials Needed</w:t>
      </w:r>
    </w:p>
    <w:p w14:paraId="2C3A748D" w14:textId="71EC037E" w:rsidR="00EB2805" w:rsidRDefault="00DC0A4B" w:rsidP="00EB2805">
      <w:pPr>
        <w:pStyle w:val="listb1"/>
      </w:pPr>
      <w:r>
        <w:t>I</w:t>
      </w:r>
      <w:r w:rsidR="00EB2805">
        <w:t>tems for measuring (pens, scissors, markers, books, or pieces of scrap wood or metal cut to different lengths)</w:t>
      </w:r>
    </w:p>
    <w:p w14:paraId="59962129" w14:textId="1A5CD27D" w:rsidR="00EB2805" w:rsidRDefault="00DC0A4B" w:rsidP="00EB2805">
      <w:pPr>
        <w:pStyle w:val="listb1"/>
      </w:pPr>
      <w:r>
        <w:t>T</w:t>
      </w:r>
      <w:r w:rsidR="00EB2805">
        <w:t>ape measure or ruler</w:t>
      </w:r>
    </w:p>
    <w:p w14:paraId="6F82F6DC" w14:textId="77777777" w:rsidR="00EB2805" w:rsidRDefault="00EB2805" w:rsidP="00B96536">
      <w:pPr>
        <w:pStyle w:val="Heading2"/>
      </w:pPr>
      <w:r>
        <w:t>Instructions</w:t>
      </w:r>
    </w:p>
    <w:p w14:paraId="0E455561" w14:textId="77777777" w:rsidR="00EB2805" w:rsidRDefault="00EB2805" w:rsidP="00EB2805">
      <w:pPr>
        <w:pStyle w:val="bodyinstruct"/>
      </w:pPr>
      <w:r>
        <w:t>Pair up with a fellow student. Your teacher will provide several labeled groups (A–F) of materials from which you and your partner are to select items for measuring.</w:t>
      </w:r>
    </w:p>
    <w:p w14:paraId="14E91CAB" w14:textId="3564A5B6" w:rsidR="00EB2805" w:rsidRPr="00FC70D5" w:rsidRDefault="00EB2805" w:rsidP="00CD39FD">
      <w:pPr>
        <w:pStyle w:val="listn1"/>
        <w:numPr>
          <w:ilvl w:val="0"/>
          <w:numId w:val="28"/>
        </w:numPr>
      </w:pPr>
      <w:r w:rsidRPr="00FC70D5">
        <w:t>With your partner, collect one item from each of the labeled material</w:t>
      </w:r>
      <w:r w:rsidR="00DC0A4B">
        <w:t xml:space="preserve"> </w:t>
      </w:r>
      <w:r w:rsidR="00DC0A4B" w:rsidRPr="00FC70D5">
        <w:t>groups</w:t>
      </w:r>
      <w:r w:rsidRPr="00FC70D5">
        <w:t>.</w:t>
      </w:r>
    </w:p>
    <w:p w14:paraId="4DFD88F6" w14:textId="254BD00B" w:rsidR="00EB2805" w:rsidRPr="00FC70D5" w:rsidRDefault="00EB2805" w:rsidP="00CD39FD">
      <w:pPr>
        <w:pStyle w:val="listn1"/>
        <w:numPr>
          <w:ilvl w:val="0"/>
          <w:numId w:val="28"/>
        </w:numPr>
      </w:pPr>
      <w:r w:rsidRPr="00FC70D5">
        <w:t>Individually, measure the length of each item to the nearest 1/16</w:t>
      </w:r>
      <w:r w:rsidR="00444CA0">
        <w:sym w:font="Symbol" w:char="F0B2"/>
      </w:r>
      <w:r w:rsidRPr="00FC70D5">
        <w:t>. Enter a description of each item and its measurement in the worksheet.</w:t>
      </w:r>
    </w:p>
    <w:p w14:paraId="1F7B997D" w14:textId="64C38FB2" w:rsidR="00FD522C" w:rsidRPr="00281B60" w:rsidRDefault="00EB2805" w:rsidP="00CD39FD">
      <w:pPr>
        <w:pStyle w:val="lista1"/>
        <w:numPr>
          <w:ilvl w:val="0"/>
          <w:numId w:val="29"/>
        </w:numPr>
      </w:pPr>
      <w:r w:rsidRPr="00281B60">
        <w:t>Item A</w:t>
      </w:r>
      <w:r w:rsidR="00281B60" w:rsidRPr="00281B60">
        <w:t xml:space="preserve"> Description</w:t>
      </w:r>
    </w:p>
    <w:p w14:paraId="46B78D93" w14:textId="6A323D72" w:rsidR="00FD522C" w:rsidRDefault="00792BC5" w:rsidP="00792BC5">
      <w:pPr>
        <w:pStyle w:val="answer"/>
      </w:pPr>
      <w:r>
        <w:t>Answer:</w:t>
      </w:r>
    </w:p>
    <w:p w14:paraId="0743F683" w14:textId="77777777" w:rsidR="004A40B8" w:rsidRDefault="00EB2805" w:rsidP="00F51126">
      <w:pPr>
        <w:pStyle w:val="lista1"/>
        <w:ind w:firstLine="720"/>
      </w:pPr>
      <w:r w:rsidRPr="00F51126">
        <w:t>Measurement</w:t>
      </w:r>
    </w:p>
    <w:p w14:paraId="0ABF0BDC" w14:textId="6118961E" w:rsidR="00FD522C" w:rsidRDefault="00792BC5" w:rsidP="00792BC5">
      <w:pPr>
        <w:pStyle w:val="answer"/>
      </w:pPr>
      <w:r>
        <w:t>Answer:</w:t>
      </w:r>
    </w:p>
    <w:p w14:paraId="50BAE684" w14:textId="1E8E34CA" w:rsidR="00FD522C" w:rsidRPr="00F51126" w:rsidRDefault="00EB2805" w:rsidP="00CD39FD">
      <w:pPr>
        <w:pStyle w:val="lista1"/>
        <w:numPr>
          <w:ilvl w:val="0"/>
          <w:numId w:val="29"/>
        </w:numPr>
      </w:pPr>
      <w:r w:rsidRPr="00F51126">
        <w:t>Item B</w:t>
      </w:r>
      <w:r w:rsidR="009D5F39" w:rsidRPr="00281B60">
        <w:t xml:space="preserve"> Description</w:t>
      </w:r>
    </w:p>
    <w:p w14:paraId="5E36A706" w14:textId="4EFC0F9E" w:rsidR="00FD522C" w:rsidRDefault="00792BC5" w:rsidP="00792BC5">
      <w:pPr>
        <w:pStyle w:val="answer"/>
      </w:pPr>
      <w:r>
        <w:t>Answer:</w:t>
      </w:r>
    </w:p>
    <w:p w14:paraId="42A15E74" w14:textId="77777777" w:rsidR="004A40B8" w:rsidRDefault="00EB2805" w:rsidP="00F51126">
      <w:pPr>
        <w:pStyle w:val="lista1"/>
        <w:ind w:firstLine="720"/>
      </w:pPr>
      <w:r w:rsidRPr="00F51126">
        <w:t>Measurement</w:t>
      </w:r>
    </w:p>
    <w:p w14:paraId="479F773B" w14:textId="4A6FEB44" w:rsidR="00792BC5" w:rsidRDefault="00792BC5" w:rsidP="00792BC5">
      <w:pPr>
        <w:pStyle w:val="answer"/>
      </w:pPr>
      <w:r>
        <w:t>Answer:</w:t>
      </w:r>
    </w:p>
    <w:p w14:paraId="3443E573" w14:textId="24BDE664" w:rsidR="00792BC5" w:rsidRPr="00F51126" w:rsidRDefault="00EB2805" w:rsidP="002261CB">
      <w:pPr>
        <w:pStyle w:val="lista1"/>
        <w:numPr>
          <w:ilvl w:val="0"/>
          <w:numId w:val="29"/>
        </w:numPr>
      </w:pPr>
      <w:r w:rsidRPr="00F51126">
        <w:t>Item C</w:t>
      </w:r>
      <w:r w:rsidR="009D5F39" w:rsidRPr="00281B60">
        <w:t xml:space="preserve"> Description</w:t>
      </w:r>
    </w:p>
    <w:p w14:paraId="4BADF2B7" w14:textId="77777777" w:rsidR="00792BC5" w:rsidRDefault="00792BC5" w:rsidP="00792BC5">
      <w:pPr>
        <w:pStyle w:val="answer"/>
      </w:pPr>
      <w:r>
        <w:t>Answer:</w:t>
      </w:r>
    </w:p>
    <w:p w14:paraId="2175E392" w14:textId="77777777" w:rsidR="004A40B8" w:rsidRDefault="00EB2805" w:rsidP="00F51126">
      <w:pPr>
        <w:pStyle w:val="lista1"/>
        <w:ind w:firstLine="720"/>
      </w:pPr>
      <w:r w:rsidRPr="00F51126">
        <w:t>Measurement</w:t>
      </w:r>
    </w:p>
    <w:p w14:paraId="6B453FFA" w14:textId="573B854E" w:rsidR="00792BC5" w:rsidRDefault="00792BC5" w:rsidP="00792BC5">
      <w:pPr>
        <w:pStyle w:val="answer"/>
      </w:pPr>
      <w:r>
        <w:t>Answer:</w:t>
      </w:r>
    </w:p>
    <w:p w14:paraId="08454F61" w14:textId="737B9C4F" w:rsidR="00792BC5" w:rsidRPr="00F51126" w:rsidRDefault="00EB2805" w:rsidP="002261CB">
      <w:pPr>
        <w:pStyle w:val="lista1"/>
        <w:numPr>
          <w:ilvl w:val="0"/>
          <w:numId w:val="29"/>
        </w:numPr>
      </w:pPr>
      <w:r w:rsidRPr="00F51126">
        <w:lastRenderedPageBreak/>
        <w:t>Item D</w:t>
      </w:r>
      <w:r w:rsidR="009D5F39" w:rsidRPr="00281B60">
        <w:t xml:space="preserve"> Description</w:t>
      </w:r>
    </w:p>
    <w:p w14:paraId="5AB4506E" w14:textId="77777777" w:rsidR="00792BC5" w:rsidRDefault="00792BC5" w:rsidP="00792BC5">
      <w:pPr>
        <w:pStyle w:val="answer"/>
      </w:pPr>
      <w:r>
        <w:t>Answer:</w:t>
      </w:r>
    </w:p>
    <w:p w14:paraId="773992C3" w14:textId="77777777" w:rsidR="004A40B8" w:rsidRDefault="00EB2805" w:rsidP="00F51126">
      <w:pPr>
        <w:pStyle w:val="lista1"/>
        <w:ind w:firstLine="720"/>
      </w:pPr>
      <w:r w:rsidRPr="00F51126">
        <w:t>Measurement</w:t>
      </w:r>
    </w:p>
    <w:p w14:paraId="527E7A7B" w14:textId="442FC230" w:rsidR="00792BC5" w:rsidRPr="009D5F39" w:rsidRDefault="00792BC5" w:rsidP="00792BC5">
      <w:pPr>
        <w:pStyle w:val="answer"/>
      </w:pPr>
      <w:r w:rsidRPr="009D5F39">
        <w:t>Answer:</w:t>
      </w:r>
    </w:p>
    <w:p w14:paraId="5BFA490C" w14:textId="755AE7DA" w:rsidR="00792BC5" w:rsidRPr="009D5F39" w:rsidRDefault="00EB2805" w:rsidP="002261CB">
      <w:pPr>
        <w:pStyle w:val="lista1"/>
        <w:numPr>
          <w:ilvl w:val="0"/>
          <w:numId w:val="29"/>
        </w:numPr>
      </w:pPr>
      <w:r w:rsidRPr="009D5F39">
        <w:t>Item E</w:t>
      </w:r>
      <w:r w:rsidR="009D5F39" w:rsidRPr="00281B60">
        <w:t xml:space="preserve"> Description</w:t>
      </w:r>
    </w:p>
    <w:p w14:paraId="592D9773" w14:textId="77777777" w:rsidR="00792BC5" w:rsidRPr="009D5F39" w:rsidRDefault="00792BC5" w:rsidP="00792BC5">
      <w:pPr>
        <w:pStyle w:val="answer"/>
      </w:pPr>
      <w:r w:rsidRPr="009D5F39">
        <w:t>Answer:</w:t>
      </w:r>
    </w:p>
    <w:p w14:paraId="14F0D0BD" w14:textId="77777777" w:rsidR="004A40B8" w:rsidRDefault="00EB2805" w:rsidP="009D5F39">
      <w:pPr>
        <w:pStyle w:val="lista1"/>
        <w:ind w:firstLine="720"/>
      </w:pPr>
      <w:r w:rsidRPr="009D5F39">
        <w:t>Measurement</w:t>
      </w:r>
    </w:p>
    <w:p w14:paraId="4517FDA7" w14:textId="199F724E" w:rsidR="00792BC5" w:rsidRPr="009D5F39" w:rsidRDefault="00792BC5" w:rsidP="00792BC5">
      <w:pPr>
        <w:pStyle w:val="answer"/>
      </w:pPr>
      <w:r w:rsidRPr="009D5F39">
        <w:t>Answer:</w:t>
      </w:r>
    </w:p>
    <w:p w14:paraId="3F000DD3" w14:textId="5A140ED7" w:rsidR="00792BC5" w:rsidRPr="009D5F39" w:rsidRDefault="00EB2805" w:rsidP="006D3B6A">
      <w:pPr>
        <w:pStyle w:val="lista1"/>
        <w:numPr>
          <w:ilvl w:val="0"/>
          <w:numId w:val="29"/>
        </w:numPr>
      </w:pPr>
      <w:r w:rsidRPr="009D5F39">
        <w:t>Item F</w:t>
      </w:r>
      <w:r w:rsidR="009D5F39" w:rsidRPr="00281B60">
        <w:t xml:space="preserve"> Description</w:t>
      </w:r>
    </w:p>
    <w:p w14:paraId="446AD891" w14:textId="77777777" w:rsidR="00792BC5" w:rsidRPr="009D5F39" w:rsidRDefault="00792BC5" w:rsidP="00792BC5">
      <w:pPr>
        <w:pStyle w:val="answer"/>
      </w:pPr>
      <w:r w:rsidRPr="009D5F39">
        <w:t>Answer:</w:t>
      </w:r>
    </w:p>
    <w:p w14:paraId="403BD4FA" w14:textId="77777777" w:rsidR="004A40B8" w:rsidRDefault="00EB2805" w:rsidP="009D5F39">
      <w:pPr>
        <w:pStyle w:val="lista1"/>
        <w:ind w:firstLine="720"/>
      </w:pPr>
      <w:r w:rsidRPr="009D5F39">
        <w:t>Measurement</w:t>
      </w:r>
    </w:p>
    <w:p w14:paraId="520317E7" w14:textId="42BBF892" w:rsidR="00792BC5" w:rsidRDefault="00792BC5" w:rsidP="00792BC5">
      <w:pPr>
        <w:pStyle w:val="answer"/>
      </w:pPr>
      <w:r>
        <w:t>Answer:</w:t>
      </w:r>
    </w:p>
    <w:p w14:paraId="4637C631" w14:textId="3F061765" w:rsidR="00EB2805" w:rsidRPr="00FC70D5" w:rsidRDefault="00EB2805" w:rsidP="006D3B6A">
      <w:pPr>
        <w:pStyle w:val="listn1"/>
        <w:numPr>
          <w:ilvl w:val="0"/>
          <w:numId w:val="28"/>
        </w:numPr>
      </w:pPr>
      <w:r w:rsidRPr="00FC70D5">
        <w:t>Compare your initial measurements to your partner’s. If your measurements differ for any of the items, measure the materials again until you come to a consensus. Convert your measurements to sixteenths.</w:t>
      </w:r>
    </w:p>
    <w:p w14:paraId="64BB240F" w14:textId="77777777" w:rsidR="00EB2805" w:rsidRPr="00FC70D5" w:rsidRDefault="00EB2805" w:rsidP="006D3B6A">
      <w:pPr>
        <w:pStyle w:val="listn1"/>
        <w:numPr>
          <w:ilvl w:val="0"/>
          <w:numId w:val="28"/>
        </w:numPr>
      </w:pPr>
      <w:r w:rsidRPr="00FC70D5">
        <w:t>Perform the following calculations and write your answers in the spaces provided.</w:t>
      </w:r>
    </w:p>
    <w:p w14:paraId="413B8DB9" w14:textId="77777777" w:rsidR="004A40B8" w:rsidRDefault="00EB2805" w:rsidP="006D3B6A">
      <w:pPr>
        <w:pStyle w:val="lista1"/>
        <w:numPr>
          <w:ilvl w:val="0"/>
          <w:numId w:val="31"/>
        </w:numPr>
      </w:pPr>
      <w:r>
        <w:t>What is the length of A + B?</w:t>
      </w:r>
    </w:p>
    <w:p w14:paraId="5BB8E1F7" w14:textId="0BE3E7AD" w:rsidR="00792BC5" w:rsidRDefault="00792BC5" w:rsidP="00792BC5">
      <w:pPr>
        <w:pStyle w:val="answer"/>
      </w:pPr>
      <w:r>
        <w:t>Answer:</w:t>
      </w:r>
    </w:p>
    <w:p w14:paraId="06FA5E45" w14:textId="77777777" w:rsidR="004A40B8" w:rsidRDefault="00EB2805" w:rsidP="006D3B6A">
      <w:pPr>
        <w:pStyle w:val="lista1"/>
        <w:numPr>
          <w:ilvl w:val="0"/>
          <w:numId w:val="32"/>
        </w:numPr>
      </w:pPr>
      <w:r>
        <w:t>What is the length of C + D?</w:t>
      </w:r>
    </w:p>
    <w:p w14:paraId="5EC1B3E5" w14:textId="4422D2B6" w:rsidR="00792BC5" w:rsidRDefault="00792BC5" w:rsidP="00792BC5">
      <w:pPr>
        <w:pStyle w:val="answer"/>
      </w:pPr>
      <w:r>
        <w:t>Answer:</w:t>
      </w:r>
    </w:p>
    <w:p w14:paraId="3A832528" w14:textId="77777777" w:rsidR="004A40B8" w:rsidRDefault="00EB2805" w:rsidP="006D3B6A">
      <w:pPr>
        <w:pStyle w:val="lista1"/>
        <w:numPr>
          <w:ilvl w:val="0"/>
          <w:numId w:val="33"/>
        </w:numPr>
      </w:pPr>
      <w:r>
        <w:t>What is the length of E + F?</w:t>
      </w:r>
    </w:p>
    <w:p w14:paraId="481F3900" w14:textId="6A46D5C0" w:rsidR="00792BC5" w:rsidRDefault="00792BC5" w:rsidP="00792BC5">
      <w:pPr>
        <w:pStyle w:val="answer"/>
      </w:pPr>
      <w:r>
        <w:t>Answer:</w:t>
      </w:r>
    </w:p>
    <w:p w14:paraId="437F170C" w14:textId="77777777" w:rsidR="004A40B8" w:rsidRDefault="00EB2805" w:rsidP="00856317">
      <w:pPr>
        <w:pStyle w:val="lista1"/>
        <w:numPr>
          <w:ilvl w:val="0"/>
          <w:numId w:val="34"/>
        </w:numPr>
      </w:pPr>
      <w:r>
        <w:lastRenderedPageBreak/>
        <w:t>What is the length of all six items (A through F) if they were placed end to end?</w:t>
      </w:r>
    </w:p>
    <w:p w14:paraId="70DA828C" w14:textId="2D201980" w:rsidR="00792BC5" w:rsidRDefault="00792BC5" w:rsidP="00792BC5">
      <w:pPr>
        <w:pStyle w:val="answer"/>
      </w:pPr>
      <w:r>
        <w:t>Answer:</w:t>
      </w:r>
    </w:p>
    <w:p w14:paraId="09CAA861" w14:textId="77777777" w:rsidR="00EB2805" w:rsidRPr="00FC70D5" w:rsidRDefault="00EB2805" w:rsidP="00856317">
      <w:pPr>
        <w:pStyle w:val="listn1"/>
        <w:numPr>
          <w:ilvl w:val="0"/>
          <w:numId w:val="28"/>
        </w:numPr>
      </w:pPr>
      <w:r w:rsidRPr="00FC70D5">
        <w:t>Perform the following calculations and write your answers in the spaces provided.</w:t>
      </w:r>
    </w:p>
    <w:p w14:paraId="1D678860" w14:textId="77777777" w:rsidR="004A40B8" w:rsidRDefault="00EB2805" w:rsidP="00856317">
      <w:pPr>
        <w:pStyle w:val="lista1"/>
        <w:numPr>
          <w:ilvl w:val="0"/>
          <w:numId w:val="36"/>
        </w:numPr>
      </w:pPr>
      <w:r>
        <w:t>Subtract the length of your shortest item from your longest item.</w:t>
      </w:r>
    </w:p>
    <w:p w14:paraId="09CF34FE" w14:textId="3DC3D8F8" w:rsidR="00792BC5" w:rsidRDefault="00792BC5" w:rsidP="00792BC5">
      <w:pPr>
        <w:pStyle w:val="answer"/>
      </w:pPr>
      <w:r>
        <w:t>Answer:</w:t>
      </w:r>
    </w:p>
    <w:p w14:paraId="6E594D38" w14:textId="77777777" w:rsidR="004A40B8" w:rsidRDefault="00EB2805" w:rsidP="00856317">
      <w:pPr>
        <w:pStyle w:val="lista1"/>
        <w:numPr>
          <w:ilvl w:val="0"/>
          <w:numId w:val="37"/>
        </w:numPr>
      </w:pPr>
      <w:r>
        <w:t>Add the lengths of A through E, then subtract the length of F.</w:t>
      </w:r>
    </w:p>
    <w:p w14:paraId="6D3098C3" w14:textId="3F7E60ED" w:rsidR="00792BC5" w:rsidRDefault="00792BC5" w:rsidP="00792BC5">
      <w:pPr>
        <w:pStyle w:val="answer"/>
      </w:pPr>
      <w:r>
        <w:t>Answer:</w:t>
      </w:r>
    </w:p>
    <w:p w14:paraId="56FA47CD" w14:textId="0181A2E8" w:rsidR="00EB2805" w:rsidRPr="00FC70D5" w:rsidRDefault="00EB2805" w:rsidP="006E2D81">
      <w:pPr>
        <w:pStyle w:val="listn1"/>
        <w:numPr>
          <w:ilvl w:val="0"/>
          <w:numId w:val="28"/>
        </w:numPr>
      </w:pPr>
      <w:r w:rsidRPr="00FC70D5">
        <w:t>Perform the following multiplication calculations and write your answers in the spaces provided.</w:t>
      </w:r>
    </w:p>
    <w:p w14:paraId="79D6C28F" w14:textId="77777777" w:rsidR="004A40B8" w:rsidRDefault="00EB2805" w:rsidP="00641E1F">
      <w:pPr>
        <w:pStyle w:val="lista1"/>
        <w:numPr>
          <w:ilvl w:val="0"/>
          <w:numId w:val="38"/>
        </w:numPr>
      </w:pPr>
      <w:r>
        <w:t>What would be the total length of six pieces of item A laid end to end?</w:t>
      </w:r>
    </w:p>
    <w:p w14:paraId="7C615C49" w14:textId="23F49A78" w:rsidR="00792BC5" w:rsidRDefault="00792BC5" w:rsidP="00792BC5">
      <w:pPr>
        <w:pStyle w:val="answer"/>
      </w:pPr>
      <w:r>
        <w:t>Answer:</w:t>
      </w:r>
    </w:p>
    <w:p w14:paraId="4FBA8439" w14:textId="77777777" w:rsidR="004A40B8" w:rsidRDefault="00EB2805" w:rsidP="00641E1F">
      <w:pPr>
        <w:pStyle w:val="lista1"/>
        <w:numPr>
          <w:ilvl w:val="0"/>
          <w:numId w:val="39"/>
        </w:numPr>
      </w:pPr>
      <w:r>
        <w:t>What would be the total length of four pieces of item B and five pieces of item D laid end to end?</w:t>
      </w:r>
    </w:p>
    <w:p w14:paraId="3E1E48A4" w14:textId="414D5B76" w:rsidR="00792BC5" w:rsidRDefault="00792BC5" w:rsidP="00792BC5">
      <w:pPr>
        <w:pStyle w:val="answer"/>
      </w:pPr>
      <w:r>
        <w:t>Answer:</w:t>
      </w:r>
    </w:p>
    <w:p w14:paraId="7B717FE3" w14:textId="2793008C" w:rsidR="00792BC5" w:rsidRDefault="00EB2805" w:rsidP="00641E1F">
      <w:pPr>
        <w:pStyle w:val="listn1"/>
        <w:numPr>
          <w:ilvl w:val="0"/>
          <w:numId w:val="28"/>
        </w:numPr>
      </w:pPr>
      <w:r w:rsidRPr="00FC70D5">
        <w:t>Perform the following division calculations and write your answers in the spaces provided.</w:t>
      </w:r>
    </w:p>
    <w:p w14:paraId="2AD5999D" w14:textId="77777777" w:rsidR="00792BC5" w:rsidRDefault="00792BC5" w:rsidP="00792BC5">
      <w:pPr>
        <w:pStyle w:val="answer"/>
      </w:pPr>
      <w:r>
        <w:t>Answer:</w:t>
      </w:r>
    </w:p>
    <w:p w14:paraId="58794087" w14:textId="77777777" w:rsidR="004A40B8" w:rsidRDefault="00EB2805" w:rsidP="000F0942">
      <w:pPr>
        <w:pStyle w:val="lista1"/>
        <w:numPr>
          <w:ilvl w:val="0"/>
          <w:numId w:val="40"/>
        </w:numPr>
      </w:pPr>
      <w:r>
        <w:t>Divide the length of item G into three equal pieces. How long is each piece?</w:t>
      </w:r>
    </w:p>
    <w:p w14:paraId="5F72F44D" w14:textId="5805256A" w:rsidR="00792BC5" w:rsidRDefault="00792BC5" w:rsidP="00792BC5">
      <w:pPr>
        <w:pStyle w:val="answer"/>
      </w:pPr>
      <w:r>
        <w:t>Answer:</w:t>
      </w:r>
    </w:p>
    <w:p w14:paraId="6CF881D2" w14:textId="77777777" w:rsidR="004A40B8" w:rsidRDefault="00EB2805" w:rsidP="000F0942">
      <w:pPr>
        <w:pStyle w:val="lista1"/>
        <w:numPr>
          <w:ilvl w:val="0"/>
          <w:numId w:val="41"/>
        </w:numPr>
      </w:pPr>
      <w:r>
        <w:t>Divide the length of item E into 1/2</w:t>
      </w:r>
      <w:r w:rsidRPr="00EA0152">
        <w:rPr>
          <w:rStyle w:val="csymstd"/>
        </w:rPr>
        <w:sym w:font="Symbol" w:char="F0B2"/>
      </w:r>
      <w:r>
        <w:t xml:space="preserve"> pieces. How many 1/2</w:t>
      </w:r>
      <w:r w:rsidRPr="00EA0152">
        <w:rPr>
          <w:rStyle w:val="csymstd"/>
        </w:rPr>
        <w:sym w:font="Symbol" w:char="F0B2"/>
      </w:r>
      <w:r>
        <w:t xml:space="preserve"> pieces are there? Is there an equal number of pieces?</w:t>
      </w:r>
    </w:p>
    <w:p w14:paraId="581306C3" w14:textId="14A3DA40" w:rsidR="00792BC5" w:rsidRDefault="00792BC5" w:rsidP="00792BC5">
      <w:pPr>
        <w:pStyle w:val="answer"/>
      </w:pPr>
      <w:r>
        <w:t>Answer:</w:t>
      </w:r>
    </w:p>
    <w:p w14:paraId="535C68A0" w14:textId="317EACE1" w:rsidR="00792BC5" w:rsidRDefault="00EB2805" w:rsidP="000F0942">
      <w:pPr>
        <w:pStyle w:val="listn1"/>
        <w:numPr>
          <w:ilvl w:val="0"/>
          <w:numId w:val="28"/>
        </w:numPr>
      </w:pPr>
      <w:r w:rsidRPr="00FC70D5">
        <w:t>Was it more difficult to add, subtract, multiply, or divide the measurements? Explain your answer.</w:t>
      </w:r>
    </w:p>
    <w:p w14:paraId="6CF74A0B" w14:textId="77777777" w:rsidR="00792BC5" w:rsidRDefault="00792BC5" w:rsidP="00792BC5">
      <w:pPr>
        <w:pStyle w:val="answer"/>
      </w:pPr>
      <w:r>
        <w:lastRenderedPageBreak/>
        <w:t>Answer:</w:t>
      </w:r>
    </w:p>
    <w:p w14:paraId="36565F39" w14:textId="77777777" w:rsidR="00792BC5" w:rsidRDefault="00EB2805" w:rsidP="000F0942">
      <w:pPr>
        <w:pStyle w:val="listn1"/>
        <w:numPr>
          <w:ilvl w:val="0"/>
          <w:numId w:val="28"/>
        </w:numPr>
      </w:pPr>
      <w:r w:rsidRPr="00FC70D5">
        <w:t>Give a real-world example of a time when someone might need to add measurements.</w:t>
      </w:r>
    </w:p>
    <w:p w14:paraId="65E074B7" w14:textId="77777777" w:rsidR="00792BC5" w:rsidRDefault="00792BC5" w:rsidP="00792BC5">
      <w:pPr>
        <w:pStyle w:val="answer"/>
      </w:pPr>
      <w:r>
        <w:t>Answer:</w:t>
      </w:r>
    </w:p>
    <w:p w14:paraId="65F4D108" w14:textId="77777777" w:rsidR="00792BC5" w:rsidRDefault="00EB2805" w:rsidP="000F0942">
      <w:pPr>
        <w:pStyle w:val="listn1"/>
        <w:numPr>
          <w:ilvl w:val="0"/>
          <w:numId w:val="28"/>
        </w:numPr>
      </w:pPr>
      <w:r w:rsidRPr="00FC70D5">
        <w:t>Give a real-world example of a time when someone might need to subtract measurements.</w:t>
      </w:r>
    </w:p>
    <w:p w14:paraId="6EEA7FE5" w14:textId="77777777" w:rsidR="00792BC5" w:rsidRDefault="00792BC5" w:rsidP="00792BC5">
      <w:pPr>
        <w:pStyle w:val="answer"/>
      </w:pPr>
      <w:r>
        <w:t>Answer:</w:t>
      </w:r>
    </w:p>
    <w:p w14:paraId="08BB422D" w14:textId="77777777" w:rsidR="00792BC5" w:rsidRDefault="00EB2805" w:rsidP="000F0942">
      <w:pPr>
        <w:pStyle w:val="listn1"/>
        <w:numPr>
          <w:ilvl w:val="0"/>
          <w:numId w:val="28"/>
        </w:numPr>
      </w:pPr>
      <w:r w:rsidRPr="00FC70D5">
        <w:t>Give a real-world example of a time when someone might need to multiply measurements.</w:t>
      </w:r>
    </w:p>
    <w:p w14:paraId="35397837" w14:textId="77777777" w:rsidR="00792BC5" w:rsidRDefault="00792BC5" w:rsidP="00792BC5">
      <w:pPr>
        <w:pStyle w:val="answer"/>
      </w:pPr>
      <w:r>
        <w:t>Answer:</w:t>
      </w:r>
    </w:p>
    <w:p w14:paraId="67C10175" w14:textId="77777777" w:rsidR="00792BC5" w:rsidRDefault="00EB2805" w:rsidP="000F0942">
      <w:pPr>
        <w:pStyle w:val="listn1"/>
        <w:numPr>
          <w:ilvl w:val="0"/>
          <w:numId w:val="28"/>
        </w:numPr>
      </w:pPr>
      <w:r w:rsidRPr="00FC70D5">
        <w:t>Give a real-world example of a time when someone might need to divide measurements.</w:t>
      </w:r>
    </w:p>
    <w:p w14:paraId="2EB7B4D8" w14:textId="2CD37B7B" w:rsidR="00A76C8D" w:rsidRDefault="00792BC5" w:rsidP="002F5A15">
      <w:pPr>
        <w:pStyle w:val="answer"/>
      </w:pPr>
      <w:r>
        <w:t>Answer:</w:t>
      </w:r>
    </w:p>
    <w:sectPr w:rsidR="00A76C8D" w:rsidSect="005C572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892C" w14:textId="77777777" w:rsidR="00CB18FD" w:rsidRDefault="00CB18FD" w:rsidP="00235E87">
      <w:r>
        <w:separator/>
      </w:r>
    </w:p>
  </w:endnote>
  <w:endnote w:type="continuationSeparator" w:id="0">
    <w:p w14:paraId="5540D63A" w14:textId="77777777" w:rsidR="00CB18FD" w:rsidRDefault="00CB18FD" w:rsidP="0023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A394" w14:textId="77777777" w:rsidR="000A0EF2" w:rsidRDefault="000A0EF2" w:rsidP="000A0EF2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4FC883C0" w14:textId="1C87BB7E" w:rsidR="00235E87" w:rsidRPr="000A0EF2" w:rsidRDefault="000A0EF2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055D" w14:textId="77777777" w:rsidR="00CB18FD" w:rsidRDefault="00CB18FD" w:rsidP="00235E87">
      <w:r>
        <w:separator/>
      </w:r>
    </w:p>
  </w:footnote>
  <w:footnote w:type="continuationSeparator" w:id="0">
    <w:p w14:paraId="1E53B9B8" w14:textId="77777777" w:rsidR="00CB18FD" w:rsidRDefault="00CB18FD" w:rsidP="0023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CAA3" w14:textId="7A4AA458" w:rsidR="00235E87" w:rsidRDefault="00235E87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4B4A41">
      <w:t xml:space="preserve"> 7.5A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F7AB4"/>
    <w:multiLevelType w:val="hybridMultilevel"/>
    <w:tmpl w:val="60889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9D4E14"/>
    <w:multiLevelType w:val="hybridMultilevel"/>
    <w:tmpl w:val="6078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23058"/>
    <w:multiLevelType w:val="hybridMultilevel"/>
    <w:tmpl w:val="C3BC8C8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9F35BF"/>
    <w:multiLevelType w:val="hybridMultilevel"/>
    <w:tmpl w:val="179E7912"/>
    <w:lvl w:ilvl="0" w:tplc="DEC2619A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4602F38"/>
    <w:multiLevelType w:val="hybridMultilevel"/>
    <w:tmpl w:val="C3BC8C8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021750"/>
    <w:multiLevelType w:val="hybridMultilevel"/>
    <w:tmpl w:val="87F8B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EDC5C2A"/>
    <w:multiLevelType w:val="hybridMultilevel"/>
    <w:tmpl w:val="E3165A56"/>
    <w:lvl w:ilvl="0" w:tplc="D2AE12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A240E"/>
    <w:multiLevelType w:val="hybridMultilevel"/>
    <w:tmpl w:val="3A80CA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90AB5"/>
    <w:multiLevelType w:val="hybridMultilevel"/>
    <w:tmpl w:val="69FC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E2505"/>
    <w:multiLevelType w:val="hybridMultilevel"/>
    <w:tmpl w:val="C3BC8C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B5614A"/>
    <w:multiLevelType w:val="hybridMultilevel"/>
    <w:tmpl w:val="5DD8A6A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D6E71"/>
    <w:multiLevelType w:val="hybridMultilevel"/>
    <w:tmpl w:val="5DBEAE40"/>
    <w:lvl w:ilvl="0" w:tplc="9DBE099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671EE4"/>
    <w:multiLevelType w:val="hybridMultilevel"/>
    <w:tmpl w:val="DACAF8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51F58"/>
    <w:multiLevelType w:val="hybridMultilevel"/>
    <w:tmpl w:val="8FC0623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D4422"/>
    <w:multiLevelType w:val="hybridMultilevel"/>
    <w:tmpl w:val="3984F6F2"/>
    <w:lvl w:ilvl="0" w:tplc="D3EA65D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E44AE"/>
    <w:multiLevelType w:val="hybridMultilevel"/>
    <w:tmpl w:val="C3BC8C84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7337D"/>
    <w:multiLevelType w:val="hybridMultilevel"/>
    <w:tmpl w:val="ED50D3F0"/>
    <w:lvl w:ilvl="0" w:tplc="100A93F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14EBE"/>
    <w:multiLevelType w:val="hybridMultilevel"/>
    <w:tmpl w:val="0CEAD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9205F"/>
    <w:multiLevelType w:val="hybridMultilevel"/>
    <w:tmpl w:val="CAF6D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C219C"/>
    <w:multiLevelType w:val="hybridMultilevel"/>
    <w:tmpl w:val="5040FBF6"/>
    <w:lvl w:ilvl="0" w:tplc="35AC70F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35"/>
  </w:num>
  <w:num w:numId="2" w16cid:durableId="567887396">
    <w:abstractNumId w:val="29"/>
  </w:num>
  <w:num w:numId="3" w16cid:durableId="121387247">
    <w:abstractNumId w:val="24"/>
  </w:num>
  <w:num w:numId="4" w16cid:durableId="60718990">
    <w:abstractNumId w:val="21"/>
  </w:num>
  <w:num w:numId="5" w16cid:durableId="164328263">
    <w:abstractNumId w:val="17"/>
  </w:num>
  <w:num w:numId="6" w16cid:durableId="160046543">
    <w:abstractNumId w:val="22"/>
  </w:num>
  <w:num w:numId="7" w16cid:durableId="973870293">
    <w:abstractNumId w:val="16"/>
  </w:num>
  <w:num w:numId="8" w16cid:durableId="407457532">
    <w:abstractNumId w:val="33"/>
  </w:num>
  <w:num w:numId="9" w16cid:durableId="1858302191">
    <w:abstractNumId w:val="13"/>
  </w:num>
  <w:num w:numId="10" w16cid:durableId="1125732454">
    <w:abstractNumId w:val="11"/>
  </w:num>
  <w:num w:numId="11" w16cid:durableId="217321391">
    <w:abstractNumId w:val="26"/>
  </w:num>
  <w:num w:numId="12" w16cid:durableId="824049846">
    <w:abstractNumId w:val="25"/>
  </w:num>
  <w:num w:numId="13" w16cid:durableId="64688521">
    <w:abstractNumId w:val="34"/>
  </w:num>
  <w:num w:numId="14" w16cid:durableId="1997343418">
    <w:abstractNumId w:val="18"/>
  </w:num>
  <w:num w:numId="15" w16cid:durableId="629748237">
    <w:abstractNumId w:val="15"/>
  </w:num>
  <w:num w:numId="16" w16cid:durableId="820728176">
    <w:abstractNumId w:val="36"/>
  </w:num>
  <w:num w:numId="17" w16cid:durableId="410205259">
    <w:abstractNumId w:val="27"/>
  </w:num>
  <w:num w:numId="18" w16cid:durableId="97140765">
    <w:abstractNumId w:val="9"/>
  </w:num>
  <w:num w:numId="19" w16cid:durableId="805242201">
    <w:abstractNumId w:val="7"/>
  </w:num>
  <w:num w:numId="20" w16cid:durableId="190262405">
    <w:abstractNumId w:val="6"/>
  </w:num>
  <w:num w:numId="21" w16cid:durableId="1071003765">
    <w:abstractNumId w:val="5"/>
  </w:num>
  <w:num w:numId="22" w16cid:durableId="1728723871">
    <w:abstractNumId w:val="4"/>
  </w:num>
  <w:num w:numId="23" w16cid:durableId="1401562067">
    <w:abstractNumId w:val="8"/>
  </w:num>
  <w:num w:numId="24" w16cid:durableId="1177113161">
    <w:abstractNumId w:val="3"/>
  </w:num>
  <w:num w:numId="25" w16cid:durableId="1683119284">
    <w:abstractNumId w:val="2"/>
  </w:num>
  <w:num w:numId="26" w16cid:durableId="1247224211">
    <w:abstractNumId w:val="1"/>
  </w:num>
  <w:num w:numId="27" w16cid:durableId="2116166531">
    <w:abstractNumId w:val="0"/>
  </w:num>
  <w:num w:numId="28" w16cid:durableId="26102635">
    <w:abstractNumId w:val="12"/>
  </w:num>
  <w:num w:numId="29" w16cid:durableId="1976832627">
    <w:abstractNumId w:val="39"/>
  </w:num>
  <w:num w:numId="30" w16cid:durableId="790903380">
    <w:abstractNumId w:val="38"/>
  </w:num>
  <w:num w:numId="31" w16cid:durableId="1076245145">
    <w:abstractNumId w:val="30"/>
  </w:num>
  <w:num w:numId="32" w16cid:durableId="711660103">
    <w:abstractNumId w:val="32"/>
  </w:num>
  <w:num w:numId="33" w16cid:durableId="1829780727">
    <w:abstractNumId w:val="14"/>
  </w:num>
  <w:num w:numId="34" w16cid:durableId="712386115">
    <w:abstractNumId w:val="40"/>
  </w:num>
  <w:num w:numId="35" w16cid:durableId="1075594944">
    <w:abstractNumId w:val="10"/>
  </w:num>
  <w:num w:numId="36" w16cid:durableId="402796199">
    <w:abstractNumId w:val="23"/>
  </w:num>
  <w:num w:numId="37" w16cid:durableId="1565870893">
    <w:abstractNumId w:val="28"/>
  </w:num>
  <w:num w:numId="38" w16cid:durableId="2019499617">
    <w:abstractNumId w:val="20"/>
  </w:num>
  <w:num w:numId="39" w16cid:durableId="268395440">
    <w:abstractNumId w:val="19"/>
  </w:num>
  <w:num w:numId="40" w16cid:durableId="863715427">
    <w:abstractNumId w:val="31"/>
  </w:num>
  <w:num w:numId="41" w16cid:durableId="8799739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5"/>
    <w:rsid w:val="00022599"/>
    <w:rsid w:val="00030FA6"/>
    <w:rsid w:val="000325DB"/>
    <w:rsid w:val="000555E0"/>
    <w:rsid w:val="00085E77"/>
    <w:rsid w:val="000A0EF2"/>
    <w:rsid w:val="000A7536"/>
    <w:rsid w:val="000D5BF4"/>
    <w:rsid w:val="000F0942"/>
    <w:rsid w:val="00140803"/>
    <w:rsid w:val="00173FE9"/>
    <w:rsid w:val="002261CB"/>
    <w:rsid w:val="00235E87"/>
    <w:rsid w:val="002573D3"/>
    <w:rsid w:val="00281B60"/>
    <w:rsid w:val="002F5A15"/>
    <w:rsid w:val="00345138"/>
    <w:rsid w:val="00352BF1"/>
    <w:rsid w:val="00421A64"/>
    <w:rsid w:val="00441FB9"/>
    <w:rsid w:val="00444CA0"/>
    <w:rsid w:val="004A40B8"/>
    <w:rsid w:val="004B4A41"/>
    <w:rsid w:val="004C599F"/>
    <w:rsid w:val="005002D5"/>
    <w:rsid w:val="005356CC"/>
    <w:rsid w:val="005C572F"/>
    <w:rsid w:val="005E5D52"/>
    <w:rsid w:val="00641E1F"/>
    <w:rsid w:val="006D3B6A"/>
    <w:rsid w:val="006E2D81"/>
    <w:rsid w:val="0074143A"/>
    <w:rsid w:val="00772B97"/>
    <w:rsid w:val="00792BC5"/>
    <w:rsid w:val="00800840"/>
    <w:rsid w:val="00856317"/>
    <w:rsid w:val="00872CCD"/>
    <w:rsid w:val="008B1D27"/>
    <w:rsid w:val="009068D8"/>
    <w:rsid w:val="00933683"/>
    <w:rsid w:val="0095544E"/>
    <w:rsid w:val="009A0BF7"/>
    <w:rsid w:val="009A6540"/>
    <w:rsid w:val="009D5F39"/>
    <w:rsid w:val="00A76C8D"/>
    <w:rsid w:val="00AC02FB"/>
    <w:rsid w:val="00B96536"/>
    <w:rsid w:val="00CB18FD"/>
    <w:rsid w:val="00CD39FD"/>
    <w:rsid w:val="00CF0C4C"/>
    <w:rsid w:val="00D15BB5"/>
    <w:rsid w:val="00D42CE9"/>
    <w:rsid w:val="00D560F9"/>
    <w:rsid w:val="00DC0A4B"/>
    <w:rsid w:val="00E36133"/>
    <w:rsid w:val="00EB2805"/>
    <w:rsid w:val="00EF5344"/>
    <w:rsid w:val="00F51126"/>
    <w:rsid w:val="00F55E48"/>
    <w:rsid w:val="00FC70D5"/>
    <w:rsid w:val="00F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E1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21A64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21A64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21A64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421A64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21A64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A6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21A64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21A6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421A6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21A6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05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EB2805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EB2805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EB2805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421A64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estart">
    <w:name w:val="list_n1_restart"/>
    <w:qFormat/>
    <w:rsid w:val="00421A64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">
    <w:name w:val="list_n1"/>
    <w:qFormat/>
    <w:rsid w:val="00421A64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421A64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421A64"/>
    <w:rPr>
      <w:b/>
      <w:bdr w:val="none" w:sz="0" w:space="0" w:color="auto"/>
      <w:shd w:val="clear" w:color="auto" w:fill="auto"/>
    </w:rPr>
  </w:style>
  <w:style w:type="paragraph" w:customStyle="1" w:styleId="name">
    <w:name w:val="name"/>
    <w:rsid w:val="00421A6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symstd">
    <w:name w:val="c_sym_std"/>
    <w:rsid w:val="00421A6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lista1">
    <w:name w:val="list_a1"/>
    <w:qFormat/>
    <w:rsid w:val="00421A64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421A6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421A6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21A6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421A6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21A6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421A6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421A6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421A6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21A6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21A64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421A6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421A6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21A6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421A64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421A6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421A64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421A64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421A6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421A6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421A64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421A64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421A64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421A64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421A6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21A6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21A6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21A6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21A6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21A6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21A64"/>
    <w:rPr>
      <w:bdr w:val="none" w:sz="0" w:space="0" w:color="auto"/>
      <w:shd w:val="clear" w:color="auto" w:fill="auto"/>
      <w:vertAlign w:val="superscript"/>
    </w:rPr>
  </w:style>
  <w:style w:type="paragraph" w:customStyle="1" w:styleId="bodycaption">
    <w:name w:val="body_caption"/>
    <w:rsid w:val="00421A64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421A64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421A64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421A64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421A64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421A64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421A64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421A64"/>
    <w:pPr>
      <w:numPr>
        <w:numId w:val="11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NOTE">
    <w:name w:val="NOTE"/>
    <w:rsid w:val="00421A6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421A64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421A64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421A64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421A6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421A6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421A64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421A6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21A64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421A64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421A64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421A64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421A64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421A64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421A6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421A64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421A6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421A64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421A6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421A6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421A6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421A6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421A6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421A64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421A6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421A64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421A64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421A6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421A64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421A64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421A6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421A64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421A6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421A6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421A6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1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A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A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A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21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A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A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A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lista2rule">
    <w:name w:val="list_a2_rule"/>
    <w:qFormat/>
    <w:rsid w:val="00421A6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21A64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421A64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8C743-E2AD-4F54-AEA4-57976CEE5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89C37-25A3-4002-BE88-8332B4E23782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2794578E-8CF3-484E-88A5-66DD5387BC1B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29</TotalTime>
  <Pages>4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30</cp:revision>
  <dcterms:created xsi:type="dcterms:W3CDTF">2026-02-16T02:13:00Z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07c928df-8110-4202-9e01-441b3c32ac3e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