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0638" w14:textId="4669E428" w:rsidR="00807D72" w:rsidRDefault="00A81F41" w:rsidP="00A81F41">
      <w:pPr>
        <w:pStyle w:val="name"/>
      </w:pPr>
      <w:r>
        <w:t>Name:</w:t>
      </w:r>
    </w:p>
    <w:p w14:paraId="76473E0C" w14:textId="77777777" w:rsidR="00807D72" w:rsidRDefault="00A81F41" w:rsidP="00A81F41">
      <w:pPr>
        <w:pStyle w:val="name"/>
      </w:pPr>
      <w:r>
        <w:t>Class:</w:t>
      </w:r>
    </w:p>
    <w:p w14:paraId="44476E41" w14:textId="405DE95A" w:rsidR="00A81F41" w:rsidRDefault="00A81F41" w:rsidP="00A81F41">
      <w:pPr>
        <w:pStyle w:val="name"/>
      </w:pPr>
      <w:r>
        <w:t>Date:</w:t>
      </w:r>
    </w:p>
    <w:p w14:paraId="3505E3F6" w14:textId="0A076FC2" w:rsidR="00A81F41" w:rsidRDefault="00A81F41" w:rsidP="00145F2E">
      <w:pPr>
        <w:pStyle w:val="Heading1"/>
      </w:pPr>
      <w:r>
        <w:t>Activity 8.1B</w:t>
      </w:r>
      <w:r w:rsidR="00807D72">
        <w:t xml:space="preserve">: </w:t>
      </w:r>
      <w:r>
        <w:t>Write a Business Plan</w:t>
      </w:r>
    </w:p>
    <w:p w14:paraId="3E073686" w14:textId="77777777" w:rsidR="00A81F41" w:rsidRDefault="00A81F41" w:rsidP="00145F2E">
      <w:pPr>
        <w:pStyle w:val="Heading2"/>
      </w:pPr>
      <w:r>
        <w:t>Instructions</w:t>
      </w:r>
    </w:p>
    <w:p w14:paraId="35C38A92" w14:textId="77777777" w:rsidR="00A81F41" w:rsidRDefault="00A81F41" w:rsidP="00A81F41">
      <w:pPr>
        <w:pStyle w:val="bodyinstruct"/>
      </w:pPr>
      <w:r>
        <w:t>Have you ever thought about owning your own business? One of the most important parts of opening a business is making sure you have planned for the product, market, and financial obligations of the company. Use the questions below to design a business that you would find interesting to own.</w:t>
      </w:r>
    </w:p>
    <w:p w14:paraId="658022D3" w14:textId="77777777" w:rsidR="00615D28" w:rsidRDefault="00A81F41" w:rsidP="00145F2E">
      <w:pPr>
        <w:pStyle w:val="listn1"/>
        <w:numPr>
          <w:ilvl w:val="0"/>
          <w:numId w:val="23"/>
        </w:numPr>
      </w:pPr>
      <w:r>
        <w:t>What is the name of your proposed company?</w:t>
      </w:r>
    </w:p>
    <w:p w14:paraId="01C56F65" w14:textId="77777777" w:rsidR="00615D28" w:rsidRDefault="00615D28" w:rsidP="00615D28">
      <w:pPr>
        <w:pStyle w:val="answer"/>
      </w:pPr>
      <w:r>
        <w:t>Answer:</w:t>
      </w:r>
    </w:p>
    <w:p w14:paraId="0D6434BD" w14:textId="77777777" w:rsidR="00615D28" w:rsidRDefault="00A81F41" w:rsidP="00145F2E">
      <w:pPr>
        <w:pStyle w:val="listn1"/>
        <w:numPr>
          <w:ilvl w:val="0"/>
          <w:numId w:val="23"/>
        </w:numPr>
      </w:pPr>
      <w:r w:rsidRPr="007114EE">
        <w:t>Why will the name appeal to potential customers?</w:t>
      </w:r>
    </w:p>
    <w:p w14:paraId="0E4F25E0" w14:textId="77777777" w:rsidR="00615D28" w:rsidRDefault="00615D28" w:rsidP="00615D28">
      <w:pPr>
        <w:pStyle w:val="answer"/>
      </w:pPr>
      <w:r>
        <w:t>Answer:</w:t>
      </w:r>
    </w:p>
    <w:p w14:paraId="75E2E714" w14:textId="77777777" w:rsidR="00615D28" w:rsidRDefault="00A81F41" w:rsidP="00145F2E">
      <w:pPr>
        <w:pStyle w:val="listn1"/>
        <w:numPr>
          <w:ilvl w:val="0"/>
          <w:numId w:val="23"/>
        </w:numPr>
      </w:pPr>
      <w:r w:rsidRPr="007114EE">
        <w:t>Describe your company. Include a complete description of the products or services the company will provide. Include a timeline depicting how long you think the development will take and when the company will officially begin selling.</w:t>
      </w:r>
    </w:p>
    <w:p w14:paraId="0D6CADFD" w14:textId="77777777" w:rsidR="00615D28" w:rsidRDefault="00615D28" w:rsidP="00615D28">
      <w:pPr>
        <w:pStyle w:val="answer"/>
      </w:pPr>
      <w:r>
        <w:t>Answer:</w:t>
      </w:r>
    </w:p>
    <w:p w14:paraId="597E164B" w14:textId="77777777" w:rsidR="00615D28" w:rsidRDefault="00A81F41" w:rsidP="00145F2E">
      <w:pPr>
        <w:pStyle w:val="listn1"/>
        <w:numPr>
          <w:ilvl w:val="0"/>
          <w:numId w:val="23"/>
        </w:numPr>
      </w:pPr>
      <w:r w:rsidRPr="007114EE">
        <w:t>What is the market for the goods or services you will provide?</w:t>
      </w:r>
    </w:p>
    <w:p w14:paraId="1D5B8274" w14:textId="77777777" w:rsidR="00615D28" w:rsidRDefault="00615D28" w:rsidP="00615D28">
      <w:pPr>
        <w:pStyle w:val="answer"/>
      </w:pPr>
      <w:r>
        <w:t>Answer:</w:t>
      </w:r>
    </w:p>
    <w:p w14:paraId="1EE4A4B6" w14:textId="77777777" w:rsidR="00615D28" w:rsidRDefault="00A81F41" w:rsidP="00FA3F79">
      <w:pPr>
        <w:pStyle w:val="lista1"/>
        <w:numPr>
          <w:ilvl w:val="0"/>
          <w:numId w:val="24"/>
        </w:numPr>
      </w:pPr>
      <w:r w:rsidRPr="00145F2E">
        <w:t>What</w:t>
      </w:r>
      <w:r>
        <w:t xml:space="preserve"> age of person will be most likely to purchase this product?</w:t>
      </w:r>
    </w:p>
    <w:p w14:paraId="5AA850D0" w14:textId="77777777" w:rsidR="00615D28" w:rsidRDefault="00615D28" w:rsidP="00615D28">
      <w:pPr>
        <w:pStyle w:val="answer"/>
      </w:pPr>
      <w:r>
        <w:t>Answer:</w:t>
      </w:r>
    </w:p>
    <w:p w14:paraId="3FC34C9D" w14:textId="77777777" w:rsidR="00615D28" w:rsidRDefault="00A81F41" w:rsidP="00FA3F79">
      <w:pPr>
        <w:pStyle w:val="lista1"/>
        <w:numPr>
          <w:ilvl w:val="0"/>
          <w:numId w:val="24"/>
        </w:numPr>
      </w:pPr>
      <w:r>
        <w:t>What level of income will the target consumer have? Is this a necessity or something that could be considered a luxury?</w:t>
      </w:r>
    </w:p>
    <w:p w14:paraId="06313001" w14:textId="77777777" w:rsidR="00615D28" w:rsidRDefault="00615D28" w:rsidP="00615D28">
      <w:pPr>
        <w:pStyle w:val="answer"/>
      </w:pPr>
      <w:r>
        <w:t>Answer:</w:t>
      </w:r>
    </w:p>
    <w:p w14:paraId="647B5C34" w14:textId="77777777" w:rsidR="00615D28" w:rsidRDefault="00A81F41" w:rsidP="00FA3F79">
      <w:pPr>
        <w:pStyle w:val="lista1"/>
        <w:numPr>
          <w:ilvl w:val="0"/>
          <w:numId w:val="24"/>
        </w:numPr>
      </w:pPr>
      <w:r>
        <w:t>How do customers typically buy this type of product?</w:t>
      </w:r>
    </w:p>
    <w:p w14:paraId="280B542E" w14:textId="77777777" w:rsidR="00615D28" w:rsidRDefault="00615D28" w:rsidP="00615D28">
      <w:pPr>
        <w:pStyle w:val="answer"/>
      </w:pPr>
      <w:r>
        <w:lastRenderedPageBreak/>
        <w:t>Answer:</w:t>
      </w:r>
    </w:p>
    <w:p w14:paraId="5E3DC884" w14:textId="77777777" w:rsidR="00615D28" w:rsidRDefault="00A81F41" w:rsidP="00145F2E">
      <w:pPr>
        <w:pStyle w:val="listn1"/>
        <w:numPr>
          <w:ilvl w:val="0"/>
          <w:numId w:val="23"/>
        </w:numPr>
      </w:pPr>
      <w:r w:rsidRPr="007114EE">
        <w:t>List two or three products that would compete with your products.</w:t>
      </w:r>
    </w:p>
    <w:p w14:paraId="55A93CEE" w14:textId="77777777" w:rsidR="00615D28" w:rsidRDefault="00615D28" w:rsidP="00615D28">
      <w:pPr>
        <w:pStyle w:val="answer"/>
      </w:pPr>
      <w:r>
        <w:t>Answer:</w:t>
      </w:r>
    </w:p>
    <w:p w14:paraId="09365240" w14:textId="77777777" w:rsidR="00615D28" w:rsidRDefault="00A81F41" w:rsidP="00145F2E">
      <w:pPr>
        <w:pStyle w:val="listn1"/>
        <w:numPr>
          <w:ilvl w:val="0"/>
          <w:numId w:val="23"/>
        </w:numPr>
      </w:pPr>
      <w:r w:rsidRPr="007114EE">
        <w:t>What comparative advantage will your company have over the competition?</w:t>
      </w:r>
    </w:p>
    <w:p w14:paraId="58935698" w14:textId="77777777" w:rsidR="00615D28" w:rsidRDefault="00615D28" w:rsidP="00615D28">
      <w:pPr>
        <w:pStyle w:val="answer"/>
      </w:pPr>
      <w:r>
        <w:t>Answer:</w:t>
      </w:r>
    </w:p>
    <w:p w14:paraId="5F076E84" w14:textId="77777777" w:rsidR="00615D28" w:rsidRDefault="00A81F41" w:rsidP="00145F2E">
      <w:pPr>
        <w:pStyle w:val="listn1"/>
        <w:numPr>
          <w:ilvl w:val="0"/>
          <w:numId w:val="23"/>
        </w:numPr>
      </w:pPr>
      <w:r w:rsidRPr="007114EE">
        <w:t>What are the advantages of the competition over your company?</w:t>
      </w:r>
    </w:p>
    <w:p w14:paraId="276DE0C8" w14:textId="77777777" w:rsidR="00615D28" w:rsidRDefault="00615D28" w:rsidP="00615D28">
      <w:pPr>
        <w:pStyle w:val="answer"/>
      </w:pPr>
      <w:r>
        <w:t>Answer:</w:t>
      </w:r>
    </w:p>
    <w:p w14:paraId="0C9E790B" w14:textId="18B83785" w:rsidR="00615D28" w:rsidRDefault="00A81F41" w:rsidP="006A2022">
      <w:pPr>
        <w:pStyle w:val="listn1"/>
        <w:numPr>
          <w:ilvl w:val="0"/>
          <w:numId w:val="23"/>
        </w:numPr>
      </w:pPr>
      <w:r w:rsidRPr="007114EE">
        <w:t>How much time will it require to produce your products?</w:t>
      </w:r>
    </w:p>
    <w:p w14:paraId="3D553126" w14:textId="77777777" w:rsidR="00615D28" w:rsidRDefault="00615D28" w:rsidP="00615D28">
      <w:pPr>
        <w:pStyle w:val="answer"/>
      </w:pPr>
      <w:r>
        <w:t>Answer:</w:t>
      </w:r>
    </w:p>
    <w:p w14:paraId="5E895F17" w14:textId="77777777" w:rsidR="00A81F41" w:rsidRPr="007114EE" w:rsidRDefault="00A81F41" w:rsidP="00BC7A07">
      <w:pPr>
        <w:pStyle w:val="bodyinstruct"/>
      </w:pPr>
      <w:r w:rsidRPr="007114EE">
        <w:t>Develop a startup budget. What are the items (equipment, materials, etc.) you would need to start the company? Use an additional sheet of paper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2273"/>
        <w:gridCol w:w="2174"/>
        <w:gridCol w:w="2022"/>
      </w:tblGrid>
      <w:tr w:rsidR="00D42991" w14:paraId="04635FCF" w14:textId="24E40C5C" w:rsidTr="00B6687D">
        <w:trPr>
          <w:tblHeader/>
        </w:trPr>
        <w:tc>
          <w:tcPr>
            <w:tcW w:w="2161" w:type="dxa"/>
          </w:tcPr>
          <w:p w14:paraId="39F808CF" w14:textId="59E9C7EE" w:rsidR="00D42991" w:rsidRDefault="00D42991" w:rsidP="00AC6F29">
            <w:pPr>
              <w:pStyle w:val="thcolcenter"/>
            </w:pPr>
            <w:r>
              <w:t>Item</w:t>
            </w:r>
          </w:p>
        </w:tc>
        <w:tc>
          <w:tcPr>
            <w:tcW w:w="2273" w:type="dxa"/>
          </w:tcPr>
          <w:p w14:paraId="7B76BABF" w14:textId="3BA0A1B0" w:rsidR="00D42991" w:rsidRDefault="00D42991" w:rsidP="00AC6F29">
            <w:pPr>
              <w:pStyle w:val="thcolcenter"/>
            </w:pPr>
            <w:r>
              <w:t>Number Needed</w:t>
            </w:r>
          </w:p>
        </w:tc>
        <w:tc>
          <w:tcPr>
            <w:tcW w:w="2174" w:type="dxa"/>
          </w:tcPr>
          <w:p w14:paraId="14E73184" w14:textId="65BDEDE9" w:rsidR="00D42991" w:rsidRDefault="00D42991" w:rsidP="00AC6F29">
            <w:pPr>
              <w:pStyle w:val="thcolcenter"/>
            </w:pPr>
            <w:r>
              <w:t>Cost Each</w:t>
            </w:r>
          </w:p>
        </w:tc>
        <w:tc>
          <w:tcPr>
            <w:tcW w:w="2022" w:type="dxa"/>
          </w:tcPr>
          <w:p w14:paraId="5BBAECAD" w14:textId="5BE66E53" w:rsidR="00D42991" w:rsidRDefault="00AC6F29" w:rsidP="00AC6F29">
            <w:pPr>
              <w:pStyle w:val="thcolcenter"/>
            </w:pPr>
            <w:r>
              <w:t>Total Cost</w:t>
            </w:r>
          </w:p>
        </w:tc>
      </w:tr>
      <w:tr w:rsidR="00B6687D" w14:paraId="50500D80" w14:textId="0E8BDDA0" w:rsidTr="00B6687D">
        <w:trPr>
          <w:trHeight w:val="215"/>
        </w:trPr>
        <w:tc>
          <w:tcPr>
            <w:tcW w:w="2161" w:type="dxa"/>
          </w:tcPr>
          <w:p w14:paraId="735F4D48" w14:textId="26459FCB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273" w:type="dxa"/>
          </w:tcPr>
          <w:p w14:paraId="2A24AF21" w14:textId="1A2B6276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174" w:type="dxa"/>
          </w:tcPr>
          <w:p w14:paraId="5C5F5516" w14:textId="0D6CFE72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022" w:type="dxa"/>
          </w:tcPr>
          <w:p w14:paraId="26C205E3" w14:textId="296A0A05" w:rsidR="00B6687D" w:rsidRDefault="00B6687D" w:rsidP="00B6687D">
            <w:pPr>
              <w:pStyle w:val="tbodycenter"/>
            </w:pPr>
            <w:r>
              <w:t>Answer:</w:t>
            </w:r>
          </w:p>
        </w:tc>
      </w:tr>
      <w:tr w:rsidR="00B6687D" w14:paraId="142ECBCA" w14:textId="77777777" w:rsidTr="00D42991">
        <w:tc>
          <w:tcPr>
            <w:tcW w:w="2161" w:type="dxa"/>
          </w:tcPr>
          <w:p w14:paraId="6103355F" w14:textId="01A514C9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273" w:type="dxa"/>
          </w:tcPr>
          <w:p w14:paraId="53237339" w14:textId="1E65FF91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174" w:type="dxa"/>
          </w:tcPr>
          <w:p w14:paraId="12083943" w14:textId="723C1248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022" w:type="dxa"/>
          </w:tcPr>
          <w:p w14:paraId="608973DD" w14:textId="0106955A" w:rsidR="00B6687D" w:rsidRDefault="00B6687D" w:rsidP="00B6687D">
            <w:pPr>
              <w:pStyle w:val="tbodycenter"/>
            </w:pPr>
            <w:r>
              <w:t>Answer:</w:t>
            </w:r>
          </w:p>
        </w:tc>
      </w:tr>
      <w:tr w:rsidR="00B6687D" w14:paraId="7EB2CAA2" w14:textId="77777777" w:rsidTr="00D42991">
        <w:tc>
          <w:tcPr>
            <w:tcW w:w="2161" w:type="dxa"/>
          </w:tcPr>
          <w:p w14:paraId="5FBD4C5D" w14:textId="351B0BEE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273" w:type="dxa"/>
          </w:tcPr>
          <w:p w14:paraId="7C2766BF" w14:textId="4A0A2F0C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174" w:type="dxa"/>
          </w:tcPr>
          <w:p w14:paraId="0E9D9ADC" w14:textId="05964095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022" w:type="dxa"/>
          </w:tcPr>
          <w:p w14:paraId="4F4AABEF" w14:textId="749C415C" w:rsidR="00B6687D" w:rsidRDefault="00B6687D" w:rsidP="00B6687D">
            <w:pPr>
              <w:pStyle w:val="tbodycenter"/>
            </w:pPr>
            <w:r>
              <w:t>Answer:</w:t>
            </w:r>
          </w:p>
        </w:tc>
      </w:tr>
      <w:tr w:rsidR="00B6687D" w14:paraId="558D651D" w14:textId="77777777" w:rsidTr="00D42991">
        <w:tc>
          <w:tcPr>
            <w:tcW w:w="2161" w:type="dxa"/>
          </w:tcPr>
          <w:p w14:paraId="03970B3C" w14:textId="69A58A0B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273" w:type="dxa"/>
          </w:tcPr>
          <w:p w14:paraId="5496BF1C" w14:textId="03BBC33E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174" w:type="dxa"/>
          </w:tcPr>
          <w:p w14:paraId="362E657F" w14:textId="7038414F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022" w:type="dxa"/>
          </w:tcPr>
          <w:p w14:paraId="2CF88830" w14:textId="298451F2" w:rsidR="00B6687D" w:rsidRDefault="00B6687D" w:rsidP="00B6687D">
            <w:pPr>
              <w:pStyle w:val="tbodycenter"/>
            </w:pPr>
            <w:r>
              <w:t>Answer:</w:t>
            </w:r>
          </w:p>
        </w:tc>
      </w:tr>
      <w:tr w:rsidR="00B6687D" w14:paraId="143E2611" w14:textId="77777777" w:rsidTr="00D42991">
        <w:tc>
          <w:tcPr>
            <w:tcW w:w="2161" w:type="dxa"/>
          </w:tcPr>
          <w:p w14:paraId="2ECD97F3" w14:textId="0EADB283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273" w:type="dxa"/>
          </w:tcPr>
          <w:p w14:paraId="204B0CE9" w14:textId="553DD9DE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174" w:type="dxa"/>
          </w:tcPr>
          <w:p w14:paraId="7A3B12FE" w14:textId="392E61D8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022" w:type="dxa"/>
          </w:tcPr>
          <w:p w14:paraId="47549DFF" w14:textId="5448891B" w:rsidR="00B6687D" w:rsidRDefault="00B6687D" w:rsidP="00B6687D">
            <w:pPr>
              <w:pStyle w:val="tbodycenter"/>
            </w:pPr>
            <w:r>
              <w:t>Answer:</w:t>
            </w:r>
          </w:p>
        </w:tc>
      </w:tr>
      <w:tr w:rsidR="00B6687D" w14:paraId="0F1ECF64" w14:textId="77777777" w:rsidTr="00D42991">
        <w:tc>
          <w:tcPr>
            <w:tcW w:w="2161" w:type="dxa"/>
          </w:tcPr>
          <w:p w14:paraId="19773649" w14:textId="38A5F39A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273" w:type="dxa"/>
          </w:tcPr>
          <w:p w14:paraId="0D6A3CC1" w14:textId="40DC0A44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174" w:type="dxa"/>
          </w:tcPr>
          <w:p w14:paraId="3FA96E5D" w14:textId="436C75E8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022" w:type="dxa"/>
          </w:tcPr>
          <w:p w14:paraId="61FBACBE" w14:textId="7DC0A2A0" w:rsidR="00B6687D" w:rsidRDefault="00B6687D" w:rsidP="00B6687D">
            <w:pPr>
              <w:pStyle w:val="tbodycenter"/>
            </w:pPr>
            <w:r>
              <w:t>Answer:</w:t>
            </w:r>
          </w:p>
        </w:tc>
      </w:tr>
      <w:tr w:rsidR="00B6687D" w14:paraId="44712A39" w14:textId="77777777" w:rsidTr="00D42991">
        <w:tc>
          <w:tcPr>
            <w:tcW w:w="2161" w:type="dxa"/>
          </w:tcPr>
          <w:p w14:paraId="105C0F5A" w14:textId="517F34A2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273" w:type="dxa"/>
          </w:tcPr>
          <w:p w14:paraId="36C59CCE" w14:textId="5482ACC4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174" w:type="dxa"/>
          </w:tcPr>
          <w:p w14:paraId="561D4BA6" w14:textId="32F42856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022" w:type="dxa"/>
          </w:tcPr>
          <w:p w14:paraId="3CEBFDB7" w14:textId="622BE1D0" w:rsidR="00B6687D" w:rsidRDefault="00B6687D" w:rsidP="00B6687D">
            <w:pPr>
              <w:pStyle w:val="tbodycenter"/>
            </w:pPr>
            <w:r>
              <w:t>Answer:</w:t>
            </w:r>
          </w:p>
        </w:tc>
      </w:tr>
      <w:tr w:rsidR="00B6687D" w14:paraId="29335740" w14:textId="77777777" w:rsidTr="00D42991">
        <w:tc>
          <w:tcPr>
            <w:tcW w:w="2161" w:type="dxa"/>
          </w:tcPr>
          <w:p w14:paraId="388890C2" w14:textId="181314F4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273" w:type="dxa"/>
          </w:tcPr>
          <w:p w14:paraId="6A2638A4" w14:textId="342AC1C8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174" w:type="dxa"/>
          </w:tcPr>
          <w:p w14:paraId="5757E76F" w14:textId="5BBC4A06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022" w:type="dxa"/>
          </w:tcPr>
          <w:p w14:paraId="625670D4" w14:textId="4882D4FC" w:rsidR="00B6687D" w:rsidRDefault="00B6687D" w:rsidP="00B6687D">
            <w:pPr>
              <w:pStyle w:val="tbodycenter"/>
            </w:pPr>
            <w:r>
              <w:t>Answer:</w:t>
            </w:r>
          </w:p>
        </w:tc>
      </w:tr>
      <w:tr w:rsidR="00B6687D" w14:paraId="6F74756E" w14:textId="3A5D460C" w:rsidTr="00D42991">
        <w:tc>
          <w:tcPr>
            <w:tcW w:w="2161" w:type="dxa"/>
          </w:tcPr>
          <w:p w14:paraId="2A22BF8B" w14:textId="2F178FE9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273" w:type="dxa"/>
          </w:tcPr>
          <w:p w14:paraId="121AFB62" w14:textId="6758E2AE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174" w:type="dxa"/>
          </w:tcPr>
          <w:p w14:paraId="302AA7CF" w14:textId="6170BFC3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022" w:type="dxa"/>
          </w:tcPr>
          <w:p w14:paraId="27551792" w14:textId="5E319B04" w:rsidR="00B6687D" w:rsidRDefault="00B6687D" w:rsidP="00B6687D">
            <w:pPr>
              <w:pStyle w:val="tbodycenter"/>
            </w:pPr>
            <w:r>
              <w:t>Answer:</w:t>
            </w:r>
          </w:p>
        </w:tc>
      </w:tr>
      <w:tr w:rsidR="00B6687D" w14:paraId="07C21648" w14:textId="311191B9" w:rsidTr="00D42991">
        <w:tc>
          <w:tcPr>
            <w:tcW w:w="2161" w:type="dxa"/>
          </w:tcPr>
          <w:p w14:paraId="61C9F6DE" w14:textId="35F8AB1F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273" w:type="dxa"/>
          </w:tcPr>
          <w:p w14:paraId="1C1090DF" w14:textId="57FD22EC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174" w:type="dxa"/>
          </w:tcPr>
          <w:p w14:paraId="429275E8" w14:textId="3D799825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022" w:type="dxa"/>
          </w:tcPr>
          <w:p w14:paraId="0A102D05" w14:textId="3014CFA1" w:rsidR="00B6687D" w:rsidRDefault="00B6687D" w:rsidP="00B6687D">
            <w:pPr>
              <w:pStyle w:val="tbodycenter"/>
            </w:pPr>
            <w:r>
              <w:t>Answer:</w:t>
            </w:r>
          </w:p>
        </w:tc>
      </w:tr>
      <w:tr w:rsidR="00B6687D" w14:paraId="5D91EA77" w14:textId="4EB44855" w:rsidTr="00D42991">
        <w:tc>
          <w:tcPr>
            <w:tcW w:w="2161" w:type="dxa"/>
          </w:tcPr>
          <w:p w14:paraId="3BDD8932" w14:textId="1FC9970F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273" w:type="dxa"/>
          </w:tcPr>
          <w:p w14:paraId="3CE5101E" w14:textId="25319F4A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174" w:type="dxa"/>
          </w:tcPr>
          <w:p w14:paraId="3AA81748" w14:textId="7CCEAA64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022" w:type="dxa"/>
          </w:tcPr>
          <w:p w14:paraId="7547BCC4" w14:textId="296E31E6" w:rsidR="00B6687D" w:rsidRDefault="00B6687D" w:rsidP="00B6687D">
            <w:pPr>
              <w:pStyle w:val="tbodycenter"/>
            </w:pPr>
            <w:r>
              <w:t>Answer:</w:t>
            </w:r>
          </w:p>
        </w:tc>
      </w:tr>
      <w:tr w:rsidR="00B6687D" w14:paraId="715792C6" w14:textId="297B8FEC" w:rsidTr="00D42991">
        <w:tc>
          <w:tcPr>
            <w:tcW w:w="2161" w:type="dxa"/>
          </w:tcPr>
          <w:p w14:paraId="41DCB1BE" w14:textId="13B4E947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273" w:type="dxa"/>
          </w:tcPr>
          <w:p w14:paraId="4A9BB00C" w14:textId="7BB88E67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174" w:type="dxa"/>
          </w:tcPr>
          <w:p w14:paraId="51BD9706" w14:textId="1F6BAE33" w:rsidR="00B6687D" w:rsidRDefault="00B6687D" w:rsidP="00B6687D">
            <w:pPr>
              <w:pStyle w:val="tbodycenter"/>
            </w:pPr>
            <w:r>
              <w:t>Answer:</w:t>
            </w:r>
          </w:p>
        </w:tc>
        <w:tc>
          <w:tcPr>
            <w:tcW w:w="2022" w:type="dxa"/>
          </w:tcPr>
          <w:p w14:paraId="044D2B54" w14:textId="037D194D" w:rsidR="00B6687D" w:rsidRDefault="00B6687D" w:rsidP="00B6687D">
            <w:pPr>
              <w:pStyle w:val="tbodycenter"/>
            </w:pPr>
            <w:r>
              <w:t>Answer:</w:t>
            </w:r>
          </w:p>
        </w:tc>
      </w:tr>
    </w:tbl>
    <w:p w14:paraId="3E3BC1A8" w14:textId="15811BB5" w:rsidR="00B6687D" w:rsidRDefault="00B6687D" w:rsidP="00B6687D">
      <w:pPr>
        <w:pStyle w:val="answer"/>
      </w:pPr>
      <w:r>
        <w:t>Total Cost:</w:t>
      </w:r>
    </w:p>
    <w:p w14:paraId="34C99D6A" w14:textId="04C4A01C" w:rsidR="00615D28" w:rsidRDefault="00A81F41" w:rsidP="002771A4">
      <w:pPr>
        <w:pStyle w:val="listn1"/>
        <w:numPr>
          <w:ilvl w:val="0"/>
          <w:numId w:val="23"/>
        </w:numPr>
      </w:pPr>
      <w:r w:rsidRPr="007114EE">
        <w:lastRenderedPageBreak/>
        <w:t>Develop a marketing strategy. What will be your company slogan, motto, or mission statement?</w:t>
      </w:r>
    </w:p>
    <w:p w14:paraId="731A2DDD" w14:textId="77777777" w:rsidR="00615D28" w:rsidRDefault="00615D28" w:rsidP="00615D28">
      <w:pPr>
        <w:pStyle w:val="answer"/>
      </w:pPr>
      <w:r>
        <w:t>Answer:</w:t>
      </w:r>
    </w:p>
    <w:p w14:paraId="25EF751C" w14:textId="77777777" w:rsidR="00A81F41" w:rsidRPr="007114EE" w:rsidRDefault="00A81F41" w:rsidP="002771A4">
      <w:pPr>
        <w:pStyle w:val="listn1"/>
        <w:numPr>
          <w:ilvl w:val="0"/>
          <w:numId w:val="23"/>
        </w:numPr>
      </w:pPr>
      <w:r w:rsidRPr="007114EE">
        <w:t>On a separate sheet of paper, design and sketch a logo for your company.</w:t>
      </w:r>
    </w:p>
    <w:p w14:paraId="7C84543C" w14:textId="3B930826" w:rsidR="007101FC" w:rsidRPr="007114EE" w:rsidRDefault="00A81F41" w:rsidP="007101FC">
      <w:pPr>
        <w:pStyle w:val="listn1"/>
        <w:numPr>
          <w:ilvl w:val="0"/>
          <w:numId w:val="23"/>
        </w:numPr>
      </w:pPr>
      <w:r w:rsidRPr="007114EE">
        <w:t>Be prepared to pitch your company idea to the class.</w:t>
      </w:r>
    </w:p>
    <w:sectPr w:rsidR="007101FC" w:rsidRPr="007114EE" w:rsidSect="00807D72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968B" w14:textId="77777777" w:rsidR="00032738" w:rsidRDefault="00032738" w:rsidP="00866BFB">
      <w:r>
        <w:separator/>
      </w:r>
    </w:p>
  </w:endnote>
  <w:endnote w:type="continuationSeparator" w:id="0">
    <w:p w14:paraId="6E4E4F8C" w14:textId="77777777" w:rsidR="00032738" w:rsidRDefault="00032738" w:rsidP="0086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EA108" w14:textId="77777777" w:rsidR="00807D72" w:rsidRDefault="00807D72" w:rsidP="00807D72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683DE108" w14:textId="28DF1A87" w:rsidR="00866BFB" w:rsidRPr="00807D72" w:rsidRDefault="00807D72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07718" w14:textId="77777777" w:rsidR="00032738" w:rsidRDefault="00032738" w:rsidP="00866BFB">
      <w:r>
        <w:separator/>
      </w:r>
    </w:p>
  </w:footnote>
  <w:footnote w:type="continuationSeparator" w:id="0">
    <w:p w14:paraId="21CE6D93" w14:textId="77777777" w:rsidR="00032738" w:rsidRDefault="00032738" w:rsidP="00866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B0BF" w14:textId="375B65DF" w:rsidR="00866BFB" w:rsidRDefault="00866BFB">
    <w:pPr>
      <w:pStyle w:val="Header"/>
    </w:pPr>
    <w:r>
      <w:rPr>
        <w:i/>
        <w:iCs/>
      </w:rPr>
      <w:t xml:space="preserve">Principles of Agriculture, Food, and Natural Resources: </w:t>
    </w:r>
    <w:r>
      <w:t>Lesson Activity</w:t>
    </w:r>
    <w:r w:rsidR="00581879">
      <w:t xml:space="preserve"> 8.1B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A622D0"/>
    <w:multiLevelType w:val="hybridMultilevel"/>
    <w:tmpl w:val="D7FEB3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D160A"/>
    <w:multiLevelType w:val="hybridMultilevel"/>
    <w:tmpl w:val="E65AB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10D8E"/>
    <w:multiLevelType w:val="hybridMultilevel"/>
    <w:tmpl w:val="ABA43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1"/>
  </w:num>
  <w:num w:numId="2" w16cid:durableId="567887396">
    <w:abstractNumId w:val="19"/>
  </w:num>
  <w:num w:numId="3" w16cid:durableId="121387247">
    <w:abstractNumId w:val="14"/>
  </w:num>
  <w:num w:numId="4" w16cid:durableId="848525059">
    <w:abstractNumId w:val="23"/>
  </w:num>
  <w:num w:numId="5" w16cid:durableId="1125732454">
    <w:abstractNumId w:val="10"/>
  </w:num>
  <w:num w:numId="6" w16cid:durableId="217321391">
    <w:abstractNumId w:val="17"/>
  </w:num>
  <w:num w:numId="7" w16cid:durableId="824049846">
    <w:abstractNumId w:val="16"/>
  </w:num>
  <w:num w:numId="8" w16cid:durableId="64688521">
    <w:abstractNumId w:val="20"/>
  </w:num>
  <w:num w:numId="9" w16cid:durableId="1997343418">
    <w:abstractNumId w:val="13"/>
  </w:num>
  <w:num w:numId="10" w16cid:durableId="629748237">
    <w:abstractNumId w:val="12"/>
  </w:num>
  <w:num w:numId="11" w16cid:durableId="820728176">
    <w:abstractNumId w:val="22"/>
  </w:num>
  <w:num w:numId="12" w16cid:durableId="410205259">
    <w:abstractNumId w:val="18"/>
  </w:num>
  <w:num w:numId="13" w16cid:durableId="97140765">
    <w:abstractNumId w:val="9"/>
  </w:num>
  <w:num w:numId="14" w16cid:durableId="805242201">
    <w:abstractNumId w:val="7"/>
  </w:num>
  <w:num w:numId="15" w16cid:durableId="190262405">
    <w:abstractNumId w:val="6"/>
  </w:num>
  <w:num w:numId="16" w16cid:durableId="1071003765">
    <w:abstractNumId w:val="5"/>
  </w:num>
  <w:num w:numId="17" w16cid:durableId="1728723871">
    <w:abstractNumId w:val="4"/>
  </w:num>
  <w:num w:numId="18" w16cid:durableId="1401562067">
    <w:abstractNumId w:val="8"/>
  </w:num>
  <w:num w:numId="19" w16cid:durableId="1177113161">
    <w:abstractNumId w:val="3"/>
  </w:num>
  <w:num w:numId="20" w16cid:durableId="1683119284">
    <w:abstractNumId w:val="2"/>
  </w:num>
  <w:num w:numId="21" w16cid:durableId="1247224211">
    <w:abstractNumId w:val="1"/>
  </w:num>
  <w:num w:numId="22" w16cid:durableId="2116166531">
    <w:abstractNumId w:val="0"/>
  </w:num>
  <w:num w:numId="23" w16cid:durableId="1819104513">
    <w:abstractNumId w:val="15"/>
  </w:num>
  <w:num w:numId="24" w16cid:durableId="8161864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41"/>
    <w:rsid w:val="00022599"/>
    <w:rsid w:val="00030FA6"/>
    <w:rsid w:val="000325DB"/>
    <w:rsid w:val="00032738"/>
    <w:rsid w:val="000A7536"/>
    <w:rsid w:val="00140803"/>
    <w:rsid w:val="00145F2E"/>
    <w:rsid w:val="001529F5"/>
    <w:rsid w:val="002573D3"/>
    <w:rsid w:val="002771A4"/>
    <w:rsid w:val="00345138"/>
    <w:rsid w:val="004459D6"/>
    <w:rsid w:val="005002D5"/>
    <w:rsid w:val="005060C3"/>
    <w:rsid w:val="005111E2"/>
    <w:rsid w:val="00581879"/>
    <w:rsid w:val="005B3518"/>
    <w:rsid w:val="005C5366"/>
    <w:rsid w:val="005E5D52"/>
    <w:rsid w:val="00604A12"/>
    <w:rsid w:val="00615D28"/>
    <w:rsid w:val="00633C1B"/>
    <w:rsid w:val="00662B16"/>
    <w:rsid w:val="006A2022"/>
    <w:rsid w:val="006B182C"/>
    <w:rsid w:val="007101FC"/>
    <w:rsid w:val="007114EE"/>
    <w:rsid w:val="007D0C05"/>
    <w:rsid w:val="007D4C4E"/>
    <w:rsid w:val="00807D72"/>
    <w:rsid w:val="00866BFB"/>
    <w:rsid w:val="008B1D27"/>
    <w:rsid w:val="009068D8"/>
    <w:rsid w:val="0095544E"/>
    <w:rsid w:val="009A0BF7"/>
    <w:rsid w:val="009A6540"/>
    <w:rsid w:val="00A76C8D"/>
    <w:rsid w:val="00A81F41"/>
    <w:rsid w:val="00A83134"/>
    <w:rsid w:val="00AA499B"/>
    <w:rsid w:val="00AC6F29"/>
    <w:rsid w:val="00B6687D"/>
    <w:rsid w:val="00BC7A07"/>
    <w:rsid w:val="00C6687A"/>
    <w:rsid w:val="00CA002D"/>
    <w:rsid w:val="00D42991"/>
    <w:rsid w:val="00D560F9"/>
    <w:rsid w:val="00E36133"/>
    <w:rsid w:val="00E656E2"/>
    <w:rsid w:val="00EF5344"/>
    <w:rsid w:val="00F55E48"/>
    <w:rsid w:val="00F821B9"/>
    <w:rsid w:val="00FA3F79"/>
    <w:rsid w:val="00FD508E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C0B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02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CA002D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CA002D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CA002D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CA002D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CA002D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F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F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F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F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002D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CA002D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CA002D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CA002D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CA002D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F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F41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A81F41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A81F41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A81F41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CA002D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">
    <w:name w:val="list_n1"/>
    <w:qFormat/>
    <w:rsid w:val="00CA002D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CA002D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b1">
    <w:name w:val="list_b1"/>
    <w:rsid w:val="00CA002D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CA002D"/>
    <w:rPr>
      <w:b/>
      <w:bdr w:val="none" w:sz="0" w:space="0" w:color="auto"/>
      <w:shd w:val="clear" w:color="auto" w:fill="auto"/>
    </w:rPr>
  </w:style>
  <w:style w:type="paragraph" w:customStyle="1" w:styleId="name">
    <w:name w:val="name"/>
    <w:rsid w:val="00CA002D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A0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02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0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02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CA002D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CA002D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CA002D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CA002D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CA002D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CA002D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CA002D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CA002D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CA002D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CA002D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CA002D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CA002D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CA002D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CA002D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CA002D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CA002D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CA002D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CA002D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CA002D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CA002D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CA002D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CA002D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CA002D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CA002D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CA002D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CA002D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captlabel">
    <w:name w:val="c_capt_label"/>
    <w:qFormat/>
    <w:rsid w:val="00CA002D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CA002D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CA002D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CA002D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CA002D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CA002D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CA002D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CA002D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CA002D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CA002D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CA002D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CA002D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CA002D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CA002D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CA002D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CA002D"/>
    <w:pPr>
      <w:numPr>
        <w:numId w:val="6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NOTE">
    <w:name w:val="NOTE"/>
    <w:rsid w:val="00CA002D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CA002D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CA002D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CA002D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CA002D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CA002D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CA002D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CA002D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CA002D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CA002D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CA002D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CA002D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CA002D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CA002D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CA002D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CA002D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CA002D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CA002D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CA002D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CA002D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CA002D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CA002D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CA002D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CA002D"/>
    <w:pPr>
      <w:widowControl w:val="0"/>
      <w:numPr>
        <w:numId w:val="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CA002D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CA002D"/>
    <w:pPr>
      <w:widowControl w:val="0"/>
      <w:numPr>
        <w:numId w:val="8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CA002D"/>
    <w:pPr>
      <w:widowControl w:val="0"/>
      <w:numPr>
        <w:numId w:val="9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CA002D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CA002D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CA002D"/>
    <w:pPr>
      <w:widowControl w:val="0"/>
      <w:numPr>
        <w:numId w:val="10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CA002D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CA002D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CA002D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CA002D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CA002D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A0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00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02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02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ruleindent">
    <w:name w:val="rule_indent"/>
    <w:rsid w:val="00CA002D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D4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0D3C76-8C8C-4263-83D4-709F7F4AF7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B88419-87CB-441A-BF32-D0C7324D6F9E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DD2DAE83-B026-4395-B9D1-B3D00041776D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28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24</cp:revision>
  <dcterms:created xsi:type="dcterms:W3CDTF">2026-02-16T16:37:00Z</dcterms:created>
  <dcterms:modified xsi:type="dcterms:W3CDTF">2026-03-13T18:17:00Z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f8cdd0b2-1611-46f2-b95a-c240933b26f8</vt:lpwstr>
  </property>
  <property fmtid="{D5CDD505-2E9C-101B-9397-08002B2CF9AE}" pid="3" name="ContentTypeId">
    <vt:lpwstr>0x010100769F451C453D234AA70A918F3093435B</vt:lpwstr>
  </property>
  <property fmtid="{D5CDD505-2E9C-101B-9397-08002B2CF9AE}" pid="4" name="MediaServiceImageTags">
    <vt:lpwstr/>
  </property>
</Properties>
</file>