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8A30D" w14:textId="7F345AA6" w:rsidR="00081801" w:rsidRDefault="00081801" w:rsidP="00081801">
      <w:pPr>
        <w:pStyle w:val="name"/>
      </w:pPr>
      <w:r>
        <w:t>Name:</w:t>
      </w:r>
    </w:p>
    <w:p w14:paraId="0C24025E" w14:textId="77777777" w:rsidR="00081801" w:rsidRDefault="00081801" w:rsidP="00081801">
      <w:pPr>
        <w:pStyle w:val="name"/>
      </w:pPr>
      <w:r>
        <w:t xml:space="preserve">Class: </w:t>
      </w:r>
    </w:p>
    <w:p w14:paraId="5C7B7F0D" w14:textId="77777777" w:rsidR="00081801" w:rsidRDefault="00081801" w:rsidP="00081801">
      <w:pPr>
        <w:pStyle w:val="name"/>
      </w:pPr>
      <w:r>
        <w:t>Date:</w:t>
      </w:r>
    </w:p>
    <w:p w14:paraId="08C60AB0" w14:textId="77777777" w:rsidR="00081801" w:rsidRDefault="00081801" w:rsidP="003D0459">
      <w:pPr>
        <w:pStyle w:val="Heading1"/>
      </w:pPr>
      <w:r>
        <w:t>Lesson 8.2: Practical Mathematics in Agriculture</w:t>
      </w:r>
    </w:p>
    <w:p w14:paraId="3094CA2B" w14:textId="77777777" w:rsidR="00081801" w:rsidRDefault="00081801" w:rsidP="003D0459">
      <w:pPr>
        <w:pStyle w:val="Heading2"/>
      </w:pPr>
      <w:r>
        <w:t>Lesson Review</w:t>
      </w:r>
    </w:p>
    <w:p w14:paraId="571CB15B" w14:textId="77777777" w:rsidR="00081801" w:rsidRDefault="00081801" w:rsidP="00081801">
      <w:pPr>
        <w:pStyle w:val="bodyinstruct"/>
      </w:pPr>
      <w:r>
        <w:t>Carefully study the lesson and then answer the following questions.</w:t>
      </w:r>
    </w:p>
    <w:p w14:paraId="60C8075D" w14:textId="77777777" w:rsidR="0032149E" w:rsidRDefault="00081801" w:rsidP="0032149E">
      <w:pPr>
        <w:pStyle w:val="listn1"/>
        <w:numPr>
          <w:ilvl w:val="0"/>
          <w:numId w:val="56"/>
        </w:numPr>
      </w:pPr>
      <w:r w:rsidRPr="0032149E">
        <w:rPr>
          <w:rStyle w:val="cital"/>
        </w:rPr>
        <w:t>True or False?</w:t>
      </w:r>
      <w:r w:rsidRPr="003D0459">
        <w:t xml:space="preserve"> Almost everything in agriculture relies on some degree of math. (8.2.1)</w:t>
      </w:r>
    </w:p>
    <w:p w14:paraId="45A1CFEB" w14:textId="77777777" w:rsidR="0032149E" w:rsidRDefault="0032149E" w:rsidP="0032149E">
      <w:pPr>
        <w:pStyle w:val="answer"/>
      </w:pPr>
      <w:r>
        <w:t xml:space="preserve">Answer: </w:t>
      </w:r>
    </w:p>
    <w:p w14:paraId="0A993CAA" w14:textId="77777777" w:rsidR="0032149E" w:rsidRDefault="00081801" w:rsidP="0032149E">
      <w:pPr>
        <w:pStyle w:val="listn1"/>
        <w:numPr>
          <w:ilvl w:val="0"/>
          <w:numId w:val="56"/>
        </w:numPr>
      </w:pPr>
      <w:r w:rsidRPr="003D0459">
        <w:t>List the four basic arithmetic functions.</w:t>
      </w:r>
    </w:p>
    <w:p w14:paraId="6BB23BE4" w14:textId="77777777" w:rsidR="0032149E" w:rsidRDefault="0032149E" w:rsidP="0032149E">
      <w:pPr>
        <w:pStyle w:val="answer"/>
      </w:pPr>
      <w:r>
        <w:t xml:space="preserve">Answer: </w:t>
      </w:r>
    </w:p>
    <w:p w14:paraId="54C58FB3" w14:textId="77777777" w:rsidR="0032149E" w:rsidRDefault="00081801" w:rsidP="0032149E">
      <w:pPr>
        <w:pStyle w:val="listn1"/>
        <w:numPr>
          <w:ilvl w:val="0"/>
          <w:numId w:val="56"/>
        </w:numPr>
      </w:pPr>
      <w:r w:rsidRPr="0032149E">
        <w:rPr>
          <w:rStyle w:val="cital"/>
        </w:rPr>
        <w:t>True or False?</w:t>
      </w:r>
      <w:r>
        <w:t xml:space="preserve"> A conversion factor allows you to know how many of one unit of measurement are in another unit of measurement. (8.2.1)</w:t>
      </w:r>
    </w:p>
    <w:p w14:paraId="2FB08BA5" w14:textId="77777777" w:rsidR="0032149E" w:rsidRDefault="0032149E" w:rsidP="0032149E">
      <w:pPr>
        <w:pStyle w:val="answer"/>
      </w:pPr>
      <w:r>
        <w:t xml:space="preserve">Answer: </w:t>
      </w:r>
    </w:p>
    <w:p w14:paraId="1AF43C38" w14:textId="3A26A423" w:rsidR="00081801" w:rsidRDefault="00081801" w:rsidP="0032149E">
      <w:pPr>
        <w:pStyle w:val="listn1"/>
        <w:numPr>
          <w:ilvl w:val="0"/>
          <w:numId w:val="56"/>
        </w:numPr>
      </w:pPr>
      <w:r>
        <w:t>How many pounds is a cwt? (8.2.1)</w:t>
      </w:r>
    </w:p>
    <w:p w14:paraId="26B6E6B5" w14:textId="77777777" w:rsidR="00081801" w:rsidRDefault="00081801" w:rsidP="0032149E">
      <w:pPr>
        <w:pStyle w:val="lista1"/>
        <w:numPr>
          <w:ilvl w:val="0"/>
          <w:numId w:val="57"/>
        </w:numPr>
      </w:pPr>
      <w:r>
        <w:t>10</w:t>
      </w:r>
    </w:p>
    <w:p w14:paraId="51BD6BFB" w14:textId="77777777" w:rsidR="00081801" w:rsidRDefault="00081801" w:rsidP="0032149E">
      <w:pPr>
        <w:pStyle w:val="lista1"/>
        <w:numPr>
          <w:ilvl w:val="0"/>
          <w:numId w:val="57"/>
        </w:numPr>
      </w:pPr>
      <w:r>
        <w:t>100</w:t>
      </w:r>
    </w:p>
    <w:p w14:paraId="6AE4638B" w14:textId="77777777" w:rsidR="00081801" w:rsidRDefault="00081801" w:rsidP="0032149E">
      <w:pPr>
        <w:pStyle w:val="lista1"/>
        <w:numPr>
          <w:ilvl w:val="0"/>
          <w:numId w:val="57"/>
        </w:numPr>
      </w:pPr>
      <w:r>
        <w:t>1,000</w:t>
      </w:r>
    </w:p>
    <w:p w14:paraId="788249F4" w14:textId="77777777" w:rsidR="0032149E" w:rsidRDefault="00081801" w:rsidP="0032149E">
      <w:pPr>
        <w:pStyle w:val="lista1"/>
        <w:numPr>
          <w:ilvl w:val="0"/>
          <w:numId w:val="57"/>
        </w:numPr>
      </w:pPr>
      <w:r>
        <w:t>2,000</w:t>
      </w:r>
    </w:p>
    <w:p w14:paraId="22EA0F7C" w14:textId="77777777" w:rsidR="0032149E" w:rsidRDefault="0032149E" w:rsidP="0032149E">
      <w:pPr>
        <w:pStyle w:val="answer"/>
      </w:pPr>
      <w:r>
        <w:t xml:space="preserve">Answer: </w:t>
      </w:r>
    </w:p>
    <w:p w14:paraId="2E519156" w14:textId="77777777" w:rsidR="0032149E" w:rsidRDefault="00081801" w:rsidP="0032149E">
      <w:pPr>
        <w:pStyle w:val="listn1"/>
        <w:numPr>
          <w:ilvl w:val="0"/>
          <w:numId w:val="56"/>
        </w:numPr>
      </w:pPr>
      <w:r w:rsidRPr="0032149E">
        <w:rPr>
          <w:rStyle w:val="cital"/>
        </w:rPr>
        <w:t>True or False?</w:t>
      </w:r>
      <w:r>
        <w:t xml:space="preserve"> A bushel is a unit of measurement that varies in number of pounds based on the commodity being weighed. (8.2.1)</w:t>
      </w:r>
    </w:p>
    <w:p w14:paraId="0860DA06" w14:textId="77777777" w:rsidR="0032149E" w:rsidRDefault="0032149E" w:rsidP="0032149E">
      <w:pPr>
        <w:pStyle w:val="answer"/>
      </w:pPr>
      <w:r>
        <w:t xml:space="preserve">Answer: </w:t>
      </w:r>
    </w:p>
    <w:p w14:paraId="66147545" w14:textId="26884E2E" w:rsidR="0032149E" w:rsidRDefault="00081801" w:rsidP="0032149E">
      <w:pPr>
        <w:pStyle w:val="listn1"/>
        <w:numPr>
          <w:ilvl w:val="0"/>
          <w:numId w:val="56"/>
        </w:numPr>
      </w:pPr>
      <w:r w:rsidRPr="0032149E">
        <w:rPr>
          <w:rStyle w:val="cital"/>
        </w:rPr>
        <w:t>True or False?</w:t>
      </w:r>
      <w:r>
        <w:t xml:space="preserve"> The units of measurement for calculating dry quantities are the same worldwide. (8.2.</w:t>
      </w:r>
      <w:r w:rsidR="00C01C59">
        <w:t>1</w:t>
      </w:r>
      <w:r>
        <w:t>)</w:t>
      </w:r>
    </w:p>
    <w:p w14:paraId="0698C0B8" w14:textId="77777777" w:rsidR="0032149E" w:rsidRDefault="0032149E" w:rsidP="0032149E">
      <w:pPr>
        <w:pStyle w:val="answer"/>
      </w:pPr>
      <w:r>
        <w:t xml:space="preserve">Answer: </w:t>
      </w:r>
    </w:p>
    <w:p w14:paraId="01002EA4" w14:textId="77777777" w:rsidR="0032149E" w:rsidRDefault="00081801" w:rsidP="0032149E">
      <w:pPr>
        <w:pStyle w:val="listn1"/>
        <w:numPr>
          <w:ilvl w:val="0"/>
          <w:numId w:val="56"/>
        </w:numPr>
      </w:pPr>
      <w:r w:rsidRPr="0032149E">
        <w:rPr>
          <w:rStyle w:val="cital"/>
        </w:rPr>
        <w:lastRenderedPageBreak/>
        <w:t>True or False?</w:t>
      </w:r>
      <w:r>
        <w:t xml:space="preserve"> A ratio is the same thing as a conversion factor. (8.2.1)</w:t>
      </w:r>
    </w:p>
    <w:p w14:paraId="2D261096" w14:textId="77777777" w:rsidR="0032149E" w:rsidRDefault="0032149E" w:rsidP="0032149E">
      <w:pPr>
        <w:pStyle w:val="answer"/>
      </w:pPr>
      <w:r>
        <w:t xml:space="preserve">Answer: </w:t>
      </w:r>
    </w:p>
    <w:p w14:paraId="1341B930" w14:textId="3DAAF2DC" w:rsidR="0032149E" w:rsidRDefault="00081801" w:rsidP="0032149E">
      <w:pPr>
        <w:pStyle w:val="listn1"/>
        <w:numPr>
          <w:ilvl w:val="0"/>
          <w:numId w:val="56"/>
        </w:numPr>
      </w:pPr>
      <w:r w:rsidRPr="0032149E">
        <w:rPr>
          <w:rStyle w:val="cital"/>
        </w:rPr>
        <w:t>True or False?</w:t>
      </w:r>
      <w:r>
        <w:t xml:space="preserve"> The math required in agricultural settings may include fractions. (8.2.</w:t>
      </w:r>
      <w:r w:rsidR="00AF5C99">
        <w:t>1</w:t>
      </w:r>
      <w:r>
        <w:t>)</w:t>
      </w:r>
    </w:p>
    <w:p w14:paraId="285717BF" w14:textId="77777777" w:rsidR="0032149E" w:rsidRDefault="0032149E" w:rsidP="0032149E">
      <w:pPr>
        <w:pStyle w:val="answer"/>
      </w:pPr>
      <w:r>
        <w:t xml:space="preserve">Answer: </w:t>
      </w:r>
    </w:p>
    <w:p w14:paraId="28A717DE" w14:textId="77777777" w:rsidR="0032149E" w:rsidRDefault="00081801" w:rsidP="0032149E">
      <w:pPr>
        <w:pStyle w:val="listn1"/>
        <w:numPr>
          <w:ilvl w:val="0"/>
          <w:numId w:val="56"/>
        </w:numPr>
      </w:pPr>
      <w:r w:rsidRPr="003D0459">
        <w:t>Give an example of a situation where percentages may need to be calculated in agriculture. (8.2.1)</w:t>
      </w:r>
    </w:p>
    <w:p w14:paraId="3036B847" w14:textId="77777777" w:rsidR="0032149E" w:rsidRDefault="0032149E" w:rsidP="0032149E">
      <w:pPr>
        <w:pStyle w:val="answer"/>
      </w:pPr>
      <w:r>
        <w:t xml:space="preserve">Answer: </w:t>
      </w:r>
    </w:p>
    <w:p w14:paraId="7D3A396E" w14:textId="766B4C36" w:rsidR="00081801" w:rsidRDefault="00081801" w:rsidP="0032149E">
      <w:pPr>
        <w:pStyle w:val="listn1"/>
        <w:numPr>
          <w:ilvl w:val="0"/>
          <w:numId w:val="56"/>
        </w:numPr>
      </w:pPr>
      <w:r>
        <w:t xml:space="preserve">Algebra is the field of mathematics in which symbols are used to represent </w:t>
      </w:r>
      <w:r>
        <w:rPr>
          <w:rStyle w:val="cnegtrack"/>
          <w:spacing w:val="-17"/>
        </w:rPr>
        <w:t xml:space="preserve">_____. </w:t>
      </w:r>
      <w:r>
        <w:t>(8.2.</w:t>
      </w:r>
      <w:r w:rsidR="00AF5C99">
        <w:t>2</w:t>
      </w:r>
      <w:r>
        <w:t>)</w:t>
      </w:r>
    </w:p>
    <w:p w14:paraId="3DBA3A88" w14:textId="77777777" w:rsidR="00081801" w:rsidRDefault="00081801" w:rsidP="0032149E">
      <w:pPr>
        <w:pStyle w:val="lista1"/>
        <w:numPr>
          <w:ilvl w:val="0"/>
          <w:numId w:val="58"/>
        </w:numPr>
      </w:pPr>
      <w:r>
        <w:t>numbers</w:t>
      </w:r>
    </w:p>
    <w:p w14:paraId="2C6439C4" w14:textId="77777777" w:rsidR="00081801" w:rsidRDefault="00081801" w:rsidP="0032149E">
      <w:pPr>
        <w:pStyle w:val="lista1"/>
        <w:numPr>
          <w:ilvl w:val="0"/>
          <w:numId w:val="58"/>
        </w:numPr>
      </w:pPr>
      <w:r>
        <w:t>letters</w:t>
      </w:r>
    </w:p>
    <w:p w14:paraId="1C08DD30" w14:textId="77777777" w:rsidR="00081801" w:rsidRDefault="00081801" w:rsidP="0032149E">
      <w:pPr>
        <w:pStyle w:val="lista1"/>
        <w:numPr>
          <w:ilvl w:val="0"/>
          <w:numId w:val="58"/>
        </w:numPr>
      </w:pPr>
      <w:r>
        <w:t>formulas</w:t>
      </w:r>
    </w:p>
    <w:p w14:paraId="3AC1BC40" w14:textId="77777777" w:rsidR="0032149E" w:rsidRDefault="00081801" w:rsidP="0032149E">
      <w:pPr>
        <w:pStyle w:val="lista1"/>
        <w:numPr>
          <w:ilvl w:val="0"/>
          <w:numId w:val="58"/>
        </w:numPr>
      </w:pPr>
      <w:r>
        <w:t>unknown values</w:t>
      </w:r>
    </w:p>
    <w:p w14:paraId="3E4856FB" w14:textId="77777777" w:rsidR="0032149E" w:rsidRDefault="0032149E" w:rsidP="0032149E">
      <w:pPr>
        <w:pStyle w:val="answer"/>
      </w:pPr>
      <w:r>
        <w:t xml:space="preserve">Answer: </w:t>
      </w:r>
    </w:p>
    <w:p w14:paraId="55E7811C" w14:textId="796667ED" w:rsidR="00081801" w:rsidRDefault="00081801" w:rsidP="0032149E">
      <w:pPr>
        <w:pStyle w:val="listn1"/>
        <w:numPr>
          <w:ilvl w:val="0"/>
          <w:numId w:val="56"/>
        </w:numPr>
      </w:pPr>
      <w:r>
        <w:t xml:space="preserve">Calculating drawbar horsepower is accomplished through the use of a(n) </w:t>
      </w:r>
      <w:r>
        <w:rPr>
          <w:rStyle w:val="cnegtrack"/>
          <w:spacing w:val="-17"/>
        </w:rPr>
        <w:t>_____.</w:t>
      </w:r>
      <w:r w:rsidRPr="00B64F1F">
        <w:t xml:space="preserve"> </w:t>
      </w:r>
      <w:r>
        <w:t>(8.2.</w:t>
      </w:r>
      <w:r w:rsidR="00AF5C99">
        <w:t>2</w:t>
      </w:r>
      <w:r>
        <w:t>)</w:t>
      </w:r>
    </w:p>
    <w:p w14:paraId="2D50FC32" w14:textId="77777777" w:rsidR="00081801" w:rsidRDefault="00081801" w:rsidP="0032149E">
      <w:pPr>
        <w:pStyle w:val="lista1"/>
        <w:numPr>
          <w:ilvl w:val="0"/>
          <w:numId w:val="59"/>
        </w:numPr>
      </w:pPr>
      <w:r>
        <w:t>number</w:t>
      </w:r>
    </w:p>
    <w:p w14:paraId="16E7C8A8" w14:textId="77777777" w:rsidR="00081801" w:rsidRDefault="00081801" w:rsidP="0032149E">
      <w:pPr>
        <w:pStyle w:val="lista1"/>
        <w:numPr>
          <w:ilvl w:val="0"/>
          <w:numId w:val="59"/>
        </w:numPr>
      </w:pPr>
      <w:r>
        <w:t>letter</w:t>
      </w:r>
    </w:p>
    <w:p w14:paraId="55099B3D" w14:textId="77777777" w:rsidR="00081801" w:rsidRDefault="00081801" w:rsidP="0032149E">
      <w:pPr>
        <w:pStyle w:val="lista1"/>
        <w:numPr>
          <w:ilvl w:val="0"/>
          <w:numId w:val="59"/>
        </w:numPr>
      </w:pPr>
      <w:r>
        <w:t>formula</w:t>
      </w:r>
    </w:p>
    <w:p w14:paraId="7AEB7458" w14:textId="77777777" w:rsidR="0032149E" w:rsidRDefault="00081801" w:rsidP="0032149E">
      <w:pPr>
        <w:pStyle w:val="lista1"/>
        <w:numPr>
          <w:ilvl w:val="0"/>
          <w:numId w:val="59"/>
        </w:numPr>
      </w:pPr>
      <w:r>
        <w:t>unknown value</w:t>
      </w:r>
    </w:p>
    <w:p w14:paraId="783DB731" w14:textId="77777777" w:rsidR="0032149E" w:rsidRDefault="0032149E" w:rsidP="0032149E">
      <w:pPr>
        <w:pStyle w:val="answer"/>
      </w:pPr>
      <w:r>
        <w:t xml:space="preserve">Answer: </w:t>
      </w:r>
    </w:p>
    <w:p w14:paraId="7917BCFB" w14:textId="77777777" w:rsidR="0032149E" w:rsidRDefault="00081801" w:rsidP="0032149E">
      <w:pPr>
        <w:pStyle w:val="listn1"/>
        <w:numPr>
          <w:ilvl w:val="0"/>
          <w:numId w:val="56"/>
        </w:numPr>
      </w:pPr>
      <w:r w:rsidRPr="003D0459">
        <w:t>Why is geometry important to agriculture? (8.2.3)</w:t>
      </w:r>
    </w:p>
    <w:p w14:paraId="72A9D519" w14:textId="77777777" w:rsidR="0032149E" w:rsidRDefault="0032149E" w:rsidP="0032149E">
      <w:pPr>
        <w:pStyle w:val="answer"/>
      </w:pPr>
      <w:r>
        <w:t xml:space="preserve">Answer: </w:t>
      </w:r>
    </w:p>
    <w:p w14:paraId="7F6852BA" w14:textId="77777777" w:rsidR="0032149E" w:rsidRDefault="00081801" w:rsidP="0032149E">
      <w:pPr>
        <w:pStyle w:val="listn1"/>
        <w:numPr>
          <w:ilvl w:val="0"/>
          <w:numId w:val="56"/>
        </w:numPr>
      </w:pPr>
      <w:r w:rsidRPr="003D0459">
        <w:t>Explain the difference between area and volume. (8.2.3)</w:t>
      </w:r>
    </w:p>
    <w:p w14:paraId="78611B7C" w14:textId="77777777" w:rsidR="0032149E" w:rsidRDefault="0032149E" w:rsidP="0032149E">
      <w:pPr>
        <w:pStyle w:val="answer"/>
      </w:pPr>
      <w:r>
        <w:t xml:space="preserve">Answer: </w:t>
      </w:r>
    </w:p>
    <w:p w14:paraId="5D5E40F3" w14:textId="603A9CE2" w:rsidR="00081801" w:rsidRDefault="00081801" w:rsidP="00081801">
      <w:pPr>
        <w:pStyle w:val="bodyinstructspacebefore"/>
      </w:pPr>
      <w:r>
        <w:lastRenderedPageBreak/>
        <w:t>Match the type of statistical term to its definition.</w:t>
      </w:r>
    </w:p>
    <w:p w14:paraId="03EE8DDC" w14:textId="77777777" w:rsidR="00081801" w:rsidRDefault="00081801" w:rsidP="0032149E">
      <w:pPr>
        <w:pStyle w:val="lista1"/>
        <w:numPr>
          <w:ilvl w:val="0"/>
          <w:numId w:val="60"/>
        </w:numPr>
      </w:pPr>
      <w:r>
        <w:t>Mean</w:t>
      </w:r>
    </w:p>
    <w:p w14:paraId="71C4F3C1" w14:textId="77777777" w:rsidR="00081801" w:rsidRDefault="00081801" w:rsidP="0032149E">
      <w:pPr>
        <w:pStyle w:val="lista1"/>
        <w:numPr>
          <w:ilvl w:val="0"/>
          <w:numId w:val="60"/>
        </w:numPr>
      </w:pPr>
      <w:r>
        <w:t>Median</w:t>
      </w:r>
    </w:p>
    <w:p w14:paraId="2BC83437" w14:textId="77777777" w:rsidR="00081801" w:rsidRDefault="00081801" w:rsidP="0032149E">
      <w:pPr>
        <w:pStyle w:val="lista1"/>
        <w:numPr>
          <w:ilvl w:val="0"/>
          <w:numId w:val="60"/>
        </w:numPr>
      </w:pPr>
      <w:r>
        <w:t>Mode</w:t>
      </w:r>
    </w:p>
    <w:p w14:paraId="3A87FA9F" w14:textId="77777777" w:rsidR="00081801" w:rsidRPr="00C1673F" w:rsidRDefault="00081801" w:rsidP="0032149E">
      <w:pPr>
        <w:pStyle w:val="lista1"/>
        <w:numPr>
          <w:ilvl w:val="0"/>
          <w:numId w:val="60"/>
        </w:numPr>
      </w:pPr>
      <w:r>
        <w:t>Standard deviation</w:t>
      </w:r>
    </w:p>
    <w:p w14:paraId="05833016" w14:textId="77777777" w:rsidR="0032149E" w:rsidRDefault="00081801" w:rsidP="0032149E">
      <w:pPr>
        <w:pStyle w:val="listn1"/>
        <w:numPr>
          <w:ilvl w:val="0"/>
          <w:numId w:val="56"/>
        </w:numPr>
      </w:pPr>
      <w:r>
        <w:t>The average distance from the center value (8.2.4)</w:t>
      </w:r>
    </w:p>
    <w:p w14:paraId="40686A8B" w14:textId="77777777" w:rsidR="0032149E" w:rsidRDefault="0032149E" w:rsidP="0032149E">
      <w:pPr>
        <w:pStyle w:val="answer"/>
      </w:pPr>
      <w:r>
        <w:t xml:space="preserve">Answer: </w:t>
      </w:r>
    </w:p>
    <w:p w14:paraId="36424E62" w14:textId="77777777" w:rsidR="0032149E" w:rsidRDefault="00081801" w:rsidP="0032149E">
      <w:pPr>
        <w:pStyle w:val="listn1"/>
        <w:numPr>
          <w:ilvl w:val="0"/>
          <w:numId w:val="56"/>
        </w:numPr>
      </w:pPr>
      <w:r>
        <w:t>The number occurring most often in a data set (8.2.4)</w:t>
      </w:r>
    </w:p>
    <w:p w14:paraId="00CC3223" w14:textId="77777777" w:rsidR="0032149E" w:rsidRDefault="0032149E" w:rsidP="0032149E">
      <w:pPr>
        <w:pStyle w:val="answer"/>
      </w:pPr>
      <w:r>
        <w:t xml:space="preserve">Answer: </w:t>
      </w:r>
    </w:p>
    <w:p w14:paraId="6F3B4127" w14:textId="77777777" w:rsidR="0032149E" w:rsidRDefault="00081801" w:rsidP="0032149E">
      <w:pPr>
        <w:pStyle w:val="listn1"/>
        <w:numPr>
          <w:ilvl w:val="0"/>
          <w:numId w:val="56"/>
        </w:numPr>
      </w:pPr>
      <w:r>
        <w:t>The arithmetic average of the numbers in a data set (8.2.4)</w:t>
      </w:r>
    </w:p>
    <w:p w14:paraId="34AC21D0" w14:textId="77777777" w:rsidR="0032149E" w:rsidRDefault="0032149E" w:rsidP="0032149E">
      <w:pPr>
        <w:pStyle w:val="answer"/>
      </w:pPr>
      <w:r>
        <w:t xml:space="preserve">Answer: </w:t>
      </w:r>
    </w:p>
    <w:p w14:paraId="1C2574E0" w14:textId="77777777" w:rsidR="0032149E" w:rsidRDefault="00081801" w:rsidP="0032149E">
      <w:pPr>
        <w:pStyle w:val="listn1"/>
        <w:numPr>
          <w:ilvl w:val="0"/>
          <w:numId w:val="56"/>
        </w:numPr>
      </w:pPr>
      <w:r>
        <w:t>The number at the center of a list when the numbers are ordered from least to greatest (8.2.4)</w:t>
      </w:r>
    </w:p>
    <w:p w14:paraId="4A99EBC6" w14:textId="77777777" w:rsidR="0032149E" w:rsidRDefault="0032149E" w:rsidP="0032149E">
      <w:pPr>
        <w:pStyle w:val="answer"/>
      </w:pPr>
      <w:r>
        <w:t xml:space="preserve">Answer: </w:t>
      </w:r>
    </w:p>
    <w:p w14:paraId="5E861FEA" w14:textId="64018579" w:rsidR="00081801" w:rsidRDefault="00081801" w:rsidP="0032149E">
      <w:pPr>
        <w:pStyle w:val="listn1"/>
        <w:numPr>
          <w:ilvl w:val="0"/>
          <w:numId w:val="56"/>
        </w:numPr>
      </w:pPr>
      <w:r>
        <w:t xml:space="preserve">Computational mathematics is the area of math involved in developing </w:t>
      </w:r>
      <w:r>
        <w:rPr>
          <w:rStyle w:val="cnegtrack"/>
          <w:spacing w:val="-17"/>
        </w:rPr>
        <w:t>_____.</w:t>
      </w:r>
      <w:r w:rsidRPr="00B64F1F">
        <w:t xml:space="preserve"> </w:t>
      </w:r>
      <w:r>
        <w:t>(8.2.5)</w:t>
      </w:r>
    </w:p>
    <w:p w14:paraId="5A833D48" w14:textId="77777777" w:rsidR="00081801" w:rsidRDefault="00081801" w:rsidP="0032149E">
      <w:pPr>
        <w:pStyle w:val="lista1"/>
        <w:numPr>
          <w:ilvl w:val="0"/>
          <w:numId w:val="61"/>
        </w:numPr>
      </w:pPr>
      <w:r>
        <w:t>new technologies</w:t>
      </w:r>
    </w:p>
    <w:p w14:paraId="77D2D4DC" w14:textId="77777777" w:rsidR="00081801" w:rsidRDefault="00081801" w:rsidP="0032149E">
      <w:pPr>
        <w:pStyle w:val="lista1"/>
        <w:numPr>
          <w:ilvl w:val="0"/>
          <w:numId w:val="61"/>
        </w:numPr>
      </w:pPr>
      <w:r>
        <w:t>machinery and equipment</w:t>
      </w:r>
    </w:p>
    <w:p w14:paraId="6E3CF6BA" w14:textId="77777777" w:rsidR="00081801" w:rsidRDefault="00081801" w:rsidP="0032149E">
      <w:pPr>
        <w:pStyle w:val="lista1"/>
        <w:numPr>
          <w:ilvl w:val="0"/>
          <w:numId w:val="61"/>
        </w:numPr>
      </w:pPr>
      <w:r>
        <w:t>architectural structures</w:t>
      </w:r>
    </w:p>
    <w:p w14:paraId="05DCD6AA" w14:textId="77777777" w:rsidR="0032149E" w:rsidRDefault="00081801" w:rsidP="0032149E">
      <w:pPr>
        <w:pStyle w:val="lista1"/>
        <w:numPr>
          <w:ilvl w:val="0"/>
          <w:numId w:val="61"/>
        </w:numPr>
      </w:pPr>
      <w:r>
        <w:t>computer programs</w:t>
      </w:r>
    </w:p>
    <w:p w14:paraId="0DF6EDA7" w14:textId="77777777" w:rsidR="0032149E" w:rsidRDefault="0032149E" w:rsidP="0032149E">
      <w:pPr>
        <w:pStyle w:val="answer"/>
      </w:pPr>
      <w:r>
        <w:t xml:space="preserve">Answer: </w:t>
      </w:r>
    </w:p>
    <w:p w14:paraId="21EF39D2" w14:textId="0423E6E4" w:rsidR="00081801" w:rsidRDefault="00081801" w:rsidP="00735B6F">
      <w:pPr>
        <w:pStyle w:val="Heading2"/>
      </w:pPr>
      <w:r>
        <w:t>Critical Thinking</w:t>
      </w:r>
    </w:p>
    <w:p w14:paraId="54BAEA87" w14:textId="3CE78024" w:rsidR="0032149E" w:rsidRDefault="00081801" w:rsidP="0032149E">
      <w:pPr>
        <w:pStyle w:val="listn1"/>
        <w:numPr>
          <w:ilvl w:val="0"/>
          <w:numId w:val="62"/>
        </w:numPr>
      </w:pPr>
      <w:r w:rsidRPr="003D0459">
        <w:t xml:space="preserve">Now that you have had a chance to look at mathematics in agriculture, which area of mathematics do you </w:t>
      </w:r>
      <w:r w:rsidR="007B7886">
        <w:t>think</w:t>
      </w:r>
      <w:r w:rsidRPr="003D0459">
        <w:t xml:space="preserve"> plays the largest role in the success of an agricultural business? Explain your answer. (8.2.1)</w:t>
      </w:r>
    </w:p>
    <w:p w14:paraId="08C060F9" w14:textId="1B03D640" w:rsidR="00CB0C1F" w:rsidRPr="00081801" w:rsidRDefault="0032149E" w:rsidP="00024DD1">
      <w:pPr>
        <w:pStyle w:val="answer"/>
      </w:pPr>
      <w:r>
        <w:t xml:space="preserve">Answer: </w:t>
      </w:r>
    </w:p>
    <w:sectPr w:rsidR="00CB0C1F" w:rsidRPr="00081801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DBDB2" w14:textId="77777777" w:rsidR="00956C97" w:rsidRDefault="00956C97" w:rsidP="00CB0C1F">
      <w:r>
        <w:separator/>
      </w:r>
    </w:p>
  </w:endnote>
  <w:endnote w:type="continuationSeparator" w:id="0">
    <w:p w14:paraId="5F73DA2E" w14:textId="77777777" w:rsidR="00956C97" w:rsidRDefault="00956C97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5D16B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37F001FD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3A8D9" w14:textId="77777777" w:rsidR="00956C97" w:rsidRDefault="00956C97" w:rsidP="00CB0C1F">
      <w:r>
        <w:separator/>
      </w:r>
    </w:p>
  </w:footnote>
  <w:footnote w:type="continuationSeparator" w:id="0">
    <w:p w14:paraId="6E369FF2" w14:textId="77777777" w:rsidR="00956C97" w:rsidRDefault="00956C97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A1753" w14:textId="61FD03B1" w:rsidR="00CB0C1F" w:rsidRPr="00C80A2A" w:rsidRDefault="00C80A2A" w:rsidP="00C80A2A">
    <w:pPr>
      <w:pStyle w:val="Header"/>
    </w:pPr>
    <w:r>
      <w:rPr>
        <w:i/>
        <w:iCs/>
      </w:rPr>
      <w:t>Principles of Agriculture, Food, and Natural Resources Lab Workbook</w:t>
    </w:r>
    <w:r w:rsidRPr="00CB0C1F">
      <w:t xml:space="preserve">: </w:t>
    </w:r>
    <w:r>
      <w:t>Lesson 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9F3ED6"/>
    <w:multiLevelType w:val="hybridMultilevel"/>
    <w:tmpl w:val="FECEA7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3E726F"/>
    <w:multiLevelType w:val="hybridMultilevel"/>
    <w:tmpl w:val="A86843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9F52A5"/>
    <w:multiLevelType w:val="hybridMultilevel"/>
    <w:tmpl w:val="A8684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F3F14"/>
    <w:multiLevelType w:val="hybridMultilevel"/>
    <w:tmpl w:val="4DEEF4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9C5A43"/>
    <w:multiLevelType w:val="hybridMultilevel"/>
    <w:tmpl w:val="F8DEF762"/>
    <w:lvl w:ilvl="0" w:tplc="04090015">
      <w:start w:val="1"/>
      <w:numFmt w:val="upp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26DF6040"/>
    <w:multiLevelType w:val="hybridMultilevel"/>
    <w:tmpl w:val="6E042D9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2FF50933"/>
    <w:multiLevelType w:val="hybridMultilevel"/>
    <w:tmpl w:val="7B98E8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4B2EB2"/>
    <w:multiLevelType w:val="hybridMultilevel"/>
    <w:tmpl w:val="4DEEF4E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B7E34"/>
    <w:multiLevelType w:val="hybridMultilevel"/>
    <w:tmpl w:val="4DEEF4E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03928"/>
    <w:multiLevelType w:val="hybridMultilevel"/>
    <w:tmpl w:val="44E2F4C4"/>
    <w:lvl w:ilvl="0" w:tplc="3E3CD78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54946"/>
    <w:multiLevelType w:val="hybridMultilevel"/>
    <w:tmpl w:val="4DEEF4E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F3E52"/>
    <w:multiLevelType w:val="hybridMultilevel"/>
    <w:tmpl w:val="4DEEF4E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CF7781"/>
    <w:multiLevelType w:val="hybridMultilevel"/>
    <w:tmpl w:val="F0A8E4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5">
      <w:start w:val="1"/>
      <w:numFmt w:val="upperLetter"/>
      <w:lvlText w:val="%3.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3"/>
  </w:num>
  <w:num w:numId="3" w16cid:durableId="1746873305">
    <w:abstractNumId w:val="20"/>
  </w:num>
  <w:num w:numId="4" w16cid:durableId="824049846">
    <w:abstractNumId w:val="22"/>
  </w:num>
  <w:num w:numId="5" w16cid:durableId="64688521">
    <w:abstractNumId w:val="28"/>
  </w:num>
  <w:num w:numId="6" w16cid:durableId="1997343418">
    <w:abstractNumId w:val="18"/>
  </w:num>
  <w:num w:numId="7" w16cid:durableId="629748237">
    <w:abstractNumId w:val="16"/>
  </w:num>
  <w:num w:numId="8" w16cid:durableId="820728176">
    <w:abstractNumId w:val="29"/>
  </w:num>
  <w:num w:numId="9" w16cid:durableId="410205259">
    <w:abstractNumId w:val="24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668951079">
    <w:abstractNumId w:val="26"/>
  </w:num>
  <w:num w:numId="51" w16cid:durableId="1410931292">
    <w:abstractNumId w:val="11"/>
  </w:num>
  <w:num w:numId="52" w16cid:durableId="1767578978">
    <w:abstractNumId w:val="31"/>
  </w:num>
  <w:num w:numId="53" w16cid:durableId="435372371">
    <w:abstractNumId w:val="19"/>
  </w:num>
  <w:num w:numId="54" w16cid:durableId="992176499">
    <w:abstractNumId w:val="15"/>
  </w:num>
  <w:num w:numId="55" w16cid:durableId="713696695">
    <w:abstractNumId w:val="17"/>
  </w:num>
  <w:num w:numId="56" w16cid:durableId="1472285617">
    <w:abstractNumId w:val="13"/>
  </w:num>
  <w:num w:numId="57" w16cid:durableId="1322536742">
    <w:abstractNumId w:val="14"/>
  </w:num>
  <w:num w:numId="58" w16cid:durableId="1459302010">
    <w:abstractNumId w:val="25"/>
  </w:num>
  <w:num w:numId="59" w16cid:durableId="580139644">
    <w:abstractNumId w:val="30"/>
  </w:num>
  <w:num w:numId="60" w16cid:durableId="579213092">
    <w:abstractNumId w:val="21"/>
  </w:num>
  <w:num w:numId="61" w16cid:durableId="1493567175">
    <w:abstractNumId w:val="27"/>
  </w:num>
  <w:num w:numId="62" w16cid:durableId="1538353804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linkStyle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AA"/>
    <w:rsid w:val="00002947"/>
    <w:rsid w:val="000076AC"/>
    <w:rsid w:val="000204CA"/>
    <w:rsid w:val="00021E95"/>
    <w:rsid w:val="00024DD1"/>
    <w:rsid w:val="00025575"/>
    <w:rsid w:val="000418FB"/>
    <w:rsid w:val="000528EB"/>
    <w:rsid w:val="000563FD"/>
    <w:rsid w:val="00056CF5"/>
    <w:rsid w:val="00057024"/>
    <w:rsid w:val="000602E1"/>
    <w:rsid w:val="0006697D"/>
    <w:rsid w:val="00081801"/>
    <w:rsid w:val="000A0B03"/>
    <w:rsid w:val="000A3913"/>
    <w:rsid w:val="000B36BD"/>
    <w:rsid w:val="000B764D"/>
    <w:rsid w:val="000C3515"/>
    <w:rsid w:val="000D144B"/>
    <w:rsid w:val="000F3DEB"/>
    <w:rsid w:val="00122AA0"/>
    <w:rsid w:val="00132AD3"/>
    <w:rsid w:val="00137E24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D6EE8"/>
    <w:rsid w:val="002149B0"/>
    <w:rsid w:val="00234336"/>
    <w:rsid w:val="00235D98"/>
    <w:rsid w:val="00267900"/>
    <w:rsid w:val="00281F17"/>
    <w:rsid w:val="00284BEC"/>
    <w:rsid w:val="00284F85"/>
    <w:rsid w:val="00291130"/>
    <w:rsid w:val="002D04D9"/>
    <w:rsid w:val="002D7894"/>
    <w:rsid w:val="002F04AE"/>
    <w:rsid w:val="00303F59"/>
    <w:rsid w:val="0032149E"/>
    <w:rsid w:val="00323353"/>
    <w:rsid w:val="003278DB"/>
    <w:rsid w:val="00333C7F"/>
    <w:rsid w:val="003358D5"/>
    <w:rsid w:val="00335DB0"/>
    <w:rsid w:val="00344109"/>
    <w:rsid w:val="00345138"/>
    <w:rsid w:val="00346545"/>
    <w:rsid w:val="00351CFA"/>
    <w:rsid w:val="00352EB3"/>
    <w:rsid w:val="003530B5"/>
    <w:rsid w:val="0035363A"/>
    <w:rsid w:val="00354FA4"/>
    <w:rsid w:val="00362834"/>
    <w:rsid w:val="00367899"/>
    <w:rsid w:val="003754A5"/>
    <w:rsid w:val="00376F67"/>
    <w:rsid w:val="003908E6"/>
    <w:rsid w:val="0039113B"/>
    <w:rsid w:val="0039626F"/>
    <w:rsid w:val="003A32DD"/>
    <w:rsid w:val="003B5617"/>
    <w:rsid w:val="003C674C"/>
    <w:rsid w:val="003D0459"/>
    <w:rsid w:val="003F1BC2"/>
    <w:rsid w:val="00400566"/>
    <w:rsid w:val="004014A4"/>
    <w:rsid w:val="00402A17"/>
    <w:rsid w:val="00410B9E"/>
    <w:rsid w:val="00416CFF"/>
    <w:rsid w:val="00422924"/>
    <w:rsid w:val="00424AC7"/>
    <w:rsid w:val="0043542C"/>
    <w:rsid w:val="00450846"/>
    <w:rsid w:val="004579EE"/>
    <w:rsid w:val="0046018D"/>
    <w:rsid w:val="00465BCA"/>
    <w:rsid w:val="00492AAC"/>
    <w:rsid w:val="004970AA"/>
    <w:rsid w:val="00497E30"/>
    <w:rsid w:val="004A7944"/>
    <w:rsid w:val="004A7950"/>
    <w:rsid w:val="004B512D"/>
    <w:rsid w:val="004C267F"/>
    <w:rsid w:val="004C3E99"/>
    <w:rsid w:val="004D43C7"/>
    <w:rsid w:val="00504348"/>
    <w:rsid w:val="00511A53"/>
    <w:rsid w:val="00540662"/>
    <w:rsid w:val="00540DFC"/>
    <w:rsid w:val="0054271D"/>
    <w:rsid w:val="00545FED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6465B"/>
    <w:rsid w:val="006753C4"/>
    <w:rsid w:val="00695CB6"/>
    <w:rsid w:val="006972DA"/>
    <w:rsid w:val="006A01F9"/>
    <w:rsid w:val="006F2AD1"/>
    <w:rsid w:val="006F350E"/>
    <w:rsid w:val="006F6BDF"/>
    <w:rsid w:val="00717CC5"/>
    <w:rsid w:val="00735B6F"/>
    <w:rsid w:val="00736237"/>
    <w:rsid w:val="0074057F"/>
    <w:rsid w:val="00746745"/>
    <w:rsid w:val="00764242"/>
    <w:rsid w:val="00784EA0"/>
    <w:rsid w:val="007903AB"/>
    <w:rsid w:val="007B2270"/>
    <w:rsid w:val="007B7886"/>
    <w:rsid w:val="007C01CE"/>
    <w:rsid w:val="007D0C05"/>
    <w:rsid w:val="007D4638"/>
    <w:rsid w:val="007E0FE5"/>
    <w:rsid w:val="007E7C0B"/>
    <w:rsid w:val="0080419C"/>
    <w:rsid w:val="0081331A"/>
    <w:rsid w:val="00820EBB"/>
    <w:rsid w:val="00851AFE"/>
    <w:rsid w:val="00872CE7"/>
    <w:rsid w:val="008741D8"/>
    <w:rsid w:val="008828CF"/>
    <w:rsid w:val="008955E0"/>
    <w:rsid w:val="008A0707"/>
    <w:rsid w:val="008B5CC6"/>
    <w:rsid w:val="009241DB"/>
    <w:rsid w:val="00956C97"/>
    <w:rsid w:val="00967E97"/>
    <w:rsid w:val="00973198"/>
    <w:rsid w:val="009832AE"/>
    <w:rsid w:val="00993A6B"/>
    <w:rsid w:val="009A0C08"/>
    <w:rsid w:val="009A1D25"/>
    <w:rsid w:val="009B7CE1"/>
    <w:rsid w:val="009D3920"/>
    <w:rsid w:val="009F1B0E"/>
    <w:rsid w:val="00A31594"/>
    <w:rsid w:val="00A34AD6"/>
    <w:rsid w:val="00A4660F"/>
    <w:rsid w:val="00A46709"/>
    <w:rsid w:val="00A70168"/>
    <w:rsid w:val="00A83ED2"/>
    <w:rsid w:val="00A90441"/>
    <w:rsid w:val="00A91C11"/>
    <w:rsid w:val="00AF0D56"/>
    <w:rsid w:val="00AF2BEE"/>
    <w:rsid w:val="00AF5C99"/>
    <w:rsid w:val="00B051A3"/>
    <w:rsid w:val="00B44EFB"/>
    <w:rsid w:val="00B46379"/>
    <w:rsid w:val="00B56685"/>
    <w:rsid w:val="00B709C3"/>
    <w:rsid w:val="00B72B8A"/>
    <w:rsid w:val="00B731E0"/>
    <w:rsid w:val="00B93575"/>
    <w:rsid w:val="00B94D32"/>
    <w:rsid w:val="00BB528E"/>
    <w:rsid w:val="00BD73ED"/>
    <w:rsid w:val="00BE6755"/>
    <w:rsid w:val="00C012B8"/>
    <w:rsid w:val="00C01C59"/>
    <w:rsid w:val="00C03428"/>
    <w:rsid w:val="00C10F40"/>
    <w:rsid w:val="00C154C9"/>
    <w:rsid w:val="00C36FF3"/>
    <w:rsid w:val="00C37340"/>
    <w:rsid w:val="00C430E0"/>
    <w:rsid w:val="00C5495C"/>
    <w:rsid w:val="00C61AD2"/>
    <w:rsid w:val="00C66DB4"/>
    <w:rsid w:val="00C70106"/>
    <w:rsid w:val="00C77087"/>
    <w:rsid w:val="00C80A2A"/>
    <w:rsid w:val="00C846D9"/>
    <w:rsid w:val="00C97773"/>
    <w:rsid w:val="00CB0C1F"/>
    <w:rsid w:val="00CB5DC8"/>
    <w:rsid w:val="00CD117A"/>
    <w:rsid w:val="00CD4308"/>
    <w:rsid w:val="00CD4A2C"/>
    <w:rsid w:val="00CE5347"/>
    <w:rsid w:val="00D02462"/>
    <w:rsid w:val="00D03D4E"/>
    <w:rsid w:val="00D1101E"/>
    <w:rsid w:val="00D13BB3"/>
    <w:rsid w:val="00D31EE6"/>
    <w:rsid w:val="00D35B75"/>
    <w:rsid w:val="00D419AA"/>
    <w:rsid w:val="00D53327"/>
    <w:rsid w:val="00D85297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32BBE"/>
    <w:rsid w:val="00E50436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49E6"/>
    <w:rsid w:val="00EE6388"/>
    <w:rsid w:val="00EF5344"/>
    <w:rsid w:val="00F23611"/>
    <w:rsid w:val="00F24509"/>
    <w:rsid w:val="00F27F84"/>
    <w:rsid w:val="00F32A09"/>
    <w:rsid w:val="00F421BD"/>
    <w:rsid w:val="00F44BD6"/>
    <w:rsid w:val="00F47BD5"/>
    <w:rsid w:val="00F518F4"/>
    <w:rsid w:val="00F56258"/>
    <w:rsid w:val="00F56CC9"/>
    <w:rsid w:val="00F56F90"/>
    <w:rsid w:val="00F57CF7"/>
    <w:rsid w:val="00F7395D"/>
    <w:rsid w:val="00FA64CA"/>
    <w:rsid w:val="00FC3FD8"/>
    <w:rsid w:val="00FE2A08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C3D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D25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9A1D25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A1D25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9A1D25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9A1D25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9A1D25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A1D25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9A1D25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A1D25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9A1D25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A1D25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9A1D25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A1D25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9A1D25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A1D25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9A1D25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A1D25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9A1D25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A1D25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9A1D25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A1D25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9A1D25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A1D25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9A1D25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A1D25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9A1D25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9A1D25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9A1D25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A1D25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9A1D25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A1D25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A1D25"/>
    <w:pPr>
      <w:spacing w:after="60"/>
    </w:pPr>
    <w:rPr>
      <w:sz w:val="24"/>
      <w:szCs w:val="22"/>
    </w:rPr>
  </w:style>
  <w:style w:type="paragraph" w:customStyle="1" w:styleId="body">
    <w:name w:val="body"/>
    <w:rsid w:val="009A1D25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9A1D25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9A1D25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9A1D25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9A1D25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9A1D25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9A1D25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9A1D25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9A1D25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9A1D25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9A1D25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9A1D25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A1D25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A1D25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A1D25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A1D25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A1D25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A1D25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A1D25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A1D25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A1D25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9A1D2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A1D25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A1D25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A1D25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A1D25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9A1D25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A1D25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9A1D25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A1D25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9A1D25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A1D25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A1D25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A1D25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9A1D25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A1D25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9A1D25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9A1D25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9A1D25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9A1D25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9A1D25"/>
    <w:pPr>
      <w:widowControl w:val="0"/>
      <w:spacing w:before="60" w:after="6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9A1D25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9A1D25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9A1D25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9A1D25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9A1D25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9A1D25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9A1D25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9A1D25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9A1D25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9A1D25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9A1D25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9A1D25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9A1D25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9A1D25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9A1D25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9A1D25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9A1D25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9A1D25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9A1D25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9A1D25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9A1D25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9A1D25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9A1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D2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D25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A1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1D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1D2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D25"/>
    <w:rPr>
      <w:b/>
      <w:bCs/>
    </w:rPr>
  </w:style>
  <w:style w:type="paragraph" w:customStyle="1" w:styleId="oactnum">
    <w:name w:val="o_act_num"/>
    <w:rsid w:val="00081801"/>
    <w:pPr>
      <w:widowControl w:val="0"/>
      <w:spacing w:line="360" w:lineRule="auto"/>
      <w:outlineLvl w:val="0"/>
    </w:pPr>
    <w:rPr>
      <w:rFonts w:ascii="Verdana" w:eastAsia="Times New Roman" w:hAnsi="Verdana"/>
      <w:sz w:val="28"/>
    </w:rPr>
  </w:style>
  <w:style w:type="paragraph" w:customStyle="1" w:styleId="h1">
    <w:name w:val="h1"/>
    <w:rsid w:val="00081801"/>
    <w:pPr>
      <w:widowControl w:val="0"/>
      <w:spacing w:before="360" w:after="120"/>
      <w:outlineLvl w:val="0"/>
    </w:pPr>
    <w:rPr>
      <w:rFonts w:ascii="Times New Roman" w:eastAsia="Times New Roman" w:hAnsi="Times New Roman"/>
      <w:b/>
      <w:sz w:val="32"/>
    </w:rPr>
  </w:style>
  <w:style w:type="paragraph" w:customStyle="1" w:styleId="bodyinstructspacebefore">
    <w:name w:val="body_instruct_space_before"/>
    <w:basedOn w:val="bodyinstruct"/>
    <w:uiPriority w:val="99"/>
    <w:rsid w:val="00081801"/>
    <w:pPr>
      <w:spacing w:before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OneDrive%20-%20g-w.com\CF-taw_pafnr2028_3e%20-%20Documents\01%20Editorial\pafnr2028_lwbk\digital_lwkbk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4569F3-9B97-49A9-BDE9-960583DD9C13}"/>
</file>

<file path=customXml/itemProps2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3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18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17</cp:revision>
  <dcterms:created xsi:type="dcterms:W3CDTF">2026-02-16T16:56:00Z</dcterms:created>
  <dcterms:modified xsi:type="dcterms:W3CDTF">2026-03-13T18:20:00Z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a36ca0ba-3a36-4277-a5c2-334b9501d023</vt:lpwstr>
  </property>
</Properties>
</file>