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76DC" w14:textId="5DCC31AC" w:rsidR="00234591" w:rsidRDefault="008F607A" w:rsidP="008F607A">
      <w:pPr>
        <w:pStyle w:val="name"/>
      </w:pPr>
      <w:r>
        <w:t>Name:</w:t>
      </w:r>
    </w:p>
    <w:p w14:paraId="1BFA16CA" w14:textId="244659CD" w:rsidR="00234591" w:rsidRDefault="008F607A" w:rsidP="008F607A">
      <w:pPr>
        <w:pStyle w:val="name"/>
      </w:pPr>
      <w:r>
        <w:t>Class:</w:t>
      </w:r>
    </w:p>
    <w:p w14:paraId="6ED3BBEE" w14:textId="39EFD195" w:rsidR="005C6155" w:rsidRDefault="008F607A" w:rsidP="008F607A">
      <w:pPr>
        <w:pStyle w:val="name"/>
      </w:pPr>
      <w:r>
        <w:t>Date:</w:t>
      </w:r>
    </w:p>
    <w:p w14:paraId="73693ADC" w14:textId="7CCF77E0" w:rsidR="00975E07" w:rsidRDefault="00975E07" w:rsidP="00031A04">
      <w:pPr>
        <w:pStyle w:val="Heading1"/>
      </w:pPr>
      <w:r>
        <w:t>Lesson 9.1</w:t>
      </w:r>
      <w:r w:rsidR="001A268F">
        <w:t xml:space="preserve">: </w:t>
      </w:r>
      <w:r>
        <w:t>Food Production Systems</w:t>
      </w:r>
    </w:p>
    <w:p w14:paraId="15F421FA" w14:textId="329471CF" w:rsidR="00975E07" w:rsidRDefault="00975E07" w:rsidP="00F14DCA">
      <w:pPr>
        <w:pStyle w:val="Heading2"/>
      </w:pPr>
      <w:r>
        <w:t>Lesson Review</w:t>
      </w:r>
    </w:p>
    <w:p w14:paraId="51C82AD1" w14:textId="77777777" w:rsidR="00975E07" w:rsidRDefault="00975E07" w:rsidP="00975E07">
      <w:pPr>
        <w:pStyle w:val="bodyinstruct"/>
      </w:pPr>
      <w:r>
        <w:t>Carefully study the lesson and then answer the following questions.</w:t>
      </w:r>
    </w:p>
    <w:p w14:paraId="4EE76F15" w14:textId="77777777" w:rsidR="003D02E5" w:rsidRPr="00F16548" w:rsidRDefault="00975E07" w:rsidP="00F16548">
      <w:pPr>
        <w:pStyle w:val="listn1"/>
        <w:numPr>
          <w:ilvl w:val="0"/>
          <w:numId w:val="125"/>
        </w:numPr>
      </w:pPr>
      <w:r w:rsidRPr="00F16548">
        <w:t>What is a food system?</w:t>
      </w:r>
      <w:r w:rsidR="008A1827" w:rsidRPr="00F16548">
        <w:t xml:space="preserve"> (9.1.</w:t>
      </w:r>
      <w:r w:rsidR="0000252F" w:rsidRPr="00F16548">
        <w:t>1</w:t>
      </w:r>
      <w:r w:rsidR="008A1827" w:rsidRPr="00F16548">
        <w:t>)</w:t>
      </w:r>
    </w:p>
    <w:p w14:paraId="3F884A46" w14:textId="1A6875FB" w:rsidR="003D02E5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6D5C9A06" w14:textId="7710B3E7" w:rsidR="00975E07" w:rsidRDefault="00975E07" w:rsidP="00F16548">
      <w:pPr>
        <w:pStyle w:val="bodyinstruct"/>
      </w:pPr>
      <w:r>
        <w:t>Match the steps in the food system production chain to its definition.</w:t>
      </w:r>
    </w:p>
    <w:p w14:paraId="05CC2E65" w14:textId="77777777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Consumption</w:t>
      </w:r>
    </w:p>
    <w:p w14:paraId="051C7BE9" w14:textId="77777777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Disposal</w:t>
      </w:r>
    </w:p>
    <w:p w14:paraId="30CA5B5C" w14:textId="77777777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Distribution</w:t>
      </w:r>
    </w:p>
    <w:p w14:paraId="5E1F975C" w14:textId="77777777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Harvesting</w:t>
      </w:r>
    </w:p>
    <w:p w14:paraId="7CFE9470" w14:textId="77777777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Marketing</w:t>
      </w:r>
    </w:p>
    <w:p w14:paraId="4D917BBB" w14:textId="77777777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Processing</w:t>
      </w:r>
    </w:p>
    <w:p w14:paraId="667D9164" w14:textId="61449644" w:rsidR="00975E07" w:rsidRPr="006D21C4" w:rsidRDefault="00975E07" w:rsidP="00092A11">
      <w:pPr>
        <w:pStyle w:val="lista1"/>
        <w:numPr>
          <w:ilvl w:val="0"/>
          <w:numId w:val="126"/>
        </w:numPr>
      </w:pPr>
      <w:r w:rsidRPr="006D21C4">
        <w:t>Production</w:t>
      </w:r>
    </w:p>
    <w:p w14:paraId="69AE8EB4" w14:textId="6301E6A4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The actual use of the food products by the consumer</w:t>
      </w:r>
      <w:r w:rsidR="008A1827" w:rsidRPr="00F16548">
        <w:t xml:space="preserve"> (9.1.</w:t>
      </w:r>
      <w:r w:rsidR="0000252F" w:rsidRPr="00F16548">
        <w:t>1</w:t>
      </w:r>
      <w:r w:rsidR="008A1827" w:rsidRPr="00F16548">
        <w:t>)</w:t>
      </w:r>
    </w:p>
    <w:p w14:paraId="16B21B9F" w14:textId="24044A8D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4A58E2A6" w14:textId="5AF9FF03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The act of growing a crop or raising animals for food</w:t>
      </w:r>
      <w:r w:rsidR="008A1827" w:rsidRPr="00F16548">
        <w:t xml:space="preserve"> (9.1.</w:t>
      </w:r>
      <w:r w:rsidR="0000252F" w:rsidRPr="00F16548">
        <w:t>1</w:t>
      </w:r>
      <w:r w:rsidR="008A1827" w:rsidRPr="00F16548">
        <w:t>)</w:t>
      </w:r>
    </w:p>
    <w:p w14:paraId="49DA6D51" w14:textId="2787590F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1ADF0B8E" w14:textId="43B90356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Management of the unused portion of the product purchased for consumption</w:t>
      </w:r>
      <w:r w:rsidR="008A1827" w:rsidRPr="00F16548">
        <w:t xml:space="preserve"> (9.1.</w:t>
      </w:r>
      <w:r w:rsidR="0000252F" w:rsidRPr="00F16548">
        <w:t>1</w:t>
      </w:r>
      <w:r w:rsidR="008A1827" w:rsidRPr="00F16548">
        <w:t>)</w:t>
      </w:r>
    </w:p>
    <w:p w14:paraId="5BA08C00" w14:textId="06CE8664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4F50B71C" w14:textId="2BC1CDA4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Gathering raw agricultural products for consumer use</w:t>
      </w:r>
      <w:r w:rsidR="008A1827" w:rsidRPr="00F16548">
        <w:t xml:space="preserve"> (9.1.</w:t>
      </w:r>
      <w:r w:rsidR="0000252F" w:rsidRPr="00F16548">
        <w:t>1</w:t>
      </w:r>
      <w:r w:rsidR="008A1827" w:rsidRPr="00F16548">
        <w:t>)</w:t>
      </w:r>
    </w:p>
    <w:p w14:paraId="3927B218" w14:textId="5BB6B498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29A7ACB3" w14:textId="44FAC66C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Everything that is done to convince consumers to purchase a product</w:t>
      </w:r>
      <w:r w:rsidR="008A1827" w:rsidRPr="00F16548">
        <w:t xml:space="preserve"> (9.1.</w:t>
      </w:r>
      <w:r w:rsidR="0000252F" w:rsidRPr="00F16548">
        <w:t>1</w:t>
      </w:r>
      <w:r w:rsidR="008A1827" w:rsidRPr="00F16548">
        <w:t>)</w:t>
      </w:r>
    </w:p>
    <w:p w14:paraId="42E8113E" w14:textId="71B3E853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02D61960" w14:textId="639AFFC3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lastRenderedPageBreak/>
        <w:t>Conversion of a raw product into a product ready for human consumption</w:t>
      </w:r>
      <w:r w:rsidR="008A1827" w:rsidRPr="00F16548">
        <w:t xml:space="preserve"> (9.1.</w:t>
      </w:r>
      <w:r w:rsidR="007147E6" w:rsidRPr="00F16548">
        <w:t>1</w:t>
      </w:r>
      <w:r w:rsidR="008A1827" w:rsidRPr="00F16548">
        <w:t>)</w:t>
      </w:r>
    </w:p>
    <w:p w14:paraId="5BEA5F26" w14:textId="6B56033C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56463660" w14:textId="5BF1B635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Transportation of products from their processing point to the place where they are available for sale</w:t>
      </w:r>
      <w:r w:rsidR="008A1827" w:rsidRPr="00F16548">
        <w:t xml:space="preserve"> (9.1.</w:t>
      </w:r>
      <w:r w:rsidR="007147E6" w:rsidRPr="00F16548">
        <w:t>1</w:t>
      </w:r>
      <w:r w:rsidR="008A1827" w:rsidRPr="00F16548">
        <w:t>)</w:t>
      </w:r>
    </w:p>
    <w:p w14:paraId="495116A9" w14:textId="35028646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7607B7FC" w14:textId="77777777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What are the three main factors affecting global food systems?</w:t>
      </w:r>
      <w:r w:rsidR="008A1827" w:rsidRPr="00F16548">
        <w:t xml:space="preserve"> (9.1.</w:t>
      </w:r>
      <w:r w:rsidR="008C1CD3" w:rsidRPr="00F16548">
        <w:t>2</w:t>
      </w:r>
      <w:r w:rsidR="008A1827" w:rsidRPr="00F16548">
        <w:t>)</w:t>
      </w:r>
    </w:p>
    <w:p w14:paraId="46DF33C6" w14:textId="5E87A3B2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3901691B" w14:textId="5EB606D3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Foodborne illnesses are ailments caused by </w:t>
      </w:r>
      <w:r w:rsidRPr="00F16548">
        <w:rPr>
          <w:rStyle w:val="cnegtrack"/>
          <w:spacing w:val="0"/>
        </w:rPr>
        <w:t>_____</w:t>
      </w:r>
      <w:r w:rsidRPr="00F16548">
        <w:t xml:space="preserve"> of food products.</w:t>
      </w:r>
      <w:r w:rsidR="008A1827" w:rsidRPr="00F16548">
        <w:t xml:space="preserve"> (9.1.</w:t>
      </w:r>
      <w:r w:rsidR="008C1CD3" w:rsidRPr="00F16548">
        <w:t>2</w:t>
      </w:r>
      <w:r w:rsidR="008A1827" w:rsidRPr="00F16548">
        <w:t>)</w:t>
      </w:r>
    </w:p>
    <w:p w14:paraId="4B0702FE" w14:textId="77777777" w:rsidR="00092A11" w:rsidRPr="00092A11" w:rsidRDefault="00092A11" w:rsidP="00092A11">
      <w:pPr>
        <w:pStyle w:val="lista1"/>
        <w:numPr>
          <w:ilvl w:val="0"/>
          <w:numId w:val="128"/>
        </w:numPr>
      </w:pPr>
      <w:r w:rsidRPr="00092A11">
        <w:t>preparation and cooking temperature</w:t>
      </w:r>
    </w:p>
    <w:p w14:paraId="670AA29D" w14:textId="77777777" w:rsidR="00092A11" w:rsidRPr="00092A11" w:rsidRDefault="00092A11" w:rsidP="00092A11">
      <w:pPr>
        <w:pStyle w:val="lista1"/>
        <w:numPr>
          <w:ilvl w:val="0"/>
          <w:numId w:val="128"/>
        </w:numPr>
      </w:pPr>
      <w:r w:rsidRPr="00092A11">
        <w:t>improper handling, storage, or processing</w:t>
      </w:r>
    </w:p>
    <w:p w14:paraId="1E0D40CC" w14:textId="77777777" w:rsidR="00092A11" w:rsidRPr="00092A11" w:rsidRDefault="00092A11" w:rsidP="00092A11">
      <w:pPr>
        <w:pStyle w:val="lista1"/>
        <w:numPr>
          <w:ilvl w:val="0"/>
          <w:numId w:val="128"/>
        </w:numPr>
      </w:pPr>
      <w:r w:rsidRPr="00092A11">
        <w:t>inadequate transportation and distribution practices</w:t>
      </w:r>
    </w:p>
    <w:p w14:paraId="7D7B8AD4" w14:textId="77777777" w:rsidR="00092A11" w:rsidRPr="00092A11" w:rsidRDefault="00092A11" w:rsidP="00092A11">
      <w:pPr>
        <w:pStyle w:val="lista1"/>
        <w:numPr>
          <w:ilvl w:val="0"/>
          <w:numId w:val="128"/>
        </w:numPr>
      </w:pPr>
      <w:r w:rsidRPr="00092A11">
        <w:t>improper cleaning, testing, or regulating</w:t>
      </w:r>
    </w:p>
    <w:p w14:paraId="7BD21FB9" w14:textId="50B41E56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2D3AD1F4" w14:textId="0830B914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According to the United Nations, how many people are chronically malnourished worldwide?</w:t>
      </w:r>
      <w:r w:rsidR="008A1827" w:rsidRPr="00F16548">
        <w:t xml:space="preserve"> (9.1.</w:t>
      </w:r>
      <w:r w:rsidR="008C1CD3" w:rsidRPr="00F16548">
        <w:t>3</w:t>
      </w:r>
      <w:r w:rsidR="008A1827" w:rsidRPr="00F16548">
        <w:t>)</w:t>
      </w:r>
    </w:p>
    <w:p w14:paraId="5DE84245" w14:textId="77777777" w:rsidR="00092A11" w:rsidRDefault="00092A11" w:rsidP="00092A11">
      <w:pPr>
        <w:pStyle w:val="lista1"/>
        <w:numPr>
          <w:ilvl w:val="0"/>
          <w:numId w:val="127"/>
        </w:numPr>
      </w:pPr>
      <w:r>
        <w:t>One in one hundred</w:t>
      </w:r>
    </w:p>
    <w:p w14:paraId="32433BC4" w14:textId="77777777" w:rsidR="00092A11" w:rsidRDefault="00092A11" w:rsidP="00092A11">
      <w:pPr>
        <w:pStyle w:val="lista1"/>
        <w:numPr>
          <w:ilvl w:val="0"/>
          <w:numId w:val="127"/>
        </w:numPr>
      </w:pPr>
      <w:r>
        <w:t>One in fifty</w:t>
      </w:r>
    </w:p>
    <w:p w14:paraId="58589ADB" w14:textId="77777777" w:rsidR="00092A11" w:rsidRDefault="00092A11" w:rsidP="00092A11">
      <w:pPr>
        <w:pStyle w:val="lista1"/>
        <w:numPr>
          <w:ilvl w:val="0"/>
          <w:numId w:val="127"/>
        </w:numPr>
      </w:pPr>
      <w:r>
        <w:t>One in seventeen</w:t>
      </w:r>
    </w:p>
    <w:p w14:paraId="5A39966E" w14:textId="77777777" w:rsidR="00092A11" w:rsidRDefault="00092A11" w:rsidP="00092A11">
      <w:pPr>
        <w:pStyle w:val="lista1"/>
        <w:numPr>
          <w:ilvl w:val="0"/>
          <w:numId w:val="127"/>
        </w:numPr>
      </w:pPr>
      <w:r>
        <w:t>One in nine</w:t>
      </w:r>
    </w:p>
    <w:p w14:paraId="4717F285" w14:textId="6C3BB714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68E26BB6" w14:textId="6B0A2B6A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To solve world hunger, first we need to find a solution to get sustainable food sources to areas where resources are scar</w:t>
      </w:r>
      <w:r w:rsidR="006567C6">
        <w:t>c</w:t>
      </w:r>
      <w:r w:rsidRPr="00F16548">
        <w:t>e.</w:t>
      </w:r>
      <w:r w:rsidR="008A1827" w:rsidRPr="00F16548">
        <w:t xml:space="preserve"> (9.1.</w:t>
      </w:r>
      <w:r w:rsidR="0096078A" w:rsidRPr="00F16548">
        <w:t>3</w:t>
      </w:r>
      <w:r w:rsidR="008A1827" w:rsidRPr="00F16548">
        <w:t>)</w:t>
      </w:r>
    </w:p>
    <w:p w14:paraId="7CBFAAF5" w14:textId="7037E3FC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7F5897AD" w14:textId="6DA7D475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A(n) </w:t>
      </w:r>
      <w:r w:rsidRPr="00F16548">
        <w:rPr>
          <w:rStyle w:val="cnegtrack"/>
          <w:spacing w:val="0"/>
        </w:rPr>
        <w:t>_____</w:t>
      </w:r>
      <w:r w:rsidRPr="00F16548">
        <w:t xml:space="preserve"> is a commodity </w:t>
      </w:r>
      <w:r w:rsidR="00DF2C34">
        <w:t>that</w:t>
      </w:r>
      <w:r w:rsidRPr="00F16548">
        <w:t xml:space="preserve"> is brought into a country for consumption.</w:t>
      </w:r>
      <w:r w:rsidR="008A1827" w:rsidRPr="00F16548">
        <w:t xml:space="preserve"> (9.1.</w:t>
      </w:r>
      <w:r w:rsidR="001A6839" w:rsidRPr="00F16548">
        <w:t>4</w:t>
      </w:r>
      <w:r w:rsidR="008A1827" w:rsidRPr="00F16548">
        <w:t>)</w:t>
      </w:r>
    </w:p>
    <w:p w14:paraId="37898B0A" w14:textId="77777777" w:rsidR="00092A11" w:rsidRDefault="00092A11" w:rsidP="00092A11">
      <w:pPr>
        <w:pStyle w:val="lista1"/>
        <w:numPr>
          <w:ilvl w:val="0"/>
          <w:numId w:val="129"/>
        </w:numPr>
      </w:pPr>
      <w:r>
        <w:t>import</w:t>
      </w:r>
    </w:p>
    <w:p w14:paraId="32A7DACC" w14:textId="77777777" w:rsidR="00092A11" w:rsidRDefault="00092A11" w:rsidP="00092A11">
      <w:pPr>
        <w:pStyle w:val="lista1"/>
        <w:numPr>
          <w:ilvl w:val="0"/>
          <w:numId w:val="129"/>
        </w:numPr>
      </w:pPr>
      <w:r>
        <w:t>tariff</w:t>
      </w:r>
    </w:p>
    <w:p w14:paraId="6C81879E" w14:textId="77777777" w:rsidR="00092A11" w:rsidRDefault="00092A11" w:rsidP="00092A11">
      <w:pPr>
        <w:pStyle w:val="lista1"/>
        <w:numPr>
          <w:ilvl w:val="0"/>
          <w:numId w:val="129"/>
        </w:numPr>
      </w:pPr>
      <w:r>
        <w:lastRenderedPageBreak/>
        <w:t>export</w:t>
      </w:r>
    </w:p>
    <w:p w14:paraId="403CAB7D" w14:textId="77777777" w:rsidR="00092A11" w:rsidRDefault="00092A11" w:rsidP="00092A11">
      <w:pPr>
        <w:pStyle w:val="lista1"/>
        <w:numPr>
          <w:ilvl w:val="0"/>
          <w:numId w:val="129"/>
        </w:numPr>
      </w:pPr>
      <w:r>
        <w:t>trade surplus</w:t>
      </w:r>
    </w:p>
    <w:p w14:paraId="600E869E" w14:textId="3F2A5EE9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1660B99E" w14:textId="525C90BA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A(n) </w:t>
      </w:r>
      <w:r w:rsidRPr="00F16548">
        <w:rPr>
          <w:rStyle w:val="cnegtrack"/>
          <w:spacing w:val="0"/>
        </w:rPr>
        <w:t>_____</w:t>
      </w:r>
      <w:r w:rsidRPr="00F16548">
        <w:t xml:space="preserve"> is a commodity </w:t>
      </w:r>
      <w:r w:rsidR="00E55C22">
        <w:t>that</w:t>
      </w:r>
      <w:r w:rsidRPr="00F16548">
        <w:t xml:space="preserve"> is shipped to another country for consumption.</w:t>
      </w:r>
      <w:r w:rsidR="008A1827" w:rsidRPr="00F16548">
        <w:t xml:space="preserve"> (9.1.</w:t>
      </w:r>
      <w:r w:rsidR="001A6839" w:rsidRPr="00F16548">
        <w:t>4</w:t>
      </w:r>
      <w:r w:rsidR="008A1827" w:rsidRPr="00F16548">
        <w:t>)</w:t>
      </w:r>
    </w:p>
    <w:p w14:paraId="72428A6A" w14:textId="77777777" w:rsidR="00092A11" w:rsidRDefault="00092A11" w:rsidP="00092A11">
      <w:pPr>
        <w:pStyle w:val="lista1"/>
        <w:numPr>
          <w:ilvl w:val="0"/>
          <w:numId w:val="130"/>
        </w:numPr>
      </w:pPr>
      <w:r>
        <w:t>import</w:t>
      </w:r>
    </w:p>
    <w:p w14:paraId="7DC4EBFB" w14:textId="77777777" w:rsidR="00092A11" w:rsidRDefault="00092A11" w:rsidP="00092A11">
      <w:pPr>
        <w:pStyle w:val="lista1"/>
        <w:numPr>
          <w:ilvl w:val="0"/>
          <w:numId w:val="130"/>
        </w:numPr>
      </w:pPr>
      <w:r>
        <w:t>tariff</w:t>
      </w:r>
    </w:p>
    <w:p w14:paraId="069DF68C" w14:textId="77777777" w:rsidR="00092A11" w:rsidRDefault="00092A11" w:rsidP="00092A11">
      <w:pPr>
        <w:pStyle w:val="lista1"/>
        <w:numPr>
          <w:ilvl w:val="0"/>
          <w:numId w:val="130"/>
        </w:numPr>
      </w:pPr>
      <w:r>
        <w:t>export</w:t>
      </w:r>
    </w:p>
    <w:p w14:paraId="7507FDCC" w14:textId="77777777" w:rsidR="00092A11" w:rsidRDefault="00092A11" w:rsidP="00092A11">
      <w:pPr>
        <w:pStyle w:val="lista1"/>
        <w:numPr>
          <w:ilvl w:val="0"/>
          <w:numId w:val="130"/>
        </w:numPr>
      </w:pPr>
      <w:r>
        <w:t>trade surplus</w:t>
      </w:r>
    </w:p>
    <w:p w14:paraId="284F40EE" w14:textId="10F2E77C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3FA46DD6" w14:textId="2D999114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A country has a(n) </w:t>
      </w:r>
      <w:r w:rsidRPr="00F16548">
        <w:rPr>
          <w:rStyle w:val="cnegtrack"/>
          <w:spacing w:val="0"/>
        </w:rPr>
        <w:t>_____</w:t>
      </w:r>
      <w:r w:rsidRPr="00F16548">
        <w:t xml:space="preserve"> when it exports more than it imports.</w:t>
      </w:r>
      <w:r w:rsidR="008A1827" w:rsidRPr="00F16548">
        <w:t xml:space="preserve"> (9.1.</w:t>
      </w:r>
      <w:r w:rsidR="001A6839" w:rsidRPr="00F16548">
        <w:t>4</w:t>
      </w:r>
      <w:r w:rsidR="008A1827" w:rsidRPr="00F16548">
        <w:t>)</w:t>
      </w:r>
    </w:p>
    <w:p w14:paraId="31D03D1E" w14:textId="77777777" w:rsidR="00092A11" w:rsidRDefault="00092A11" w:rsidP="00092A11">
      <w:pPr>
        <w:pStyle w:val="lista1"/>
        <w:numPr>
          <w:ilvl w:val="0"/>
          <w:numId w:val="131"/>
        </w:numPr>
      </w:pPr>
      <w:r>
        <w:t>import</w:t>
      </w:r>
    </w:p>
    <w:p w14:paraId="1CC58530" w14:textId="77777777" w:rsidR="00092A11" w:rsidRDefault="00092A11" w:rsidP="00092A11">
      <w:pPr>
        <w:pStyle w:val="lista1"/>
        <w:numPr>
          <w:ilvl w:val="0"/>
          <w:numId w:val="131"/>
        </w:numPr>
      </w:pPr>
      <w:r>
        <w:t>tariff</w:t>
      </w:r>
    </w:p>
    <w:p w14:paraId="60933B62" w14:textId="77777777" w:rsidR="00092A11" w:rsidRDefault="00092A11" w:rsidP="00092A11">
      <w:pPr>
        <w:pStyle w:val="lista1"/>
        <w:numPr>
          <w:ilvl w:val="0"/>
          <w:numId w:val="131"/>
        </w:numPr>
      </w:pPr>
      <w:r>
        <w:t>export</w:t>
      </w:r>
    </w:p>
    <w:p w14:paraId="0B59FA3E" w14:textId="77777777" w:rsidR="00092A11" w:rsidRDefault="00092A11" w:rsidP="00092A11">
      <w:pPr>
        <w:pStyle w:val="lista1"/>
        <w:numPr>
          <w:ilvl w:val="0"/>
          <w:numId w:val="131"/>
        </w:numPr>
      </w:pPr>
      <w:r>
        <w:t>trade surplus</w:t>
      </w:r>
    </w:p>
    <w:p w14:paraId="037AA2A9" w14:textId="1242596F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79244700" w14:textId="775F7073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Agricultural producers drive the production of food and other products based on a system of limited supplies.</w:t>
      </w:r>
      <w:r w:rsidR="008A1827" w:rsidRPr="00F16548">
        <w:t xml:space="preserve"> (9.1.</w:t>
      </w:r>
      <w:r w:rsidR="000D7BB4" w:rsidRPr="00F16548">
        <w:t>4</w:t>
      </w:r>
      <w:r w:rsidR="008A1827" w:rsidRPr="00F16548">
        <w:t>)</w:t>
      </w:r>
    </w:p>
    <w:p w14:paraId="12BEE9B7" w14:textId="1A3F4B28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120F6649" w14:textId="2369D0DC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What is the amount of food product that cannot be consumed because of the decrease in quality or safety during storage referred to as?</w:t>
      </w:r>
      <w:r w:rsidR="008A1827" w:rsidRPr="00F16548">
        <w:t xml:space="preserve"> (9.1.</w:t>
      </w:r>
      <w:r w:rsidR="00F04ECE" w:rsidRPr="00F16548">
        <w:t>4</w:t>
      </w:r>
      <w:r w:rsidR="008A1827" w:rsidRPr="00F16548">
        <w:t>)</w:t>
      </w:r>
    </w:p>
    <w:p w14:paraId="558637C0" w14:textId="77777777" w:rsidR="00092A11" w:rsidRDefault="00092A11" w:rsidP="00092A11">
      <w:pPr>
        <w:pStyle w:val="lista1"/>
        <w:numPr>
          <w:ilvl w:val="0"/>
          <w:numId w:val="132"/>
        </w:numPr>
      </w:pPr>
      <w:r>
        <w:t>Staple crops</w:t>
      </w:r>
    </w:p>
    <w:p w14:paraId="1915AA67" w14:textId="77777777" w:rsidR="00092A11" w:rsidRDefault="00092A11" w:rsidP="00092A11">
      <w:pPr>
        <w:pStyle w:val="lista1"/>
        <w:numPr>
          <w:ilvl w:val="0"/>
          <w:numId w:val="132"/>
        </w:numPr>
      </w:pPr>
      <w:r>
        <w:t>Spoilage</w:t>
      </w:r>
    </w:p>
    <w:p w14:paraId="6F36E93D" w14:textId="77777777" w:rsidR="00092A11" w:rsidRDefault="00092A11" w:rsidP="00092A11">
      <w:pPr>
        <w:pStyle w:val="lista1"/>
        <w:numPr>
          <w:ilvl w:val="0"/>
          <w:numId w:val="132"/>
        </w:numPr>
      </w:pPr>
      <w:r>
        <w:t>Food desert</w:t>
      </w:r>
    </w:p>
    <w:p w14:paraId="289EAF5D" w14:textId="77777777" w:rsidR="00092A11" w:rsidRDefault="00092A11" w:rsidP="00092A11">
      <w:pPr>
        <w:pStyle w:val="lista1"/>
        <w:numPr>
          <w:ilvl w:val="0"/>
          <w:numId w:val="132"/>
        </w:numPr>
      </w:pPr>
      <w:r>
        <w:t>Lost resource</w:t>
      </w:r>
    </w:p>
    <w:p w14:paraId="4118CD6C" w14:textId="02D8E574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1E75ABFC" w14:textId="2D7E3CBF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Food stability is a situation in which consistent food is unavailable year-round due to a lack of money or resources.</w:t>
      </w:r>
      <w:r w:rsidR="008A1827" w:rsidRPr="00F16548">
        <w:t xml:space="preserve"> (9.1.</w:t>
      </w:r>
      <w:r w:rsidR="00F04ECE" w:rsidRPr="00F16548">
        <w:t>4</w:t>
      </w:r>
      <w:r w:rsidR="008A1827" w:rsidRPr="00F16548">
        <w:t>)</w:t>
      </w:r>
    </w:p>
    <w:p w14:paraId="6F8D8E0F" w14:textId="24D1E9F9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lastRenderedPageBreak/>
        <w:t>Answer:</w:t>
      </w:r>
    </w:p>
    <w:p w14:paraId="724492CC" w14:textId="5EED4766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According to federal legislation, how far away can food be produced and still be considered local?</w:t>
      </w:r>
      <w:r w:rsidR="008A1827" w:rsidRPr="00F16548">
        <w:t xml:space="preserve"> (9.1.</w:t>
      </w:r>
      <w:r w:rsidR="008B3C30" w:rsidRPr="00F16548">
        <w:t>5</w:t>
      </w:r>
      <w:r w:rsidR="008A1827" w:rsidRPr="00F16548">
        <w:t>)</w:t>
      </w:r>
    </w:p>
    <w:p w14:paraId="61CEFC74" w14:textId="77777777" w:rsidR="00092A11" w:rsidRDefault="00092A11" w:rsidP="00092A11">
      <w:pPr>
        <w:pStyle w:val="lista1"/>
        <w:numPr>
          <w:ilvl w:val="0"/>
          <w:numId w:val="133"/>
        </w:numPr>
      </w:pPr>
      <w:r>
        <w:t>50 miles</w:t>
      </w:r>
    </w:p>
    <w:p w14:paraId="5CB7C85A" w14:textId="77777777" w:rsidR="00092A11" w:rsidRDefault="00092A11" w:rsidP="00092A11">
      <w:pPr>
        <w:pStyle w:val="lista1"/>
        <w:numPr>
          <w:ilvl w:val="0"/>
          <w:numId w:val="133"/>
        </w:numPr>
      </w:pPr>
      <w:r>
        <w:t>100 miles</w:t>
      </w:r>
    </w:p>
    <w:p w14:paraId="118E1936" w14:textId="77777777" w:rsidR="00092A11" w:rsidRDefault="00092A11" w:rsidP="00092A11">
      <w:pPr>
        <w:pStyle w:val="lista1"/>
        <w:numPr>
          <w:ilvl w:val="0"/>
          <w:numId w:val="133"/>
        </w:numPr>
      </w:pPr>
      <w:r>
        <w:t>200 miles</w:t>
      </w:r>
    </w:p>
    <w:p w14:paraId="1369F168" w14:textId="77777777" w:rsidR="00092A11" w:rsidRDefault="00092A11" w:rsidP="00092A11">
      <w:pPr>
        <w:pStyle w:val="lista1"/>
        <w:numPr>
          <w:ilvl w:val="0"/>
          <w:numId w:val="133"/>
        </w:numPr>
      </w:pPr>
      <w:r>
        <w:t>400 miles</w:t>
      </w:r>
    </w:p>
    <w:p w14:paraId="248FCFE2" w14:textId="21B109DA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3422E571" w14:textId="77777777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What were three reasons almost all food systems were local in the early days of our country?</w:t>
      </w:r>
      <w:r w:rsidR="008A1827" w:rsidRPr="00F16548">
        <w:t xml:space="preserve"> (9.1.</w:t>
      </w:r>
      <w:r w:rsidR="00713150" w:rsidRPr="00F16548">
        <w:t>5</w:t>
      </w:r>
      <w:r w:rsidR="008A1827" w:rsidRPr="00F16548">
        <w:t>)</w:t>
      </w:r>
    </w:p>
    <w:p w14:paraId="3C26E373" w14:textId="17D2D149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4759B4E8" w14:textId="6D40B41F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Full-service and fast food restaurants account for more than </w:t>
      </w:r>
      <w:r w:rsidRPr="00F16548">
        <w:rPr>
          <w:rStyle w:val="cnegtrack"/>
          <w:spacing w:val="0"/>
        </w:rPr>
        <w:t>_____</w:t>
      </w:r>
      <w:r w:rsidRPr="00F16548">
        <w:t xml:space="preserve"> of all away-from-home sales.</w:t>
      </w:r>
      <w:r w:rsidR="008A1827" w:rsidRPr="00F16548">
        <w:t xml:space="preserve"> (9.1.</w:t>
      </w:r>
      <w:r w:rsidR="00713150" w:rsidRPr="00F16548">
        <w:t>5</w:t>
      </w:r>
      <w:r w:rsidR="008A1827" w:rsidRPr="00F16548">
        <w:t>)</w:t>
      </w:r>
    </w:p>
    <w:p w14:paraId="029FCCDB" w14:textId="77777777" w:rsidR="00092A11" w:rsidRPr="00092A11" w:rsidRDefault="00092A11" w:rsidP="00092A11">
      <w:pPr>
        <w:pStyle w:val="lista1"/>
        <w:numPr>
          <w:ilvl w:val="0"/>
          <w:numId w:val="134"/>
        </w:numPr>
      </w:pPr>
      <w:r w:rsidRPr="00092A11">
        <w:t>40%</w:t>
      </w:r>
    </w:p>
    <w:p w14:paraId="4782A588" w14:textId="77777777" w:rsidR="00092A11" w:rsidRPr="00092A11" w:rsidRDefault="00092A11" w:rsidP="00092A11">
      <w:pPr>
        <w:pStyle w:val="lista1"/>
        <w:numPr>
          <w:ilvl w:val="0"/>
          <w:numId w:val="134"/>
        </w:numPr>
      </w:pPr>
      <w:r w:rsidRPr="00092A11">
        <w:t>60%</w:t>
      </w:r>
    </w:p>
    <w:p w14:paraId="7A15202E" w14:textId="77777777" w:rsidR="00092A11" w:rsidRPr="00092A11" w:rsidRDefault="00092A11" w:rsidP="00092A11">
      <w:pPr>
        <w:pStyle w:val="lista1"/>
        <w:numPr>
          <w:ilvl w:val="0"/>
          <w:numId w:val="134"/>
        </w:numPr>
      </w:pPr>
      <w:r w:rsidRPr="00092A11">
        <w:t>80%</w:t>
      </w:r>
    </w:p>
    <w:p w14:paraId="17808A63" w14:textId="77777777" w:rsidR="00092A11" w:rsidRPr="00092A11" w:rsidRDefault="00092A11" w:rsidP="00092A11">
      <w:pPr>
        <w:pStyle w:val="lista1"/>
        <w:numPr>
          <w:ilvl w:val="0"/>
          <w:numId w:val="134"/>
        </w:numPr>
      </w:pPr>
      <w:r w:rsidRPr="00092A11">
        <w:t>100%</w:t>
      </w:r>
    </w:p>
    <w:p w14:paraId="3AF07E28" w14:textId="3DCE2CCD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1A3051A9" w14:textId="664AEE43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The total distance all the ingredients of a food product travel before they reach the consumer is referred to as </w:t>
      </w:r>
      <w:r w:rsidRPr="00F16548">
        <w:rPr>
          <w:rStyle w:val="cnegtrack"/>
          <w:spacing w:val="0"/>
        </w:rPr>
        <w:t>_____.</w:t>
      </w:r>
      <w:r w:rsidR="008A1827" w:rsidRPr="00F16548">
        <w:t xml:space="preserve"> (9.1.</w:t>
      </w:r>
      <w:r w:rsidR="00713150" w:rsidRPr="00F16548">
        <w:t>5</w:t>
      </w:r>
      <w:r w:rsidR="008A1827" w:rsidRPr="00F16548">
        <w:t>)</w:t>
      </w:r>
    </w:p>
    <w:p w14:paraId="3FEE4727" w14:textId="77777777" w:rsidR="00092A11" w:rsidRPr="00E72A87" w:rsidRDefault="00092A11" w:rsidP="00E72A87">
      <w:pPr>
        <w:pStyle w:val="lista1"/>
        <w:numPr>
          <w:ilvl w:val="0"/>
          <w:numId w:val="135"/>
        </w:numPr>
      </w:pPr>
      <w:r w:rsidRPr="00E72A87">
        <w:t>distribution miles</w:t>
      </w:r>
    </w:p>
    <w:p w14:paraId="332C73A4" w14:textId="77777777" w:rsidR="00092A11" w:rsidRPr="00E72A87" w:rsidRDefault="00092A11" w:rsidP="00E72A87">
      <w:pPr>
        <w:pStyle w:val="lista1"/>
        <w:numPr>
          <w:ilvl w:val="0"/>
          <w:numId w:val="135"/>
        </w:numPr>
      </w:pPr>
      <w:r w:rsidRPr="00E72A87">
        <w:t>food miles</w:t>
      </w:r>
    </w:p>
    <w:p w14:paraId="4B5D3790" w14:textId="77777777" w:rsidR="00092A11" w:rsidRPr="00E72A87" w:rsidRDefault="00092A11" w:rsidP="00E72A87">
      <w:pPr>
        <w:pStyle w:val="lista1"/>
        <w:numPr>
          <w:ilvl w:val="0"/>
          <w:numId w:val="135"/>
        </w:numPr>
      </w:pPr>
      <w:r w:rsidRPr="00E72A87">
        <w:t>food travel</w:t>
      </w:r>
    </w:p>
    <w:p w14:paraId="5229791C" w14:textId="77777777" w:rsidR="00092A11" w:rsidRPr="00E72A87" w:rsidRDefault="00092A11" w:rsidP="00E72A87">
      <w:pPr>
        <w:pStyle w:val="lista1"/>
        <w:numPr>
          <w:ilvl w:val="0"/>
          <w:numId w:val="135"/>
        </w:numPr>
      </w:pPr>
      <w:r w:rsidRPr="00E72A87">
        <w:t>carbon footprint</w:t>
      </w:r>
    </w:p>
    <w:p w14:paraId="37249408" w14:textId="7FAB2AA0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4AB2F693" w14:textId="63A37AD9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Exotic foods cannot be produced in the same areas they are consumed.</w:t>
      </w:r>
      <w:r w:rsidR="00D37C7A" w:rsidRPr="00F16548">
        <w:t xml:space="preserve"> (9.1.</w:t>
      </w:r>
      <w:r w:rsidR="00713150" w:rsidRPr="00F16548">
        <w:t>5</w:t>
      </w:r>
      <w:r w:rsidR="00D37C7A" w:rsidRPr="00F16548">
        <w:t>)</w:t>
      </w:r>
    </w:p>
    <w:p w14:paraId="114FC609" w14:textId="62F3B7C0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547E28A0" w14:textId="11ACB000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Consuming foods when they are in season allows consumers to purchase and eat foods that are at peak ripeness.</w:t>
      </w:r>
      <w:r w:rsidR="00D37C7A" w:rsidRPr="00F16548">
        <w:t xml:space="preserve"> (9.1.</w:t>
      </w:r>
      <w:r w:rsidR="00FF0C34" w:rsidRPr="00F16548">
        <w:t>5</w:t>
      </w:r>
      <w:r w:rsidR="00D37C7A" w:rsidRPr="00F16548">
        <w:t>)</w:t>
      </w:r>
    </w:p>
    <w:p w14:paraId="3C6CF38D" w14:textId="525CE17B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2536E5BF" w14:textId="28E8A952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Most of those who are in favor of local food systems have no desire to connect with the people who produced the food.</w:t>
      </w:r>
      <w:r w:rsidR="00D37C7A" w:rsidRPr="00F16548">
        <w:t xml:space="preserve"> (9.1.</w:t>
      </w:r>
      <w:r w:rsidR="00FF0C34" w:rsidRPr="00F16548">
        <w:t>5</w:t>
      </w:r>
      <w:r w:rsidR="00D37C7A" w:rsidRPr="00F16548">
        <w:t>)</w:t>
      </w:r>
    </w:p>
    <w:p w14:paraId="3AC84F79" w14:textId="35829F80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309267BA" w14:textId="00B486E9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In many areas, there is simply not enough agricultural land for all food to come from local sources.</w:t>
      </w:r>
      <w:r w:rsidR="00D37C7A" w:rsidRPr="00F16548">
        <w:t xml:space="preserve"> (9.1.</w:t>
      </w:r>
      <w:r w:rsidR="00FF0C34" w:rsidRPr="00F16548">
        <w:t>5</w:t>
      </w:r>
      <w:r w:rsidR="00D37C7A" w:rsidRPr="00F16548">
        <w:t>)</w:t>
      </w:r>
    </w:p>
    <w:p w14:paraId="319DBA56" w14:textId="49774A71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29EFCCB2" w14:textId="28A83D23" w:rsidR="005D5768" w:rsidRPr="00F16548" w:rsidRDefault="00975E07" w:rsidP="00F16548">
      <w:pPr>
        <w:pStyle w:val="listn1"/>
        <w:numPr>
          <w:ilvl w:val="0"/>
          <w:numId w:val="125"/>
        </w:numPr>
      </w:pPr>
      <w:r w:rsidRPr="00E72A87">
        <w:rPr>
          <w:rStyle w:val="cital"/>
        </w:rPr>
        <w:t xml:space="preserve">True or False? </w:t>
      </w:r>
      <w:r w:rsidRPr="00F16548">
        <w:t>Because of transportation costs, using local food is always less expensive than growing foods in other areas.</w:t>
      </w:r>
      <w:r w:rsidR="00D37C7A" w:rsidRPr="00F16548">
        <w:t xml:space="preserve"> (9.1.</w:t>
      </w:r>
      <w:r w:rsidR="00FF0C34" w:rsidRPr="00F16548">
        <w:t>5</w:t>
      </w:r>
      <w:r w:rsidR="00D37C7A" w:rsidRPr="00F16548">
        <w:t>)</w:t>
      </w:r>
    </w:p>
    <w:p w14:paraId="0B0245DE" w14:textId="5962E2D3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0BA08F84" w14:textId="6F8CA1AD" w:rsidR="00975E07" w:rsidRDefault="00975E07" w:rsidP="00F16548">
      <w:pPr>
        <w:pStyle w:val="bodyinstruct"/>
      </w:pPr>
      <w:r>
        <w:t>Match the examples of local food systems to its definition.</w:t>
      </w:r>
    </w:p>
    <w:p w14:paraId="7F4CA472" w14:textId="77777777" w:rsidR="00975E07" w:rsidRDefault="00975E07" w:rsidP="00E72A87">
      <w:pPr>
        <w:pStyle w:val="lista1"/>
        <w:numPr>
          <w:ilvl w:val="0"/>
          <w:numId w:val="136"/>
        </w:numPr>
      </w:pPr>
      <w:r>
        <w:t>Farmers markets</w:t>
      </w:r>
    </w:p>
    <w:p w14:paraId="3A4DAD37" w14:textId="77777777" w:rsidR="00975E07" w:rsidRDefault="00975E07" w:rsidP="00E72A87">
      <w:pPr>
        <w:pStyle w:val="lista1"/>
        <w:numPr>
          <w:ilvl w:val="0"/>
          <w:numId w:val="136"/>
        </w:numPr>
      </w:pPr>
      <w:r>
        <w:t>Community gardens</w:t>
      </w:r>
    </w:p>
    <w:p w14:paraId="5005B94B" w14:textId="50FADDF0" w:rsidR="00975E07" w:rsidRPr="006C5056" w:rsidRDefault="00975E07" w:rsidP="00E72A87">
      <w:pPr>
        <w:pStyle w:val="lista1"/>
        <w:numPr>
          <w:ilvl w:val="0"/>
          <w:numId w:val="136"/>
        </w:numPr>
      </w:pPr>
      <w:r>
        <w:t>Agricultural consumer cooperatives</w:t>
      </w:r>
    </w:p>
    <w:p w14:paraId="15841550" w14:textId="662A0C96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Plots of land gardened collectively by community members</w:t>
      </w:r>
      <w:r w:rsidR="00E72A87">
        <w:t>.</w:t>
      </w:r>
      <w:r w:rsidR="00D37C7A" w:rsidRPr="00F16548">
        <w:t xml:space="preserve"> (9.1.</w:t>
      </w:r>
      <w:r w:rsidR="00FF0C34" w:rsidRPr="00F16548">
        <w:t>6</w:t>
      </w:r>
      <w:r w:rsidR="00D37C7A" w:rsidRPr="00F16548">
        <w:t>)</w:t>
      </w:r>
    </w:p>
    <w:p w14:paraId="713F1A35" w14:textId="6194C8E8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414D260B" w14:textId="747D1F9E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 xml:space="preserve">Consumers buy into an agricultural </w:t>
      </w:r>
      <w:r w:rsidR="00E72A87" w:rsidRPr="00F16548">
        <w:t>business and</w:t>
      </w:r>
      <w:r w:rsidRPr="00F16548">
        <w:t xml:space="preserve"> receive products in exchange for their contribution</w:t>
      </w:r>
      <w:r w:rsidR="00E72A87">
        <w:t>.</w:t>
      </w:r>
      <w:r w:rsidR="00D37C7A" w:rsidRPr="00F16548">
        <w:t xml:space="preserve"> (9.1.</w:t>
      </w:r>
      <w:r w:rsidR="00FF0C34" w:rsidRPr="00F16548">
        <w:t>6</w:t>
      </w:r>
      <w:r w:rsidR="00D37C7A" w:rsidRPr="00F16548">
        <w:t>)</w:t>
      </w:r>
    </w:p>
    <w:p w14:paraId="1CDD44D0" w14:textId="3EC5D155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635C41AE" w14:textId="6BDBF7D3" w:rsidR="005D5768" w:rsidRPr="00F16548" w:rsidRDefault="00975E07" w:rsidP="00F16548">
      <w:pPr>
        <w:pStyle w:val="listn1"/>
        <w:numPr>
          <w:ilvl w:val="0"/>
          <w:numId w:val="125"/>
        </w:numPr>
      </w:pPr>
      <w:r w:rsidRPr="00F16548">
        <w:t>Agricultural producers gather to market their products directly to consumers</w:t>
      </w:r>
      <w:r w:rsidR="00E72A87">
        <w:t>.</w:t>
      </w:r>
      <w:r w:rsidR="00D37C7A" w:rsidRPr="00F16548">
        <w:t xml:space="preserve"> (9.1.</w:t>
      </w:r>
      <w:r w:rsidR="00FF0C34" w:rsidRPr="00F16548">
        <w:t>6</w:t>
      </w:r>
      <w:r w:rsidR="00D37C7A" w:rsidRPr="00F16548">
        <w:t>)</w:t>
      </w:r>
    </w:p>
    <w:p w14:paraId="6FA5A638" w14:textId="0410D31D" w:rsidR="005D5768" w:rsidRPr="00F16548" w:rsidRDefault="00F716D9" w:rsidP="00092A11">
      <w:pPr>
        <w:pStyle w:val="answer"/>
      </w:pPr>
      <w:r w:rsidRPr="00F16548">
        <w:rPr>
          <w:rStyle w:val="cnegtrack"/>
          <w:spacing w:val="0"/>
        </w:rPr>
        <w:t>Answer:</w:t>
      </w:r>
    </w:p>
    <w:p w14:paraId="083C522B" w14:textId="65509D88" w:rsidR="00975E07" w:rsidRDefault="00F6711F" w:rsidP="00F16548">
      <w:pPr>
        <w:pStyle w:val="Heading2"/>
      </w:pPr>
      <w:r>
        <w:t>Critical Thinking</w:t>
      </w:r>
    </w:p>
    <w:p w14:paraId="7A1AFA3F" w14:textId="77777777" w:rsidR="005D5768" w:rsidRPr="00F16548" w:rsidRDefault="00975E07" w:rsidP="00E72A87">
      <w:pPr>
        <w:pStyle w:val="listn1"/>
        <w:numPr>
          <w:ilvl w:val="0"/>
          <w:numId w:val="137"/>
        </w:numPr>
      </w:pPr>
      <w:r w:rsidRPr="00F16548">
        <w:t>What role do you think local food systems will have in the future of our country?</w:t>
      </w:r>
      <w:r w:rsidR="00D37C7A" w:rsidRPr="00F16548">
        <w:t xml:space="preserve"> (9.1.</w:t>
      </w:r>
      <w:r w:rsidR="00FF0C34" w:rsidRPr="00F16548">
        <w:t>5</w:t>
      </w:r>
      <w:r w:rsidR="00D37C7A" w:rsidRPr="00F16548">
        <w:t>)</w:t>
      </w:r>
    </w:p>
    <w:p w14:paraId="69629223" w14:textId="35B3A9CE" w:rsidR="00975E07" w:rsidRPr="00781A63" w:rsidRDefault="00F716D9" w:rsidP="00995553">
      <w:pPr>
        <w:pStyle w:val="answer"/>
      </w:pPr>
      <w:r w:rsidRPr="00F16548">
        <w:rPr>
          <w:rStyle w:val="cnegtrack"/>
          <w:spacing w:val="0"/>
        </w:rPr>
        <w:t>Answer:</w:t>
      </w:r>
    </w:p>
    <w:sectPr w:rsidR="00975E07" w:rsidRPr="00781A63" w:rsidSect="00AB09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790C" w14:textId="77777777" w:rsidR="005C6C9B" w:rsidRDefault="005C6C9B" w:rsidP="006344E5">
      <w:r>
        <w:separator/>
      </w:r>
    </w:p>
  </w:endnote>
  <w:endnote w:type="continuationSeparator" w:id="0">
    <w:p w14:paraId="7B808A1C" w14:textId="77777777" w:rsidR="005C6C9B" w:rsidRDefault="005C6C9B" w:rsidP="006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ECFE" w14:textId="01770EAC" w:rsidR="006344E5" w:rsidRPr="00D66308" w:rsidRDefault="00D66308" w:rsidP="00D66308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B7D8" w14:textId="77777777" w:rsidR="005C6C9B" w:rsidRDefault="005C6C9B" w:rsidP="006344E5">
      <w:r>
        <w:separator/>
      </w:r>
    </w:p>
  </w:footnote>
  <w:footnote w:type="continuationSeparator" w:id="0">
    <w:p w14:paraId="3971D7D6" w14:textId="77777777" w:rsidR="005C6C9B" w:rsidRDefault="005C6C9B" w:rsidP="0063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BFE1" w14:textId="77777777" w:rsidR="002F7ECF" w:rsidRPr="00496EEA" w:rsidRDefault="002F7ECF" w:rsidP="002F7ECF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  <w:p w14:paraId="2F904C04" w14:textId="2ED8F48E" w:rsidR="006344E5" w:rsidRPr="002F7ECF" w:rsidRDefault="006344E5" w:rsidP="002F7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6D2D"/>
    <w:multiLevelType w:val="hybridMultilevel"/>
    <w:tmpl w:val="2DA0A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45E28"/>
    <w:multiLevelType w:val="hybridMultilevel"/>
    <w:tmpl w:val="E9E46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C6F0F"/>
    <w:multiLevelType w:val="hybridMultilevel"/>
    <w:tmpl w:val="6616FA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9529B"/>
    <w:multiLevelType w:val="hybridMultilevel"/>
    <w:tmpl w:val="7390CB6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36B4C36"/>
    <w:multiLevelType w:val="hybridMultilevel"/>
    <w:tmpl w:val="DD00FF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5694739"/>
    <w:multiLevelType w:val="hybridMultilevel"/>
    <w:tmpl w:val="25F0E0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AD403C"/>
    <w:multiLevelType w:val="hybridMultilevel"/>
    <w:tmpl w:val="A3E6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E81EE5"/>
    <w:multiLevelType w:val="hybridMultilevel"/>
    <w:tmpl w:val="C33EDB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C456C2C"/>
    <w:multiLevelType w:val="hybridMultilevel"/>
    <w:tmpl w:val="469679C0"/>
    <w:lvl w:ilvl="0" w:tplc="2F04F9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7F6E87"/>
    <w:multiLevelType w:val="hybridMultilevel"/>
    <w:tmpl w:val="F90E41A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0F2B1803"/>
    <w:multiLevelType w:val="hybridMultilevel"/>
    <w:tmpl w:val="A328A8B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0037F0E"/>
    <w:multiLevelType w:val="hybridMultilevel"/>
    <w:tmpl w:val="27623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5B3483"/>
    <w:multiLevelType w:val="hybridMultilevel"/>
    <w:tmpl w:val="8ED402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0B63E57"/>
    <w:multiLevelType w:val="hybridMultilevel"/>
    <w:tmpl w:val="94DE6E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0E00BC6"/>
    <w:multiLevelType w:val="hybridMultilevel"/>
    <w:tmpl w:val="B80E82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2B00C85"/>
    <w:multiLevelType w:val="hybridMultilevel"/>
    <w:tmpl w:val="9EB40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B6521"/>
    <w:multiLevelType w:val="hybridMultilevel"/>
    <w:tmpl w:val="CE2E3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3AF5281"/>
    <w:multiLevelType w:val="hybridMultilevel"/>
    <w:tmpl w:val="A6A0E324"/>
    <w:lvl w:ilvl="0" w:tplc="06BCDD4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15010954"/>
    <w:multiLevelType w:val="hybridMultilevel"/>
    <w:tmpl w:val="ACB41E76"/>
    <w:lvl w:ilvl="0" w:tplc="FCD2B8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322485"/>
    <w:multiLevelType w:val="hybridMultilevel"/>
    <w:tmpl w:val="6E1C8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585A75"/>
    <w:multiLevelType w:val="hybridMultilevel"/>
    <w:tmpl w:val="7B64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583FD1"/>
    <w:multiLevelType w:val="hybridMultilevel"/>
    <w:tmpl w:val="E4A4E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3B3E83"/>
    <w:multiLevelType w:val="hybridMultilevel"/>
    <w:tmpl w:val="E208F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6094F"/>
    <w:multiLevelType w:val="hybridMultilevel"/>
    <w:tmpl w:val="75DE292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19E47A9B"/>
    <w:multiLevelType w:val="hybridMultilevel"/>
    <w:tmpl w:val="AC585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EB03C7"/>
    <w:multiLevelType w:val="hybridMultilevel"/>
    <w:tmpl w:val="35A20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0D482C"/>
    <w:multiLevelType w:val="hybridMultilevel"/>
    <w:tmpl w:val="E9CCC7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1C935928"/>
    <w:multiLevelType w:val="hybridMultilevel"/>
    <w:tmpl w:val="460CB59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1CDA1380"/>
    <w:multiLevelType w:val="hybridMultilevel"/>
    <w:tmpl w:val="916C427E"/>
    <w:lvl w:ilvl="0" w:tplc="04B85444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0" w15:restartNumberingAfterBreak="0">
    <w:nsid w:val="1D295A79"/>
    <w:multiLevelType w:val="hybridMultilevel"/>
    <w:tmpl w:val="18442946"/>
    <w:lvl w:ilvl="0" w:tplc="AA8EA7A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1EE26C97"/>
    <w:multiLevelType w:val="hybridMultilevel"/>
    <w:tmpl w:val="57BADE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EE8701A"/>
    <w:multiLevelType w:val="hybridMultilevel"/>
    <w:tmpl w:val="D3AE58A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20E7639B"/>
    <w:multiLevelType w:val="hybridMultilevel"/>
    <w:tmpl w:val="F9745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805A1C"/>
    <w:multiLevelType w:val="hybridMultilevel"/>
    <w:tmpl w:val="77A8D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892A97"/>
    <w:multiLevelType w:val="hybridMultilevel"/>
    <w:tmpl w:val="5A6A28D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7" w15:restartNumberingAfterBreak="0">
    <w:nsid w:val="22FA769F"/>
    <w:multiLevelType w:val="hybridMultilevel"/>
    <w:tmpl w:val="E6B8CEF4"/>
    <w:lvl w:ilvl="0" w:tplc="DBAACC6E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8" w15:restartNumberingAfterBreak="0">
    <w:nsid w:val="251560E6"/>
    <w:multiLevelType w:val="hybridMultilevel"/>
    <w:tmpl w:val="41E0B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F22B39"/>
    <w:multiLevelType w:val="hybridMultilevel"/>
    <w:tmpl w:val="B7826B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28F164C4"/>
    <w:multiLevelType w:val="hybridMultilevel"/>
    <w:tmpl w:val="254A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086234"/>
    <w:multiLevelType w:val="hybridMultilevel"/>
    <w:tmpl w:val="8D00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3" w15:restartNumberingAfterBreak="0">
    <w:nsid w:val="2E937014"/>
    <w:multiLevelType w:val="hybridMultilevel"/>
    <w:tmpl w:val="042082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B21DDF"/>
    <w:multiLevelType w:val="hybridMultilevel"/>
    <w:tmpl w:val="64568EB4"/>
    <w:lvl w:ilvl="0" w:tplc="710A01E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5" w15:restartNumberingAfterBreak="0">
    <w:nsid w:val="2EE71F08"/>
    <w:multiLevelType w:val="hybridMultilevel"/>
    <w:tmpl w:val="370416A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2FE10859"/>
    <w:multiLevelType w:val="hybridMultilevel"/>
    <w:tmpl w:val="D422C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5B41E2"/>
    <w:multiLevelType w:val="hybridMultilevel"/>
    <w:tmpl w:val="8D265F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637A15"/>
    <w:multiLevelType w:val="hybridMultilevel"/>
    <w:tmpl w:val="5304387A"/>
    <w:lvl w:ilvl="0" w:tplc="E916A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0B2EE9"/>
    <w:multiLevelType w:val="hybridMultilevel"/>
    <w:tmpl w:val="B7F2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C6292F"/>
    <w:multiLevelType w:val="hybridMultilevel"/>
    <w:tmpl w:val="5B46177E"/>
    <w:lvl w:ilvl="0" w:tplc="211EFA7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61" w15:restartNumberingAfterBreak="0">
    <w:nsid w:val="32B17ABA"/>
    <w:multiLevelType w:val="hybridMultilevel"/>
    <w:tmpl w:val="1D7092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2CF6E0F"/>
    <w:multiLevelType w:val="hybridMultilevel"/>
    <w:tmpl w:val="093468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E83BE3"/>
    <w:multiLevelType w:val="hybridMultilevel"/>
    <w:tmpl w:val="87FC5A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C11EE7"/>
    <w:multiLevelType w:val="hybridMultilevel"/>
    <w:tmpl w:val="10EA25B8"/>
    <w:lvl w:ilvl="0" w:tplc="FCD2B8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4902C2"/>
    <w:multiLevelType w:val="hybridMultilevel"/>
    <w:tmpl w:val="10EA2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9D10D2"/>
    <w:multiLevelType w:val="hybridMultilevel"/>
    <w:tmpl w:val="B4E65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BF18E7"/>
    <w:multiLevelType w:val="hybridMultilevel"/>
    <w:tmpl w:val="3BE662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37544A93"/>
    <w:multiLevelType w:val="hybridMultilevel"/>
    <w:tmpl w:val="4C389060"/>
    <w:lvl w:ilvl="0" w:tplc="F356CAF0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D63DE1"/>
    <w:multiLevelType w:val="hybridMultilevel"/>
    <w:tmpl w:val="25023B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93567A8"/>
    <w:multiLevelType w:val="hybridMultilevel"/>
    <w:tmpl w:val="A950E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F94B55"/>
    <w:multiLevelType w:val="hybridMultilevel"/>
    <w:tmpl w:val="7CBE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6B63CF"/>
    <w:multiLevelType w:val="hybridMultilevel"/>
    <w:tmpl w:val="8B3AA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D3028A8"/>
    <w:multiLevelType w:val="hybridMultilevel"/>
    <w:tmpl w:val="C97E7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A82C19"/>
    <w:multiLevelType w:val="hybridMultilevel"/>
    <w:tmpl w:val="1200FB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16178BF"/>
    <w:multiLevelType w:val="hybridMultilevel"/>
    <w:tmpl w:val="009E243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42395716"/>
    <w:multiLevelType w:val="hybridMultilevel"/>
    <w:tmpl w:val="3A9250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9" w15:restartNumberingAfterBreak="0">
    <w:nsid w:val="42BC56D7"/>
    <w:multiLevelType w:val="hybridMultilevel"/>
    <w:tmpl w:val="6CAC86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2070A3"/>
    <w:multiLevelType w:val="hybridMultilevel"/>
    <w:tmpl w:val="E81659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96975B6"/>
    <w:multiLevelType w:val="hybridMultilevel"/>
    <w:tmpl w:val="17AA4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694FCE"/>
    <w:multiLevelType w:val="hybridMultilevel"/>
    <w:tmpl w:val="3F945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252115"/>
    <w:multiLevelType w:val="hybridMultilevel"/>
    <w:tmpl w:val="9050CC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BEE30B0"/>
    <w:multiLevelType w:val="hybridMultilevel"/>
    <w:tmpl w:val="1144C3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BB4CCA"/>
    <w:multiLevelType w:val="hybridMultilevel"/>
    <w:tmpl w:val="89C4CA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2E7CCC"/>
    <w:multiLevelType w:val="hybridMultilevel"/>
    <w:tmpl w:val="49F25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7944D7"/>
    <w:multiLevelType w:val="hybridMultilevel"/>
    <w:tmpl w:val="5FAC9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8E3CEB"/>
    <w:multiLevelType w:val="hybridMultilevel"/>
    <w:tmpl w:val="9E56BD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FD15D24"/>
    <w:multiLevelType w:val="hybridMultilevel"/>
    <w:tmpl w:val="ED2AF5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00D4B8D"/>
    <w:multiLevelType w:val="hybridMultilevel"/>
    <w:tmpl w:val="5590D4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0435E22"/>
    <w:multiLevelType w:val="hybridMultilevel"/>
    <w:tmpl w:val="F402A4A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51683E4E"/>
    <w:multiLevelType w:val="hybridMultilevel"/>
    <w:tmpl w:val="F328F6CA"/>
    <w:lvl w:ilvl="0" w:tplc="9918CE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1F032A7"/>
    <w:multiLevelType w:val="hybridMultilevel"/>
    <w:tmpl w:val="D562B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3302958"/>
    <w:multiLevelType w:val="hybridMultilevel"/>
    <w:tmpl w:val="7D5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C339C0"/>
    <w:multiLevelType w:val="hybridMultilevel"/>
    <w:tmpl w:val="56F08B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451781D"/>
    <w:multiLevelType w:val="hybridMultilevel"/>
    <w:tmpl w:val="A952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A4362F"/>
    <w:multiLevelType w:val="hybridMultilevel"/>
    <w:tmpl w:val="276239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6071C89"/>
    <w:multiLevelType w:val="hybridMultilevel"/>
    <w:tmpl w:val="C51A3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8D5B23"/>
    <w:multiLevelType w:val="hybridMultilevel"/>
    <w:tmpl w:val="DD4C2B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A23D7E"/>
    <w:multiLevelType w:val="hybridMultilevel"/>
    <w:tmpl w:val="0A18B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463BB0"/>
    <w:multiLevelType w:val="hybridMultilevel"/>
    <w:tmpl w:val="0048136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4" w15:restartNumberingAfterBreak="0">
    <w:nsid w:val="5D265466"/>
    <w:multiLevelType w:val="hybridMultilevel"/>
    <w:tmpl w:val="276239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4E0EFE"/>
    <w:multiLevelType w:val="hybridMultilevel"/>
    <w:tmpl w:val="B0B6D6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5EF404B5"/>
    <w:multiLevelType w:val="hybridMultilevel"/>
    <w:tmpl w:val="76FC01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0CE0977"/>
    <w:multiLevelType w:val="hybridMultilevel"/>
    <w:tmpl w:val="B4E65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37378F"/>
    <w:multiLevelType w:val="hybridMultilevel"/>
    <w:tmpl w:val="7938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5A04DC"/>
    <w:multiLevelType w:val="hybridMultilevel"/>
    <w:tmpl w:val="27AEA9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6F7AF2"/>
    <w:multiLevelType w:val="hybridMultilevel"/>
    <w:tmpl w:val="958450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97086F"/>
    <w:multiLevelType w:val="hybridMultilevel"/>
    <w:tmpl w:val="86866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44A4866"/>
    <w:multiLevelType w:val="hybridMultilevel"/>
    <w:tmpl w:val="4696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046A88"/>
    <w:multiLevelType w:val="hybridMultilevel"/>
    <w:tmpl w:val="66E245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1C027B"/>
    <w:multiLevelType w:val="hybridMultilevel"/>
    <w:tmpl w:val="9D4AC8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6B6F4B"/>
    <w:multiLevelType w:val="hybridMultilevel"/>
    <w:tmpl w:val="276239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47689A"/>
    <w:multiLevelType w:val="hybridMultilevel"/>
    <w:tmpl w:val="620848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676A2D38"/>
    <w:multiLevelType w:val="hybridMultilevel"/>
    <w:tmpl w:val="15FCC248"/>
    <w:lvl w:ilvl="0" w:tplc="77DA4C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0509F6"/>
    <w:multiLevelType w:val="hybridMultilevel"/>
    <w:tmpl w:val="8A266078"/>
    <w:lvl w:ilvl="0" w:tplc="CDB89752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1" w15:restartNumberingAfterBreak="0">
    <w:nsid w:val="6C9F7142"/>
    <w:multiLevelType w:val="hybridMultilevel"/>
    <w:tmpl w:val="78D633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2" w15:restartNumberingAfterBreak="0">
    <w:nsid w:val="6CA675FD"/>
    <w:multiLevelType w:val="hybridMultilevel"/>
    <w:tmpl w:val="562C5F3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6E771159"/>
    <w:multiLevelType w:val="hybridMultilevel"/>
    <w:tmpl w:val="2762392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DE58E6"/>
    <w:multiLevelType w:val="hybridMultilevel"/>
    <w:tmpl w:val="5C14C88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70AF2F21"/>
    <w:multiLevelType w:val="hybridMultilevel"/>
    <w:tmpl w:val="81ECB04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6" w15:restartNumberingAfterBreak="0">
    <w:nsid w:val="720034F6"/>
    <w:multiLevelType w:val="hybridMultilevel"/>
    <w:tmpl w:val="EE42093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7" w15:restartNumberingAfterBreak="0">
    <w:nsid w:val="73C47B62"/>
    <w:multiLevelType w:val="hybridMultilevel"/>
    <w:tmpl w:val="7084F1FA"/>
    <w:lvl w:ilvl="0" w:tplc="AE3C9E6C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49B410A"/>
    <w:multiLevelType w:val="hybridMultilevel"/>
    <w:tmpl w:val="9F5CF3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9" w15:restartNumberingAfterBreak="0">
    <w:nsid w:val="766C6D5D"/>
    <w:multiLevelType w:val="hybridMultilevel"/>
    <w:tmpl w:val="0D105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C21BAD"/>
    <w:multiLevelType w:val="hybridMultilevel"/>
    <w:tmpl w:val="00DA29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1" w15:restartNumberingAfterBreak="0">
    <w:nsid w:val="78C905D3"/>
    <w:multiLevelType w:val="hybridMultilevel"/>
    <w:tmpl w:val="612A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0327F1"/>
    <w:multiLevelType w:val="hybridMultilevel"/>
    <w:tmpl w:val="133C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CA5C60"/>
    <w:multiLevelType w:val="hybridMultilevel"/>
    <w:tmpl w:val="3C947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1F1FB7"/>
    <w:multiLevelType w:val="hybridMultilevel"/>
    <w:tmpl w:val="F38019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5" w15:restartNumberingAfterBreak="0">
    <w:nsid w:val="7E5A0A01"/>
    <w:multiLevelType w:val="hybridMultilevel"/>
    <w:tmpl w:val="E382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786CC4"/>
    <w:multiLevelType w:val="hybridMultilevel"/>
    <w:tmpl w:val="B29EF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1040">
    <w:abstractNumId w:val="15"/>
  </w:num>
  <w:num w:numId="2" w16cid:durableId="1617902183">
    <w:abstractNumId w:val="80"/>
  </w:num>
  <w:num w:numId="3" w16cid:durableId="982271723">
    <w:abstractNumId w:val="74"/>
  </w:num>
  <w:num w:numId="4" w16cid:durableId="1969234725">
    <w:abstractNumId w:val="78"/>
  </w:num>
  <w:num w:numId="5" w16cid:durableId="129787604">
    <w:abstractNumId w:val="115"/>
  </w:num>
  <w:num w:numId="6" w16cid:durableId="682439840">
    <w:abstractNumId w:val="52"/>
  </w:num>
  <w:num w:numId="7" w16cid:durableId="288827026">
    <w:abstractNumId w:val="46"/>
  </w:num>
  <w:num w:numId="8" w16cid:durableId="777994501">
    <w:abstractNumId w:val="19"/>
  </w:num>
  <w:num w:numId="9" w16cid:durableId="518399272">
    <w:abstractNumId w:val="33"/>
  </w:num>
  <w:num w:numId="10" w16cid:durableId="1335572747">
    <w:abstractNumId w:val="20"/>
  </w:num>
  <w:num w:numId="11" w16cid:durableId="488325353">
    <w:abstractNumId w:val="124"/>
  </w:num>
  <w:num w:numId="12" w16cid:durableId="233593294">
    <w:abstractNumId w:val="122"/>
  </w:num>
  <w:num w:numId="13" w16cid:durableId="1584222184">
    <w:abstractNumId w:val="93"/>
  </w:num>
  <w:num w:numId="14" w16cid:durableId="1794011067">
    <w:abstractNumId w:val="71"/>
  </w:num>
  <w:num w:numId="15" w16cid:durableId="656499757">
    <w:abstractNumId w:val="109"/>
  </w:num>
  <w:num w:numId="16" w16cid:durableId="515271814">
    <w:abstractNumId w:val="43"/>
  </w:num>
  <w:num w:numId="17" w16cid:durableId="579489110">
    <w:abstractNumId w:val="42"/>
  </w:num>
  <w:num w:numId="18" w16cid:durableId="1799571205">
    <w:abstractNumId w:val="105"/>
  </w:num>
  <w:num w:numId="19" w16cid:durableId="925920524">
    <w:abstractNumId w:val="67"/>
  </w:num>
  <w:num w:numId="20" w16cid:durableId="82068637">
    <w:abstractNumId w:val="21"/>
  </w:num>
  <w:num w:numId="21" w16cid:durableId="681515006">
    <w:abstractNumId w:val="34"/>
  </w:num>
  <w:num w:numId="22" w16cid:durableId="850337244">
    <w:abstractNumId w:val="79"/>
  </w:num>
  <w:num w:numId="23" w16cid:durableId="1061445228">
    <w:abstractNumId w:val="31"/>
  </w:num>
  <w:num w:numId="24" w16cid:durableId="814877269">
    <w:abstractNumId w:val="136"/>
  </w:num>
  <w:num w:numId="25" w16cid:durableId="1114834994">
    <w:abstractNumId w:val="50"/>
  </w:num>
  <w:num w:numId="26" w16cid:durableId="2143695445">
    <w:abstractNumId w:val="38"/>
  </w:num>
  <w:num w:numId="27" w16cid:durableId="1707683529">
    <w:abstractNumId w:val="12"/>
  </w:num>
  <w:num w:numId="28" w16cid:durableId="1049914405">
    <w:abstractNumId w:val="37"/>
  </w:num>
  <w:num w:numId="29" w16cid:durableId="553195190">
    <w:abstractNumId w:val="128"/>
  </w:num>
  <w:num w:numId="30" w16cid:durableId="1992128874">
    <w:abstractNumId w:val="55"/>
  </w:num>
  <w:num w:numId="31" w16cid:durableId="642126211">
    <w:abstractNumId w:val="134"/>
  </w:num>
  <w:num w:numId="32" w16cid:durableId="1448154721">
    <w:abstractNumId w:val="58"/>
  </w:num>
  <w:num w:numId="33" w16cid:durableId="1827550966">
    <w:abstractNumId w:val="51"/>
  </w:num>
  <w:num w:numId="34" w16cid:durableId="1515725384">
    <w:abstractNumId w:val="84"/>
  </w:num>
  <w:num w:numId="35" w16cid:durableId="704912944">
    <w:abstractNumId w:val="108"/>
  </w:num>
  <w:num w:numId="36" w16cid:durableId="1065686487">
    <w:abstractNumId w:val="17"/>
  </w:num>
  <w:num w:numId="37" w16cid:durableId="1744572143">
    <w:abstractNumId w:val="36"/>
  </w:num>
  <w:num w:numId="38" w16cid:durableId="1006202383">
    <w:abstractNumId w:val="126"/>
  </w:num>
  <w:num w:numId="39" w16cid:durableId="1725445903">
    <w:abstractNumId w:val="130"/>
  </w:num>
  <w:num w:numId="40" w16cid:durableId="1081097517">
    <w:abstractNumId w:val="49"/>
  </w:num>
  <w:num w:numId="41" w16cid:durableId="829559001">
    <w:abstractNumId w:val="13"/>
  </w:num>
  <w:num w:numId="42" w16cid:durableId="91246191">
    <w:abstractNumId w:val="76"/>
  </w:num>
  <w:num w:numId="43" w16cid:durableId="1146237027">
    <w:abstractNumId w:val="125"/>
  </w:num>
  <w:num w:numId="44" w16cid:durableId="2055697194">
    <w:abstractNumId w:val="121"/>
  </w:num>
  <w:num w:numId="45" w16cid:durableId="30422356">
    <w:abstractNumId w:val="45"/>
  </w:num>
  <w:num w:numId="46" w16cid:durableId="1363828083">
    <w:abstractNumId w:val="103"/>
  </w:num>
  <w:num w:numId="47" w16cid:durableId="1235162202">
    <w:abstractNumId w:val="11"/>
  </w:num>
  <w:num w:numId="48" w16cid:durableId="653534874">
    <w:abstractNumId w:val="29"/>
  </w:num>
  <w:num w:numId="49" w16cid:durableId="689794462">
    <w:abstractNumId w:val="14"/>
  </w:num>
  <w:num w:numId="50" w16cid:durableId="2095665211">
    <w:abstractNumId w:val="61"/>
  </w:num>
  <w:num w:numId="51" w16cid:durableId="418596800">
    <w:abstractNumId w:val="111"/>
  </w:num>
  <w:num w:numId="52" w16cid:durableId="898515191">
    <w:abstractNumId w:val="30"/>
  </w:num>
  <w:num w:numId="53" w16cid:durableId="2048796772">
    <w:abstractNumId w:val="72"/>
  </w:num>
  <w:num w:numId="54" w16cid:durableId="849563448">
    <w:abstractNumId w:val="9"/>
  </w:num>
  <w:num w:numId="55" w16cid:durableId="2115317509">
    <w:abstractNumId w:val="7"/>
  </w:num>
  <w:num w:numId="56" w16cid:durableId="1304583058">
    <w:abstractNumId w:val="6"/>
  </w:num>
  <w:num w:numId="57" w16cid:durableId="1570847020">
    <w:abstractNumId w:val="5"/>
  </w:num>
  <w:num w:numId="58" w16cid:durableId="190263167">
    <w:abstractNumId w:val="4"/>
  </w:num>
  <w:num w:numId="59" w16cid:durableId="1860003050">
    <w:abstractNumId w:val="8"/>
  </w:num>
  <w:num w:numId="60" w16cid:durableId="468977566">
    <w:abstractNumId w:val="3"/>
  </w:num>
  <w:num w:numId="61" w16cid:durableId="333260388">
    <w:abstractNumId w:val="2"/>
  </w:num>
  <w:num w:numId="62" w16cid:durableId="1510412440">
    <w:abstractNumId w:val="1"/>
  </w:num>
  <w:num w:numId="63" w16cid:durableId="1103115898">
    <w:abstractNumId w:val="0"/>
  </w:num>
  <w:num w:numId="64" w16cid:durableId="807817452">
    <w:abstractNumId w:val="132"/>
  </w:num>
  <w:num w:numId="65" w16cid:durableId="1417359200">
    <w:abstractNumId w:val="98"/>
  </w:num>
  <w:num w:numId="66" w16cid:durableId="1547638667">
    <w:abstractNumId w:val="129"/>
  </w:num>
  <w:num w:numId="67" w16cid:durableId="411003055">
    <w:abstractNumId w:val="73"/>
  </w:num>
  <w:num w:numId="68" w16cid:durableId="290406900">
    <w:abstractNumId w:val="135"/>
  </w:num>
  <w:num w:numId="69" w16cid:durableId="1533304722">
    <w:abstractNumId w:val="48"/>
  </w:num>
  <w:num w:numId="70" w16cid:durableId="820728176">
    <w:abstractNumId w:val="119"/>
  </w:num>
  <w:num w:numId="71" w16cid:durableId="410205259">
    <w:abstractNumId w:val="81"/>
  </w:num>
  <w:num w:numId="72" w16cid:durableId="1485468332">
    <w:abstractNumId w:val="94"/>
  </w:num>
  <w:num w:numId="73" w16cid:durableId="1916671740">
    <w:abstractNumId w:val="54"/>
  </w:num>
  <w:num w:numId="74" w16cid:durableId="1722558635">
    <w:abstractNumId w:val="40"/>
  </w:num>
  <w:num w:numId="75" w16cid:durableId="1785463882">
    <w:abstractNumId w:val="39"/>
  </w:num>
  <w:num w:numId="76" w16cid:durableId="2046251562">
    <w:abstractNumId w:val="47"/>
  </w:num>
  <w:num w:numId="77" w16cid:durableId="1473717598">
    <w:abstractNumId w:val="60"/>
  </w:num>
  <w:num w:numId="78" w16cid:durableId="770856040">
    <w:abstractNumId w:val="120"/>
  </w:num>
  <w:num w:numId="79" w16cid:durableId="1700619610">
    <w:abstractNumId w:val="28"/>
  </w:num>
  <w:num w:numId="80" w16cid:durableId="906452775">
    <w:abstractNumId w:val="112"/>
  </w:num>
  <w:num w:numId="81" w16cid:durableId="980306023">
    <w:abstractNumId w:val="88"/>
  </w:num>
  <w:num w:numId="82" w16cid:durableId="977226170">
    <w:abstractNumId w:val="59"/>
  </w:num>
  <w:num w:numId="83" w16cid:durableId="1269699030">
    <w:abstractNumId w:val="131"/>
  </w:num>
  <w:num w:numId="84" w16cid:durableId="585310884">
    <w:abstractNumId w:val="64"/>
  </w:num>
  <w:num w:numId="85" w16cid:durableId="201401766">
    <w:abstractNumId w:val="65"/>
  </w:num>
  <w:num w:numId="86" w16cid:durableId="1286883785">
    <w:abstractNumId w:val="118"/>
  </w:num>
  <w:num w:numId="87" w16cid:durableId="174656384">
    <w:abstractNumId w:val="26"/>
  </w:num>
  <w:num w:numId="88" w16cid:durableId="332072280">
    <w:abstractNumId w:val="70"/>
  </w:num>
  <w:num w:numId="89" w16cid:durableId="175115743">
    <w:abstractNumId w:val="100"/>
  </w:num>
  <w:num w:numId="90" w16cid:durableId="2084178717">
    <w:abstractNumId w:val="35"/>
  </w:num>
  <w:num w:numId="91" w16cid:durableId="1820152273">
    <w:abstractNumId w:val="133"/>
  </w:num>
  <w:num w:numId="92" w16cid:durableId="174149302">
    <w:abstractNumId w:val="127"/>
  </w:num>
  <w:num w:numId="93" w16cid:durableId="1811022101">
    <w:abstractNumId w:val="68"/>
  </w:num>
  <w:num w:numId="94" w16cid:durableId="2030452705">
    <w:abstractNumId w:val="114"/>
  </w:num>
  <w:num w:numId="95" w16cid:durableId="2141535454">
    <w:abstractNumId w:val="89"/>
  </w:num>
  <w:num w:numId="96" w16cid:durableId="1487354804">
    <w:abstractNumId w:val="63"/>
  </w:num>
  <w:num w:numId="97" w16cid:durableId="1772315941">
    <w:abstractNumId w:val="16"/>
  </w:num>
  <w:num w:numId="98" w16cid:durableId="1907376580">
    <w:abstractNumId w:val="69"/>
  </w:num>
  <w:num w:numId="99" w16cid:durableId="1968930152">
    <w:abstractNumId w:val="106"/>
  </w:num>
  <w:num w:numId="100" w16cid:durableId="612632357">
    <w:abstractNumId w:val="95"/>
  </w:num>
  <w:num w:numId="101" w16cid:durableId="553590864">
    <w:abstractNumId w:val="97"/>
  </w:num>
  <w:num w:numId="102" w16cid:durableId="1580945066">
    <w:abstractNumId w:val="27"/>
  </w:num>
  <w:num w:numId="103" w16cid:durableId="532499736">
    <w:abstractNumId w:val="92"/>
  </w:num>
  <w:num w:numId="104" w16cid:durableId="455951524">
    <w:abstractNumId w:val="24"/>
  </w:num>
  <w:num w:numId="105" w16cid:durableId="2015911633">
    <w:abstractNumId w:val="57"/>
  </w:num>
  <w:num w:numId="106" w16cid:durableId="848907895">
    <w:abstractNumId w:val="10"/>
  </w:num>
  <w:num w:numId="107" w16cid:durableId="1902518182">
    <w:abstractNumId w:val="85"/>
  </w:num>
  <w:num w:numId="108" w16cid:durableId="349449357">
    <w:abstractNumId w:val="117"/>
  </w:num>
  <w:num w:numId="109" w16cid:durableId="1416129324">
    <w:abstractNumId w:val="90"/>
  </w:num>
  <w:num w:numId="110" w16cid:durableId="511069457">
    <w:abstractNumId w:val="91"/>
  </w:num>
  <w:num w:numId="111" w16cid:durableId="1904294453">
    <w:abstractNumId w:val="82"/>
  </w:num>
  <w:num w:numId="112" w16cid:durableId="240526819">
    <w:abstractNumId w:val="75"/>
  </w:num>
  <w:num w:numId="113" w16cid:durableId="993526660">
    <w:abstractNumId w:val="18"/>
  </w:num>
  <w:num w:numId="114" w16cid:durableId="423577742">
    <w:abstractNumId w:val="77"/>
  </w:num>
  <w:num w:numId="115" w16cid:durableId="1630355546">
    <w:abstractNumId w:val="23"/>
  </w:num>
  <w:num w:numId="116" w16cid:durableId="1235235312">
    <w:abstractNumId w:val="25"/>
  </w:num>
  <w:num w:numId="117" w16cid:durableId="1153990416">
    <w:abstractNumId w:val="96"/>
  </w:num>
  <w:num w:numId="118" w16cid:durableId="1454521155">
    <w:abstractNumId w:val="53"/>
  </w:num>
  <w:num w:numId="119" w16cid:durableId="1151673269">
    <w:abstractNumId w:val="44"/>
  </w:num>
  <w:num w:numId="120" w16cid:durableId="242111174">
    <w:abstractNumId w:val="56"/>
  </w:num>
  <w:num w:numId="121" w16cid:durableId="1413550137">
    <w:abstractNumId w:val="41"/>
  </w:num>
  <w:num w:numId="122" w16cid:durableId="1665740811">
    <w:abstractNumId w:val="110"/>
  </w:num>
  <w:num w:numId="123" w16cid:durableId="2088452461">
    <w:abstractNumId w:val="62"/>
  </w:num>
  <w:num w:numId="124" w16cid:durableId="664479898">
    <w:abstractNumId w:val="113"/>
  </w:num>
  <w:num w:numId="125" w16cid:durableId="1448963742">
    <w:abstractNumId w:val="107"/>
  </w:num>
  <w:num w:numId="126" w16cid:durableId="1977487460">
    <w:abstractNumId w:val="22"/>
  </w:num>
  <w:num w:numId="127" w16cid:durableId="205796407">
    <w:abstractNumId w:val="104"/>
  </w:num>
  <w:num w:numId="128" w16cid:durableId="1435632093">
    <w:abstractNumId w:val="32"/>
  </w:num>
  <w:num w:numId="129" w16cid:durableId="624316311">
    <w:abstractNumId w:val="83"/>
  </w:num>
  <w:num w:numId="130" w16cid:durableId="1777024197">
    <w:abstractNumId w:val="116"/>
  </w:num>
  <w:num w:numId="131" w16cid:durableId="663972177">
    <w:abstractNumId w:val="123"/>
  </w:num>
  <w:num w:numId="132" w16cid:durableId="74673889">
    <w:abstractNumId w:val="101"/>
  </w:num>
  <w:num w:numId="133" w16cid:durableId="1285506826">
    <w:abstractNumId w:val="102"/>
  </w:num>
  <w:num w:numId="134" w16cid:durableId="455611918">
    <w:abstractNumId w:val="87"/>
  </w:num>
  <w:num w:numId="135" w16cid:durableId="280961811">
    <w:abstractNumId w:val="86"/>
  </w:num>
  <w:num w:numId="136" w16cid:durableId="1725055503">
    <w:abstractNumId w:val="99"/>
  </w:num>
  <w:num w:numId="137" w16cid:durableId="72971691">
    <w:abstractNumId w:val="6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7"/>
    <w:rsid w:val="0000252F"/>
    <w:rsid w:val="00002FCD"/>
    <w:rsid w:val="00003297"/>
    <w:rsid w:val="00005E3C"/>
    <w:rsid w:val="00027E2E"/>
    <w:rsid w:val="00030A1E"/>
    <w:rsid w:val="00031A04"/>
    <w:rsid w:val="00032ADF"/>
    <w:rsid w:val="00040340"/>
    <w:rsid w:val="0005034E"/>
    <w:rsid w:val="000809FE"/>
    <w:rsid w:val="00092A11"/>
    <w:rsid w:val="000A0985"/>
    <w:rsid w:val="000A3464"/>
    <w:rsid w:val="000A59BF"/>
    <w:rsid w:val="000C7F43"/>
    <w:rsid w:val="000D7BB4"/>
    <w:rsid w:val="000E0ED3"/>
    <w:rsid w:val="000E41E9"/>
    <w:rsid w:val="000E429A"/>
    <w:rsid w:val="000F521A"/>
    <w:rsid w:val="0010186B"/>
    <w:rsid w:val="00111446"/>
    <w:rsid w:val="0011260D"/>
    <w:rsid w:val="00113967"/>
    <w:rsid w:val="00136791"/>
    <w:rsid w:val="00137E24"/>
    <w:rsid w:val="001431A5"/>
    <w:rsid w:val="001510CB"/>
    <w:rsid w:val="001659FA"/>
    <w:rsid w:val="00171F18"/>
    <w:rsid w:val="00180996"/>
    <w:rsid w:val="00195614"/>
    <w:rsid w:val="001A1336"/>
    <w:rsid w:val="001A268F"/>
    <w:rsid w:val="001A6839"/>
    <w:rsid w:val="001A7380"/>
    <w:rsid w:val="001B71FC"/>
    <w:rsid w:val="001B7597"/>
    <w:rsid w:val="001B7AF5"/>
    <w:rsid w:val="001C3B6C"/>
    <w:rsid w:val="001D42FA"/>
    <w:rsid w:val="001E106B"/>
    <w:rsid w:val="001F24F5"/>
    <w:rsid w:val="001F4022"/>
    <w:rsid w:val="001F76A7"/>
    <w:rsid w:val="0020003A"/>
    <w:rsid w:val="00204E74"/>
    <w:rsid w:val="00205F14"/>
    <w:rsid w:val="00216023"/>
    <w:rsid w:val="00222A15"/>
    <w:rsid w:val="002272A3"/>
    <w:rsid w:val="002325D8"/>
    <w:rsid w:val="00234591"/>
    <w:rsid w:val="00242D52"/>
    <w:rsid w:val="00243363"/>
    <w:rsid w:val="00261FA0"/>
    <w:rsid w:val="002629D9"/>
    <w:rsid w:val="00267D01"/>
    <w:rsid w:val="002735AC"/>
    <w:rsid w:val="00291CE9"/>
    <w:rsid w:val="002A395E"/>
    <w:rsid w:val="002C2520"/>
    <w:rsid w:val="002D565B"/>
    <w:rsid w:val="002E6F20"/>
    <w:rsid w:val="002E78AC"/>
    <w:rsid w:val="002F01E0"/>
    <w:rsid w:val="002F2C44"/>
    <w:rsid w:val="002F7ECF"/>
    <w:rsid w:val="00303E1B"/>
    <w:rsid w:val="003108A6"/>
    <w:rsid w:val="00322525"/>
    <w:rsid w:val="00326F37"/>
    <w:rsid w:val="00335A86"/>
    <w:rsid w:val="00336EB2"/>
    <w:rsid w:val="00343A74"/>
    <w:rsid w:val="00345138"/>
    <w:rsid w:val="003537A6"/>
    <w:rsid w:val="003550BB"/>
    <w:rsid w:val="00370064"/>
    <w:rsid w:val="003803F7"/>
    <w:rsid w:val="00381640"/>
    <w:rsid w:val="00385298"/>
    <w:rsid w:val="003871C4"/>
    <w:rsid w:val="003902DE"/>
    <w:rsid w:val="00390B38"/>
    <w:rsid w:val="003A7CAA"/>
    <w:rsid w:val="003B120D"/>
    <w:rsid w:val="003C4724"/>
    <w:rsid w:val="003C6595"/>
    <w:rsid w:val="003C6A31"/>
    <w:rsid w:val="003D02E5"/>
    <w:rsid w:val="003D0776"/>
    <w:rsid w:val="003D1D2A"/>
    <w:rsid w:val="003E1D24"/>
    <w:rsid w:val="00402060"/>
    <w:rsid w:val="0041203D"/>
    <w:rsid w:val="0041450C"/>
    <w:rsid w:val="00423B87"/>
    <w:rsid w:val="00431E3A"/>
    <w:rsid w:val="00435900"/>
    <w:rsid w:val="00440B05"/>
    <w:rsid w:val="00442798"/>
    <w:rsid w:val="004550F7"/>
    <w:rsid w:val="004648CF"/>
    <w:rsid w:val="00477F64"/>
    <w:rsid w:val="00481789"/>
    <w:rsid w:val="00493540"/>
    <w:rsid w:val="0049509B"/>
    <w:rsid w:val="004B0696"/>
    <w:rsid w:val="004B1449"/>
    <w:rsid w:val="004B435F"/>
    <w:rsid w:val="004B527A"/>
    <w:rsid w:val="004C546E"/>
    <w:rsid w:val="004C765C"/>
    <w:rsid w:val="004C78EE"/>
    <w:rsid w:val="004D7986"/>
    <w:rsid w:val="004F668E"/>
    <w:rsid w:val="004F705E"/>
    <w:rsid w:val="005324E7"/>
    <w:rsid w:val="005519EC"/>
    <w:rsid w:val="00554131"/>
    <w:rsid w:val="005548C0"/>
    <w:rsid w:val="00566CDF"/>
    <w:rsid w:val="00567068"/>
    <w:rsid w:val="00571501"/>
    <w:rsid w:val="00593CC2"/>
    <w:rsid w:val="005B0F35"/>
    <w:rsid w:val="005C6155"/>
    <w:rsid w:val="005C6C9B"/>
    <w:rsid w:val="005D0278"/>
    <w:rsid w:val="005D5768"/>
    <w:rsid w:val="005E7A20"/>
    <w:rsid w:val="006126A4"/>
    <w:rsid w:val="0061487E"/>
    <w:rsid w:val="0061692F"/>
    <w:rsid w:val="006177A6"/>
    <w:rsid w:val="00617C3B"/>
    <w:rsid w:val="006310D6"/>
    <w:rsid w:val="00632E78"/>
    <w:rsid w:val="006344E5"/>
    <w:rsid w:val="00637F55"/>
    <w:rsid w:val="00646252"/>
    <w:rsid w:val="00651C36"/>
    <w:rsid w:val="0065207D"/>
    <w:rsid w:val="006567C6"/>
    <w:rsid w:val="0067607C"/>
    <w:rsid w:val="00680F36"/>
    <w:rsid w:val="00686B29"/>
    <w:rsid w:val="00687D07"/>
    <w:rsid w:val="006A6827"/>
    <w:rsid w:val="006B59F6"/>
    <w:rsid w:val="006B74C7"/>
    <w:rsid w:val="006C0206"/>
    <w:rsid w:val="006C5056"/>
    <w:rsid w:val="006D21C4"/>
    <w:rsid w:val="006E51BC"/>
    <w:rsid w:val="006E6299"/>
    <w:rsid w:val="006F0615"/>
    <w:rsid w:val="006F6DB6"/>
    <w:rsid w:val="007038EA"/>
    <w:rsid w:val="007050E6"/>
    <w:rsid w:val="00706D01"/>
    <w:rsid w:val="00713150"/>
    <w:rsid w:val="007147E6"/>
    <w:rsid w:val="00720AE6"/>
    <w:rsid w:val="00737C9D"/>
    <w:rsid w:val="00766230"/>
    <w:rsid w:val="0077326F"/>
    <w:rsid w:val="00781A63"/>
    <w:rsid w:val="00782F96"/>
    <w:rsid w:val="007A3502"/>
    <w:rsid w:val="007A3C5E"/>
    <w:rsid w:val="007C1EB1"/>
    <w:rsid w:val="007D5AE6"/>
    <w:rsid w:val="007D5C2C"/>
    <w:rsid w:val="007D5F6E"/>
    <w:rsid w:val="007E2626"/>
    <w:rsid w:val="007F489E"/>
    <w:rsid w:val="0080720C"/>
    <w:rsid w:val="008160E8"/>
    <w:rsid w:val="008242D2"/>
    <w:rsid w:val="008301E1"/>
    <w:rsid w:val="00841031"/>
    <w:rsid w:val="0084135C"/>
    <w:rsid w:val="00846D1D"/>
    <w:rsid w:val="0085794C"/>
    <w:rsid w:val="00860BD5"/>
    <w:rsid w:val="00880C8F"/>
    <w:rsid w:val="0089047A"/>
    <w:rsid w:val="008933BF"/>
    <w:rsid w:val="008A1827"/>
    <w:rsid w:val="008A220F"/>
    <w:rsid w:val="008A341F"/>
    <w:rsid w:val="008B12FC"/>
    <w:rsid w:val="008B3C30"/>
    <w:rsid w:val="008B5CC6"/>
    <w:rsid w:val="008B7F47"/>
    <w:rsid w:val="008C1CD3"/>
    <w:rsid w:val="008D6144"/>
    <w:rsid w:val="008E541E"/>
    <w:rsid w:val="008F0AC3"/>
    <w:rsid w:val="008F3D6C"/>
    <w:rsid w:val="008F607A"/>
    <w:rsid w:val="008F7655"/>
    <w:rsid w:val="009038F5"/>
    <w:rsid w:val="00904AC0"/>
    <w:rsid w:val="00906933"/>
    <w:rsid w:val="009365E2"/>
    <w:rsid w:val="00955BED"/>
    <w:rsid w:val="0096078A"/>
    <w:rsid w:val="00967388"/>
    <w:rsid w:val="00970366"/>
    <w:rsid w:val="0097452F"/>
    <w:rsid w:val="00975E07"/>
    <w:rsid w:val="00977553"/>
    <w:rsid w:val="0098253E"/>
    <w:rsid w:val="00990F76"/>
    <w:rsid w:val="009911CB"/>
    <w:rsid w:val="00995553"/>
    <w:rsid w:val="009B1832"/>
    <w:rsid w:val="009B27E2"/>
    <w:rsid w:val="009B33E4"/>
    <w:rsid w:val="009C6A04"/>
    <w:rsid w:val="009D3D6B"/>
    <w:rsid w:val="009E7BEC"/>
    <w:rsid w:val="00A010A2"/>
    <w:rsid w:val="00A02BE6"/>
    <w:rsid w:val="00A127E5"/>
    <w:rsid w:val="00A4720F"/>
    <w:rsid w:val="00A55490"/>
    <w:rsid w:val="00A558C2"/>
    <w:rsid w:val="00A669B5"/>
    <w:rsid w:val="00A7367A"/>
    <w:rsid w:val="00A802C8"/>
    <w:rsid w:val="00A8282C"/>
    <w:rsid w:val="00A85AE4"/>
    <w:rsid w:val="00A959CF"/>
    <w:rsid w:val="00AB0958"/>
    <w:rsid w:val="00AD5FFC"/>
    <w:rsid w:val="00AD73D3"/>
    <w:rsid w:val="00AF0C94"/>
    <w:rsid w:val="00B10B0B"/>
    <w:rsid w:val="00B11D4A"/>
    <w:rsid w:val="00B152BE"/>
    <w:rsid w:val="00B4006D"/>
    <w:rsid w:val="00B41EF7"/>
    <w:rsid w:val="00B446B3"/>
    <w:rsid w:val="00B5001C"/>
    <w:rsid w:val="00B5788B"/>
    <w:rsid w:val="00B60445"/>
    <w:rsid w:val="00B85A16"/>
    <w:rsid w:val="00BA3104"/>
    <w:rsid w:val="00BA51C2"/>
    <w:rsid w:val="00BB2ED3"/>
    <w:rsid w:val="00BB3F11"/>
    <w:rsid w:val="00BE2575"/>
    <w:rsid w:val="00C0366E"/>
    <w:rsid w:val="00C203AF"/>
    <w:rsid w:val="00C303E8"/>
    <w:rsid w:val="00C31BF0"/>
    <w:rsid w:val="00C46256"/>
    <w:rsid w:val="00C501FC"/>
    <w:rsid w:val="00C57937"/>
    <w:rsid w:val="00C66AAB"/>
    <w:rsid w:val="00C7135F"/>
    <w:rsid w:val="00C72DA0"/>
    <w:rsid w:val="00C73849"/>
    <w:rsid w:val="00C757D7"/>
    <w:rsid w:val="00C76136"/>
    <w:rsid w:val="00CA1792"/>
    <w:rsid w:val="00CA3B97"/>
    <w:rsid w:val="00CA5719"/>
    <w:rsid w:val="00CA70BA"/>
    <w:rsid w:val="00CA7A4C"/>
    <w:rsid w:val="00CB4BCF"/>
    <w:rsid w:val="00CC3394"/>
    <w:rsid w:val="00CC375A"/>
    <w:rsid w:val="00CD6342"/>
    <w:rsid w:val="00CD6536"/>
    <w:rsid w:val="00CE5A25"/>
    <w:rsid w:val="00D059DD"/>
    <w:rsid w:val="00D22552"/>
    <w:rsid w:val="00D328BE"/>
    <w:rsid w:val="00D35218"/>
    <w:rsid w:val="00D37C7A"/>
    <w:rsid w:val="00D41880"/>
    <w:rsid w:val="00D613D2"/>
    <w:rsid w:val="00D64172"/>
    <w:rsid w:val="00D64A7C"/>
    <w:rsid w:val="00D66308"/>
    <w:rsid w:val="00D85124"/>
    <w:rsid w:val="00D871BF"/>
    <w:rsid w:val="00DA6F71"/>
    <w:rsid w:val="00DB178C"/>
    <w:rsid w:val="00DD1872"/>
    <w:rsid w:val="00DD3078"/>
    <w:rsid w:val="00DE40AF"/>
    <w:rsid w:val="00DF2C34"/>
    <w:rsid w:val="00E2059F"/>
    <w:rsid w:val="00E20EC4"/>
    <w:rsid w:val="00E27F1E"/>
    <w:rsid w:val="00E31EF3"/>
    <w:rsid w:val="00E41C82"/>
    <w:rsid w:val="00E5427F"/>
    <w:rsid w:val="00E55C22"/>
    <w:rsid w:val="00E673CD"/>
    <w:rsid w:val="00E72A87"/>
    <w:rsid w:val="00E84FBC"/>
    <w:rsid w:val="00E85AF9"/>
    <w:rsid w:val="00E876E3"/>
    <w:rsid w:val="00EA75C7"/>
    <w:rsid w:val="00EB30AE"/>
    <w:rsid w:val="00EB4D0F"/>
    <w:rsid w:val="00EB76AA"/>
    <w:rsid w:val="00EC1D5E"/>
    <w:rsid w:val="00EC3677"/>
    <w:rsid w:val="00ED055B"/>
    <w:rsid w:val="00EF1365"/>
    <w:rsid w:val="00EF2B73"/>
    <w:rsid w:val="00EF5344"/>
    <w:rsid w:val="00F04ECE"/>
    <w:rsid w:val="00F06CA1"/>
    <w:rsid w:val="00F14DCA"/>
    <w:rsid w:val="00F1568B"/>
    <w:rsid w:val="00F16548"/>
    <w:rsid w:val="00F20C8B"/>
    <w:rsid w:val="00F25C26"/>
    <w:rsid w:val="00F44287"/>
    <w:rsid w:val="00F442B3"/>
    <w:rsid w:val="00F473D9"/>
    <w:rsid w:val="00F57AE7"/>
    <w:rsid w:val="00F62C27"/>
    <w:rsid w:val="00F6711F"/>
    <w:rsid w:val="00F716D9"/>
    <w:rsid w:val="00F73396"/>
    <w:rsid w:val="00F84028"/>
    <w:rsid w:val="00FA42F6"/>
    <w:rsid w:val="00FC6AF7"/>
    <w:rsid w:val="00FF0C34"/>
    <w:rsid w:val="00FF2E59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D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0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440B05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40B05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40B05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440B05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440B05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B0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40B05"/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40B05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440B05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440B05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4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4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4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4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lista1restart">
    <w:name w:val="list_a1_restart"/>
    <w:qFormat/>
    <w:rsid w:val="00440B05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440B0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43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C7F43"/>
    <w:rPr>
      <w:b/>
      <w:bCs/>
      <w:smallCaps/>
      <w:color w:val="0F4761" w:themeColor="accent1" w:themeShade="BF"/>
      <w:spacing w:val="5"/>
    </w:rPr>
  </w:style>
  <w:style w:type="paragraph" w:customStyle="1" w:styleId="lista1rulerestart">
    <w:name w:val="list_a1_rule_restart"/>
    <w:qFormat/>
    <w:rsid w:val="00440B0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440B0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440B0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">
    <w:name w:val="list_a2"/>
    <w:qFormat/>
    <w:rsid w:val="00440B05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440B05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bodyinstruct">
    <w:name w:val="body_instruct"/>
    <w:rsid w:val="00440B05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paragraph" w:customStyle="1" w:styleId="lista2rule">
    <w:name w:val="list_a2_rule"/>
    <w:qFormat/>
    <w:rsid w:val="00440B0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440B05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440B0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440B0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estart">
    <w:name w:val="list_n1_restart"/>
    <w:qFormat/>
    <w:rsid w:val="00440B05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">
    <w:name w:val="list_a1"/>
    <w:qFormat/>
    <w:rsid w:val="00440B05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440B05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cnegtrack">
    <w:name w:val="c_negtrack"/>
    <w:rsid w:val="00440B05"/>
    <w:rPr>
      <w:spacing w:val="-20"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440B05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cital">
    <w:name w:val="c_ital"/>
    <w:qFormat/>
    <w:rsid w:val="00440B05"/>
    <w:rPr>
      <w:i/>
      <w:bdr w:val="none" w:sz="0" w:space="0" w:color="auto"/>
      <w:shd w:val="clear" w:color="auto" w:fill="auto"/>
    </w:rPr>
  </w:style>
  <w:style w:type="paragraph" w:customStyle="1" w:styleId="listn1rulerestart">
    <w:name w:val="list_n1_rule_restart"/>
    <w:qFormat/>
    <w:rsid w:val="00440B0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440B0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440B0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">
    <w:name w:val="list_n1f"/>
    <w:qFormat/>
    <w:rsid w:val="00440B05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440B0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">
    <w:name w:val="list_n1f_a"/>
    <w:qFormat/>
    <w:rsid w:val="00440B05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440B05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">
    <w:name w:val="list_step1"/>
    <w:qFormat/>
    <w:rsid w:val="00440B0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440B0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flistn1">
    <w:name w:val="f_list_n1"/>
    <w:qFormat/>
    <w:rsid w:val="00440B05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name">
    <w:name w:val="name"/>
    <w:rsid w:val="00440B0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flistn1restart">
    <w:name w:val="f_list_n1_restart"/>
    <w:qFormat/>
    <w:rsid w:val="00440B05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body">
    <w:name w:val="body"/>
    <w:rsid w:val="00440B05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bodykeep">
    <w:name w:val="body_keep"/>
    <w:rsid w:val="00440B05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bold">
    <w:name w:val="c_bold"/>
    <w:rsid w:val="00440B0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440B0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40B0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40B05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40B0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40B0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40B0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40B05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bodycredit">
    <w:name w:val="body_credit"/>
    <w:qFormat/>
    <w:rsid w:val="00440B05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440B05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body">
    <w:name w:val="f_body"/>
    <w:rsid w:val="00440B05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 w:val="24"/>
      <w:szCs w:val="20"/>
      <w14:ligatures w14:val="none"/>
    </w:rPr>
  </w:style>
  <w:style w:type="paragraph" w:customStyle="1" w:styleId="flabel">
    <w:name w:val="f_label"/>
    <w:rsid w:val="00440B05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sub">
    <w:name w:val="f_sub"/>
    <w:qFormat/>
    <w:rsid w:val="00440B05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title">
    <w:name w:val="f_title"/>
    <w:qFormat/>
    <w:rsid w:val="00440B05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440B05"/>
    <w:pPr>
      <w:numPr>
        <w:numId w:val="2"/>
      </w:numPr>
      <w:spacing w:after="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listb1">
    <w:name w:val="list_b1"/>
    <w:rsid w:val="00440B05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OTE">
    <w:name w:val="NOTE"/>
    <w:rsid w:val="00440B0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rule">
    <w:name w:val="rule"/>
    <w:qFormat/>
    <w:rsid w:val="00440B05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indent">
    <w:name w:val="rule_indent"/>
    <w:rsid w:val="00440B05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step">
    <w:name w:val="rule_step"/>
    <w:qFormat/>
    <w:rsid w:val="00440B05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eqn">
    <w:name w:val="body_eqn"/>
    <w:qFormat/>
    <w:rsid w:val="00440B05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listn2">
    <w:name w:val="list_n2"/>
    <w:qFormat/>
    <w:rsid w:val="00440B0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440B0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ruleshort">
    <w:name w:val="ruleshort"/>
    <w:qFormat/>
    <w:rsid w:val="00440B05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character" w:customStyle="1" w:styleId="ch">
    <w:name w:val="c_h"/>
    <w:rsid w:val="00440B0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40B05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440B05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listn1body">
    <w:name w:val="list_n1_body"/>
    <w:rsid w:val="00440B05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bodykeep">
    <w:name w:val="list_n1_body_keep"/>
    <w:rsid w:val="00440B05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">
    <w:name w:val="t_body"/>
    <w:rsid w:val="00440B05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center">
    <w:name w:val="t_body_center"/>
    <w:qFormat/>
    <w:rsid w:val="00440B0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hang">
    <w:name w:val="t_body_hang"/>
    <w:qFormat/>
    <w:rsid w:val="00440B05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keep">
    <w:name w:val="t_body_keep"/>
    <w:autoRedefine/>
    <w:qFormat/>
    <w:rsid w:val="00440B0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h2row">
    <w:name w:val="t_h2row"/>
    <w:qFormat/>
    <w:rsid w:val="00440B05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 w:val="24"/>
      <w:szCs w:val="20"/>
      <w14:ligatures w14:val="none"/>
    </w:rPr>
  </w:style>
  <w:style w:type="paragraph" w:customStyle="1" w:styleId="thcolcenter">
    <w:name w:val="t_hcol_center"/>
    <w:rsid w:val="00440B0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colleft">
    <w:name w:val="t_hcol_left"/>
    <w:rsid w:val="00440B0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row">
    <w:name w:val="t_hrow"/>
    <w:rsid w:val="00440B0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span">
    <w:name w:val="t_hspan"/>
    <w:rsid w:val="00440B0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lista1">
    <w:name w:val="t_list_a1"/>
    <w:rsid w:val="00440B0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nswer">
    <w:name w:val="answer"/>
    <w:qFormat/>
    <w:rsid w:val="00440B05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tlista1b2">
    <w:name w:val="t_list_a1_b2"/>
    <w:rsid w:val="00440B05"/>
    <w:pPr>
      <w:widowControl w:val="0"/>
      <w:numPr>
        <w:numId w:val="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restart">
    <w:name w:val="t_list_a1_restart"/>
    <w:rsid w:val="00440B0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1">
    <w:name w:val="t_list_b1"/>
    <w:rsid w:val="00440B05"/>
    <w:pPr>
      <w:widowControl w:val="0"/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2">
    <w:name w:val="t_list_b2"/>
    <w:rsid w:val="00440B05"/>
    <w:pPr>
      <w:widowControl w:val="0"/>
      <w:numPr>
        <w:numId w:val="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440B0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a2">
    <w:name w:val="t_list_n1_a2"/>
    <w:rsid w:val="00440B05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b2">
    <w:name w:val="t_list_n1_b2"/>
    <w:rsid w:val="00440B05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restart">
    <w:name w:val="t_list_n1_restart"/>
    <w:rsid w:val="00440B0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note">
    <w:name w:val="t_note"/>
    <w:qFormat/>
    <w:rsid w:val="00440B05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tsubhead">
    <w:name w:val="t_subhead"/>
    <w:rsid w:val="00440B0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440B0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title">
    <w:name w:val="t_title"/>
    <w:rsid w:val="00440B0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B0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0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05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40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B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B0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025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B0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73737D-8015-4787-A973-08B7CC20B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3CCBA-50D3-45C7-983E-A52D07F3D374}"/>
</file>

<file path=customXml/itemProps3.xml><?xml version="1.0" encoding="utf-8"?>
<ds:datastoreItem xmlns:ds="http://schemas.openxmlformats.org/officeDocument/2006/customXml" ds:itemID="{809FB18A-F3FC-4C65-909A-40A6BDD57A3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21</TotalTime>
  <Pages>4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2026-02-16T21:52:00Z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