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6475" w14:textId="3A0F0BDD" w:rsidR="00E32551" w:rsidRDefault="00A32934" w:rsidP="00A32934">
      <w:pPr>
        <w:pStyle w:val="name"/>
      </w:pPr>
      <w:r>
        <w:t>Name:</w:t>
      </w:r>
    </w:p>
    <w:p w14:paraId="5C65C982" w14:textId="77777777" w:rsidR="00E32551" w:rsidRDefault="00A32934" w:rsidP="00A32934">
      <w:pPr>
        <w:pStyle w:val="name"/>
      </w:pPr>
      <w:r>
        <w:t>Class:</w:t>
      </w:r>
    </w:p>
    <w:p w14:paraId="6F15A26F" w14:textId="727CFC37" w:rsidR="00A32934" w:rsidRDefault="00A32934" w:rsidP="00A32934">
      <w:pPr>
        <w:pStyle w:val="name"/>
      </w:pPr>
      <w:r>
        <w:t>Date:</w:t>
      </w:r>
    </w:p>
    <w:p w14:paraId="77CCF60A" w14:textId="50F33541" w:rsidR="00E437FD" w:rsidRDefault="00E437FD" w:rsidP="00AC1B35">
      <w:pPr>
        <w:pStyle w:val="Heading1"/>
      </w:pPr>
      <w:r>
        <w:t>Activity 9.2A</w:t>
      </w:r>
      <w:r w:rsidR="00E32551">
        <w:t xml:space="preserve">: </w:t>
      </w:r>
      <w:r>
        <w:t>Food Safety Lab</w:t>
      </w:r>
    </w:p>
    <w:p w14:paraId="0D07CB1B" w14:textId="77777777" w:rsidR="00E437FD" w:rsidRDefault="00E437FD" w:rsidP="00AC1B35">
      <w:pPr>
        <w:pStyle w:val="Heading2"/>
      </w:pPr>
      <w:r>
        <w:t>Materials Needed</w:t>
      </w:r>
    </w:p>
    <w:p w14:paraId="7F078CD1" w14:textId="75C841F7" w:rsidR="00E437FD" w:rsidRDefault="00E92175" w:rsidP="00E437FD">
      <w:pPr>
        <w:pStyle w:val="listb1"/>
      </w:pPr>
      <w:r>
        <w:t>Three 10–14 oz containers per group (one each: shallow, medium, and deep; different shapes and sizes of plastic storage containers work well)</w:t>
      </w:r>
    </w:p>
    <w:p w14:paraId="5FB22F1A" w14:textId="397EA893" w:rsidR="00E437FD" w:rsidRDefault="00E92175" w:rsidP="00E437FD">
      <w:pPr>
        <w:pStyle w:val="listb1"/>
      </w:pPr>
      <w:r>
        <w:t>Consistently hot water (water simmering on a stove works best)</w:t>
      </w:r>
    </w:p>
    <w:p w14:paraId="51C5D7FA" w14:textId="77777777" w:rsidR="00E437FD" w:rsidRDefault="00E437FD" w:rsidP="00E437FD">
      <w:pPr>
        <w:pStyle w:val="listb1"/>
      </w:pPr>
      <w:r>
        <w:t>1-cup measuring tool</w:t>
      </w:r>
    </w:p>
    <w:p w14:paraId="2DFB825D" w14:textId="22D85EBD" w:rsidR="00E437FD" w:rsidRDefault="00E92175" w:rsidP="00E437FD">
      <w:pPr>
        <w:pStyle w:val="listb1"/>
      </w:pPr>
      <w:r>
        <w:t>Thermometers (3 per group)</w:t>
      </w:r>
    </w:p>
    <w:p w14:paraId="24C4FCE2" w14:textId="50972DAA" w:rsidR="00E437FD" w:rsidRDefault="00E92175" w:rsidP="00E437FD">
      <w:pPr>
        <w:pStyle w:val="listb1"/>
      </w:pPr>
      <w:r>
        <w:t>Cold water (3 cups per group; allow to sit in refrigerator overnight for consistent temperature)</w:t>
      </w:r>
    </w:p>
    <w:p w14:paraId="34262E70" w14:textId="1DA962A1" w:rsidR="00E437FD" w:rsidRDefault="00E92175" w:rsidP="00E437FD">
      <w:pPr>
        <w:pStyle w:val="listb1"/>
      </w:pPr>
      <w:r>
        <w:t>Timer (1 per group)</w:t>
      </w:r>
    </w:p>
    <w:p w14:paraId="37D04B57" w14:textId="77777777" w:rsidR="00E437FD" w:rsidRDefault="00E437FD" w:rsidP="00AC1B35">
      <w:pPr>
        <w:pStyle w:val="Heading2"/>
      </w:pPr>
      <w:r>
        <w:t>Instructions</w:t>
      </w:r>
    </w:p>
    <w:p w14:paraId="4CE71B7A" w14:textId="77777777" w:rsidR="00E437FD" w:rsidRDefault="00E437FD" w:rsidP="00E437FD">
      <w:pPr>
        <w:pStyle w:val="bodyinstruct"/>
      </w:pPr>
      <w:r>
        <w:t>Think about what you know about the “danger zone” for food. You will have the opportunity to examine how the shape of a container could influence food storage. Read through the directions and questions before beginning the lab.</w:t>
      </w:r>
    </w:p>
    <w:p w14:paraId="5915ED1D" w14:textId="77777777" w:rsidR="00E437FD" w:rsidRDefault="00E437FD" w:rsidP="00E92175">
      <w:pPr>
        <w:pStyle w:val="Heading2"/>
      </w:pPr>
      <w:r>
        <w:t>Pre-Lab Questions</w:t>
      </w:r>
    </w:p>
    <w:p w14:paraId="2A348D82" w14:textId="77777777" w:rsidR="00D069FD" w:rsidRPr="001429C6" w:rsidRDefault="00E437FD" w:rsidP="005112EA">
      <w:pPr>
        <w:pStyle w:val="listn1"/>
        <w:numPr>
          <w:ilvl w:val="0"/>
          <w:numId w:val="37"/>
        </w:numPr>
      </w:pPr>
      <w:r w:rsidRPr="001429C6">
        <w:t>What temperature range is considered the danger zone for storing food?</w:t>
      </w:r>
    </w:p>
    <w:p w14:paraId="6674F5A3" w14:textId="4ED288DE" w:rsidR="00D069FD" w:rsidRDefault="00463086" w:rsidP="00463086">
      <w:pPr>
        <w:pStyle w:val="answer"/>
      </w:pPr>
      <w:r>
        <w:t>Answer:</w:t>
      </w:r>
    </w:p>
    <w:p w14:paraId="429A824D" w14:textId="77777777" w:rsidR="00D069FD" w:rsidRPr="001429C6" w:rsidRDefault="00E437FD" w:rsidP="005112EA">
      <w:pPr>
        <w:pStyle w:val="listn1"/>
        <w:numPr>
          <w:ilvl w:val="0"/>
          <w:numId w:val="37"/>
        </w:numPr>
      </w:pPr>
      <w:r w:rsidRPr="001429C6">
        <w:t>Why should food be kept out of the danger zone?</w:t>
      </w:r>
    </w:p>
    <w:p w14:paraId="30005A30" w14:textId="1E2E6DE5" w:rsidR="00D069FD" w:rsidRDefault="00463086" w:rsidP="00463086">
      <w:pPr>
        <w:pStyle w:val="answer"/>
      </w:pPr>
      <w:r>
        <w:t>Answer:</w:t>
      </w:r>
    </w:p>
    <w:p w14:paraId="3322D9FE" w14:textId="77777777" w:rsidR="00D069FD" w:rsidRPr="001429C6" w:rsidRDefault="00E437FD" w:rsidP="005112EA">
      <w:pPr>
        <w:pStyle w:val="listn1"/>
        <w:numPr>
          <w:ilvl w:val="0"/>
          <w:numId w:val="37"/>
        </w:numPr>
      </w:pPr>
      <w:r w:rsidRPr="001429C6">
        <w:t>List three guidelines for storing food safely.</w:t>
      </w:r>
    </w:p>
    <w:p w14:paraId="1890B377" w14:textId="41ED78B9" w:rsidR="00D069FD" w:rsidRDefault="00463086" w:rsidP="00463086">
      <w:pPr>
        <w:pStyle w:val="answer"/>
      </w:pPr>
      <w:r>
        <w:t>Answer:</w:t>
      </w:r>
    </w:p>
    <w:p w14:paraId="391FCB2C" w14:textId="5B11C58E" w:rsidR="00E437FD" w:rsidRDefault="00E437FD" w:rsidP="00E92175">
      <w:pPr>
        <w:pStyle w:val="Heading2"/>
      </w:pPr>
      <w:r>
        <w:t>Hot Food Storage</w:t>
      </w:r>
    </w:p>
    <w:p w14:paraId="13C233D3" w14:textId="77777777" w:rsidR="00E437FD" w:rsidRPr="00975E07" w:rsidRDefault="00E437FD" w:rsidP="00E437FD">
      <w:pPr>
        <w:pStyle w:val="flabel"/>
      </w:pPr>
      <w:r w:rsidRPr="00975E07">
        <w:t>Safety Note</w:t>
      </w:r>
    </w:p>
    <w:p w14:paraId="1C4ADB27" w14:textId="77777777" w:rsidR="00E437FD" w:rsidRDefault="00E437FD" w:rsidP="00E437FD">
      <w:pPr>
        <w:pStyle w:val="fbodykeep"/>
      </w:pPr>
      <w:r>
        <w:t>You will be heating and using hot water for this lab. Follow your teacher’s instructions for heating and pouring the hot water to prevent burns.</w:t>
      </w:r>
    </w:p>
    <w:p w14:paraId="7EC6352A" w14:textId="77777777" w:rsidR="00E437FD" w:rsidRPr="001429C6" w:rsidRDefault="00E437FD" w:rsidP="005112EA">
      <w:pPr>
        <w:pStyle w:val="listn1"/>
        <w:numPr>
          <w:ilvl w:val="0"/>
          <w:numId w:val="38"/>
        </w:numPr>
      </w:pPr>
      <w:r w:rsidRPr="001429C6">
        <w:lastRenderedPageBreak/>
        <w:t>Once your hot water begins boiling, reduce the heat slightly to maintain a consistent simmer. Measure and record the water temperature in the “beginning temperature” column of the chart. If your timer has a preset, set it for five minutes.</w:t>
      </w:r>
    </w:p>
    <w:p w14:paraId="14F28FD6" w14:textId="77777777" w:rsidR="00E437FD" w:rsidRPr="001429C6" w:rsidRDefault="00E437FD" w:rsidP="005112EA">
      <w:pPr>
        <w:pStyle w:val="listn1"/>
        <w:numPr>
          <w:ilvl w:val="0"/>
          <w:numId w:val="38"/>
        </w:numPr>
      </w:pPr>
      <w:r w:rsidRPr="001429C6">
        <w:t>Fill each of the three containers with exactly one cup of water from the hot-water source. Insert a thermometer in each container. Start the timer once the last container is filled.</w:t>
      </w:r>
    </w:p>
    <w:p w14:paraId="3884B6B8" w14:textId="77777777" w:rsidR="00E437FD" w:rsidRPr="001429C6" w:rsidRDefault="00E437FD" w:rsidP="005112EA">
      <w:pPr>
        <w:pStyle w:val="listn1"/>
        <w:numPr>
          <w:ilvl w:val="0"/>
          <w:numId w:val="38"/>
        </w:numPr>
      </w:pPr>
      <w:r w:rsidRPr="001429C6">
        <w:t>Read the temperature at one-minute intervals over a five-minute period. Record the temperature readings on the chart.</w:t>
      </w:r>
    </w:p>
    <w:p w14:paraId="5662909A" w14:textId="77777777" w:rsidR="00E437FD" w:rsidRPr="0077796D" w:rsidRDefault="00E437FD" w:rsidP="005112EA">
      <w:pPr>
        <w:pStyle w:val="listn1"/>
        <w:numPr>
          <w:ilvl w:val="0"/>
          <w:numId w:val="38"/>
        </w:numPr>
      </w:pPr>
      <w:r w:rsidRPr="0077796D">
        <w:rPr>
          <w:rStyle w:val="cbold"/>
        </w:rPr>
        <w:t>Shallow Container</w:t>
      </w:r>
    </w:p>
    <w:p w14:paraId="01DE5A1D" w14:textId="39038344" w:rsidR="00D069FD" w:rsidRDefault="00E437FD" w:rsidP="005112EA">
      <w:pPr>
        <w:pStyle w:val="lista1"/>
        <w:numPr>
          <w:ilvl w:val="0"/>
          <w:numId w:val="39"/>
        </w:numPr>
      </w:pPr>
      <w:r>
        <w:t>Beginning temperature</w:t>
      </w:r>
    </w:p>
    <w:p w14:paraId="02418F69" w14:textId="1D3BAAEE" w:rsidR="00D069FD" w:rsidRDefault="00463086" w:rsidP="00463086">
      <w:pPr>
        <w:pStyle w:val="answer"/>
      </w:pPr>
      <w:r>
        <w:t>Answer:</w:t>
      </w:r>
    </w:p>
    <w:p w14:paraId="01296287" w14:textId="56CF9F71" w:rsidR="00D069FD" w:rsidRDefault="00E437FD" w:rsidP="005112EA">
      <w:pPr>
        <w:pStyle w:val="lista1"/>
        <w:numPr>
          <w:ilvl w:val="0"/>
          <w:numId w:val="39"/>
        </w:numPr>
      </w:pPr>
      <w:r>
        <w:t>After 1 minute</w:t>
      </w:r>
    </w:p>
    <w:p w14:paraId="282764F2" w14:textId="7FA04F38" w:rsidR="00D069FD" w:rsidRDefault="00463086" w:rsidP="00463086">
      <w:pPr>
        <w:pStyle w:val="answer"/>
      </w:pPr>
      <w:r>
        <w:t>Answer:</w:t>
      </w:r>
    </w:p>
    <w:p w14:paraId="1C7ED37E" w14:textId="77777777" w:rsidR="00D069FD" w:rsidRDefault="00E437FD" w:rsidP="005112EA">
      <w:pPr>
        <w:pStyle w:val="lista1"/>
        <w:numPr>
          <w:ilvl w:val="0"/>
          <w:numId w:val="39"/>
        </w:numPr>
      </w:pPr>
      <w:r>
        <w:t>After 2 minutes</w:t>
      </w:r>
      <w:r>
        <w:tab/>
      </w:r>
    </w:p>
    <w:p w14:paraId="0A585B6E" w14:textId="1DAE3618" w:rsidR="00D069FD" w:rsidRDefault="00463086" w:rsidP="00463086">
      <w:pPr>
        <w:pStyle w:val="answer"/>
      </w:pPr>
      <w:r>
        <w:t>Answer:</w:t>
      </w:r>
    </w:p>
    <w:p w14:paraId="7072CE44" w14:textId="77777777" w:rsidR="00D069FD" w:rsidRDefault="00E437FD" w:rsidP="005112EA">
      <w:pPr>
        <w:pStyle w:val="lista1"/>
        <w:numPr>
          <w:ilvl w:val="0"/>
          <w:numId w:val="39"/>
        </w:numPr>
      </w:pPr>
      <w:r>
        <w:t>After 3 minutes</w:t>
      </w:r>
      <w:r>
        <w:tab/>
      </w:r>
    </w:p>
    <w:p w14:paraId="7AB84853" w14:textId="12166485" w:rsidR="00D069FD" w:rsidRDefault="00463086" w:rsidP="00463086">
      <w:pPr>
        <w:pStyle w:val="answer"/>
      </w:pPr>
      <w:r>
        <w:t>Answer:</w:t>
      </w:r>
    </w:p>
    <w:p w14:paraId="4E7C6F56" w14:textId="77777777" w:rsidR="00D069FD" w:rsidRDefault="00E437FD" w:rsidP="005112EA">
      <w:pPr>
        <w:pStyle w:val="lista1"/>
        <w:numPr>
          <w:ilvl w:val="0"/>
          <w:numId w:val="39"/>
        </w:numPr>
      </w:pPr>
      <w:r>
        <w:t>After 4 minutes</w:t>
      </w:r>
      <w:r>
        <w:tab/>
      </w:r>
    </w:p>
    <w:p w14:paraId="0ABB8F4B" w14:textId="24E42377" w:rsidR="00D069FD" w:rsidRDefault="00463086" w:rsidP="00463086">
      <w:pPr>
        <w:pStyle w:val="answer"/>
      </w:pPr>
      <w:r>
        <w:t>Answer:</w:t>
      </w:r>
    </w:p>
    <w:p w14:paraId="144E6972" w14:textId="77777777" w:rsidR="00D069FD" w:rsidRDefault="00E437FD" w:rsidP="005112EA">
      <w:pPr>
        <w:pStyle w:val="lista1"/>
        <w:numPr>
          <w:ilvl w:val="0"/>
          <w:numId w:val="39"/>
        </w:numPr>
      </w:pPr>
      <w:r>
        <w:t>After 5 minutes</w:t>
      </w:r>
      <w:r>
        <w:tab/>
      </w:r>
    </w:p>
    <w:p w14:paraId="5874DC87" w14:textId="006B770C" w:rsidR="00D069FD" w:rsidRDefault="00463086" w:rsidP="00463086">
      <w:pPr>
        <w:pStyle w:val="answer"/>
      </w:pPr>
      <w:r>
        <w:t>Answer:</w:t>
      </w:r>
    </w:p>
    <w:p w14:paraId="612ACB8E" w14:textId="1F2FFB61" w:rsidR="00E437FD" w:rsidRPr="0077796D" w:rsidRDefault="00E437FD" w:rsidP="005112EA">
      <w:pPr>
        <w:pStyle w:val="listn1"/>
        <w:numPr>
          <w:ilvl w:val="0"/>
          <w:numId w:val="38"/>
        </w:numPr>
      </w:pPr>
      <w:r w:rsidRPr="0077796D">
        <w:rPr>
          <w:rStyle w:val="cbold"/>
        </w:rPr>
        <w:t>Medium Container</w:t>
      </w:r>
    </w:p>
    <w:p w14:paraId="16C3B043" w14:textId="77777777" w:rsidR="00D069FD" w:rsidRDefault="00E437FD" w:rsidP="005112EA">
      <w:pPr>
        <w:pStyle w:val="lista1"/>
        <w:numPr>
          <w:ilvl w:val="0"/>
          <w:numId w:val="40"/>
        </w:numPr>
      </w:pPr>
      <w:r>
        <w:t>Beginning temperature</w:t>
      </w:r>
      <w:r>
        <w:tab/>
      </w:r>
    </w:p>
    <w:p w14:paraId="163D0E4C" w14:textId="0B07CF99" w:rsidR="00D069FD" w:rsidRDefault="00463086" w:rsidP="00463086">
      <w:pPr>
        <w:pStyle w:val="answer"/>
      </w:pPr>
      <w:r>
        <w:t>Answer:</w:t>
      </w:r>
    </w:p>
    <w:p w14:paraId="5F4D2D99" w14:textId="77777777" w:rsidR="00D069FD" w:rsidRDefault="00E437FD" w:rsidP="005112EA">
      <w:pPr>
        <w:pStyle w:val="lista1"/>
        <w:numPr>
          <w:ilvl w:val="0"/>
          <w:numId w:val="40"/>
        </w:numPr>
      </w:pPr>
      <w:r>
        <w:lastRenderedPageBreak/>
        <w:t>After 1 minute</w:t>
      </w:r>
      <w:r>
        <w:tab/>
      </w:r>
    </w:p>
    <w:p w14:paraId="3F5A38A0" w14:textId="2175F71F" w:rsidR="00D069FD" w:rsidRDefault="00463086" w:rsidP="00463086">
      <w:pPr>
        <w:pStyle w:val="answer"/>
      </w:pPr>
      <w:r>
        <w:t>Answer:</w:t>
      </w:r>
    </w:p>
    <w:p w14:paraId="5E451AF5" w14:textId="77777777" w:rsidR="00D069FD" w:rsidRDefault="00E437FD" w:rsidP="005112EA">
      <w:pPr>
        <w:pStyle w:val="lista1"/>
        <w:numPr>
          <w:ilvl w:val="0"/>
          <w:numId w:val="40"/>
        </w:numPr>
      </w:pPr>
      <w:r>
        <w:t>After 2 minutes</w:t>
      </w:r>
      <w:r>
        <w:tab/>
      </w:r>
    </w:p>
    <w:p w14:paraId="033B22C0" w14:textId="29E1C6F0" w:rsidR="00D069FD" w:rsidRDefault="00463086" w:rsidP="00463086">
      <w:pPr>
        <w:pStyle w:val="answer"/>
      </w:pPr>
      <w:r>
        <w:t>Answer:</w:t>
      </w:r>
    </w:p>
    <w:p w14:paraId="3682B1AC" w14:textId="77777777" w:rsidR="00D069FD" w:rsidRDefault="00E437FD" w:rsidP="005112EA">
      <w:pPr>
        <w:pStyle w:val="lista1"/>
        <w:numPr>
          <w:ilvl w:val="0"/>
          <w:numId w:val="40"/>
        </w:numPr>
      </w:pPr>
      <w:r>
        <w:t>After 3 minutes</w:t>
      </w:r>
      <w:r>
        <w:tab/>
      </w:r>
    </w:p>
    <w:p w14:paraId="0EB0E450" w14:textId="0270ED31" w:rsidR="00D069FD" w:rsidRDefault="00463086" w:rsidP="00463086">
      <w:pPr>
        <w:pStyle w:val="answer"/>
      </w:pPr>
      <w:r>
        <w:t>Answer:</w:t>
      </w:r>
    </w:p>
    <w:p w14:paraId="64C42BAB" w14:textId="77777777" w:rsidR="00D069FD" w:rsidRDefault="00E437FD" w:rsidP="005112EA">
      <w:pPr>
        <w:pStyle w:val="lista1"/>
        <w:numPr>
          <w:ilvl w:val="0"/>
          <w:numId w:val="40"/>
        </w:numPr>
      </w:pPr>
      <w:r>
        <w:t>After 4 minutes</w:t>
      </w:r>
      <w:r>
        <w:tab/>
      </w:r>
    </w:p>
    <w:p w14:paraId="33338C42" w14:textId="04D5E9CD" w:rsidR="00D069FD" w:rsidRDefault="00463086" w:rsidP="00463086">
      <w:pPr>
        <w:pStyle w:val="answer"/>
      </w:pPr>
      <w:r>
        <w:t>Answer:</w:t>
      </w:r>
    </w:p>
    <w:p w14:paraId="1F81385D" w14:textId="77777777" w:rsidR="00D069FD" w:rsidRDefault="00E437FD" w:rsidP="005112EA">
      <w:pPr>
        <w:pStyle w:val="lista1"/>
        <w:numPr>
          <w:ilvl w:val="0"/>
          <w:numId w:val="40"/>
        </w:numPr>
      </w:pPr>
      <w:r>
        <w:t>After 5 minutes</w:t>
      </w:r>
      <w:r>
        <w:tab/>
      </w:r>
    </w:p>
    <w:p w14:paraId="5B989D7C" w14:textId="7E5E8E97" w:rsidR="00D069FD" w:rsidRDefault="00463086" w:rsidP="00463086">
      <w:pPr>
        <w:pStyle w:val="answer"/>
      </w:pPr>
      <w:r>
        <w:t>Answer:</w:t>
      </w:r>
    </w:p>
    <w:p w14:paraId="4E09B451" w14:textId="3B5BF857" w:rsidR="00E437FD" w:rsidRPr="0077796D" w:rsidRDefault="00E437FD" w:rsidP="005112EA">
      <w:pPr>
        <w:pStyle w:val="listn1"/>
        <w:numPr>
          <w:ilvl w:val="0"/>
          <w:numId w:val="38"/>
        </w:numPr>
      </w:pPr>
      <w:r w:rsidRPr="0077796D">
        <w:rPr>
          <w:rStyle w:val="cbold"/>
        </w:rPr>
        <w:t>Deep Container</w:t>
      </w:r>
    </w:p>
    <w:p w14:paraId="67E39601" w14:textId="77777777" w:rsidR="00D069FD" w:rsidRDefault="00E437FD" w:rsidP="005112EA">
      <w:pPr>
        <w:pStyle w:val="lista1"/>
        <w:numPr>
          <w:ilvl w:val="0"/>
          <w:numId w:val="41"/>
        </w:numPr>
      </w:pPr>
      <w:r>
        <w:t>Beginning temperature</w:t>
      </w:r>
      <w:r>
        <w:tab/>
      </w:r>
    </w:p>
    <w:p w14:paraId="08DE9244" w14:textId="37B28660" w:rsidR="00D069FD" w:rsidRDefault="00463086" w:rsidP="00463086">
      <w:pPr>
        <w:pStyle w:val="answer"/>
      </w:pPr>
      <w:r>
        <w:t>Answer:</w:t>
      </w:r>
    </w:p>
    <w:p w14:paraId="79DCA5D9" w14:textId="77777777" w:rsidR="00D069FD" w:rsidRDefault="00E437FD" w:rsidP="005112EA">
      <w:pPr>
        <w:pStyle w:val="lista1"/>
        <w:numPr>
          <w:ilvl w:val="0"/>
          <w:numId w:val="41"/>
        </w:numPr>
      </w:pPr>
      <w:r>
        <w:t>After 1 minute</w:t>
      </w:r>
      <w:r>
        <w:tab/>
      </w:r>
    </w:p>
    <w:p w14:paraId="5D9DE39D" w14:textId="7FE06DBA" w:rsidR="00D069FD" w:rsidRDefault="00463086" w:rsidP="00463086">
      <w:pPr>
        <w:pStyle w:val="answer"/>
      </w:pPr>
      <w:r>
        <w:t>Answer:</w:t>
      </w:r>
    </w:p>
    <w:p w14:paraId="18B9132C" w14:textId="77777777" w:rsidR="00D069FD" w:rsidRDefault="00E437FD" w:rsidP="005112EA">
      <w:pPr>
        <w:pStyle w:val="lista1"/>
        <w:numPr>
          <w:ilvl w:val="0"/>
          <w:numId w:val="41"/>
        </w:numPr>
      </w:pPr>
      <w:r>
        <w:t>After 2 minutes</w:t>
      </w:r>
      <w:r>
        <w:tab/>
      </w:r>
    </w:p>
    <w:p w14:paraId="0D31DE9F" w14:textId="7655E3E2" w:rsidR="00D069FD" w:rsidRDefault="00463086" w:rsidP="00463086">
      <w:pPr>
        <w:pStyle w:val="answer"/>
      </w:pPr>
      <w:r>
        <w:t>Answer:</w:t>
      </w:r>
    </w:p>
    <w:p w14:paraId="6D1F20CF" w14:textId="77777777" w:rsidR="00D069FD" w:rsidRDefault="00E437FD" w:rsidP="005112EA">
      <w:pPr>
        <w:pStyle w:val="lista1"/>
        <w:numPr>
          <w:ilvl w:val="0"/>
          <w:numId w:val="41"/>
        </w:numPr>
      </w:pPr>
      <w:r>
        <w:t>After 3 minutes</w:t>
      </w:r>
      <w:r>
        <w:tab/>
      </w:r>
    </w:p>
    <w:p w14:paraId="4D363268" w14:textId="1AE93366" w:rsidR="00D069FD" w:rsidRDefault="00463086" w:rsidP="00463086">
      <w:pPr>
        <w:pStyle w:val="answer"/>
      </w:pPr>
      <w:r>
        <w:t>Answer:</w:t>
      </w:r>
    </w:p>
    <w:p w14:paraId="7A12D6DE" w14:textId="77777777" w:rsidR="00D069FD" w:rsidRDefault="00E437FD" w:rsidP="005112EA">
      <w:pPr>
        <w:pStyle w:val="lista1"/>
        <w:numPr>
          <w:ilvl w:val="0"/>
          <w:numId w:val="41"/>
        </w:numPr>
      </w:pPr>
      <w:r>
        <w:t>After 4 minutes</w:t>
      </w:r>
      <w:r>
        <w:tab/>
      </w:r>
    </w:p>
    <w:p w14:paraId="3338A5E9" w14:textId="76DDCE45" w:rsidR="00D069FD" w:rsidRDefault="00463086" w:rsidP="00463086">
      <w:pPr>
        <w:pStyle w:val="answer"/>
      </w:pPr>
      <w:r>
        <w:t>Answer:</w:t>
      </w:r>
    </w:p>
    <w:p w14:paraId="0BEF2B7E" w14:textId="77777777" w:rsidR="00D069FD" w:rsidRDefault="00E437FD" w:rsidP="005112EA">
      <w:pPr>
        <w:pStyle w:val="lista1"/>
        <w:numPr>
          <w:ilvl w:val="0"/>
          <w:numId w:val="41"/>
        </w:numPr>
      </w:pPr>
      <w:r>
        <w:lastRenderedPageBreak/>
        <w:t>After 5 minutes</w:t>
      </w:r>
      <w:r>
        <w:tab/>
      </w:r>
    </w:p>
    <w:p w14:paraId="1F41A53A" w14:textId="301D48CC" w:rsidR="00D069FD" w:rsidRDefault="00463086" w:rsidP="00463086">
      <w:pPr>
        <w:pStyle w:val="answer"/>
      </w:pPr>
      <w:r>
        <w:t>Answer:</w:t>
      </w:r>
    </w:p>
    <w:p w14:paraId="6B2586CE" w14:textId="71643658" w:rsidR="00E437FD" w:rsidRPr="001429C6" w:rsidRDefault="00E437FD" w:rsidP="005112EA">
      <w:pPr>
        <w:pStyle w:val="listn1"/>
        <w:numPr>
          <w:ilvl w:val="0"/>
          <w:numId w:val="38"/>
        </w:numPr>
      </w:pPr>
      <w:r w:rsidRPr="001429C6">
        <w:t>Graph the temperature readings to show the cooling curve for each of the containers.</w:t>
      </w:r>
    </w:p>
    <w:p w14:paraId="25923FD0" w14:textId="77777777" w:rsidR="00D069FD" w:rsidRPr="001429C6" w:rsidRDefault="00E437FD" w:rsidP="005112EA">
      <w:pPr>
        <w:pStyle w:val="listn1"/>
        <w:numPr>
          <w:ilvl w:val="0"/>
          <w:numId w:val="38"/>
        </w:numPr>
      </w:pPr>
      <w:r w:rsidRPr="001429C6">
        <w:t>In which container did the water cool the fastest?</w:t>
      </w:r>
    </w:p>
    <w:p w14:paraId="346C63C9" w14:textId="08D384E5" w:rsidR="00D069FD" w:rsidRDefault="00463086" w:rsidP="00463086">
      <w:pPr>
        <w:pStyle w:val="answer"/>
      </w:pPr>
      <w:r>
        <w:t>Answer:</w:t>
      </w:r>
    </w:p>
    <w:p w14:paraId="43124B35" w14:textId="77777777" w:rsidR="00D069FD" w:rsidRPr="001429C6" w:rsidRDefault="00E437FD" w:rsidP="005112EA">
      <w:pPr>
        <w:pStyle w:val="listn1"/>
        <w:numPr>
          <w:ilvl w:val="0"/>
          <w:numId w:val="38"/>
        </w:numPr>
      </w:pPr>
      <w:r w:rsidRPr="001429C6">
        <w:t>In which container did the water cool the slowest?</w:t>
      </w:r>
    </w:p>
    <w:p w14:paraId="3D3CD4F6" w14:textId="060F242E" w:rsidR="00D069FD" w:rsidRDefault="00463086" w:rsidP="00463086">
      <w:pPr>
        <w:pStyle w:val="answer"/>
      </w:pPr>
      <w:r>
        <w:t>Answer:</w:t>
      </w:r>
    </w:p>
    <w:p w14:paraId="6A6EC75A" w14:textId="77777777" w:rsidR="00D069FD" w:rsidRPr="001429C6" w:rsidRDefault="00E437FD" w:rsidP="005112EA">
      <w:pPr>
        <w:pStyle w:val="listn1"/>
        <w:numPr>
          <w:ilvl w:val="0"/>
          <w:numId w:val="38"/>
        </w:numPr>
      </w:pPr>
      <w:r w:rsidRPr="001429C6">
        <w:t>Did the water decrease in temperature at different speeds? If so, why do you think this occurred?</w:t>
      </w:r>
    </w:p>
    <w:p w14:paraId="61C2AB05" w14:textId="24A9C594" w:rsidR="00D069FD" w:rsidRDefault="00463086" w:rsidP="00463086">
      <w:pPr>
        <w:pStyle w:val="answer"/>
      </w:pPr>
      <w:r>
        <w:t>Answer:</w:t>
      </w:r>
    </w:p>
    <w:p w14:paraId="4795A887" w14:textId="77777777" w:rsidR="00D069FD" w:rsidRPr="001429C6" w:rsidRDefault="00E437FD" w:rsidP="005112EA">
      <w:pPr>
        <w:pStyle w:val="listn1"/>
        <w:numPr>
          <w:ilvl w:val="0"/>
          <w:numId w:val="38"/>
        </w:numPr>
      </w:pPr>
      <w:r w:rsidRPr="001429C6">
        <w:t>Based on the results of this test, which container type do you think should be used for storing food? Consider how you could use your findings to get food out of the danger zone the most quickly.</w:t>
      </w:r>
    </w:p>
    <w:p w14:paraId="0427CDDD" w14:textId="40F56E66" w:rsidR="00D069FD" w:rsidRDefault="00463086" w:rsidP="00463086">
      <w:pPr>
        <w:pStyle w:val="answer"/>
      </w:pPr>
      <w:r>
        <w:t>Answer:</w:t>
      </w:r>
    </w:p>
    <w:p w14:paraId="2921C894" w14:textId="536F0DE5" w:rsidR="00E437FD" w:rsidRDefault="00E437FD" w:rsidP="009C2610">
      <w:pPr>
        <w:pStyle w:val="Heading2"/>
      </w:pPr>
      <w:r>
        <w:t>Cold Food Storage</w:t>
      </w:r>
    </w:p>
    <w:p w14:paraId="1018ACC3" w14:textId="77777777" w:rsidR="00E437FD" w:rsidRPr="001429C6" w:rsidRDefault="00E437FD" w:rsidP="00E102B9">
      <w:pPr>
        <w:pStyle w:val="listn1"/>
        <w:numPr>
          <w:ilvl w:val="0"/>
          <w:numId w:val="42"/>
        </w:numPr>
      </w:pPr>
      <w:r w:rsidRPr="001429C6">
        <w:t>Measure the temperature of the refrigerated water. Record the water temperature in the “beginning temperature” column of the chart. If your timer has a preset, set it for five minutes.</w:t>
      </w:r>
    </w:p>
    <w:p w14:paraId="1DA863E6" w14:textId="77777777" w:rsidR="00E437FD" w:rsidRPr="001429C6" w:rsidRDefault="00E437FD" w:rsidP="00E102B9">
      <w:pPr>
        <w:pStyle w:val="listn1"/>
        <w:numPr>
          <w:ilvl w:val="0"/>
          <w:numId w:val="42"/>
        </w:numPr>
      </w:pPr>
      <w:r w:rsidRPr="001429C6">
        <w:t>Fill each of the three containers with exactly one cup of water from the cold-water source. Insert a thermometer in each container. Start the timer once the last container is filled.</w:t>
      </w:r>
    </w:p>
    <w:p w14:paraId="600D24BA" w14:textId="77777777" w:rsidR="00E437FD" w:rsidRPr="001429C6" w:rsidRDefault="00E437FD" w:rsidP="00E102B9">
      <w:pPr>
        <w:pStyle w:val="listn1"/>
        <w:numPr>
          <w:ilvl w:val="0"/>
          <w:numId w:val="42"/>
        </w:numPr>
      </w:pPr>
      <w:r w:rsidRPr="001429C6">
        <w:t>Read the temperature at one-minute intervals over a five-minute period. Record the temperature readings on the chart.</w:t>
      </w:r>
    </w:p>
    <w:p w14:paraId="7346D9EB" w14:textId="77777777" w:rsidR="00E437FD" w:rsidRPr="00B10003" w:rsidRDefault="00E437FD" w:rsidP="00E102B9">
      <w:pPr>
        <w:pStyle w:val="listn1"/>
        <w:numPr>
          <w:ilvl w:val="0"/>
          <w:numId w:val="42"/>
        </w:numPr>
      </w:pPr>
      <w:r w:rsidRPr="00B10003">
        <w:rPr>
          <w:rStyle w:val="cbold"/>
        </w:rPr>
        <w:t>Shallow Container</w:t>
      </w:r>
    </w:p>
    <w:p w14:paraId="285BABBE" w14:textId="77777777" w:rsidR="00463086" w:rsidRDefault="00E437FD" w:rsidP="00E102B9">
      <w:pPr>
        <w:pStyle w:val="lista1"/>
        <w:numPr>
          <w:ilvl w:val="0"/>
          <w:numId w:val="43"/>
        </w:numPr>
      </w:pPr>
      <w:r>
        <w:t>Beginning temperature</w:t>
      </w:r>
      <w:r>
        <w:tab/>
      </w:r>
    </w:p>
    <w:p w14:paraId="3C1D0B28" w14:textId="77777777" w:rsidR="00463086" w:rsidRDefault="00463086" w:rsidP="00463086">
      <w:pPr>
        <w:pStyle w:val="answer"/>
      </w:pPr>
      <w:r>
        <w:t>Answer:</w:t>
      </w:r>
    </w:p>
    <w:p w14:paraId="7E47E41C" w14:textId="67A48C1E" w:rsidR="00463086" w:rsidRDefault="00E437FD" w:rsidP="00E102B9">
      <w:pPr>
        <w:pStyle w:val="lista1"/>
        <w:numPr>
          <w:ilvl w:val="0"/>
          <w:numId w:val="43"/>
        </w:numPr>
      </w:pPr>
      <w:r>
        <w:t>After 1 minute</w:t>
      </w:r>
      <w:r>
        <w:tab/>
      </w:r>
    </w:p>
    <w:p w14:paraId="4141C65D" w14:textId="77777777" w:rsidR="00463086" w:rsidRDefault="00463086" w:rsidP="00463086">
      <w:pPr>
        <w:pStyle w:val="answer"/>
      </w:pPr>
      <w:r>
        <w:t>Answer:</w:t>
      </w:r>
    </w:p>
    <w:p w14:paraId="30687718" w14:textId="57585730" w:rsidR="00463086" w:rsidRDefault="00E437FD" w:rsidP="00E102B9">
      <w:pPr>
        <w:pStyle w:val="lista1"/>
        <w:numPr>
          <w:ilvl w:val="0"/>
          <w:numId w:val="43"/>
        </w:numPr>
      </w:pPr>
      <w:r>
        <w:t>After 2 minutes</w:t>
      </w:r>
      <w:r>
        <w:tab/>
      </w:r>
    </w:p>
    <w:p w14:paraId="1363A68B" w14:textId="77777777" w:rsidR="00463086" w:rsidRDefault="00463086" w:rsidP="00463086">
      <w:pPr>
        <w:pStyle w:val="answer"/>
      </w:pPr>
      <w:r>
        <w:t>Answer:</w:t>
      </w:r>
    </w:p>
    <w:p w14:paraId="3AD11B46" w14:textId="218FF858" w:rsidR="00463086" w:rsidRDefault="00E437FD" w:rsidP="00E102B9">
      <w:pPr>
        <w:pStyle w:val="lista1"/>
        <w:numPr>
          <w:ilvl w:val="0"/>
          <w:numId w:val="43"/>
        </w:numPr>
      </w:pPr>
      <w:r>
        <w:t>After 3 minutes</w:t>
      </w:r>
      <w:r>
        <w:tab/>
      </w:r>
    </w:p>
    <w:p w14:paraId="70F8E448" w14:textId="77777777" w:rsidR="00463086" w:rsidRDefault="00463086" w:rsidP="00463086">
      <w:pPr>
        <w:pStyle w:val="answer"/>
      </w:pPr>
      <w:r>
        <w:t>Answer:</w:t>
      </w:r>
    </w:p>
    <w:p w14:paraId="235C0040" w14:textId="7BA8E46C" w:rsidR="00463086" w:rsidRDefault="00E437FD" w:rsidP="00E102B9">
      <w:pPr>
        <w:pStyle w:val="lista1"/>
        <w:numPr>
          <w:ilvl w:val="0"/>
          <w:numId w:val="43"/>
        </w:numPr>
      </w:pPr>
      <w:r>
        <w:t>After 4 minutes</w:t>
      </w:r>
      <w:r>
        <w:tab/>
      </w:r>
    </w:p>
    <w:p w14:paraId="175A8A6E" w14:textId="77777777" w:rsidR="00463086" w:rsidRDefault="00463086" w:rsidP="00463086">
      <w:pPr>
        <w:pStyle w:val="answer"/>
      </w:pPr>
      <w:r>
        <w:t>Answer:</w:t>
      </w:r>
    </w:p>
    <w:p w14:paraId="195CF7FA" w14:textId="2C1F82C4" w:rsidR="00463086" w:rsidRDefault="00E437FD" w:rsidP="00E102B9">
      <w:pPr>
        <w:pStyle w:val="lista1"/>
        <w:numPr>
          <w:ilvl w:val="0"/>
          <w:numId w:val="43"/>
        </w:numPr>
      </w:pPr>
      <w:r>
        <w:t>After 5 minutes</w:t>
      </w:r>
      <w:r>
        <w:tab/>
      </w:r>
    </w:p>
    <w:p w14:paraId="077D6393" w14:textId="77777777" w:rsidR="00463086" w:rsidRDefault="00463086" w:rsidP="00463086">
      <w:pPr>
        <w:pStyle w:val="answer"/>
      </w:pPr>
      <w:r>
        <w:t>Answer:</w:t>
      </w:r>
    </w:p>
    <w:p w14:paraId="667EA603" w14:textId="21113B83" w:rsidR="00E437FD" w:rsidRPr="00B10003" w:rsidRDefault="00E437FD" w:rsidP="00E102B9">
      <w:pPr>
        <w:pStyle w:val="listn1"/>
        <w:numPr>
          <w:ilvl w:val="0"/>
          <w:numId w:val="42"/>
        </w:numPr>
      </w:pPr>
      <w:r w:rsidRPr="00B10003">
        <w:rPr>
          <w:rStyle w:val="cbold"/>
        </w:rPr>
        <w:t>Medium Container</w:t>
      </w:r>
    </w:p>
    <w:p w14:paraId="3B254B55" w14:textId="77777777" w:rsidR="00463086" w:rsidRDefault="00E437FD" w:rsidP="00E102B9">
      <w:pPr>
        <w:pStyle w:val="lista1"/>
        <w:numPr>
          <w:ilvl w:val="0"/>
          <w:numId w:val="44"/>
        </w:numPr>
      </w:pPr>
      <w:r>
        <w:t>Beginning temperature</w:t>
      </w:r>
      <w:r>
        <w:tab/>
      </w:r>
    </w:p>
    <w:p w14:paraId="7061A80F" w14:textId="77777777" w:rsidR="00463086" w:rsidRDefault="00463086" w:rsidP="00463086">
      <w:pPr>
        <w:pStyle w:val="answer"/>
      </w:pPr>
      <w:r>
        <w:t>Answer:</w:t>
      </w:r>
    </w:p>
    <w:p w14:paraId="35C63689" w14:textId="762F3598" w:rsidR="00463086" w:rsidRDefault="00E437FD" w:rsidP="00E102B9">
      <w:pPr>
        <w:pStyle w:val="lista1"/>
        <w:numPr>
          <w:ilvl w:val="0"/>
          <w:numId w:val="44"/>
        </w:numPr>
      </w:pPr>
      <w:r>
        <w:t>After 1 minute</w:t>
      </w:r>
      <w:r>
        <w:tab/>
      </w:r>
    </w:p>
    <w:p w14:paraId="6D794759" w14:textId="77777777" w:rsidR="00463086" w:rsidRDefault="00463086" w:rsidP="00463086">
      <w:pPr>
        <w:pStyle w:val="answer"/>
      </w:pPr>
      <w:r>
        <w:t>Answer:</w:t>
      </w:r>
    </w:p>
    <w:p w14:paraId="48BD055D" w14:textId="7770420D" w:rsidR="00463086" w:rsidRDefault="00E437FD" w:rsidP="00E102B9">
      <w:pPr>
        <w:pStyle w:val="lista1"/>
        <w:numPr>
          <w:ilvl w:val="0"/>
          <w:numId w:val="44"/>
        </w:numPr>
      </w:pPr>
      <w:r>
        <w:t>After 2 minutes</w:t>
      </w:r>
      <w:r>
        <w:tab/>
      </w:r>
    </w:p>
    <w:p w14:paraId="60B323EE" w14:textId="77777777" w:rsidR="00463086" w:rsidRDefault="00463086" w:rsidP="00463086">
      <w:pPr>
        <w:pStyle w:val="answer"/>
      </w:pPr>
      <w:r>
        <w:t>Answer:</w:t>
      </w:r>
    </w:p>
    <w:p w14:paraId="0D7D6A32" w14:textId="095A609C" w:rsidR="00463086" w:rsidRDefault="00E437FD" w:rsidP="00E102B9">
      <w:pPr>
        <w:pStyle w:val="lista1"/>
        <w:numPr>
          <w:ilvl w:val="0"/>
          <w:numId w:val="44"/>
        </w:numPr>
      </w:pPr>
      <w:r>
        <w:t>After 3 minutes</w:t>
      </w:r>
      <w:r>
        <w:tab/>
      </w:r>
    </w:p>
    <w:p w14:paraId="53765261" w14:textId="77777777" w:rsidR="00463086" w:rsidRDefault="00463086" w:rsidP="00463086">
      <w:pPr>
        <w:pStyle w:val="answer"/>
      </w:pPr>
      <w:r>
        <w:t>Answer:</w:t>
      </w:r>
    </w:p>
    <w:p w14:paraId="4B2A6184" w14:textId="03BBBED1" w:rsidR="00463086" w:rsidRDefault="00E437FD" w:rsidP="00E102B9">
      <w:pPr>
        <w:pStyle w:val="lista1"/>
        <w:numPr>
          <w:ilvl w:val="0"/>
          <w:numId w:val="44"/>
        </w:numPr>
      </w:pPr>
      <w:r>
        <w:t>After 4 minutes</w:t>
      </w:r>
      <w:r>
        <w:tab/>
      </w:r>
    </w:p>
    <w:p w14:paraId="7D4322CF" w14:textId="77777777" w:rsidR="00463086" w:rsidRDefault="00463086" w:rsidP="00463086">
      <w:pPr>
        <w:pStyle w:val="answer"/>
      </w:pPr>
      <w:r>
        <w:t>Answer:</w:t>
      </w:r>
    </w:p>
    <w:p w14:paraId="59F14D2B" w14:textId="4D558DCC" w:rsidR="00463086" w:rsidRDefault="00E437FD" w:rsidP="00E102B9">
      <w:pPr>
        <w:pStyle w:val="lista1"/>
        <w:numPr>
          <w:ilvl w:val="0"/>
          <w:numId w:val="44"/>
        </w:numPr>
      </w:pPr>
      <w:r>
        <w:t>After 5 minutes</w:t>
      </w:r>
      <w:r>
        <w:tab/>
      </w:r>
    </w:p>
    <w:p w14:paraId="139B5BA8" w14:textId="77777777" w:rsidR="00463086" w:rsidRDefault="00463086" w:rsidP="00463086">
      <w:pPr>
        <w:pStyle w:val="answer"/>
      </w:pPr>
      <w:r>
        <w:t>Answer:</w:t>
      </w:r>
    </w:p>
    <w:p w14:paraId="1642CAFB" w14:textId="0245B71F" w:rsidR="00E437FD" w:rsidRPr="00B10003" w:rsidRDefault="00E437FD" w:rsidP="00E102B9">
      <w:pPr>
        <w:pStyle w:val="listn1"/>
        <w:numPr>
          <w:ilvl w:val="0"/>
          <w:numId w:val="42"/>
        </w:numPr>
      </w:pPr>
      <w:r w:rsidRPr="00B10003">
        <w:rPr>
          <w:rStyle w:val="cbold"/>
        </w:rPr>
        <w:t>Deep Container</w:t>
      </w:r>
    </w:p>
    <w:p w14:paraId="3726C934" w14:textId="77777777" w:rsidR="00463086" w:rsidRDefault="00E437FD" w:rsidP="00E102B9">
      <w:pPr>
        <w:pStyle w:val="lista1"/>
        <w:numPr>
          <w:ilvl w:val="0"/>
          <w:numId w:val="45"/>
        </w:numPr>
      </w:pPr>
      <w:r>
        <w:t>Beginning temperature</w:t>
      </w:r>
      <w:r>
        <w:tab/>
      </w:r>
    </w:p>
    <w:p w14:paraId="4A180AA1" w14:textId="77777777" w:rsidR="00463086" w:rsidRDefault="00463086" w:rsidP="00463086">
      <w:pPr>
        <w:pStyle w:val="answer"/>
      </w:pPr>
      <w:r>
        <w:t>Answer:</w:t>
      </w:r>
    </w:p>
    <w:p w14:paraId="51DFE903" w14:textId="4F747347" w:rsidR="00463086" w:rsidRDefault="00E437FD" w:rsidP="00E102B9">
      <w:pPr>
        <w:pStyle w:val="lista1"/>
        <w:numPr>
          <w:ilvl w:val="0"/>
          <w:numId w:val="45"/>
        </w:numPr>
      </w:pPr>
      <w:r>
        <w:t>After 1 minute</w:t>
      </w:r>
      <w:r>
        <w:tab/>
      </w:r>
    </w:p>
    <w:p w14:paraId="175CB116" w14:textId="77777777" w:rsidR="00463086" w:rsidRDefault="00463086" w:rsidP="00463086">
      <w:pPr>
        <w:pStyle w:val="answer"/>
      </w:pPr>
      <w:r>
        <w:t>Answer:</w:t>
      </w:r>
    </w:p>
    <w:p w14:paraId="26E1E283" w14:textId="1B0EC44E" w:rsidR="00463086" w:rsidRDefault="00E437FD" w:rsidP="00E102B9">
      <w:pPr>
        <w:pStyle w:val="lista1"/>
        <w:numPr>
          <w:ilvl w:val="0"/>
          <w:numId w:val="45"/>
        </w:numPr>
      </w:pPr>
      <w:r>
        <w:t>After 2 minutes</w:t>
      </w:r>
      <w:r>
        <w:tab/>
      </w:r>
    </w:p>
    <w:p w14:paraId="5A02505D" w14:textId="77777777" w:rsidR="00463086" w:rsidRDefault="00463086" w:rsidP="00463086">
      <w:pPr>
        <w:pStyle w:val="answer"/>
      </w:pPr>
      <w:r>
        <w:t>Answer:</w:t>
      </w:r>
    </w:p>
    <w:p w14:paraId="4012F3B9" w14:textId="765B91D2" w:rsidR="00463086" w:rsidRDefault="00E437FD" w:rsidP="00E102B9">
      <w:pPr>
        <w:pStyle w:val="lista1"/>
        <w:numPr>
          <w:ilvl w:val="0"/>
          <w:numId w:val="45"/>
        </w:numPr>
      </w:pPr>
      <w:r>
        <w:t>After 3 minutes</w:t>
      </w:r>
      <w:r>
        <w:tab/>
      </w:r>
    </w:p>
    <w:p w14:paraId="25D1E28B" w14:textId="77777777" w:rsidR="00463086" w:rsidRDefault="00463086" w:rsidP="00463086">
      <w:pPr>
        <w:pStyle w:val="answer"/>
      </w:pPr>
      <w:r>
        <w:t>Answer:</w:t>
      </w:r>
    </w:p>
    <w:p w14:paraId="328807B8" w14:textId="4B84BF09" w:rsidR="00463086" w:rsidRDefault="00E437FD" w:rsidP="00E102B9">
      <w:pPr>
        <w:pStyle w:val="lista1"/>
        <w:numPr>
          <w:ilvl w:val="0"/>
          <w:numId w:val="45"/>
        </w:numPr>
      </w:pPr>
      <w:r>
        <w:t>After 4 minutes</w:t>
      </w:r>
      <w:r>
        <w:tab/>
      </w:r>
    </w:p>
    <w:p w14:paraId="7FECB167" w14:textId="77777777" w:rsidR="00463086" w:rsidRDefault="00463086" w:rsidP="00463086">
      <w:pPr>
        <w:pStyle w:val="answer"/>
      </w:pPr>
      <w:r>
        <w:t>Answer:</w:t>
      </w:r>
    </w:p>
    <w:p w14:paraId="04163E57" w14:textId="567EB38F" w:rsidR="00463086" w:rsidRDefault="00E437FD" w:rsidP="00E102B9">
      <w:pPr>
        <w:pStyle w:val="lista1"/>
        <w:numPr>
          <w:ilvl w:val="0"/>
          <w:numId w:val="45"/>
        </w:numPr>
      </w:pPr>
      <w:r>
        <w:t>After 5 minutes</w:t>
      </w:r>
      <w:r>
        <w:tab/>
      </w:r>
    </w:p>
    <w:p w14:paraId="365EC47D" w14:textId="77777777" w:rsidR="00463086" w:rsidRDefault="00463086" w:rsidP="00463086">
      <w:pPr>
        <w:pStyle w:val="answer"/>
      </w:pPr>
      <w:r>
        <w:t>Answer:</w:t>
      </w:r>
    </w:p>
    <w:p w14:paraId="2B0018ED" w14:textId="11D81E5F" w:rsidR="00E437FD" w:rsidRPr="001429C6" w:rsidRDefault="00E437FD" w:rsidP="00E102B9">
      <w:pPr>
        <w:pStyle w:val="listn1"/>
        <w:numPr>
          <w:ilvl w:val="0"/>
          <w:numId w:val="42"/>
        </w:numPr>
      </w:pPr>
      <w:r w:rsidRPr="001429C6">
        <w:t>Graph the temperature readings to show the warming curve for each of the containers.</w:t>
      </w:r>
    </w:p>
    <w:p w14:paraId="3052C7A5" w14:textId="77777777" w:rsidR="00463086" w:rsidRPr="001429C6" w:rsidRDefault="00E437FD" w:rsidP="00E102B9">
      <w:pPr>
        <w:pStyle w:val="listn1"/>
        <w:numPr>
          <w:ilvl w:val="0"/>
          <w:numId w:val="42"/>
        </w:numPr>
      </w:pPr>
      <w:r w:rsidRPr="001429C6">
        <w:t>In which container did the water warm the fastest?</w:t>
      </w:r>
    </w:p>
    <w:p w14:paraId="6CA4C3DA" w14:textId="77777777" w:rsidR="00463086" w:rsidRDefault="00463086" w:rsidP="00463086">
      <w:pPr>
        <w:pStyle w:val="answer"/>
      </w:pPr>
      <w:r>
        <w:t>Answer:</w:t>
      </w:r>
    </w:p>
    <w:p w14:paraId="5A92B6E7" w14:textId="677EAEBE" w:rsidR="00463086" w:rsidRPr="001429C6" w:rsidRDefault="00E437FD" w:rsidP="00E102B9">
      <w:pPr>
        <w:pStyle w:val="listn1"/>
        <w:numPr>
          <w:ilvl w:val="0"/>
          <w:numId w:val="42"/>
        </w:numPr>
      </w:pPr>
      <w:r w:rsidRPr="001429C6">
        <w:t>In which container did the water warm the slowest?</w:t>
      </w:r>
    </w:p>
    <w:p w14:paraId="07FA773D" w14:textId="77777777" w:rsidR="00463086" w:rsidRDefault="00463086" w:rsidP="00463086">
      <w:pPr>
        <w:pStyle w:val="answer"/>
      </w:pPr>
      <w:r>
        <w:t>Answer:</w:t>
      </w:r>
    </w:p>
    <w:p w14:paraId="236B3E9E" w14:textId="3920973D" w:rsidR="00463086" w:rsidRPr="001429C6" w:rsidRDefault="00E437FD" w:rsidP="00E102B9">
      <w:pPr>
        <w:pStyle w:val="listn1"/>
        <w:numPr>
          <w:ilvl w:val="0"/>
          <w:numId w:val="42"/>
        </w:numPr>
      </w:pPr>
      <w:r w:rsidRPr="001429C6">
        <w:t>Did the water increase in temperature at different speeds? If so, why do you think this occurred?</w:t>
      </w:r>
    </w:p>
    <w:p w14:paraId="2EBD0826" w14:textId="77777777" w:rsidR="00463086" w:rsidRDefault="00463086" w:rsidP="00463086">
      <w:pPr>
        <w:pStyle w:val="answer"/>
      </w:pPr>
      <w:r>
        <w:t>Answer:</w:t>
      </w:r>
    </w:p>
    <w:p w14:paraId="5F0C9F88" w14:textId="47B8EA38" w:rsidR="00463086" w:rsidRPr="001429C6" w:rsidRDefault="00E437FD" w:rsidP="00E102B9">
      <w:pPr>
        <w:pStyle w:val="listn1"/>
        <w:numPr>
          <w:ilvl w:val="0"/>
          <w:numId w:val="42"/>
        </w:numPr>
      </w:pPr>
      <w:r w:rsidRPr="001429C6">
        <w:t>Based on the results of this test, which container type do you think should be used for storing food? Consider how you could use your findings to get food out of the danger zone the most quickly.</w:t>
      </w:r>
    </w:p>
    <w:p w14:paraId="3E14EB59" w14:textId="29DCB647" w:rsidR="00A76C8D" w:rsidRPr="006736AE" w:rsidRDefault="00463086" w:rsidP="006736AE">
      <w:pPr>
        <w:pStyle w:val="answer"/>
      </w:pPr>
      <w:r>
        <w:t>Answer:</w:t>
      </w:r>
    </w:p>
    <w:sectPr w:rsidR="00A76C8D" w:rsidRPr="006736AE" w:rsidSect="00E32551">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C4F2" w14:textId="77777777" w:rsidR="00A828CB" w:rsidRDefault="00A828CB" w:rsidP="00E32551">
      <w:r>
        <w:separator/>
      </w:r>
    </w:p>
  </w:endnote>
  <w:endnote w:type="continuationSeparator" w:id="0">
    <w:p w14:paraId="7C77F808" w14:textId="77777777" w:rsidR="00A828CB" w:rsidRDefault="00A828CB" w:rsidP="00E3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D335" w14:textId="77777777" w:rsidR="006C31D6" w:rsidRDefault="006C31D6" w:rsidP="006C31D6">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1D232B28" w14:textId="35E8F433" w:rsidR="006C31D6" w:rsidRPr="006C31D6" w:rsidRDefault="006C31D6">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B464" w14:textId="77777777" w:rsidR="00A828CB" w:rsidRDefault="00A828CB" w:rsidP="00E32551">
      <w:r>
        <w:separator/>
      </w:r>
    </w:p>
  </w:footnote>
  <w:footnote w:type="continuationSeparator" w:id="0">
    <w:p w14:paraId="132EDF11" w14:textId="77777777" w:rsidR="00A828CB" w:rsidRDefault="00A828CB" w:rsidP="00E32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4529" w14:textId="3E78CCDC" w:rsidR="00E32551" w:rsidRDefault="00E32551">
    <w:pPr>
      <w:pStyle w:val="Header"/>
    </w:pPr>
    <w:r>
      <w:rPr>
        <w:i/>
        <w:iCs/>
      </w:rPr>
      <w:t xml:space="preserve">Principles of Agriculture, Food, and Natural Resources: </w:t>
    </w:r>
    <w:r>
      <w:t>Lesson Activity</w:t>
    </w:r>
    <w:r w:rsidR="00841791">
      <w:t xml:space="preserve"> 9.2A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AD403C"/>
    <w:multiLevelType w:val="hybridMultilevel"/>
    <w:tmpl w:val="A3E6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630260"/>
    <w:multiLevelType w:val="hybridMultilevel"/>
    <w:tmpl w:val="48BCD9D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585A75"/>
    <w:multiLevelType w:val="hybridMultilevel"/>
    <w:tmpl w:val="7B640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93BE9"/>
    <w:multiLevelType w:val="hybridMultilevel"/>
    <w:tmpl w:val="EEA85352"/>
    <w:lvl w:ilvl="0" w:tplc="C448B0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8F164C4"/>
    <w:multiLevelType w:val="hybridMultilevel"/>
    <w:tmpl w:val="254A0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86234"/>
    <w:multiLevelType w:val="hybridMultilevel"/>
    <w:tmpl w:val="8D00B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343D51FA"/>
    <w:multiLevelType w:val="hybridMultilevel"/>
    <w:tmpl w:val="48BCD9D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ED7C59"/>
    <w:multiLevelType w:val="hybridMultilevel"/>
    <w:tmpl w:val="0D82832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DA678D"/>
    <w:multiLevelType w:val="hybridMultilevel"/>
    <w:tmpl w:val="D15EB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F7136E"/>
    <w:multiLevelType w:val="hybridMultilevel"/>
    <w:tmpl w:val="0D82832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694FCE"/>
    <w:multiLevelType w:val="hybridMultilevel"/>
    <w:tmpl w:val="3F945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AB5550"/>
    <w:multiLevelType w:val="hybridMultilevel"/>
    <w:tmpl w:val="B9267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62E9A"/>
    <w:multiLevelType w:val="hybridMultilevel"/>
    <w:tmpl w:val="BB7C3A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953CC4"/>
    <w:multiLevelType w:val="hybridMultilevel"/>
    <w:tmpl w:val="BB7C3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2272B"/>
    <w:multiLevelType w:val="hybridMultilevel"/>
    <w:tmpl w:val="9FCE4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C57C3D"/>
    <w:multiLevelType w:val="hybridMultilevel"/>
    <w:tmpl w:val="F57AD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37378F"/>
    <w:multiLevelType w:val="hybridMultilevel"/>
    <w:tmpl w:val="7938E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D6ACC"/>
    <w:multiLevelType w:val="hybridMultilevel"/>
    <w:tmpl w:val="FA58A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13508"/>
    <w:multiLevelType w:val="hybridMultilevel"/>
    <w:tmpl w:val="65EEC100"/>
    <w:lvl w:ilvl="0" w:tplc="13B6A3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A20D8"/>
    <w:multiLevelType w:val="hybridMultilevel"/>
    <w:tmpl w:val="BB7C3A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BE45C8"/>
    <w:multiLevelType w:val="hybridMultilevel"/>
    <w:tmpl w:val="99305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B0EB8"/>
    <w:multiLevelType w:val="hybridMultilevel"/>
    <w:tmpl w:val="48BCD9D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703EB0"/>
    <w:multiLevelType w:val="hybridMultilevel"/>
    <w:tmpl w:val="BD88C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786CC4"/>
    <w:multiLevelType w:val="hybridMultilevel"/>
    <w:tmpl w:val="B29EF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37"/>
  </w:num>
  <w:num w:numId="2" w16cid:durableId="567887396">
    <w:abstractNumId w:val="32"/>
  </w:num>
  <w:num w:numId="3" w16cid:durableId="121387247">
    <w:abstractNumId w:val="22"/>
  </w:num>
  <w:num w:numId="4" w16cid:durableId="673605993">
    <w:abstractNumId w:val="21"/>
  </w:num>
  <w:num w:numId="5" w16cid:durableId="1827550966">
    <w:abstractNumId w:val="17"/>
  </w:num>
  <w:num w:numId="6" w16cid:durableId="1515725384">
    <w:abstractNumId w:val="27"/>
  </w:num>
  <w:num w:numId="7" w16cid:durableId="704912944">
    <w:abstractNumId w:val="34"/>
  </w:num>
  <w:num w:numId="8" w16cid:durableId="1065686487">
    <w:abstractNumId w:val="11"/>
  </w:num>
  <w:num w:numId="9" w16cid:durableId="1061445228">
    <w:abstractNumId w:val="13"/>
  </w:num>
  <w:num w:numId="10" w16cid:durableId="814877269">
    <w:abstractNumId w:val="44"/>
  </w:num>
  <w:num w:numId="11" w16cid:durableId="1114834994">
    <w:abstractNumId w:val="16"/>
  </w:num>
  <w:num w:numId="12" w16cid:durableId="1125732454">
    <w:abstractNumId w:val="10"/>
  </w:num>
  <w:num w:numId="13" w16cid:durableId="217321391">
    <w:abstractNumId w:val="24"/>
  </w:num>
  <w:num w:numId="14" w16cid:durableId="824049846">
    <w:abstractNumId w:val="23"/>
  </w:num>
  <w:num w:numId="15" w16cid:durableId="64688521">
    <w:abstractNumId w:val="36"/>
  </w:num>
  <w:num w:numId="16" w16cid:durableId="1997343418">
    <w:abstractNumId w:val="18"/>
  </w:num>
  <w:num w:numId="17" w16cid:durableId="629748237">
    <w:abstractNumId w:val="15"/>
  </w:num>
  <w:num w:numId="18" w16cid:durableId="820728176">
    <w:abstractNumId w:val="38"/>
  </w:num>
  <w:num w:numId="19" w16cid:durableId="410205259">
    <w:abstractNumId w:val="25"/>
  </w:num>
  <w:num w:numId="20" w16cid:durableId="97140765">
    <w:abstractNumId w:val="9"/>
  </w:num>
  <w:num w:numId="21" w16cid:durableId="805242201">
    <w:abstractNumId w:val="7"/>
  </w:num>
  <w:num w:numId="22" w16cid:durableId="190262405">
    <w:abstractNumId w:val="6"/>
  </w:num>
  <w:num w:numId="23" w16cid:durableId="1071003765">
    <w:abstractNumId w:val="5"/>
  </w:num>
  <w:num w:numId="24" w16cid:durableId="1728723871">
    <w:abstractNumId w:val="4"/>
  </w:num>
  <w:num w:numId="25" w16cid:durableId="1401562067">
    <w:abstractNumId w:val="8"/>
  </w:num>
  <w:num w:numId="26" w16cid:durableId="1177113161">
    <w:abstractNumId w:val="3"/>
  </w:num>
  <w:num w:numId="27" w16cid:durableId="1683119284">
    <w:abstractNumId w:val="2"/>
  </w:num>
  <w:num w:numId="28" w16cid:durableId="1247224211">
    <w:abstractNumId w:val="1"/>
  </w:num>
  <w:num w:numId="29" w16cid:durableId="2116166531">
    <w:abstractNumId w:val="0"/>
  </w:num>
  <w:num w:numId="30" w16cid:durableId="1412846049">
    <w:abstractNumId w:val="43"/>
  </w:num>
  <w:num w:numId="31" w16cid:durableId="2037805635">
    <w:abstractNumId w:val="28"/>
  </w:num>
  <w:num w:numId="32" w16cid:durableId="1326712223">
    <w:abstractNumId w:val="31"/>
  </w:num>
  <w:num w:numId="33" w16cid:durableId="494684944">
    <w:abstractNumId w:val="33"/>
  </w:num>
  <w:num w:numId="34" w16cid:durableId="1875580989">
    <w:abstractNumId w:val="35"/>
  </w:num>
  <w:num w:numId="35" w16cid:durableId="2024016238">
    <w:abstractNumId w:val="39"/>
  </w:num>
  <w:num w:numId="36" w16cid:durableId="1034960890">
    <w:abstractNumId w:val="14"/>
  </w:num>
  <w:num w:numId="37" w16cid:durableId="1144932128">
    <w:abstractNumId w:val="30"/>
  </w:num>
  <w:num w:numId="38" w16cid:durableId="742606605">
    <w:abstractNumId w:val="40"/>
  </w:num>
  <w:num w:numId="39" w16cid:durableId="537090009">
    <w:abstractNumId w:val="41"/>
  </w:num>
  <w:num w:numId="40" w16cid:durableId="497233445">
    <w:abstractNumId w:val="26"/>
  </w:num>
  <w:num w:numId="41" w16cid:durableId="1076630829">
    <w:abstractNumId w:val="20"/>
  </w:num>
  <w:num w:numId="42" w16cid:durableId="110899805">
    <w:abstractNumId w:val="29"/>
  </w:num>
  <w:num w:numId="43" w16cid:durableId="1559247450">
    <w:abstractNumId w:val="42"/>
  </w:num>
  <w:num w:numId="44" w16cid:durableId="1371034019">
    <w:abstractNumId w:val="12"/>
  </w:num>
  <w:num w:numId="45" w16cid:durableId="4780377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34"/>
    <w:rsid w:val="000062F3"/>
    <w:rsid w:val="00022599"/>
    <w:rsid w:val="0002403B"/>
    <w:rsid w:val="00030FA6"/>
    <w:rsid w:val="000325DB"/>
    <w:rsid w:val="0005705A"/>
    <w:rsid w:val="000A7536"/>
    <w:rsid w:val="000C1068"/>
    <w:rsid w:val="00140803"/>
    <w:rsid w:val="001429C6"/>
    <w:rsid w:val="002573D3"/>
    <w:rsid w:val="00345138"/>
    <w:rsid w:val="00364A97"/>
    <w:rsid w:val="00463086"/>
    <w:rsid w:val="00480CAA"/>
    <w:rsid w:val="005002D5"/>
    <w:rsid w:val="005112EA"/>
    <w:rsid w:val="005A038A"/>
    <w:rsid w:val="005E5D52"/>
    <w:rsid w:val="006008F4"/>
    <w:rsid w:val="00624C3C"/>
    <w:rsid w:val="00644DCE"/>
    <w:rsid w:val="006736AE"/>
    <w:rsid w:val="006C31D6"/>
    <w:rsid w:val="007416D2"/>
    <w:rsid w:val="00745757"/>
    <w:rsid w:val="0077796D"/>
    <w:rsid w:val="007D0C05"/>
    <w:rsid w:val="00841791"/>
    <w:rsid w:val="008A00EF"/>
    <w:rsid w:val="008A7B7A"/>
    <w:rsid w:val="008B1D27"/>
    <w:rsid w:val="009068D8"/>
    <w:rsid w:val="0095544E"/>
    <w:rsid w:val="009853ED"/>
    <w:rsid w:val="009A0BF7"/>
    <w:rsid w:val="009A6540"/>
    <w:rsid w:val="009C2610"/>
    <w:rsid w:val="00A32934"/>
    <w:rsid w:val="00A71D7A"/>
    <w:rsid w:val="00A76C8D"/>
    <w:rsid w:val="00A828CB"/>
    <w:rsid w:val="00A97AB2"/>
    <w:rsid w:val="00AC1B35"/>
    <w:rsid w:val="00B10003"/>
    <w:rsid w:val="00BF5BA2"/>
    <w:rsid w:val="00C3439E"/>
    <w:rsid w:val="00C4266A"/>
    <w:rsid w:val="00CE04AB"/>
    <w:rsid w:val="00D069FD"/>
    <w:rsid w:val="00D560F9"/>
    <w:rsid w:val="00E102B9"/>
    <w:rsid w:val="00E20EC4"/>
    <w:rsid w:val="00E32551"/>
    <w:rsid w:val="00E36133"/>
    <w:rsid w:val="00E437FD"/>
    <w:rsid w:val="00E92175"/>
    <w:rsid w:val="00ED01B0"/>
    <w:rsid w:val="00ED34F7"/>
    <w:rsid w:val="00EF1A72"/>
    <w:rsid w:val="00EF5344"/>
    <w:rsid w:val="00F55E48"/>
    <w:rsid w:val="00F9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8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57"/>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745757"/>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745757"/>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745757"/>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745757"/>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745757"/>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A329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9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9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9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7457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5757"/>
  </w:style>
  <w:style w:type="character" w:customStyle="1" w:styleId="Heading1Char">
    <w:name w:val="Heading 1 Char"/>
    <w:basedOn w:val="DefaultParagraphFont"/>
    <w:link w:val="Heading1"/>
    <w:rsid w:val="00745757"/>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745757"/>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745757"/>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745757"/>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745757"/>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A32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934"/>
    <w:rPr>
      <w:rFonts w:eastAsiaTheme="majorEastAsia" w:cstheme="majorBidi"/>
      <w:color w:val="272727" w:themeColor="text1" w:themeTint="D8"/>
    </w:rPr>
  </w:style>
  <w:style w:type="paragraph" w:styleId="Title">
    <w:name w:val="Title"/>
    <w:basedOn w:val="Normal"/>
    <w:next w:val="Normal"/>
    <w:link w:val="TitleChar"/>
    <w:uiPriority w:val="10"/>
    <w:qFormat/>
    <w:rsid w:val="00A329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934"/>
    <w:pPr>
      <w:spacing w:before="160"/>
      <w:jc w:val="center"/>
    </w:pPr>
    <w:rPr>
      <w:i/>
      <w:iCs/>
      <w:color w:val="404040" w:themeColor="text1" w:themeTint="BF"/>
    </w:rPr>
  </w:style>
  <w:style w:type="character" w:customStyle="1" w:styleId="QuoteChar">
    <w:name w:val="Quote Char"/>
    <w:basedOn w:val="DefaultParagraphFont"/>
    <w:link w:val="Quote"/>
    <w:uiPriority w:val="29"/>
    <w:rsid w:val="00A32934"/>
    <w:rPr>
      <w:i/>
      <w:iCs/>
      <w:color w:val="404040" w:themeColor="text1" w:themeTint="BF"/>
    </w:rPr>
  </w:style>
  <w:style w:type="paragraph" w:styleId="ListParagraph">
    <w:name w:val="List Paragraph"/>
    <w:basedOn w:val="Normal"/>
    <w:uiPriority w:val="34"/>
    <w:qFormat/>
    <w:rsid w:val="00A32934"/>
    <w:pPr>
      <w:ind w:left="720"/>
      <w:contextualSpacing/>
    </w:pPr>
  </w:style>
  <w:style w:type="character" w:styleId="IntenseEmphasis">
    <w:name w:val="Intense Emphasis"/>
    <w:basedOn w:val="DefaultParagraphFont"/>
    <w:uiPriority w:val="21"/>
    <w:qFormat/>
    <w:rsid w:val="00A32934"/>
    <w:rPr>
      <w:i/>
      <w:iCs/>
      <w:color w:val="0F4761" w:themeColor="accent1" w:themeShade="BF"/>
    </w:rPr>
  </w:style>
  <w:style w:type="paragraph" w:styleId="IntenseQuote">
    <w:name w:val="Intense Quote"/>
    <w:basedOn w:val="Normal"/>
    <w:next w:val="Normal"/>
    <w:link w:val="IntenseQuoteChar"/>
    <w:uiPriority w:val="30"/>
    <w:qFormat/>
    <w:rsid w:val="00A32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934"/>
    <w:rPr>
      <w:i/>
      <w:iCs/>
      <w:color w:val="0F4761" w:themeColor="accent1" w:themeShade="BF"/>
    </w:rPr>
  </w:style>
  <w:style w:type="character" w:styleId="IntenseReference">
    <w:name w:val="Intense Reference"/>
    <w:basedOn w:val="DefaultParagraphFont"/>
    <w:uiPriority w:val="32"/>
    <w:qFormat/>
    <w:rsid w:val="00A32934"/>
    <w:rPr>
      <w:b/>
      <w:bCs/>
      <w:smallCaps/>
      <w:color w:val="0F4761" w:themeColor="accent1" w:themeShade="BF"/>
      <w:spacing w:val="5"/>
    </w:rPr>
  </w:style>
  <w:style w:type="paragraph" w:customStyle="1" w:styleId="oactnum">
    <w:name w:val="o_act_num"/>
    <w:rsid w:val="00A32934"/>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A32934"/>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A32934"/>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745757"/>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745757"/>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745757"/>
    <w:pPr>
      <w:spacing w:before="120" w:after="60" w:line="240" w:lineRule="auto"/>
    </w:pPr>
    <w:rPr>
      <w:rFonts w:ascii="Times New Roman" w:eastAsia="Calibri" w:hAnsi="Times New Roman" w:cs="Times New Roman"/>
      <w:kern w:val="0"/>
      <w:szCs w:val="22"/>
      <w14:ligatures w14:val="none"/>
    </w:rPr>
  </w:style>
  <w:style w:type="paragraph" w:customStyle="1" w:styleId="name">
    <w:name w:val="name"/>
    <w:rsid w:val="00745757"/>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b1">
    <w:name w:val="list_b1"/>
    <w:rsid w:val="00745757"/>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fbodykeep">
    <w:name w:val="f_body_keep"/>
    <w:rsid w:val="00745757"/>
    <w:pPr>
      <w:widowControl w:val="0"/>
      <w:spacing w:after="120" w:line="240" w:lineRule="auto"/>
    </w:pPr>
    <w:rPr>
      <w:rFonts w:ascii="Calibri" w:eastAsia="Times New Roman" w:hAnsi="Calibri" w:cs="Times New Roman"/>
      <w:kern w:val="0"/>
      <w:szCs w:val="20"/>
      <w14:ligatures w14:val="none"/>
    </w:rPr>
  </w:style>
  <w:style w:type="paragraph" w:customStyle="1" w:styleId="flabel">
    <w:name w:val="f_label"/>
    <w:rsid w:val="00745757"/>
    <w:pPr>
      <w:widowControl w:val="0"/>
      <w:spacing w:before="360" w:after="60" w:line="240" w:lineRule="auto"/>
    </w:pPr>
    <w:rPr>
      <w:rFonts w:ascii="Calibri" w:eastAsia="Times New Roman" w:hAnsi="Calibri" w:cs="Times New Roman"/>
      <w:b/>
      <w:kern w:val="0"/>
      <w:szCs w:val="20"/>
      <w14:ligatures w14:val="none"/>
    </w:rPr>
  </w:style>
  <w:style w:type="paragraph" w:customStyle="1" w:styleId="listl1">
    <w:name w:val="list_l1"/>
    <w:basedOn w:val="Normal"/>
    <w:uiPriority w:val="99"/>
    <w:rsid w:val="00E437FD"/>
    <w:pPr>
      <w:suppressAutoHyphens/>
      <w:autoSpaceDE w:val="0"/>
      <w:autoSpaceDN w:val="0"/>
      <w:adjustRightInd w:val="0"/>
      <w:spacing w:before="120" w:after="60" w:line="250" w:lineRule="atLeast"/>
      <w:ind w:left="320"/>
      <w:textAlignment w:val="center"/>
    </w:pPr>
    <w:rPr>
      <w:rFonts w:ascii="Times LT Std" w:hAnsi="Times LT Std" w:cs="Times LT Std"/>
      <w:color w:val="000000"/>
      <w:sz w:val="21"/>
      <w:szCs w:val="21"/>
    </w:rPr>
  </w:style>
  <w:style w:type="character" w:customStyle="1" w:styleId="cbold">
    <w:name w:val="c_bold"/>
    <w:rsid w:val="00745757"/>
    <w:rPr>
      <w:b/>
      <w:bdr w:val="none" w:sz="0" w:space="0" w:color="auto"/>
      <w:shd w:val="clear" w:color="auto" w:fill="auto"/>
    </w:rPr>
  </w:style>
  <w:style w:type="paragraph" w:styleId="Header">
    <w:name w:val="header"/>
    <w:basedOn w:val="Normal"/>
    <w:link w:val="HeaderChar"/>
    <w:uiPriority w:val="99"/>
    <w:unhideWhenUsed/>
    <w:rsid w:val="00745757"/>
    <w:pPr>
      <w:tabs>
        <w:tab w:val="center" w:pos="4680"/>
        <w:tab w:val="right" w:pos="9360"/>
      </w:tabs>
    </w:pPr>
  </w:style>
  <w:style w:type="character" w:customStyle="1" w:styleId="HeaderChar">
    <w:name w:val="Header Char"/>
    <w:basedOn w:val="DefaultParagraphFont"/>
    <w:link w:val="Header"/>
    <w:uiPriority w:val="99"/>
    <w:rsid w:val="00745757"/>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745757"/>
    <w:pPr>
      <w:tabs>
        <w:tab w:val="center" w:pos="4680"/>
        <w:tab w:val="right" w:pos="9360"/>
      </w:tabs>
    </w:pPr>
  </w:style>
  <w:style w:type="character" w:customStyle="1" w:styleId="FooterChar">
    <w:name w:val="Footer Char"/>
    <w:basedOn w:val="DefaultParagraphFont"/>
    <w:link w:val="Footer"/>
    <w:uiPriority w:val="99"/>
    <w:rsid w:val="00745757"/>
    <w:rPr>
      <w:rFonts w:ascii="Calibri" w:eastAsia="Calibri" w:hAnsi="Calibri" w:cs="Times New Roman"/>
      <w:kern w:val="0"/>
      <w:sz w:val="22"/>
      <w:szCs w:val="22"/>
      <w14:ligatures w14:val="none"/>
    </w:rPr>
  </w:style>
  <w:style w:type="paragraph" w:customStyle="1" w:styleId="lista1">
    <w:name w:val="list_a1"/>
    <w:qFormat/>
    <w:rsid w:val="00745757"/>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745757"/>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745757"/>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745757"/>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745757"/>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745757"/>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745757"/>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745757"/>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745757"/>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745757"/>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745757"/>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745757"/>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745757"/>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745757"/>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745757"/>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745757"/>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745757"/>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745757"/>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745757"/>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745757"/>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745757"/>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745757"/>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745757"/>
    <w:pPr>
      <w:spacing w:after="60" w:line="240" w:lineRule="auto"/>
    </w:pPr>
    <w:rPr>
      <w:rFonts w:ascii="Calibri" w:eastAsia="Calibri" w:hAnsi="Calibri" w:cs="Times New Roman"/>
      <w:kern w:val="0"/>
      <w:szCs w:val="22"/>
      <w14:ligatures w14:val="none"/>
    </w:rPr>
  </w:style>
  <w:style w:type="paragraph" w:customStyle="1" w:styleId="body">
    <w:name w:val="body"/>
    <w:rsid w:val="00745757"/>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745757"/>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captlabel">
    <w:name w:val="c_capt_label"/>
    <w:qFormat/>
    <w:rsid w:val="00745757"/>
    <w:rPr>
      <w:b/>
      <w:color w:val="auto"/>
      <w:bdr w:val="none" w:sz="0" w:space="0" w:color="auto"/>
      <w:shd w:val="clear" w:color="auto" w:fill="auto"/>
    </w:rPr>
  </w:style>
  <w:style w:type="character" w:customStyle="1" w:styleId="cfigref">
    <w:name w:val="c_fig_ref"/>
    <w:rsid w:val="00745757"/>
    <w:rPr>
      <w:b/>
      <w:bdr w:val="none" w:sz="0" w:space="0" w:color="auto"/>
      <w:shd w:val="clear" w:color="auto" w:fill="auto"/>
    </w:rPr>
  </w:style>
  <w:style w:type="character" w:customStyle="1" w:styleId="cfracvert">
    <w:name w:val="c_frac_vert"/>
    <w:qFormat/>
    <w:rsid w:val="00745757"/>
    <w:rPr>
      <w:b/>
      <w:sz w:val="40"/>
      <w:bdr w:val="none" w:sz="0" w:space="0" w:color="auto"/>
      <w:shd w:val="clear" w:color="auto" w:fill="auto"/>
    </w:rPr>
  </w:style>
  <w:style w:type="character" w:customStyle="1" w:styleId="cital">
    <w:name w:val="c_ital"/>
    <w:qFormat/>
    <w:rsid w:val="00745757"/>
    <w:rPr>
      <w:i/>
      <w:bdr w:val="none" w:sz="0" w:space="0" w:color="auto"/>
      <w:shd w:val="clear" w:color="auto" w:fill="auto"/>
    </w:rPr>
  </w:style>
  <w:style w:type="character" w:customStyle="1" w:styleId="cnegtrack">
    <w:name w:val="c_negtrack"/>
    <w:rsid w:val="00745757"/>
    <w:rPr>
      <w:spacing w:val="-20"/>
      <w:bdr w:val="none" w:sz="0" w:space="0" w:color="auto"/>
      <w:shd w:val="clear" w:color="auto" w:fill="auto"/>
    </w:rPr>
  </w:style>
  <w:style w:type="character" w:customStyle="1" w:styleId="csubscript">
    <w:name w:val="c_subscript"/>
    <w:qFormat/>
    <w:rsid w:val="00745757"/>
    <w:rPr>
      <w:bdr w:val="none" w:sz="0" w:space="0" w:color="auto"/>
      <w:shd w:val="clear" w:color="auto" w:fill="auto"/>
      <w:vertAlign w:val="subscript"/>
    </w:rPr>
  </w:style>
  <w:style w:type="character" w:customStyle="1" w:styleId="csuperscript">
    <w:name w:val="c_superscript"/>
    <w:qFormat/>
    <w:rsid w:val="00745757"/>
    <w:rPr>
      <w:bdr w:val="none" w:sz="0" w:space="0" w:color="auto"/>
      <w:shd w:val="clear" w:color="auto" w:fill="auto"/>
      <w:vertAlign w:val="superscript"/>
    </w:rPr>
  </w:style>
  <w:style w:type="character" w:customStyle="1" w:styleId="csymstd">
    <w:name w:val="c_sym_std"/>
    <w:rsid w:val="00745757"/>
    <w:rPr>
      <w:rFonts w:ascii="Symbol Std" w:hAnsi="Symbol Std"/>
      <w:bdr w:val="none" w:sz="0" w:space="0" w:color="auto"/>
      <w:shd w:val="clear" w:color="auto" w:fill="auto"/>
    </w:rPr>
  </w:style>
  <w:style w:type="paragraph" w:customStyle="1" w:styleId="bodycaption">
    <w:name w:val="body_caption"/>
    <w:rsid w:val="00745757"/>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745757"/>
    <w:pPr>
      <w:spacing w:after="0" w:line="240" w:lineRule="auto"/>
      <w:jc w:val="right"/>
    </w:pPr>
    <w:rPr>
      <w:rFonts w:ascii="Calibri" w:eastAsia="Times New Roman" w:hAnsi="Calibri" w:cs="Times New Roman"/>
      <w:i/>
      <w:kern w:val="0"/>
      <w:sz w:val="18"/>
      <w:szCs w:val="20"/>
      <w14:ligatures w14:val="none"/>
    </w:rPr>
  </w:style>
  <w:style w:type="paragraph" w:customStyle="1" w:styleId="fbody">
    <w:name w:val="f_body"/>
    <w:rsid w:val="00745757"/>
    <w:pPr>
      <w:widowControl w:val="0"/>
      <w:spacing w:after="120" w:line="240" w:lineRule="auto"/>
      <w:ind w:firstLine="432"/>
    </w:pPr>
    <w:rPr>
      <w:rFonts w:ascii="Calibri" w:eastAsia="MS Mincho" w:hAnsi="Calibri" w:cs="Times New Roman"/>
      <w:kern w:val="0"/>
      <w:szCs w:val="20"/>
      <w14:ligatures w14:val="none"/>
    </w:rPr>
  </w:style>
  <w:style w:type="paragraph" w:customStyle="1" w:styleId="fsub">
    <w:name w:val="f_sub"/>
    <w:qFormat/>
    <w:rsid w:val="00745757"/>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745757"/>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745757"/>
    <w:pPr>
      <w:numPr>
        <w:numId w:val="13"/>
      </w:numPr>
      <w:spacing w:after="60" w:line="240" w:lineRule="auto"/>
    </w:pPr>
    <w:rPr>
      <w:rFonts w:ascii="Calibri" w:eastAsia="Times New Roman" w:hAnsi="Calibri" w:cs="Times New Roman"/>
      <w:kern w:val="0"/>
      <w:szCs w:val="20"/>
      <w14:ligatures w14:val="none"/>
    </w:rPr>
  </w:style>
  <w:style w:type="paragraph" w:customStyle="1" w:styleId="NOTE">
    <w:name w:val="NOTE"/>
    <w:rsid w:val="00745757"/>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745757"/>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745757"/>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745757"/>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745757"/>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745757"/>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745757"/>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745757"/>
    <w:rPr>
      <w:b/>
      <w:bdr w:val="none" w:sz="0" w:space="0" w:color="auto"/>
      <w:shd w:val="clear" w:color="auto" w:fill="auto"/>
    </w:rPr>
  </w:style>
  <w:style w:type="paragraph" w:customStyle="1" w:styleId="fh1">
    <w:name w:val="f_h1"/>
    <w:rsid w:val="00745757"/>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745757"/>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745757"/>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745757"/>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745757"/>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745757"/>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745757"/>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745757"/>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745757"/>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745757"/>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745757"/>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745757"/>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745757"/>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745757"/>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745757"/>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745757"/>
    <w:pPr>
      <w:widowControl w:val="0"/>
      <w:numPr>
        <w:numId w:val="14"/>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745757"/>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745757"/>
    <w:pPr>
      <w:widowControl w:val="0"/>
      <w:numPr>
        <w:numId w:val="15"/>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745757"/>
    <w:pPr>
      <w:widowControl w:val="0"/>
      <w:numPr>
        <w:numId w:val="16"/>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745757"/>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745757"/>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745757"/>
    <w:pPr>
      <w:widowControl w:val="0"/>
      <w:numPr>
        <w:numId w:val="17"/>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745757"/>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745757"/>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745757"/>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745757"/>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745757"/>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A71D7A"/>
    <w:rPr>
      <w:sz w:val="16"/>
      <w:szCs w:val="16"/>
    </w:rPr>
  </w:style>
  <w:style w:type="paragraph" w:styleId="CommentText">
    <w:name w:val="annotation text"/>
    <w:basedOn w:val="Normal"/>
    <w:link w:val="CommentTextChar"/>
    <w:uiPriority w:val="99"/>
    <w:unhideWhenUsed/>
    <w:rsid w:val="00A71D7A"/>
    <w:rPr>
      <w:sz w:val="20"/>
      <w:szCs w:val="20"/>
    </w:rPr>
  </w:style>
  <w:style w:type="character" w:customStyle="1" w:styleId="CommentTextChar">
    <w:name w:val="Comment Text Char"/>
    <w:basedOn w:val="DefaultParagraphFont"/>
    <w:link w:val="CommentText"/>
    <w:uiPriority w:val="99"/>
    <w:rsid w:val="00A71D7A"/>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1D7A"/>
    <w:rPr>
      <w:b/>
      <w:bCs/>
    </w:rPr>
  </w:style>
  <w:style w:type="character" w:customStyle="1" w:styleId="CommentSubjectChar">
    <w:name w:val="Comment Subject Char"/>
    <w:basedOn w:val="CommentTextChar"/>
    <w:link w:val="CommentSubject"/>
    <w:uiPriority w:val="99"/>
    <w:semiHidden/>
    <w:rsid w:val="00A71D7A"/>
    <w:rPr>
      <w:rFonts w:ascii="Calibri" w:eastAsia="Calibri" w:hAnsi="Calibri" w:cs="Times New Roman"/>
      <w:b/>
      <w:bCs/>
      <w:kern w:val="0"/>
      <w:sz w:val="20"/>
      <w:szCs w:val="20"/>
      <w14:ligatures w14:val="none"/>
    </w:rPr>
  </w:style>
  <w:style w:type="paragraph" w:customStyle="1" w:styleId="listn1rule">
    <w:name w:val="list_n1_rule"/>
    <w:qFormat/>
    <w:rsid w:val="00745757"/>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ruleindent">
    <w:name w:val="rule_indent"/>
    <w:rsid w:val="00745757"/>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table" w:styleId="TableGrid">
    <w:name w:val="Table Grid"/>
    <w:basedOn w:val="TableNormal"/>
    <w:uiPriority w:val="39"/>
    <w:rsid w:val="00A7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A71D7A"/>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A749F-9C1D-442D-9383-7F3D3885378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D22C590D-CF95-4544-A373-7724B32BF45E}"/>
</file>

<file path=customXml/itemProps3.xml><?xml version="1.0" encoding="utf-8"?>
<ds:datastoreItem xmlns:ds="http://schemas.openxmlformats.org/officeDocument/2006/customXml" ds:itemID="{069DB338-6B9E-48F6-9B67-31D9EF82B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33</TotalTime>
  <Pages>4</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25</cp:revision>
  <dcterms:created xsi:type="dcterms:W3CDTF">2026-02-16T19:18:00Z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0510203c-8c76-40fd-83b5-a1ff2e3f3128</vt:lpwstr>
  </property>
  <property fmtid="{D5CDD505-2E9C-101B-9397-08002B2CF9AE}" pid="3" name="ContentTypeId">
    <vt:lpwstr>0x010100769F451C453D234AA70A918F3093435B</vt:lpwstr>
  </property>
  <property fmtid="{D5CDD505-2E9C-101B-9397-08002B2CF9AE}" pid="4" name="MediaServiceImageTags">
    <vt:lpwstr/>
  </property>
</Properties>
</file>