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6CD7D" w14:textId="32F6265E" w:rsidR="00906933" w:rsidRPr="001707D7" w:rsidRDefault="003803F7" w:rsidP="003803F7">
      <w:pPr>
        <w:pStyle w:val="name"/>
      </w:pPr>
      <w:r w:rsidRPr="001707D7">
        <w:t>Name:</w:t>
      </w:r>
    </w:p>
    <w:p w14:paraId="4279B5C8" w14:textId="6AB43032" w:rsidR="00906933" w:rsidRPr="001707D7" w:rsidRDefault="003803F7" w:rsidP="003803F7">
      <w:pPr>
        <w:pStyle w:val="name"/>
      </w:pPr>
      <w:r w:rsidRPr="001707D7">
        <w:t>Class:</w:t>
      </w:r>
    </w:p>
    <w:p w14:paraId="49D83B84" w14:textId="523F8A94" w:rsidR="005C6155" w:rsidRPr="001707D7" w:rsidRDefault="003803F7" w:rsidP="003803F7">
      <w:pPr>
        <w:pStyle w:val="name"/>
      </w:pPr>
      <w:r w:rsidRPr="001707D7">
        <w:t>Date:</w:t>
      </w:r>
    </w:p>
    <w:p w14:paraId="55C108F4" w14:textId="0154F731" w:rsidR="00975E07" w:rsidRPr="001707D7" w:rsidRDefault="00975E07" w:rsidP="00BA51C2">
      <w:pPr>
        <w:pStyle w:val="Heading1"/>
      </w:pPr>
      <w:r w:rsidRPr="001707D7">
        <w:t>Lesson 9.2</w:t>
      </w:r>
      <w:r w:rsidR="00906933" w:rsidRPr="001707D7">
        <w:t xml:space="preserve">: </w:t>
      </w:r>
      <w:r w:rsidRPr="001707D7">
        <w:t>Maintaining a Safe Food Supply</w:t>
      </w:r>
    </w:p>
    <w:p w14:paraId="2AE8096F" w14:textId="3A47398E" w:rsidR="00975E07" w:rsidRPr="001707D7" w:rsidRDefault="00975E07" w:rsidP="00571501">
      <w:pPr>
        <w:pStyle w:val="Heading2"/>
      </w:pPr>
      <w:r w:rsidRPr="001707D7">
        <w:t>Lesson Review</w:t>
      </w:r>
    </w:p>
    <w:p w14:paraId="22BEB421" w14:textId="77777777" w:rsidR="00975E07" w:rsidRPr="001707D7" w:rsidRDefault="00975E07" w:rsidP="00975E07">
      <w:pPr>
        <w:pStyle w:val="bodyinstruct"/>
      </w:pPr>
      <w:r w:rsidRPr="001707D7">
        <w:t>Carefully study the lesson and then answer the following questions.</w:t>
      </w:r>
    </w:p>
    <w:p w14:paraId="0698C461" w14:textId="671E6F42" w:rsidR="00195614" w:rsidRPr="001707D7" w:rsidRDefault="00975E07" w:rsidP="001707D7">
      <w:pPr>
        <w:pStyle w:val="listn1"/>
        <w:numPr>
          <w:ilvl w:val="0"/>
          <w:numId w:val="125"/>
        </w:numPr>
      </w:pPr>
      <w:r w:rsidRPr="001707D7">
        <w:t>About _____ people get sick in the United States because of foodborne illnesses each year.</w:t>
      </w:r>
      <w:r w:rsidR="008A220F" w:rsidRPr="001707D7">
        <w:t xml:space="preserve"> (9.</w:t>
      </w:r>
      <w:r w:rsidR="00D37C7A" w:rsidRPr="001707D7">
        <w:t>2</w:t>
      </w:r>
      <w:r w:rsidR="008A220F" w:rsidRPr="001707D7">
        <w:t>.0)</w:t>
      </w:r>
      <w:r w:rsidR="00216023" w:rsidRPr="001707D7">
        <w:t xml:space="preserve"> </w:t>
      </w:r>
    </w:p>
    <w:p w14:paraId="069A13A0" w14:textId="77777777" w:rsidR="001707D7" w:rsidRPr="001707D7" w:rsidRDefault="001707D7" w:rsidP="001707D7">
      <w:pPr>
        <w:pStyle w:val="lista1"/>
        <w:numPr>
          <w:ilvl w:val="0"/>
          <w:numId w:val="126"/>
        </w:numPr>
      </w:pPr>
      <w:r w:rsidRPr="001707D7">
        <w:t>1 in 4</w:t>
      </w:r>
    </w:p>
    <w:p w14:paraId="5FEF9127" w14:textId="77777777" w:rsidR="001707D7" w:rsidRPr="001707D7" w:rsidRDefault="001707D7" w:rsidP="001707D7">
      <w:pPr>
        <w:pStyle w:val="lista1"/>
        <w:numPr>
          <w:ilvl w:val="0"/>
          <w:numId w:val="126"/>
        </w:numPr>
      </w:pPr>
      <w:r w:rsidRPr="001707D7">
        <w:t>1 in 5</w:t>
      </w:r>
    </w:p>
    <w:p w14:paraId="04A06F92" w14:textId="77777777" w:rsidR="001707D7" w:rsidRPr="001707D7" w:rsidRDefault="001707D7" w:rsidP="001707D7">
      <w:pPr>
        <w:pStyle w:val="lista1"/>
        <w:numPr>
          <w:ilvl w:val="0"/>
          <w:numId w:val="126"/>
        </w:numPr>
      </w:pPr>
      <w:r w:rsidRPr="001707D7">
        <w:t>1 in 6</w:t>
      </w:r>
    </w:p>
    <w:p w14:paraId="19E4E4D2" w14:textId="77777777" w:rsidR="001707D7" w:rsidRPr="001707D7" w:rsidRDefault="001707D7" w:rsidP="001707D7">
      <w:pPr>
        <w:pStyle w:val="lista1"/>
        <w:numPr>
          <w:ilvl w:val="0"/>
          <w:numId w:val="126"/>
        </w:numPr>
      </w:pPr>
      <w:r w:rsidRPr="001707D7">
        <w:t>1 in 10</w:t>
      </w:r>
    </w:p>
    <w:p w14:paraId="6A250E86" w14:textId="39E40345" w:rsidR="00195614" w:rsidRPr="001707D7" w:rsidRDefault="00F716D9" w:rsidP="001707D7">
      <w:pPr>
        <w:pStyle w:val="answer"/>
      </w:pPr>
      <w:r w:rsidRPr="001707D7">
        <w:t>Answer:</w:t>
      </w:r>
    </w:p>
    <w:p w14:paraId="6A3DB3CB" w14:textId="0EE6C087" w:rsidR="00195614" w:rsidRPr="001707D7" w:rsidRDefault="00766230" w:rsidP="001707D7">
      <w:pPr>
        <w:pStyle w:val="listn1"/>
        <w:numPr>
          <w:ilvl w:val="0"/>
          <w:numId w:val="125"/>
        </w:numPr>
      </w:pPr>
      <w:r w:rsidRPr="00121DD1">
        <w:rPr>
          <w:rStyle w:val="cital"/>
        </w:rPr>
        <w:t>True or False?</w:t>
      </w:r>
      <w:r w:rsidRPr="001707D7">
        <w:t xml:space="preserve"> US consumers can rely on governmental agencies to ensure we have the safest food supply in the world. (9.2.1)</w:t>
      </w:r>
      <w:r w:rsidR="00F1568B" w:rsidRPr="001707D7">
        <w:t xml:space="preserve"> </w:t>
      </w:r>
    </w:p>
    <w:p w14:paraId="2AAB1036" w14:textId="6ABA23CC" w:rsidR="00195614" w:rsidRPr="001707D7" w:rsidRDefault="00F716D9" w:rsidP="001707D7">
      <w:pPr>
        <w:pStyle w:val="answer"/>
      </w:pPr>
      <w:r w:rsidRPr="001707D7">
        <w:t>Answer:</w:t>
      </w:r>
    </w:p>
    <w:p w14:paraId="33C5AA98" w14:textId="77777777" w:rsidR="00195614" w:rsidRPr="001707D7" w:rsidRDefault="00975E07" w:rsidP="001707D7">
      <w:pPr>
        <w:pStyle w:val="listn1"/>
        <w:numPr>
          <w:ilvl w:val="0"/>
          <w:numId w:val="125"/>
        </w:numPr>
      </w:pPr>
      <w:r w:rsidRPr="001707D7">
        <w:t>What is food safety?</w:t>
      </w:r>
      <w:r w:rsidR="008A220F" w:rsidRPr="001707D7">
        <w:t xml:space="preserve"> </w:t>
      </w:r>
      <w:r w:rsidR="008242D2" w:rsidRPr="001707D7">
        <w:t>(9.2.</w:t>
      </w:r>
      <w:r w:rsidR="00FF0C34" w:rsidRPr="001707D7">
        <w:t>2</w:t>
      </w:r>
      <w:r w:rsidR="008242D2" w:rsidRPr="001707D7">
        <w:t>)</w:t>
      </w:r>
      <w:r w:rsidR="00F1568B" w:rsidRPr="001707D7">
        <w:t xml:space="preserve"> </w:t>
      </w:r>
    </w:p>
    <w:p w14:paraId="7F999FCF" w14:textId="42DAFEAC" w:rsidR="00195614" w:rsidRPr="001707D7" w:rsidRDefault="00F716D9" w:rsidP="001707D7">
      <w:pPr>
        <w:pStyle w:val="answer"/>
      </w:pPr>
      <w:r w:rsidRPr="001707D7">
        <w:t>Answer:</w:t>
      </w:r>
    </w:p>
    <w:p w14:paraId="2759439E" w14:textId="6636061C" w:rsidR="00975E07" w:rsidRPr="001707D7" w:rsidRDefault="00975E07" w:rsidP="00975E07">
      <w:pPr>
        <w:pStyle w:val="bodyinstructspacebefore"/>
      </w:pPr>
      <w:r w:rsidRPr="001707D7">
        <w:t>Match the governmental agency to its role in food safety.</w:t>
      </w:r>
    </w:p>
    <w:p w14:paraId="40361B0C" w14:textId="77777777" w:rsidR="00975E07" w:rsidRPr="001707D7" w:rsidRDefault="00975E07" w:rsidP="001707D7">
      <w:pPr>
        <w:pStyle w:val="lista1"/>
        <w:numPr>
          <w:ilvl w:val="0"/>
          <w:numId w:val="127"/>
        </w:numPr>
      </w:pPr>
      <w:r w:rsidRPr="001707D7">
        <w:t>Animal and Plant Health Inspection Service (APHIS)</w:t>
      </w:r>
    </w:p>
    <w:p w14:paraId="76B87352" w14:textId="77777777" w:rsidR="00975E07" w:rsidRPr="001707D7" w:rsidRDefault="00975E07" w:rsidP="001707D7">
      <w:pPr>
        <w:pStyle w:val="lista1"/>
        <w:numPr>
          <w:ilvl w:val="0"/>
          <w:numId w:val="127"/>
        </w:numPr>
      </w:pPr>
      <w:r w:rsidRPr="001707D7">
        <w:t>Centers for Disease Control and Prevention (CDC)</w:t>
      </w:r>
    </w:p>
    <w:p w14:paraId="1D2D1A6F" w14:textId="77777777" w:rsidR="00975E07" w:rsidRPr="001707D7" w:rsidRDefault="00975E07" w:rsidP="001707D7">
      <w:pPr>
        <w:pStyle w:val="lista1"/>
        <w:numPr>
          <w:ilvl w:val="0"/>
          <w:numId w:val="127"/>
        </w:numPr>
      </w:pPr>
      <w:r w:rsidRPr="001707D7">
        <w:t>Environmental Protection Agency (EPA)</w:t>
      </w:r>
    </w:p>
    <w:p w14:paraId="665BE1B9" w14:textId="77777777" w:rsidR="00975E07" w:rsidRPr="001707D7" w:rsidRDefault="00975E07" w:rsidP="001707D7">
      <w:pPr>
        <w:pStyle w:val="lista1"/>
        <w:numPr>
          <w:ilvl w:val="0"/>
          <w:numId w:val="127"/>
        </w:numPr>
      </w:pPr>
      <w:r w:rsidRPr="001707D7">
        <w:t>Food and Drug Administration (FDA)</w:t>
      </w:r>
    </w:p>
    <w:p w14:paraId="6DEF6865" w14:textId="77777777" w:rsidR="00975E07" w:rsidRPr="001707D7" w:rsidRDefault="00975E07" w:rsidP="001707D7">
      <w:pPr>
        <w:pStyle w:val="lista1"/>
        <w:numPr>
          <w:ilvl w:val="0"/>
          <w:numId w:val="127"/>
        </w:numPr>
      </w:pPr>
      <w:r w:rsidRPr="001707D7">
        <w:t>Food and Nutrition Services (FNS)</w:t>
      </w:r>
    </w:p>
    <w:p w14:paraId="1484E401" w14:textId="77777777" w:rsidR="00975E07" w:rsidRPr="001707D7" w:rsidRDefault="00975E07" w:rsidP="001707D7">
      <w:pPr>
        <w:pStyle w:val="lista1"/>
        <w:numPr>
          <w:ilvl w:val="0"/>
          <w:numId w:val="127"/>
        </w:numPr>
      </w:pPr>
      <w:r w:rsidRPr="001707D7">
        <w:t>Food Safety and Inspection Service (FSIS)</w:t>
      </w:r>
    </w:p>
    <w:p w14:paraId="492BB0D6" w14:textId="77777777" w:rsidR="00975E07" w:rsidRPr="001707D7" w:rsidRDefault="00975E07" w:rsidP="001707D7">
      <w:pPr>
        <w:pStyle w:val="lista1"/>
        <w:numPr>
          <w:ilvl w:val="0"/>
          <w:numId w:val="127"/>
        </w:numPr>
      </w:pPr>
      <w:r w:rsidRPr="001707D7">
        <w:t>National Agricultural Library (NAL)</w:t>
      </w:r>
    </w:p>
    <w:p w14:paraId="185A6EAC" w14:textId="2C2BDD9B" w:rsidR="00975E07" w:rsidRPr="001707D7" w:rsidRDefault="00975E07" w:rsidP="001707D7">
      <w:pPr>
        <w:pStyle w:val="lista1"/>
        <w:numPr>
          <w:ilvl w:val="0"/>
          <w:numId w:val="127"/>
        </w:numPr>
      </w:pPr>
      <w:r w:rsidRPr="001707D7">
        <w:t>National Institute of Food and Agriculture (NIFA)</w:t>
      </w:r>
    </w:p>
    <w:p w14:paraId="3207A3E2" w14:textId="34359D94" w:rsidR="00195614" w:rsidRPr="001707D7" w:rsidRDefault="00975E07" w:rsidP="001707D7">
      <w:pPr>
        <w:pStyle w:val="listn1"/>
        <w:numPr>
          <w:ilvl w:val="0"/>
          <w:numId w:val="125"/>
        </w:numPr>
      </w:pPr>
      <w:r w:rsidRPr="001707D7">
        <w:t>Promotes knowledge of agriculture and the environment through teaching, research, and extension</w:t>
      </w:r>
      <w:r w:rsidR="008A220F" w:rsidRPr="001707D7">
        <w:t xml:space="preserve"> </w:t>
      </w:r>
      <w:r w:rsidR="007E2626" w:rsidRPr="001707D7">
        <w:t>(9.2.</w:t>
      </w:r>
      <w:r w:rsidR="008F7655" w:rsidRPr="001707D7">
        <w:t>1</w:t>
      </w:r>
      <w:r w:rsidR="007E2626" w:rsidRPr="001707D7">
        <w:t>)</w:t>
      </w:r>
      <w:r w:rsidR="00F1568B" w:rsidRPr="001707D7">
        <w:t xml:space="preserve"> </w:t>
      </w:r>
    </w:p>
    <w:p w14:paraId="4394D13E" w14:textId="5F593DD8" w:rsidR="00195614" w:rsidRPr="001707D7" w:rsidRDefault="00F716D9" w:rsidP="001707D7">
      <w:pPr>
        <w:pStyle w:val="answer"/>
      </w:pPr>
      <w:r w:rsidRPr="001707D7">
        <w:lastRenderedPageBreak/>
        <w:t>Answer:</w:t>
      </w:r>
    </w:p>
    <w:p w14:paraId="3480349C" w14:textId="07EAF3C3" w:rsidR="00195614" w:rsidRPr="001707D7" w:rsidRDefault="00975E07" w:rsidP="001707D7">
      <w:pPr>
        <w:pStyle w:val="listn1"/>
        <w:numPr>
          <w:ilvl w:val="0"/>
          <w:numId w:val="125"/>
        </w:numPr>
      </w:pPr>
      <w:r w:rsidRPr="001707D7">
        <w:t>Responsible for protecting consumers against plant and animal pests and diseases</w:t>
      </w:r>
      <w:r w:rsidR="008A220F" w:rsidRPr="001707D7">
        <w:t xml:space="preserve"> </w:t>
      </w:r>
      <w:r w:rsidR="007E2626" w:rsidRPr="001707D7">
        <w:t>(9.2.</w:t>
      </w:r>
      <w:r w:rsidR="008F7655" w:rsidRPr="001707D7">
        <w:t>1</w:t>
      </w:r>
      <w:r w:rsidR="007E2626" w:rsidRPr="001707D7">
        <w:t>)</w:t>
      </w:r>
      <w:r w:rsidR="00F1568B" w:rsidRPr="001707D7">
        <w:t xml:space="preserve"> </w:t>
      </w:r>
    </w:p>
    <w:p w14:paraId="3F2C19E8" w14:textId="77F4CB8F" w:rsidR="00195614" w:rsidRPr="001707D7" w:rsidRDefault="00F716D9" w:rsidP="001707D7">
      <w:pPr>
        <w:pStyle w:val="answer"/>
      </w:pPr>
      <w:r w:rsidRPr="001707D7">
        <w:t>Answer:</w:t>
      </w:r>
    </w:p>
    <w:p w14:paraId="4B83B012" w14:textId="5B962DC5" w:rsidR="00195614" w:rsidRPr="001707D7" w:rsidRDefault="00975E07" w:rsidP="001707D7">
      <w:pPr>
        <w:pStyle w:val="listn1"/>
        <w:numPr>
          <w:ilvl w:val="0"/>
          <w:numId w:val="125"/>
        </w:numPr>
      </w:pPr>
      <w:r w:rsidRPr="001707D7">
        <w:t>Gathers and shares US and international agricultural information</w:t>
      </w:r>
      <w:r w:rsidR="008A220F" w:rsidRPr="001707D7">
        <w:t xml:space="preserve"> </w:t>
      </w:r>
      <w:r w:rsidR="007E2626" w:rsidRPr="001707D7">
        <w:t>(9.2.</w:t>
      </w:r>
      <w:r w:rsidR="008F7655" w:rsidRPr="001707D7">
        <w:t>1</w:t>
      </w:r>
      <w:r w:rsidR="007E2626" w:rsidRPr="001707D7">
        <w:t>)</w:t>
      </w:r>
      <w:r w:rsidR="00F1568B" w:rsidRPr="001707D7">
        <w:t xml:space="preserve"> </w:t>
      </w:r>
    </w:p>
    <w:p w14:paraId="19EA9FB7" w14:textId="70D2C4B9" w:rsidR="00195614" w:rsidRPr="001707D7" w:rsidRDefault="00F716D9" w:rsidP="001707D7">
      <w:pPr>
        <w:pStyle w:val="answer"/>
      </w:pPr>
      <w:r w:rsidRPr="001707D7">
        <w:t>Answer:</w:t>
      </w:r>
    </w:p>
    <w:p w14:paraId="04EC67BE" w14:textId="2B66C5AB" w:rsidR="00195614" w:rsidRPr="001707D7" w:rsidRDefault="00975E07" w:rsidP="001707D7">
      <w:pPr>
        <w:pStyle w:val="listn1"/>
        <w:numPr>
          <w:ilvl w:val="0"/>
          <w:numId w:val="125"/>
        </w:numPr>
      </w:pPr>
      <w:r w:rsidRPr="001707D7">
        <w:t>Identifies and investigates foodborne illnesses</w:t>
      </w:r>
      <w:r w:rsidR="008A220F" w:rsidRPr="001707D7">
        <w:t xml:space="preserve"> </w:t>
      </w:r>
      <w:r w:rsidR="007E2626" w:rsidRPr="001707D7">
        <w:t>(9.2.</w:t>
      </w:r>
      <w:r w:rsidR="008F7655" w:rsidRPr="001707D7">
        <w:t>1</w:t>
      </w:r>
      <w:r w:rsidR="007E2626" w:rsidRPr="001707D7">
        <w:t>)</w:t>
      </w:r>
    </w:p>
    <w:p w14:paraId="58FDFF6E" w14:textId="6EAD9C69" w:rsidR="00195614" w:rsidRPr="001707D7" w:rsidRDefault="00F716D9" w:rsidP="001707D7">
      <w:pPr>
        <w:pStyle w:val="answer"/>
      </w:pPr>
      <w:r w:rsidRPr="001707D7">
        <w:t>Answer:</w:t>
      </w:r>
    </w:p>
    <w:p w14:paraId="562D6D35" w14:textId="20BA0891" w:rsidR="00195614" w:rsidRPr="001707D7" w:rsidRDefault="00975E07" w:rsidP="001707D7">
      <w:pPr>
        <w:pStyle w:val="listn1"/>
        <w:numPr>
          <w:ilvl w:val="0"/>
          <w:numId w:val="125"/>
        </w:numPr>
      </w:pPr>
      <w:r w:rsidRPr="001707D7">
        <w:t>Agency responsible for ensuring that products other than meat, poultry, and eggs are safe, pure, and labeled correctly</w:t>
      </w:r>
      <w:r w:rsidR="008A220F" w:rsidRPr="001707D7">
        <w:t xml:space="preserve"> </w:t>
      </w:r>
      <w:r w:rsidR="007E2626" w:rsidRPr="001707D7">
        <w:t>(9.2.</w:t>
      </w:r>
      <w:r w:rsidR="008F7655" w:rsidRPr="001707D7">
        <w:t>1</w:t>
      </w:r>
      <w:r w:rsidR="007E2626" w:rsidRPr="001707D7">
        <w:t>)</w:t>
      </w:r>
    </w:p>
    <w:p w14:paraId="233CF189" w14:textId="2E8394F1" w:rsidR="00195614" w:rsidRPr="001707D7" w:rsidRDefault="00F716D9" w:rsidP="001707D7">
      <w:pPr>
        <w:pStyle w:val="answer"/>
      </w:pPr>
      <w:r w:rsidRPr="001707D7">
        <w:t>Answer:</w:t>
      </w:r>
    </w:p>
    <w:p w14:paraId="2A2618B9" w14:textId="1BE7552E" w:rsidR="00195614" w:rsidRPr="001707D7" w:rsidRDefault="00975E07" w:rsidP="001707D7">
      <w:pPr>
        <w:pStyle w:val="listn1"/>
        <w:numPr>
          <w:ilvl w:val="0"/>
          <w:numId w:val="125"/>
        </w:numPr>
      </w:pPr>
      <w:r w:rsidRPr="001707D7">
        <w:t>Responsible for nutrition assistance programs</w:t>
      </w:r>
      <w:r w:rsidR="008A220F" w:rsidRPr="001707D7">
        <w:t xml:space="preserve"> </w:t>
      </w:r>
      <w:r w:rsidR="007E2626" w:rsidRPr="001707D7">
        <w:t>(9.2.</w:t>
      </w:r>
      <w:r w:rsidR="008F7655" w:rsidRPr="001707D7">
        <w:t>1</w:t>
      </w:r>
      <w:r w:rsidR="007E2626" w:rsidRPr="001707D7">
        <w:t>)</w:t>
      </w:r>
    </w:p>
    <w:p w14:paraId="740ACEB0" w14:textId="5243099E" w:rsidR="00195614" w:rsidRPr="001707D7" w:rsidRDefault="00F716D9" w:rsidP="001707D7">
      <w:pPr>
        <w:pStyle w:val="answer"/>
      </w:pPr>
      <w:r w:rsidRPr="001707D7">
        <w:t>Answer:</w:t>
      </w:r>
    </w:p>
    <w:p w14:paraId="401A15BE" w14:textId="14BB8986" w:rsidR="00195614" w:rsidRPr="001707D7" w:rsidRDefault="00975E07" w:rsidP="001707D7">
      <w:pPr>
        <w:pStyle w:val="listn1"/>
        <w:numPr>
          <w:ilvl w:val="0"/>
          <w:numId w:val="125"/>
        </w:numPr>
      </w:pPr>
      <w:r w:rsidRPr="001707D7">
        <w:t>Regulates the environment in which our food is produced</w:t>
      </w:r>
      <w:r w:rsidR="008A220F" w:rsidRPr="001707D7">
        <w:t xml:space="preserve"> </w:t>
      </w:r>
      <w:r w:rsidR="007E2626" w:rsidRPr="001707D7">
        <w:t>(9.2.</w:t>
      </w:r>
      <w:r w:rsidR="008F7655" w:rsidRPr="001707D7">
        <w:t>1</w:t>
      </w:r>
      <w:r w:rsidR="007E2626" w:rsidRPr="001707D7">
        <w:t>)</w:t>
      </w:r>
    </w:p>
    <w:p w14:paraId="5DA81F6F" w14:textId="2EF3EE9A" w:rsidR="00195614" w:rsidRPr="001707D7" w:rsidRDefault="00F716D9" w:rsidP="001707D7">
      <w:pPr>
        <w:pStyle w:val="answer"/>
      </w:pPr>
      <w:r w:rsidRPr="001707D7">
        <w:t>Answer:</w:t>
      </w:r>
    </w:p>
    <w:p w14:paraId="15945505" w14:textId="79979BEA" w:rsidR="00195614" w:rsidRPr="001707D7" w:rsidRDefault="00975E07" w:rsidP="001707D7">
      <w:pPr>
        <w:pStyle w:val="listn1"/>
        <w:numPr>
          <w:ilvl w:val="0"/>
          <w:numId w:val="125"/>
        </w:numPr>
      </w:pPr>
      <w:r w:rsidRPr="00121DD1">
        <w:rPr>
          <w:rStyle w:val="cital"/>
        </w:rPr>
        <w:t>True or False?</w:t>
      </w:r>
      <w:r w:rsidRPr="001707D7">
        <w:t xml:space="preserve"> There are only a few places in the food supply where pathogens can be introduced.</w:t>
      </w:r>
      <w:r w:rsidR="008A220F" w:rsidRPr="001707D7">
        <w:t xml:space="preserve"> </w:t>
      </w:r>
      <w:r w:rsidR="00C73849" w:rsidRPr="001707D7">
        <w:t>(9.2.</w:t>
      </w:r>
      <w:r w:rsidR="008F7655" w:rsidRPr="001707D7">
        <w:t>1</w:t>
      </w:r>
      <w:r w:rsidR="00C73849" w:rsidRPr="001707D7">
        <w:t>)</w:t>
      </w:r>
    </w:p>
    <w:p w14:paraId="15CADBF0" w14:textId="4EA295BB" w:rsidR="00195614" w:rsidRPr="001707D7" w:rsidRDefault="00F716D9" w:rsidP="001707D7">
      <w:pPr>
        <w:pStyle w:val="answer"/>
      </w:pPr>
      <w:r w:rsidRPr="001707D7">
        <w:t>Answer:</w:t>
      </w:r>
    </w:p>
    <w:p w14:paraId="6C0B104E" w14:textId="48454FBA" w:rsidR="00195614" w:rsidRPr="001707D7" w:rsidRDefault="00975E07" w:rsidP="001707D7">
      <w:pPr>
        <w:pStyle w:val="listn1"/>
        <w:numPr>
          <w:ilvl w:val="0"/>
          <w:numId w:val="125"/>
        </w:numPr>
      </w:pPr>
      <w:r w:rsidRPr="00121DD1">
        <w:rPr>
          <w:rStyle w:val="cital"/>
        </w:rPr>
        <w:t>True or False?</w:t>
      </w:r>
      <w:r w:rsidRPr="001707D7">
        <w:t xml:space="preserve"> Shelf-stable foods have been packaged in a way that removes all the pathogens.</w:t>
      </w:r>
      <w:r w:rsidR="008A220F" w:rsidRPr="001707D7">
        <w:t xml:space="preserve"> </w:t>
      </w:r>
      <w:r w:rsidR="00C73849" w:rsidRPr="001707D7">
        <w:t>(9.2.</w:t>
      </w:r>
      <w:r w:rsidR="008F7655" w:rsidRPr="001707D7">
        <w:t>1</w:t>
      </w:r>
      <w:r w:rsidR="00C73849" w:rsidRPr="001707D7">
        <w:t>)</w:t>
      </w:r>
    </w:p>
    <w:p w14:paraId="22644E45" w14:textId="7C18AE56" w:rsidR="00195614" w:rsidRPr="001707D7" w:rsidRDefault="00F716D9" w:rsidP="001707D7">
      <w:pPr>
        <w:pStyle w:val="answer"/>
      </w:pPr>
      <w:r w:rsidRPr="001707D7">
        <w:t>Answer:</w:t>
      </w:r>
    </w:p>
    <w:p w14:paraId="16D11B74" w14:textId="261065D1" w:rsidR="00195614" w:rsidRPr="001707D7" w:rsidRDefault="00975E07" w:rsidP="001707D7">
      <w:pPr>
        <w:pStyle w:val="listn1"/>
        <w:numPr>
          <w:ilvl w:val="0"/>
          <w:numId w:val="125"/>
        </w:numPr>
      </w:pPr>
      <w:r w:rsidRPr="00121DD1">
        <w:rPr>
          <w:rStyle w:val="cital"/>
        </w:rPr>
        <w:t>True or False?</w:t>
      </w:r>
      <w:r w:rsidRPr="001707D7">
        <w:t xml:space="preserve"> The USDA has developed guidelines for safe handling procedures.</w:t>
      </w:r>
      <w:r w:rsidR="00C73849" w:rsidRPr="001707D7">
        <w:t xml:space="preserve"> (9.2.</w:t>
      </w:r>
      <w:r w:rsidR="002A395E" w:rsidRPr="001707D7">
        <w:t>1</w:t>
      </w:r>
      <w:r w:rsidR="00C73849" w:rsidRPr="001707D7">
        <w:t>)</w:t>
      </w:r>
    </w:p>
    <w:p w14:paraId="7D1B7CDD" w14:textId="46D9E778" w:rsidR="00195614" w:rsidRPr="001707D7" w:rsidRDefault="00F716D9" w:rsidP="001707D7">
      <w:pPr>
        <w:pStyle w:val="answer"/>
      </w:pPr>
      <w:r w:rsidRPr="001707D7">
        <w:t>Answer:</w:t>
      </w:r>
    </w:p>
    <w:p w14:paraId="0B9D0054" w14:textId="77777777" w:rsidR="00195614" w:rsidRPr="001707D7" w:rsidRDefault="00975E07" w:rsidP="001707D7">
      <w:pPr>
        <w:pStyle w:val="listn1"/>
        <w:numPr>
          <w:ilvl w:val="0"/>
          <w:numId w:val="125"/>
        </w:numPr>
      </w:pPr>
      <w:r w:rsidRPr="001707D7">
        <w:lastRenderedPageBreak/>
        <w:t>List the four steps that can be taken to prevent foodborne illnesses.</w:t>
      </w:r>
      <w:r w:rsidR="008A220F" w:rsidRPr="001707D7">
        <w:t xml:space="preserve"> </w:t>
      </w:r>
      <w:r w:rsidR="00C73849" w:rsidRPr="001707D7">
        <w:t>(9.2.</w:t>
      </w:r>
      <w:r w:rsidR="001F4022" w:rsidRPr="001707D7">
        <w:t>1</w:t>
      </w:r>
      <w:r w:rsidR="00C73849" w:rsidRPr="001707D7">
        <w:t>)</w:t>
      </w:r>
    </w:p>
    <w:p w14:paraId="22921549" w14:textId="62765529" w:rsidR="00195614" w:rsidRPr="001707D7" w:rsidRDefault="00F716D9" w:rsidP="001707D7">
      <w:pPr>
        <w:pStyle w:val="answer"/>
      </w:pPr>
      <w:r w:rsidRPr="001707D7">
        <w:t>Answer:</w:t>
      </w:r>
    </w:p>
    <w:p w14:paraId="09065641" w14:textId="5E1ED532" w:rsidR="00195614" w:rsidRPr="001707D7" w:rsidRDefault="00975E07" w:rsidP="001707D7">
      <w:pPr>
        <w:pStyle w:val="listn1"/>
        <w:numPr>
          <w:ilvl w:val="0"/>
          <w:numId w:val="125"/>
        </w:numPr>
      </w:pPr>
      <w:r w:rsidRPr="001707D7">
        <w:t>The minimum amount of time you should wash your hands prior to preparing food is _____.</w:t>
      </w:r>
      <w:r w:rsidR="008A220F" w:rsidRPr="001707D7">
        <w:t xml:space="preserve"> </w:t>
      </w:r>
      <w:r w:rsidR="00C73849" w:rsidRPr="001707D7">
        <w:t>(9.2.</w:t>
      </w:r>
      <w:r w:rsidR="001F4022" w:rsidRPr="001707D7">
        <w:t>3</w:t>
      </w:r>
      <w:r w:rsidR="00C73849" w:rsidRPr="001707D7">
        <w:t>)</w:t>
      </w:r>
    </w:p>
    <w:p w14:paraId="2DB76CE5" w14:textId="77777777" w:rsidR="001707D7" w:rsidRPr="001707D7" w:rsidRDefault="001707D7" w:rsidP="001707D7">
      <w:pPr>
        <w:pStyle w:val="lista1"/>
        <w:numPr>
          <w:ilvl w:val="0"/>
          <w:numId w:val="128"/>
        </w:numPr>
      </w:pPr>
      <w:r w:rsidRPr="001707D7">
        <w:t>10 seconds</w:t>
      </w:r>
    </w:p>
    <w:p w14:paraId="70D952B9" w14:textId="77777777" w:rsidR="001707D7" w:rsidRPr="001707D7" w:rsidRDefault="001707D7" w:rsidP="001707D7">
      <w:pPr>
        <w:pStyle w:val="lista1"/>
        <w:numPr>
          <w:ilvl w:val="0"/>
          <w:numId w:val="128"/>
        </w:numPr>
      </w:pPr>
      <w:r w:rsidRPr="001707D7">
        <w:t>20 seconds</w:t>
      </w:r>
    </w:p>
    <w:p w14:paraId="5C4772A0" w14:textId="77777777" w:rsidR="001707D7" w:rsidRPr="001707D7" w:rsidRDefault="001707D7" w:rsidP="001707D7">
      <w:pPr>
        <w:pStyle w:val="lista1"/>
        <w:numPr>
          <w:ilvl w:val="0"/>
          <w:numId w:val="128"/>
        </w:numPr>
      </w:pPr>
      <w:r w:rsidRPr="001707D7">
        <w:t>30 seconds</w:t>
      </w:r>
    </w:p>
    <w:p w14:paraId="3C0541DC" w14:textId="77777777" w:rsidR="001707D7" w:rsidRPr="001707D7" w:rsidRDefault="001707D7" w:rsidP="001707D7">
      <w:pPr>
        <w:pStyle w:val="lista1"/>
        <w:numPr>
          <w:ilvl w:val="0"/>
          <w:numId w:val="128"/>
        </w:numPr>
      </w:pPr>
      <w:r w:rsidRPr="001707D7">
        <w:t>40 seconds</w:t>
      </w:r>
    </w:p>
    <w:p w14:paraId="594753AE" w14:textId="592AE3F1" w:rsidR="00195614" w:rsidRPr="001707D7" w:rsidRDefault="00F716D9" w:rsidP="001707D7">
      <w:pPr>
        <w:pStyle w:val="answer"/>
      </w:pPr>
      <w:r w:rsidRPr="001707D7">
        <w:t>Answer:</w:t>
      </w:r>
    </w:p>
    <w:p w14:paraId="094C7186" w14:textId="5FE5C9EF" w:rsidR="00195614" w:rsidRPr="001707D7" w:rsidRDefault="00975E07" w:rsidP="001707D7">
      <w:pPr>
        <w:pStyle w:val="listn1"/>
        <w:numPr>
          <w:ilvl w:val="0"/>
          <w:numId w:val="125"/>
        </w:numPr>
      </w:pPr>
      <w:r w:rsidRPr="001707D7">
        <w:t>When harmful bacteria are transferred to other foods through improperly cleaned utensils and cutting surfaces, it is called _____.</w:t>
      </w:r>
      <w:r w:rsidR="008A220F" w:rsidRPr="001707D7">
        <w:t xml:space="preserve"> </w:t>
      </w:r>
      <w:r w:rsidR="00C73849" w:rsidRPr="001707D7">
        <w:t>(9.2.</w:t>
      </w:r>
      <w:r w:rsidR="001F4022" w:rsidRPr="001707D7">
        <w:t>3</w:t>
      </w:r>
      <w:r w:rsidR="00C73849" w:rsidRPr="001707D7">
        <w:t>)</w:t>
      </w:r>
    </w:p>
    <w:p w14:paraId="394A9D06" w14:textId="77777777" w:rsidR="001707D7" w:rsidRPr="001707D7" w:rsidRDefault="001707D7" w:rsidP="001707D7">
      <w:pPr>
        <w:pStyle w:val="lista1"/>
        <w:numPr>
          <w:ilvl w:val="0"/>
          <w:numId w:val="129"/>
        </w:numPr>
      </w:pPr>
      <w:r w:rsidRPr="001707D7">
        <w:t>source-based contamination</w:t>
      </w:r>
    </w:p>
    <w:p w14:paraId="7E76D4A1" w14:textId="77777777" w:rsidR="001707D7" w:rsidRPr="001707D7" w:rsidRDefault="001707D7" w:rsidP="001707D7">
      <w:pPr>
        <w:pStyle w:val="lista1"/>
        <w:numPr>
          <w:ilvl w:val="0"/>
          <w:numId w:val="129"/>
        </w:numPr>
      </w:pPr>
      <w:r w:rsidRPr="001707D7">
        <w:t>food safety continuum</w:t>
      </w:r>
    </w:p>
    <w:p w14:paraId="2FC82272" w14:textId="77777777" w:rsidR="001707D7" w:rsidRPr="001707D7" w:rsidRDefault="001707D7" w:rsidP="001707D7">
      <w:pPr>
        <w:pStyle w:val="lista1"/>
        <w:numPr>
          <w:ilvl w:val="0"/>
          <w:numId w:val="129"/>
        </w:numPr>
      </w:pPr>
      <w:r w:rsidRPr="001707D7">
        <w:t>shelf-stability</w:t>
      </w:r>
    </w:p>
    <w:p w14:paraId="2BDE2FEE" w14:textId="77777777" w:rsidR="001707D7" w:rsidRPr="001707D7" w:rsidRDefault="001707D7" w:rsidP="001707D7">
      <w:pPr>
        <w:pStyle w:val="lista1"/>
        <w:numPr>
          <w:ilvl w:val="0"/>
          <w:numId w:val="129"/>
        </w:numPr>
      </w:pPr>
      <w:r w:rsidRPr="001707D7">
        <w:t>cross-contamination</w:t>
      </w:r>
    </w:p>
    <w:p w14:paraId="206222F7" w14:textId="4C79257B" w:rsidR="00195614" w:rsidRPr="001707D7" w:rsidRDefault="00F716D9" w:rsidP="001707D7">
      <w:pPr>
        <w:pStyle w:val="answer"/>
      </w:pPr>
      <w:r w:rsidRPr="001707D7">
        <w:t>Answer:</w:t>
      </w:r>
    </w:p>
    <w:p w14:paraId="73F22F1C" w14:textId="0D80CFD0" w:rsidR="00195614" w:rsidRPr="001707D7" w:rsidRDefault="00975E07" w:rsidP="001707D7">
      <w:pPr>
        <w:pStyle w:val="listn1"/>
        <w:numPr>
          <w:ilvl w:val="0"/>
          <w:numId w:val="125"/>
        </w:numPr>
      </w:pPr>
      <w:r w:rsidRPr="001707D7">
        <w:t>Raw meat and poultry should be cooked to an internal temperature of _____.</w:t>
      </w:r>
      <w:r w:rsidR="008A220F" w:rsidRPr="001707D7">
        <w:t xml:space="preserve"> </w:t>
      </w:r>
      <w:r w:rsidR="00C73849" w:rsidRPr="001707D7">
        <w:t>(9.2.</w:t>
      </w:r>
      <w:r w:rsidR="001F4022" w:rsidRPr="001707D7">
        <w:t>4</w:t>
      </w:r>
      <w:r w:rsidR="00C73849" w:rsidRPr="001707D7">
        <w:t>)</w:t>
      </w:r>
    </w:p>
    <w:p w14:paraId="0BE5FB25" w14:textId="77777777" w:rsidR="001707D7" w:rsidRPr="001707D7" w:rsidRDefault="001707D7" w:rsidP="001707D7">
      <w:pPr>
        <w:pStyle w:val="lista1"/>
        <w:numPr>
          <w:ilvl w:val="0"/>
          <w:numId w:val="130"/>
        </w:numPr>
      </w:pPr>
      <w:r w:rsidRPr="001707D7">
        <w:t>120°F</w:t>
      </w:r>
    </w:p>
    <w:p w14:paraId="10E07A35" w14:textId="77777777" w:rsidR="001707D7" w:rsidRPr="001707D7" w:rsidRDefault="001707D7" w:rsidP="001707D7">
      <w:pPr>
        <w:pStyle w:val="lista1"/>
        <w:numPr>
          <w:ilvl w:val="0"/>
          <w:numId w:val="130"/>
        </w:numPr>
      </w:pPr>
      <w:r w:rsidRPr="001707D7">
        <w:t>145°F</w:t>
      </w:r>
    </w:p>
    <w:p w14:paraId="0EBD0CD6" w14:textId="77777777" w:rsidR="001707D7" w:rsidRPr="001707D7" w:rsidRDefault="001707D7" w:rsidP="001707D7">
      <w:pPr>
        <w:pStyle w:val="lista1"/>
        <w:numPr>
          <w:ilvl w:val="0"/>
          <w:numId w:val="130"/>
        </w:numPr>
      </w:pPr>
      <w:r w:rsidRPr="001707D7">
        <w:t>165°F</w:t>
      </w:r>
    </w:p>
    <w:p w14:paraId="05A22F75" w14:textId="77777777" w:rsidR="001707D7" w:rsidRPr="001707D7" w:rsidRDefault="001707D7" w:rsidP="001707D7">
      <w:pPr>
        <w:pStyle w:val="lista1"/>
        <w:numPr>
          <w:ilvl w:val="0"/>
          <w:numId w:val="130"/>
        </w:numPr>
      </w:pPr>
      <w:r w:rsidRPr="001707D7">
        <w:t>180°F</w:t>
      </w:r>
    </w:p>
    <w:p w14:paraId="6FE40EA8" w14:textId="2E867368" w:rsidR="00195614" w:rsidRPr="001707D7" w:rsidRDefault="00F716D9" w:rsidP="001707D7">
      <w:pPr>
        <w:pStyle w:val="answer"/>
      </w:pPr>
      <w:r w:rsidRPr="001707D7">
        <w:t>Answer:</w:t>
      </w:r>
    </w:p>
    <w:p w14:paraId="4372C44E" w14:textId="21B106F3" w:rsidR="00195614" w:rsidRPr="001707D7" w:rsidRDefault="00975E07" w:rsidP="001707D7">
      <w:pPr>
        <w:pStyle w:val="listn1"/>
        <w:numPr>
          <w:ilvl w:val="0"/>
          <w:numId w:val="125"/>
        </w:numPr>
      </w:pPr>
      <w:r w:rsidRPr="001707D7">
        <w:t>The “Danger Zone” rule states that food should always be kept _____.</w:t>
      </w:r>
      <w:r w:rsidR="008A220F" w:rsidRPr="001707D7">
        <w:t xml:space="preserve"> </w:t>
      </w:r>
      <w:r w:rsidR="00C73849" w:rsidRPr="001707D7">
        <w:t>(9.2.</w:t>
      </w:r>
      <w:r w:rsidR="00D871BF" w:rsidRPr="001707D7">
        <w:t>4</w:t>
      </w:r>
      <w:r w:rsidR="00C73849" w:rsidRPr="001707D7">
        <w:t>)</w:t>
      </w:r>
    </w:p>
    <w:p w14:paraId="2C58D128" w14:textId="77777777" w:rsidR="001707D7" w:rsidRPr="001707D7" w:rsidRDefault="001707D7" w:rsidP="001707D7">
      <w:pPr>
        <w:pStyle w:val="lista1"/>
        <w:numPr>
          <w:ilvl w:val="0"/>
          <w:numId w:val="131"/>
        </w:numPr>
      </w:pPr>
      <w:r w:rsidRPr="001707D7">
        <w:t>above 100°F or below 20°F</w:t>
      </w:r>
    </w:p>
    <w:p w14:paraId="665CA945" w14:textId="77777777" w:rsidR="001707D7" w:rsidRPr="001707D7" w:rsidRDefault="001707D7" w:rsidP="001707D7">
      <w:pPr>
        <w:pStyle w:val="lista1"/>
        <w:numPr>
          <w:ilvl w:val="0"/>
          <w:numId w:val="131"/>
        </w:numPr>
      </w:pPr>
      <w:r w:rsidRPr="001707D7">
        <w:t>above 140°F or below 40°F</w:t>
      </w:r>
    </w:p>
    <w:p w14:paraId="0BD6AFAF" w14:textId="77777777" w:rsidR="001707D7" w:rsidRPr="001707D7" w:rsidRDefault="001707D7" w:rsidP="001707D7">
      <w:pPr>
        <w:pStyle w:val="lista1"/>
        <w:numPr>
          <w:ilvl w:val="0"/>
          <w:numId w:val="131"/>
        </w:numPr>
      </w:pPr>
      <w:r w:rsidRPr="001707D7">
        <w:t>above 165°F or below 32°F</w:t>
      </w:r>
    </w:p>
    <w:p w14:paraId="461E8A77" w14:textId="77777777" w:rsidR="001707D7" w:rsidRPr="001707D7" w:rsidRDefault="001707D7" w:rsidP="001707D7">
      <w:pPr>
        <w:pStyle w:val="lista1"/>
        <w:numPr>
          <w:ilvl w:val="0"/>
          <w:numId w:val="131"/>
        </w:numPr>
      </w:pPr>
      <w:r w:rsidRPr="001707D7">
        <w:t>above 80°F or below 40°F</w:t>
      </w:r>
    </w:p>
    <w:p w14:paraId="1B133453" w14:textId="443C4581" w:rsidR="00195614" w:rsidRPr="001707D7" w:rsidRDefault="00F716D9" w:rsidP="001707D7">
      <w:pPr>
        <w:pStyle w:val="answer"/>
      </w:pPr>
      <w:r w:rsidRPr="001707D7">
        <w:t>Answer:</w:t>
      </w:r>
    </w:p>
    <w:p w14:paraId="13C48C87" w14:textId="77777777" w:rsidR="00195614" w:rsidRPr="001707D7" w:rsidRDefault="00975E07" w:rsidP="001707D7">
      <w:pPr>
        <w:pStyle w:val="listn1"/>
        <w:numPr>
          <w:ilvl w:val="0"/>
          <w:numId w:val="125"/>
        </w:numPr>
      </w:pPr>
      <w:r w:rsidRPr="001707D7">
        <w:lastRenderedPageBreak/>
        <w:t>List the top five pathogens that cause foodborne illnesses.</w:t>
      </w:r>
      <w:r w:rsidR="008A220F" w:rsidRPr="001707D7">
        <w:t xml:space="preserve"> </w:t>
      </w:r>
      <w:r w:rsidR="00C73849" w:rsidRPr="001707D7">
        <w:t>(9.2.</w:t>
      </w:r>
      <w:r w:rsidR="00D871BF" w:rsidRPr="001707D7">
        <w:t>4</w:t>
      </w:r>
      <w:r w:rsidR="00C73849" w:rsidRPr="001707D7">
        <w:t>)</w:t>
      </w:r>
    </w:p>
    <w:p w14:paraId="4ACB2034" w14:textId="48464134" w:rsidR="00195614" w:rsidRPr="001707D7" w:rsidRDefault="00F716D9" w:rsidP="001707D7">
      <w:pPr>
        <w:pStyle w:val="answer"/>
      </w:pPr>
      <w:r w:rsidRPr="001707D7">
        <w:t>Answer:</w:t>
      </w:r>
    </w:p>
    <w:p w14:paraId="44BC9AAC" w14:textId="1F646E72" w:rsidR="00195614" w:rsidRPr="001707D7" w:rsidRDefault="00975E07" w:rsidP="001707D7">
      <w:pPr>
        <w:pStyle w:val="listn1"/>
        <w:numPr>
          <w:ilvl w:val="0"/>
          <w:numId w:val="125"/>
        </w:numPr>
      </w:pPr>
      <w:r w:rsidRPr="00121DD1">
        <w:rPr>
          <w:rStyle w:val="cital"/>
        </w:rPr>
        <w:t>True or False?</w:t>
      </w:r>
      <w:r w:rsidRPr="001707D7">
        <w:t xml:space="preserve"> Most of the dangerous pathogens are not found in raw meat and poultry products.</w:t>
      </w:r>
      <w:r w:rsidR="008A220F" w:rsidRPr="001707D7">
        <w:t xml:space="preserve"> </w:t>
      </w:r>
      <w:r w:rsidR="00C73849" w:rsidRPr="001707D7">
        <w:t>(9.2.</w:t>
      </w:r>
      <w:r w:rsidR="00D871BF" w:rsidRPr="001707D7">
        <w:t>4</w:t>
      </w:r>
      <w:r w:rsidR="00C73849" w:rsidRPr="001707D7">
        <w:t>)</w:t>
      </w:r>
    </w:p>
    <w:p w14:paraId="6D9F52BD" w14:textId="1D7FBC1C" w:rsidR="00195614" w:rsidRPr="001707D7" w:rsidRDefault="00F716D9" w:rsidP="001707D7">
      <w:pPr>
        <w:pStyle w:val="answer"/>
      </w:pPr>
      <w:r w:rsidRPr="001707D7">
        <w:t>Answer:</w:t>
      </w:r>
    </w:p>
    <w:p w14:paraId="2A12D039" w14:textId="6AEDE0E8" w:rsidR="00195614" w:rsidRPr="001707D7" w:rsidRDefault="00975E07" w:rsidP="001707D7">
      <w:pPr>
        <w:pStyle w:val="listn1"/>
        <w:numPr>
          <w:ilvl w:val="0"/>
          <w:numId w:val="125"/>
        </w:numPr>
      </w:pPr>
      <w:r w:rsidRPr="00121DD1">
        <w:rPr>
          <w:rStyle w:val="cital"/>
        </w:rPr>
        <w:t>True or False?</w:t>
      </w:r>
      <w:r w:rsidRPr="001707D7">
        <w:t xml:space="preserve"> HACCP plans were originally designed to ensure food safety on space missions.</w:t>
      </w:r>
      <w:r w:rsidR="008A220F" w:rsidRPr="001707D7">
        <w:t xml:space="preserve"> </w:t>
      </w:r>
      <w:r w:rsidR="00C73849" w:rsidRPr="001707D7">
        <w:t>(9.2.</w:t>
      </w:r>
      <w:r w:rsidR="00D871BF" w:rsidRPr="001707D7">
        <w:t>5</w:t>
      </w:r>
      <w:r w:rsidR="00C73849" w:rsidRPr="001707D7">
        <w:t>)</w:t>
      </w:r>
    </w:p>
    <w:p w14:paraId="1436136D" w14:textId="2E9F707E" w:rsidR="00195614" w:rsidRPr="001707D7" w:rsidRDefault="00F716D9" w:rsidP="001707D7">
      <w:pPr>
        <w:pStyle w:val="answer"/>
      </w:pPr>
      <w:r w:rsidRPr="001707D7">
        <w:t>Answer:</w:t>
      </w:r>
    </w:p>
    <w:p w14:paraId="48CE47EA" w14:textId="2ECAD41A" w:rsidR="00975E07" w:rsidRPr="001707D7" w:rsidRDefault="00F6711F" w:rsidP="00121DD1">
      <w:pPr>
        <w:pStyle w:val="Heading2"/>
      </w:pPr>
      <w:r w:rsidRPr="001707D7">
        <w:t>Critical Thinking</w:t>
      </w:r>
    </w:p>
    <w:p w14:paraId="3DDE0238" w14:textId="77777777" w:rsidR="00195614" w:rsidRPr="001707D7" w:rsidRDefault="00975E07" w:rsidP="001707D7">
      <w:pPr>
        <w:pStyle w:val="listn1"/>
        <w:numPr>
          <w:ilvl w:val="0"/>
          <w:numId w:val="132"/>
        </w:numPr>
      </w:pPr>
      <w:r w:rsidRPr="001707D7">
        <w:t>Share a time you or someone you know contracted a foodborne illness. What improper handling or storage factors could have contributed to your becoming sick?</w:t>
      </w:r>
      <w:r w:rsidR="008A220F" w:rsidRPr="001707D7">
        <w:t xml:space="preserve"> (9.</w:t>
      </w:r>
      <w:r w:rsidR="00B446B3" w:rsidRPr="001707D7">
        <w:t>2</w:t>
      </w:r>
      <w:r w:rsidR="008A220F" w:rsidRPr="001707D7">
        <w:t>.</w:t>
      </w:r>
      <w:r w:rsidR="00D871BF" w:rsidRPr="001707D7">
        <w:t>3</w:t>
      </w:r>
      <w:r w:rsidR="008A220F" w:rsidRPr="001707D7">
        <w:t>)</w:t>
      </w:r>
    </w:p>
    <w:p w14:paraId="7993EC53" w14:textId="0C0CFA8E" w:rsidR="00195614" w:rsidRPr="001707D7" w:rsidRDefault="00F716D9" w:rsidP="001707D7">
      <w:pPr>
        <w:pStyle w:val="answer"/>
      </w:pPr>
      <w:r w:rsidRPr="001707D7">
        <w:t>Answer:</w:t>
      </w:r>
    </w:p>
    <w:p w14:paraId="04A103CB" w14:textId="09080021" w:rsidR="00975E07" w:rsidRPr="001707D7" w:rsidRDefault="00975E07" w:rsidP="00975E07">
      <w:r w:rsidRPr="001707D7">
        <w:tab/>
      </w:r>
    </w:p>
    <w:p w14:paraId="327882F2" w14:textId="23331D70" w:rsidR="00B4006D" w:rsidRPr="001707D7" w:rsidRDefault="00B4006D" w:rsidP="001707D7"/>
    <w:sectPr w:rsidR="00B4006D" w:rsidRPr="001707D7" w:rsidSect="00AB095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97A3E" w14:textId="77777777" w:rsidR="00D207E6" w:rsidRDefault="00D207E6" w:rsidP="006344E5">
      <w:r>
        <w:separator/>
      </w:r>
    </w:p>
  </w:endnote>
  <w:endnote w:type="continuationSeparator" w:id="0">
    <w:p w14:paraId="64DB8DC1" w14:textId="77777777" w:rsidR="00D207E6" w:rsidRDefault="00D207E6" w:rsidP="0063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ECFE" w14:textId="01770EAC" w:rsidR="006344E5" w:rsidRPr="00D66308" w:rsidRDefault="00D66308" w:rsidP="00D66308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DB1AC" w14:textId="77777777" w:rsidR="00D207E6" w:rsidRDefault="00D207E6" w:rsidP="006344E5">
      <w:r>
        <w:separator/>
      </w:r>
    </w:p>
  </w:footnote>
  <w:footnote w:type="continuationSeparator" w:id="0">
    <w:p w14:paraId="3F51ACAC" w14:textId="77777777" w:rsidR="00D207E6" w:rsidRDefault="00D207E6" w:rsidP="00634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BFE1" w14:textId="77777777" w:rsidR="002F7ECF" w:rsidRPr="00496EEA" w:rsidRDefault="002F7ECF" w:rsidP="002F7ECF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  <w:p w14:paraId="2F904C04" w14:textId="2ED8F48E" w:rsidR="006344E5" w:rsidRPr="002F7ECF" w:rsidRDefault="006344E5" w:rsidP="002F7E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C6D2D"/>
    <w:multiLevelType w:val="hybridMultilevel"/>
    <w:tmpl w:val="2DA0AA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645E28"/>
    <w:multiLevelType w:val="hybridMultilevel"/>
    <w:tmpl w:val="E9E464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DC6F0F"/>
    <w:multiLevelType w:val="hybridMultilevel"/>
    <w:tmpl w:val="6616FA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E9529B"/>
    <w:multiLevelType w:val="hybridMultilevel"/>
    <w:tmpl w:val="7390CB6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036B4C36"/>
    <w:multiLevelType w:val="hybridMultilevel"/>
    <w:tmpl w:val="DD00FF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5694739"/>
    <w:multiLevelType w:val="hybridMultilevel"/>
    <w:tmpl w:val="25F0E0D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AA1028A"/>
    <w:multiLevelType w:val="hybridMultilevel"/>
    <w:tmpl w:val="66EABCE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AAD403C"/>
    <w:multiLevelType w:val="hybridMultilevel"/>
    <w:tmpl w:val="A3E63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81EE5"/>
    <w:multiLevelType w:val="hybridMultilevel"/>
    <w:tmpl w:val="C33EDB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0C456C2C"/>
    <w:multiLevelType w:val="hybridMultilevel"/>
    <w:tmpl w:val="469679C0"/>
    <w:lvl w:ilvl="0" w:tplc="2F04F94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7F6E87"/>
    <w:multiLevelType w:val="hybridMultilevel"/>
    <w:tmpl w:val="F90E41A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0F2B1803"/>
    <w:multiLevelType w:val="hybridMultilevel"/>
    <w:tmpl w:val="A328A8B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105B3483"/>
    <w:multiLevelType w:val="hybridMultilevel"/>
    <w:tmpl w:val="8ED402E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0B63E57"/>
    <w:multiLevelType w:val="hybridMultilevel"/>
    <w:tmpl w:val="94DE6ED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0E00BC6"/>
    <w:multiLevelType w:val="hybridMultilevel"/>
    <w:tmpl w:val="B80E821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2B00C85"/>
    <w:multiLevelType w:val="hybridMultilevel"/>
    <w:tmpl w:val="9EB40C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34B6521"/>
    <w:multiLevelType w:val="hybridMultilevel"/>
    <w:tmpl w:val="CE2E3D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3AF5281"/>
    <w:multiLevelType w:val="hybridMultilevel"/>
    <w:tmpl w:val="A6A0E324"/>
    <w:lvl w:ilvl="0" w:tplc="06BCDD4C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29" w15:restartNumberingAfterBreak="0">
    <w:nsid w:val="15010954"/>
    <w:multiLevelType w:val="hybridMultilevel"/>
    <w:tmpl w:val="ACB41E76"/>
    <w:lvl w:ilvl="0" w:tplc="FCD2B83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322485"/>
    <w:multiLevelType w:val="hybridMultilevel"/>
    <w:tmpl w:val="6E1C82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6585A75"/>
    <w:multiLevelType w:val="hybridMultilevel"/>
    <w:tmpl w:val="7B640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3B3E83"/>
    <w:multiLevelType w:val="hybridMultilevel"/>
    <w:tmpl w:val="E208FD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876094F"/>
    <w:multiLevelType w:val="hybridMultilevel"/>
    <w:tmpl w:val="75DE292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19E47A9B"/>
    <w:multiLevelType w:val="hybridMultilevel"/>
    <w:tmpl w:val="AC585C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EB03C7"/>
    <w:multiLevelType w:val="hybridMultilevel"/>
    <w:tmpl w:val="35A208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0D482C"/>
    <w:multiLevelType w:val="hybridMultilevel"/>
    <w:tmpl w:val="E9CCC7C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1C662CE8"/>
    <w:multiLevelType w:val="hybridMultilevel"/>
    <w:tmpl w:val="66EABCE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1C935928"/>
    <w:multiLevelType w:val="hybridMultilevel"/>
    <w:tmpl w:val="460CB59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1CDA1380"/>
    <w:multiLevelType w:val="hybridMultilevel"/>
    <w:tmpl w:val="916C427E"/>
    <w:lvl w:ilvl="0" w:tplc="04B85444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0" w15:restartNumberingAfterBreak="0">
    <w:nsid w:val="1D295A79"/>
    <w:multiLevelType w:val="hybridMultilevel"/>
    <w:tmpl w:val="18442946"/>
    <w:lvl w:ilvl="0" w:tplc="AA8EA7A0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1" w15:restartNumberingAfterBreak="0">
    <w:nsid w:val="1EE26C97"/>
    <w:multiLevelType w:val="hybridMultilevel"/>
    <w:tmpl w:val="57BADE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1EE8701A"/>
    <w:multiLevelType w:val="hybridMultilevel"/>
    <w:tmpl w:val="D3AE58A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20E7639B"/>
    <w:multiLevelType w:val="hybridMultilevel"/>
    <w:tmpl w:val="F9745D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1805A1C"/>
    <w:multiLevelType w:val="hybridMultilevel"/>
    <w:tmpl w:val="77A8D4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1892A97"/>
    <w:multiLevelType w:val="hybridMultilevel"/>
    <w:tmpl w:val="5A6A28D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7" w15:restartNumberingAfterBreak="0">
    <w:nsid w:val="22FA769F"/>
    <w:multiLevelType w:val="hybridMultilevel"/>
    <w:tmpl w:val="E6B8CEF4"/>
    <w:lvl w:ilvl="0" w:tplc="DBAACC6E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8" w15:restartNumberingAfterBreak="0">
    <w:nsid w:val="251560E6"/>
    <w:multiLevelType w:val="hybridMultilevel"/>
    <w:tmpl w:val="41E0B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7F22B39"/>
    <w:multiLevelType w:val="hybridMultilevel"/>
    <w:tmpl w:val="B7826BE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 w15:restartNumberingAfterBreak="0">
    <w:nsid w:val="28F164C4"/>
    <w:multiLevelType w:val="hybridMultilevel"/>
    <w:tmpl w:val="254A0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086234"/>
    <w:multiLevelType w:val="hybridMultilevel"/>
    <w:tmpl w:val="8D00B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3" w15:restartNumberingAfterBreak="0">
    <w:nsid w:val="2D3A4D4A"/>
    <w:multiLevelType w:val="hybridMultilevel"/>
    <w:tmpl w:val="A1304F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E937014"/>
    <w:multiLevelType w:val="hybridMultilevel"/>
    <w:tmpl w:val="042082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EB21DDF"/>
    <w:multiLevelType w:val="hybridMultilevel"/>
    <w:tmpl w:val="64568EB4"/>
    <w:lvl w:ilvl="0" w:tplc="710A01E0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56" w15:restartNumberingAfterBreak="0">
    <w:nsid w:val="2EE71F08"/>
    <w:multiLevelType w:val="hybridMultilevel"/>
    <w:tmpl w:val="370416A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7" w15:restartNumberingAfterBreak="0">
    <w:nsid w:val="2FE10859"/>
    <w:multiLevelType w:val="hybridMultilevel"/>
    <w:tmpl w:val="D422CD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05B41E2"/>
    <w:multiLevelType w:val="hybridMultilevel"/>
    <w:tmpl w:val="8D265F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0637A15"/>
    <w:multiLevelType w:val="hybridMultilevel"/>
    <w:tmpl w:val="5304387A"/>
    <w:lvl w:ilvl="0" w:tplc="E916A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10B2EE9"/>
    <w:multiLevelType w:val="hybridMultilevel"/>
    <w:tmpl w:val="B7F24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1C6292F"/>
    <w:multiLevelType w:val="hybridMultilevel"/>
    <w:tmpl w:val="5B46177E"/>
    <w:lvl w:ilvl="0" w:tplc="211EFA70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62" w15:restartNumberingAfterBreak="0">
    <w:nsid w:val="32B17ABA"/>
    <w:multiLevelType w:val="hybridMultilevel"/>
    <w:tmpl w:val="1D7092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32CF6E0F"/>
    <w:multiLevelType w:val="hybridMultilevel"/>
    <w:tmpl w:val="093468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2E83BE3"/>
    <w:multiLevelType w:val="hybridMultilevel"/>
    <w:tmpl w:val="87FC5A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35F750E"/>
    <w:multiLevelType w:val="hybridMultilevel"/>
    <w:tmpl w:val="66EABCE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34C11EE7"/>
    <w:multiLevelType w:val="hybridMultilevel"/>
    <w:tmpl w:val="10EA25B8"/>
    <w:lvl w:ilvl="0" w:tplc="FCD2B83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54902C2"/>
    <w:multiLevelType w:val="hybridMultilevel"/>
    <w:tmpl w:val="10EA25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5BF18E7"/>
    <w:multiLevelType w:val="hybridMultilevel"/>
    <w:tmpl w:val="3BE6623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9" w15:restartNumberingAfterBreak="0">
    <w:nsid w:val="35CA3F32"/>
    <w:multiLevelType w:val="hybridMultilevel"/>
    <w:tmpl w:val="66EABCE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37544A93"/>
    <w:multiLevelType w:val="hybridMultilevel"/>
    <w:tmpl w:val="4C389060"/>
    <w:lvl w:ilvl="0" w:tplc="F356CAF0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7D63DE1"/>
    <w:multiLevelType w:val="hybridMultilevel"/>
    <w:tmpl w:val="25023BD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393567A8"/>
    <w:multiLevelType w:val="hybridMultilevel"/>
    <w:tmpl w:val="A950E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9F94B55"/>
    <w:multiLevelType w:val="hybridMultilevel"/>
    <w:tmpl w:val="7CBE1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A6B63CF"/>
    <w:multiLevelType w:val="hybridMultilevel"/>
    <w:tmpl w:val="8B3AAA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3D3028A8"/>
    <w:multiLevelType w:val="hybridMultilevel"/>
    <w:tmpl w:val="C97E7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0A82C19"/>
    <w:multiLevelType w:val="hybridMultilevel"/>
    <w:tmpl w:val="1200FB5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416178BF"/>
    <w:multiLevelType w:val="hybridMultilevel"/>
    <w:tmpl w:val="009E243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9" w15:restartNumberingAfterBreak="0">
    <w:nsid w:val="42395716"/>
    <w:multiLevelType w:val="hybridMultilevel"/>
    <w:tmpl w:val="3A92509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1" w15:restartNumberingAfterBreak="0">
    <w:nsid w:val="42BC56D7"/>
    <w:multiLevelType w:val="hybridMultilevel"/>
    <w:tmpl w:val="6CAC865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2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62070A3"/>
    <w:multiLevelType w:val="hybridMultilevel"/>
    <w:tmpl w:val="E81659D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4A694FCE"/>
    <w:multiLevelType w:val="hybridMultilevel"/>
    <w:tmpl w:val="3F945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B252115"/>
    <w:multiLevelType w:val="hybridMultilevel"/>
    <w:tmpl w:val="9050CC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4BD903CF"/>
    <w:multiLevelType w:val="hybridMultilevel"/>
    <w:tmpl w:val="A1304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E2E7CCC"/>
    <w:multiLevelType w:val="hybridMultilevel"/>
    <w:tmpl w:val="49F25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E7944D7"/>
    <w:multiLevelType w:val="hybridMultilevel"/>
    <w:tmpl w:val="5FAC9D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8E3CEB"/>
    <w:multiLevelType w:val="hybridMultilevel"/>
    <w:tmpl w:val="9E56BD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4FD15D24"/>
    <w:multiLevelType w:val="hybridMultilevel"/>
    <w:tmpl w:val="ED2AF51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500D4B8D"/>
    <w:multiLevelType w:val="hybridMultilevel"/>
    <w:tmpl w:val="5590D48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50435E22"/>
    <w:multiLevelType w:val="hybridMultilevel"/>
    <w:tmpl w:val="F402A4A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4" w15:restartNumberingAfterBreak="0">
    <w:nsid w:val="51683E4E"/>
    <w:multiLevelType w:val="hybridMultilevel"/>
    <w:tmpl w:val="F328F6CA"/>
    <w:lvl w:ilvl="0" w:tplc="9918CE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51F032A7"/>
    <w:multiLevelType w:val="hybridMultilevel"/>
    <w:tmpl w:val="D562B3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53302958"/>
    <w:multiLevelType w:val="hybridMultilevel"/>
    <w:tmpl w:val="7D5A74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C339C0"/>
    <w:multiLevelType w:val="hybridMultilevel"/>
    <w:tmpl w:val="56F08B9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5451781D"/>
    <w:multiLevelType w:val="hybridMultilevel"/>
    <w:tmpl w:val="A9523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6071C89"/>
    <w:multiLevelType w:val="hybridMultilevel"/>
    <w:tmpl w:val="C51A30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C463BB0"/>
    <w:multiLevelType w:val="hybridMultilevel"/>
    <w:tmpl w:val="0048136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1" w15:restartNumberingAfterBreak="0">
    <w:nsid w:val="5E4E0EFE"/>
    <w:multiLevelType w:val="hybridMultilevel"/>
    <w:tmpl w:val="B0B6D65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2" w15:restartNumberingAfterBreak="0">
    <w:nsid w:val="5EF404B5"/>
    <w:multiLevelType w:val="hybridMultilevel"/>
    <w:tmpl w:val="76FC01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6137378F"/>
    <w:multiLevelType w:val="hybridMultilevel"/>
    <w:tmpl w:val="7938E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15A04DC"/>
    <w:multiLevelType w:val="hybridMultilevel"/>
    <w:tmpl w:val="27AEA9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26F7AF2"/>
    <w:multiLevelType w:val="hybridMultilevel"/>
    <w:tmpl w:val="958450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297086F"/>
    <w:multiLevelType w:val="hybridMultilevel"/>
    <w:tmpl w:val="868663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2A231C5"/>
    <w:multiLevelType w:val="hybridMultilevel"/>
    <w:tmpl w:val="66EABCE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644A4866"/>
    <w:multiLevelType w:val="hybridMultilevel"/>
    <w:tmpl w:val="469679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6046A88"/>
    <w:multiLevelType w:val="hybridMultilevel"/>
    <w:tmpl w:val="66E245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61C027B"/>
    <w:multiLevelType w:val="hybridMultilevel"/>
    <w:tmpl w:val="9D4AC8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47689A"/>
    <w:multiLevelType w:val="hybridMultilevel"/>
    <w:tmpl w:val="620848F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676A2D38"/>
    <w:multiLevelType w:val="hybridMultilevel"/>
    <w:tmpl w:val="15FCC248"/>
    <w:lvl w:ilvl="0" w:tplc="77DA4C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A0509F6"/>
    <w:multiLevelType w:val="hybridMultilevel"/>
    <w:tmpl w:val="8A266078"/>
    <w:lvl w:ilvl="0" w:tplc="CDB89752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6" w15:restartNumberingAfterBreak="0">
    <w:nsid w:val="6C9F7142"/>
    <w:multiLevelType w:val="hybridMultilevel"/>
    <w:tmpl w:val="78D6333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7" w15:restartNumberingAfterBreak="0">
    <w:nsid w:val="6CA675FD"/>
    <w:multiLevelType w:val="hybridMultilevel"/>
    <w:tmpl w:val="562C5F3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8" w15:restartNumberingAfterBreak="0">
    <w:nsid w:val="6FDE58E6"/>
    <w:multiLevelType w:val="hybridMultilevel"/>
    <w:tmpl w:val="5C14C88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9" w15:restartNumberingAfterBreak="0">
    <w:nsid w:val="70AF2F21"/>
    <w:multiLevelType w:val="hybridMultilevel"/>
    <w:tmpl w:val="81ECB04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0" w15:restartNumberingAfterBreak="0">
    <w:nsid w:val="720034F6"/>
    <w:multiLevelType w:val="hybridMultilevel"/>
    <w:tmpl w:val="EE42093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1" w15:restartNumberingAfterBreak="0">
    <w:nsid w:val="73C47B62"/>
    <w:multiLevelType w:val="hybridMultilevel"/>
    <w:tmpl w:val="7084F1FA"/>
    <w:lvl w:ilvl="0" w:tplc="AE3C9E6C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49B410A"/>
    <w:multiLevelType w:val="hybridMultilevel"/>
    <w:tmpl w:val="9F5CF3F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3" w15:restartNumberingAfterBreak="0">
    <w:nsid w:val="766C6D5D"/>
    <w:multiLevelType w:val="hybridMultilevel"/>
    <w:tmpl w:val="0D105E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7C21BAD"/>
    <w:multiLevelType w:val="hybridMultilevel"/>
    <w:tmpl w:val="00DA292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5" w15:restartNumberingAfterBreak="0">
    <w:nsid w:val="78C905D3"/>
    <w:multiLevelType w:val="hybridMultilevel"/>
    <w:tmpl w:val="612AE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9FE601A"/>
    <w:multiLevelType w:val="hybridMultilevel"/>
    <w:tmpl w:val="66EABCE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7A0327F1"/>
    <w:multiLevelType w:val="hybridMultilevel"/>
    <w:tmpl w:val="133C2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ACA5C60"/>
    <w:multiLevelType w:val="hybridMultilevel"/>
    <w:tmpl w:val="3C947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B1F1FB7"/>
    <w:multiLevelType w:val="hybridMultilevel"/>
    <w:tmpl w:val="F380195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0" w15:restartNumberingAfterBreak="0">
    <w:nsid w:val="7E5A0A01"/>
    <w:multiLevelType w:val="hybridMultilevel"/>
    <w:tmpl w:val="E382B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F786CC4"/>
    <w:multiLevelType w:val="hybridMultilevel"/>
    <w:tmpl w:val="B29EF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541040">
    <w:abstractNumId w:val="15"/>
  </w:num>
  <w:num w:numId="2" w16cid:durableId="1617902183">
    <w:abstractNumId w:val="82"/>
  </w:num>
  <w:num w:numId="3" w16cid:durableId="982271723">
    <w:abstractNumId w:val="76"/>
  </w:num>
  <w:num w:numId="4" w16cid:durableId="1969234725">
    <w:abstractNumId w:val="80"/>
  </w:num>
  <w:num w:numId="5" w16cid:durableId="129787604">
    <w:abstractNumId w:val="111"/>
  </w:num>
  <w:num w:numId="6" w16cid:durableId="682439840">
    <w:abstractNumId w:val="52"/>
  </w:num>
  <w:num w:numId="7" w16cid:durableId="288827026">
    <w:abstractNumId w:val="46"/>
  </w:num>
  <w:num w:numId="8" w16cid:durableId="777994501">
    <w:abstractNumId w:val="20"/>
  </w:num>
  <w:num w:numId="9" w16cid:durableId="518399272">
    <w:abstractNumId w:val="32"/>
  </w:num>
  <w:num w:numId="10" w16cid:durableId="1335572747">
    <w:abstractNumId w:val="21"/>
  </w:num>
  <w:num w:numId="11" w16cid:durableId="488325353">
    <w:abstractNumId w:val="118"/>
  </w:num>
  <w:num w:numId="12" w16cid:durableId="233593294">
    <w:abstractNumId w:val="117"/>
  </w:num>
  <w:num w:numId="13" w16cid:durableId="1584222184">
    <w:abstractNumId w:val="93"/>
  </w:num>
  <w:num w:numId="14" w16cid:durableId="1794011067">
    <w:abstractNumId w:val="73"/>
  </w:num>
  <w:num w:numId="15" w16cid:durableId="656499757">
    <w:abstractNumId w:val="104"/>
  </w:num>
  <w:num w:numId="16" w16cid:durableId="515271814">
    <w:abstractNumId w:val="43"/>
  </w:num>
  <w:num w:numId="17" w16cid:durableId="579489110">
    <w:abstractNumId w:val="42"/>
  </w:num>
  <w:num w:numId="18" w16cid:durableId="1799571205">
    <w:abstractNumId w:val="101"/>
  </w:num>
  <w:num w:numId="19" w16cid:durableId="925920524">
    <w:abstractNumId w:val="68"/>
  </w:num>
  <w:num w:numId="20" w16cid:durableId="82068637">
    <w:abstractNumId w:val="22"/>
  </w:num>
  <w:num w:numId="21" w16cid:durableId="681515006">
    <w:abstractNumId w:val="33"/>
  </w:num>
  <w:num w:numId="22" w16cid:durableId="850337244">
    <w:abstractNumId w:val="81"/>
  </w:num>
  <w:num w:numId="23" w16cid:durableId="1061445228">
    <w:abstractNumId w:val="31"/>
  </w:num>
  <w:num w:numId="24" w16cid:durableId="814877269">
    <w:abstractNumId w:val="131"/>
  </w:num>
  <w:num w:numId="25" w16cid:durableId="1114834994">
    <w:abstractNumId w:val="50"/>
  </w:num>
  <w:num w:numId="26" w16cid:durableId="2143695445">
    <w:abstractNumId w:val="38"/>
  </w:num>
  <w:num w:numId="27" w16cid:durableId="1707683529">
    <w:abstractNumId w:val="12"/>
  </w:num>
  <w:num w:numId="28" w16cid:durableId="1049914405">
    <w:abstractNumId w:val="36"/>
  </w:num>
  <w:num w:numId="29" w16cid:durableId="553195190">
    <w:abstractNumId w:val="122"/>
  </w:num>
  <w:num w:numId="30" w16cid:durableId="1992128874">
    <w:abstractNumId w:val="56"/>
  </w:num>
  <w:num w:numId="31" w16cid:durableId="642126211">
    <w:abstractNumId w:val="129"/>
  </w:num>
  <w:num w:numId="32" w16cid:durableId="1448154721">
    <w:abstractNumId w:val="59"/>
  </w:num>
  <w:num w:numId="33" w16cid:durableId="1827550966">
    <w:abstractNumId w:val="51"/>
  </w:num>
  <w:num w:numId="34" w16cid:durableId="1515725384">
    <w:abstractNumId w:val="85"/>
  </w:num>
  <w:num w:numId="35" w16cid:durableId="704912944">
    <w:abstractNumId w:val="103"/>
  </w:num>
  <w:num w:numId="36" w16cid:durableId="1065686487">
    <w:abstractNumId w:val="18"/>
  </w:num>
  <w:num w:numId="37" w16cid:durableId="1744572143">
    <w:abstractNumId w:val="35"/>
  </w:num>
  <w:num w:numId="38" w16cid:durableId="1006202383">
    <w:abstractNumId w:val="120"/>
  </w:num>
  <w:num w:numId="39" w16cid:durableId="1725445903">
    <w:abstractNumId w:val="124"/>
  </w:num>
  <w:num w:numId="40" w16cid:durableId="1081097517">
    <w:abstractNumId w:val="49"/>
  </w:num>
  <w:num w:numId="41" w16cid:durableId="829559001">
    <w:abstractNumId w:val="13"/>
  </w:num>
  <w:num w:numId="42" w16cid:durableId="91246191">
    <w:abstractNumId w:val="78"/>
  </w:num>
  <w:num w:numId="43" w16cid:durableId="1146237027">
    <w:abstractNumId w:val="119"/>
  </w:num>
  <w:num w:numId="44" w16cid:durableId="2055697194">
    <w:abstractNumId w:val="116"/>
  </w:num>
  <w:num w:numId="45" w16cid:durableId="30422356">
    <w:abstractNumId w:val="45"/>
  </w:num>
  <w:num w:numId="46" w16cid:durableId="1363828083">
    <w:abstractNumId w:val="100"/>
  </w:num>
  <w:num w:numId="47" w16cid:durableId="1235162202">
    <w:abstractNumId w:val="11"/>
  </w:num>
  <w:num w:numId="48" w16cid:durableId="653534874">
    <w:abstractNumId w:val="29"/>
  </w:num>
  <w:num w:numId="49" w16cid:durableId="689794462">
    <w:abstractNumId w:val="14"/>
  </w:num>
  <w:num w:numId="50" w16cid:durableId="2095665211">
    <w:abstractNumId w:val="62"/>
  </w:num>
  <w:num w:numId="51" w16cid:durableId="418596800">
    <w:abstractNumId w:val="106"/>
  </w:num>
  <w:num w:numId="52" w16cid:durableId="898515191">
    <w:abstractNumId w:val="30"/>
  </w:num>
  <w:num w:numId="53" w16cid:durableId="2048796772">
    <w:abstractNumId w:val="74"/>
  </w:num>
  <w:num w:numId="54" w16cid:durableId="849563448">
    <w:abstractNumId w:val="9"/>
  </w:num>
  <w:num w:numId="55" w16cid:durableId="2115317509">
    <w:abstractNumId w:val="7"/>
  </w:num>
  <w:num w:numId="56" w16cid:durableId="1304583058">
    <w:abstractNumId w:val="6"/>
  </w:num>
  <w:num w:numId="57" w16cid:durableId="1570847020">
    <w:abstractNumId w:val="5"/>
  </w:num>
  <w:num w:numId="58" w16cid:durableId="190263167">
    <w:abstractNumId w:val="4"/>
  </w:num>
  <w:num w:numId="59" w16cid:durableId="1860003050">
    <w:abstractNumId w:val="8"/>
  </w:num>
  <w:num w:numId="60" w16cid:durableId="468977566">
    <w:abstractNumId w:val="3"/>
  </w:num>
  <w:num w:numId="61" w16cid:durableId="333260388">
    <w:abstractNumId w:val="2"/>
  </w:num>
  <w:num w:numId="62" w16cid:durableId="1510412440">
    <w:abstractNumId w:val="1"/>
  </w:num>
  <w:num w:numId="63" w16cid:durableId="1103115898">
    <w:abstractNumId w:val="0"/>
  </w:num>
  <w:num w:numId="64" w16cid:durableId="807817452">
    <w:abstractNumId w:val="127"/>
  </w:num>
  <w:num w:numId="65" w16cid:durableId="1417359200">
    <w:abstractNumId w:val="98"/>
  </w:num>
  <w:num w:numId="66" w16cid:durableId="1547638667">
    <w:abstractNumId w:val="123"/>
  </w:num>
  <w:num w:numId="67" w16cid:durableId="411003055">
    <w:abstractNumId w:val="75"/>
  </w:num>
  <w:num w:numId="68" w16cid:durableId="290406900">
    <w:abstractNumId w:val="130"/>
  </w:num>
  <w:num w:numId="69" w16cid:durableId="1533304722">
    <w:abstractNumId w:val="48"/>
  </w:num>
  <w:num w:numId="70" w16cid:durableId="820728176">
    <w:abstractNumId w:val="114"/>
  </w:num>
  <w:num w:numId="71" w16cid:durableId="410205259">
    <w:abstractNumId w:val="83"/>
  </w:num>
  <w:num w:numId="72" w16cid:durableId="1485468332">
    <w:abstractNumId w:val="94"/>
  </w:num>
  <w:num w:numId="73" w16cid:durableId="1916671740">
    <w:abstractNumId w:val="55"/>
  </w:num>
  <w:num w:numId="74" w16cid:durableId="1722558635">
    <w:abstractNumId w:val="40"/>
  </w:num>
  <w:num w:numId="75" w16cid:durableId="1785463882">
    <w:abstractNumId w:val="39"/>
  </w:num>
  <w:num w:numId="76" w16cid:durableId="2046251562">
    <w:abstractNumId w:val="47"/>
  </w:num>
  <w:num w:numId="77" w16cid:durableId="1473717598">
    <w:abstractNumId w:val="61"/>
  </w:num>
  <w:num w:numId="78" w16cid:durableId="770856040">
    <w:abstractNumId w:val="115"/>
  </w:num>
  <w:num w:numId="79" w16cid:durableId="1700619610">
    <w:abstractNumId w:val="28"/>
  </w:num>
  <w:num w:numId="80" w16cid:durableId="906452775">
    <w:abstractNumId w:val="108"/>
  </w:num>
  <w:num w:numId="81" w16cid:durableId="980306023">
    <w:abstractNumId w:val="88"/>
  </w:num>
  <w:num w:numId="82" w16cid:durableId="977226170">
    <w:abstractNumId w:val="60"/>
  </w:num>
  <w:num w:numId="83" w16cid:durableId="1269699030">
    <w:abstractNumId w:val="125"/>
  </w:num>
  <w:num w:numId="84" w16cid:durableId="585310884">
    <w:abstractNumId w:val="66"/>
  </w:num>
  <w:num w:numId="85" w16cid:durableId="201401766">
    <w:abstractNumId w:val="67"/>
  </w:num>
  <w:num w:numId="86" w16cid:durableId="1286883785">
    <w:abstractNumId w:val="113"/>
  </w:num>
  <w:num w:numId="87" w16cid:durableId="174656384">
    <w:abstractNumId w:val="26"/>
  </w:num>
  <w:num w:numId="88" w16cid:durableId="332072280">
    <w:abstractNumId w:val="72"/>
  </w:num>
  <w:num w:numId="89" w16cid:durableId="175115743">
    <w:abstractNumId w:val="99"/>
  </w:num>
  <w:num w:numId="90" w16cid:durableId="2084178717">
    <w:abstractNumId w:val="34"/>
  </w:num>
  <w:num w:numId="91" w16cid:durableId="1820152273">
    <w:abstractNumId w:val="128"/>
  </w:num>
  <w:num w:numId="92" w16cid:durableId="174149302">
    <w:abstractNumId w:val="121"/>
  </w:num>
  <w:num w:numId="93" w16cid:durableId="1811022101">
    <w:abstractNumId w:val="70"/>
  </w:num>
  <w:num w:numId="94" w16cid:durableId="2030452705">
    <w:abstractNumId w:val="110"/>
  </w:num>
  <w:num w:numId="95" w16cid:durableId="2141535454">
    <w:abstractNumId w:val="89"/>
  </w:num>
  <w:num w:numId="96" w16cid:durableId="1487354804">
    <w:abstractNumId w:val="64"/>
  </w:num>
  <w:num w:numId="97" w16cid:durableId="1772315941">
    <w:abstractNumId w:val="16"/>
  </w:num>
  <w:num w:numId="98" w16cid:durableId="1907376580">
    <w:abstractNumId w:val="71"/>
  </w:num>
  <w:num w:numId="99" w16cid:durableId="1968930152">
    <w:abstractNumId w:val="102"/>
  </w:num>
  <w:num w:numId="100" w16cid:durableId="612632357">
    <w:abstractNumId w:val="95"/>
  </w:num>
  <w:num w:numId="101" w16cid:durableId="553590864">
    <w:abstractNumId w:val="97"/>
  </w:num>
  <w:num w:numId="102" w16cid:durableId="1580945066">
    <w:abstractNumId w:val="27"/>
  </w:num>
  <w:num w:numId="103" w16cid:durableId="532499736">
    <w:abstractNumId w:val="92"/>
  </w:num>
  <w:num w:numId="104" w16cid:durableId="455951524">
    <w:abstractNumId w:val="24"/>
  </w:num>
  <w:num w:numId="105" w16cid:durableId="2015911633">
    <w:abstractNumId w:val="58"/>
  </w:num>
  <w:num w:numId="106" w16cid:durableId="848907895">
    <w:abstractNumId w:val="10"/>
  </w:num>
  <w:num w:numId="107" w16cid:durableId="1902518182">
    <w:abstractNumId w:val="86"/>
  </w:num>
  <w:num w:numId="108" w16cid:durableId="349449357">
    <w:abstractNumId w:val="112"/>
  </w:num>
  <w:num w:numId="109" w16cid:durableId="1416129324">
    <w:abstractNumId w:val="90"/>
  </w:num>
  <w:num w:numId="110" w16cid:durableId="511069457">
    <w:abstractNumId w:val="91"/>
  </w:num>
  <w:num w:numId="111" w16cid:durableId="1904294453">
    <w:abstractNumId w:val="84"/>
  </w:num>
  <w:num w:numId="112" w16cid:durableId="240526819">
    <w:abstractNumId w:val="77"/>
  </w:num>
  <w:num w:numId="113" w16cid:durableId="993526660">
    <w:abstractNumId w:val="19"/>
  </w:num>
  <w:num w:numId="114" w16cid:durableId="423577742">
    <w:abstractNumId w:val="79"/>
  </w:num>
  <w:num w:numId="115" w16cid:durableId="1630355546">
    <w:abstractNumId w:val="23"/>
  </w:num>
  <w:num w:numId="116" w16cid:durableId="1235235312">
    <w:abstractNumId w:val="25"/>
  </w:num>
  <w:num w:numId="117" w16cid:durableId="1153990416">
    <w:abstractNumId w:val="96"/>
  </w:num>
  <w:num w:numId="118" w16cid:durableId="1454521155">
    <w:abstractNumId w:val="54"/>
  </w:num>
  <w:num w:numId="119" w16cid:durableId="1151673269">
    <w:abstractNumId w:val="44"/>
  </w:num>
  <w:num w:numId="120" w16cid:durableId="242111174">
    <w:abstractNumId w:val="57"/>
  </w:num>
  <w:num w:numId="121" w16cid:durableId="1413550137">
    <w:abstractNumId w:val="41"/>
  </w:num>
  <w:num w:numId="122" w16cid:durableId="1665740811">
    <w:abstractNumId w:val="105"/>
  </w:num>
  <w:num w:numId="123" w16cid:durableId="2088452461">
    <w:abstractNumId w:val="63"/>
  </w:num>
  <w:num w:numId="124" w16cid:durableId="664479898">
    <w:abstractNumId w:val="109"/>
  </w:num>
  <w:num w:numId="125" w16cid:durableId="492262217">
    <w:abstractNumId w:val="87"/>
  </w:num>
  <w:num w:numId="126" w16cid:durableId="21370665">
    <w:abstractNumId w:val="107"/>
  </w:num>
  <w:num w:numId="127" w16cid:durableId="118846467">
    <w:abstractNumId w:val="126"/>
  </w:num>
  <w:num w:numId="128" w16cid:durableId="1734966889">
    <w:abstractNumId w:val="65"/>
  </w:num>
  <w:num w:numId="129" w16cid:durableId="1808819017">
    <w:abstractNumId w:val="37"/>
  </w:num>
  <w:num w:numId="130" w16cid:durableId="573734542">
    <w:abstractNumId w:val="69"/>
  </w:num>
  <w:num w:numId="131" w16cid:durableId="397018479">
    <w:abstractNumId w:val="17"/>
  </w:num>
  <w:num w:numId="132" w16cid:durableId="1630359658">
    <w:abstractNumId w:val="5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07"/>
    <w:rsid w:val="0000252F"/>
    <w:rsid w:val="00002FCD"/>
    <w:rsid w:val="00003297"/>
    <w:rsid w:val="00005E3C"/>
    <w:rsid w:val="000164BD"/>
    <w:rsid w:val="00027E2E"/>
    <w:rsid w:val="00030A1E"/>
    <w:rsid w:val="00031A04"/>
    <w:rsid w:val="00032ADF"/>
    <w:rsid w:val="00040340"/>
    <w:rsid w:val="0005034E"/>
    <w:rsid w:val="000809FE"/>
    <w:rsid w:val="0008707F"/>
    <w:rsid w:val="000A0985"/>
    <w:rsid w:val="000A3464"/>
    <w:rsid w:val="000A59BF"/>
    <w:rsid w:val="000C7F43"/>
    <w:rsid w:val="000D7BB4"/>
    <w:rsid w:val="000E0ED3"/>
    <w:rsid w:val="000E2A2B"/>
    <w:rsid w:val="000E41E9"/>
    <w:rsid w:val="000E429A"/>
    <w:rsid w:val="000F521A"/>
    <w:rsid w:val="0010186B"/>
    <w:rsid w:val="00111446"/>
    <w:rsid w:val="0011260D"/>
    <w:rsid w:val="00113967"/>
    <w:rsid w:val="00121DD1"/>
    <w:rsid w:val="00136791"/>
    <w:rsid w:val="00137E24"/>
    <w:rsid w:val="001659FA"/>
    <w:rsid w:val="001707D7"/>
    <w:rsid w:val="00171F18"/>
    <w:rsid w:val="00180996"/>
    <w:rsid w:val="00195614"/>
    <w:rsid w:val="001A1336"/>
    <w:rsid w:val="001A268F"/>
    <w:rsid w:val="001A6839"/>
    <w:rsid w:val="001A7380"/>
    <w:rsid w:val="001B71FC"/>
    <w:rsid w:val="001B7597"/>
    <w:rsid w:val="001B7AF5"/>
    <w:rsid w:val="001C3B6C"/>
    <w:rsid w:val="001E106B"/>
    <w:rsid w:val="001F24F5"/>
    <w:rsid w:val="001F4022"/>
    <w:rsid w:val="001F76A7"/>
    <w:rsid w:val="0020003A"/>
    <w:rsid w:val="00204E74"/>
    <w:rsid w:val="00205F14"/>
    <w:rsid w:val="00216023"/>
    <w:rsid w:val="00222A15"/>
    <w:rsid w:val="002325D8"/>
    <w:rsid w:val="00234591"/>
    <w:rsid w:val="00242D52"/>
    <w:rsid w:val="00243363"/>
    <w:rsid w:val="00261FA0"/>
    <w:rsid w:val="002629D9"/>
    <w:rsid w:val="00267D01"/>
    <w:rsid w:val="002735AC"/>
    <w:rsid w:val="00291CE9"/>
    <w:rsid w:val="002A395E"/>
    <w:rsid w:val="002C2520"/>
    <w:rsid w:val="002D565B"/>
    <w:rsid w:val="002E78AC"/>
    <w:rsid w:val="002F01E0"/>
    <w:rsid w:val="002F2C44"/>
    <w:rsid w:val="002F7ECF"/>
    <w:rsid w:val="00303E1B"/>
    <w:rsid w:val="003108A6"/>
    <w:rsid w:val="00322525"/>
    <w:rsid w:val="00326F37"/>
    <w:rsid w:val="00335A86"/>
    <w:rsid w:val="00336EB2"/>
    <w:rsid w:val="00343A74"/>
    <w:rsid w:val="00345138"/>
    <w:rsid w:val="003537A6"/>
    <w:rsid w:val="003550BB"/>
    <w:rsid w:val="00370064"/>
    <w:rsid w:val="003803F7"/>
    <w:rsid w:val="00381640"/>
    <w:rsid w:val="00385298"/>
    <w:rsid w:val="003871C4"/>
    <w:rsid w:val="003902DE"/>
    <w:rsid w:val="00390B38"/>
    <w:rsid w:val="003A7CAA"/>
    <w:rsid w:val="003B120D"/>
    <w:rsid w:val="003B180C"/>
    <w:rsid w:val="003C4724"/>
    <w:rsid w:val="003C6595"/>
    <w:rsid w:val="003C6A31"/>
    <w:rsid w:val="003D02E5"/>
    <w:rsid w:val="003D0776"/>
    <w:rsid w:val="003D1D2A"/>
    <w:rsid w:val="003E1D24"/>
    <w:rsid w:val="00402060"/>
    <w:rsid w:val="0041203D"/>
    <w:rsid w:val="0041450C"/>
    <w:rsid w:val="00423B87"/>
    <w:rsid w:val="00431E3A"/>
    <w:rsid w:val="00435900"/>
    <w:rsid w:val="00442798"/>
    <w:rsid w:val="0045326F"/>
    <w:rsid w:val="004550F7"/>
    <w:rsid w:val="004648CF"/>
    <w:rsid w:val="00477F64"/>
    <w:rsid w:val="00481789"/>
    <w:rsid w:val="00493540"/>
    <w:rsid w:val="0049509B"/>
    <w:rsid w:val="004B0696"/>
    <w:rsid w:val="004B1449"/>
    <w:rsid w:val="004B435F"/>
    <w:rsid w:val="004B527A"/>
    <w:rsid w:val="004C546E"/>
    <w:rsid w:val="004C765C"/>
    <w:rsid w:val="004C78EE"/>
    <w:rsid w:val="004D7986"/>
    <w:rsid w:val="004F668E"/>
    <w:rsid w:val="004F705E"/>
    <w:rsid w:val="005324E7"/>
    <w:rsid w:val="00532669"/>
    <w:rsid w:val="005519EC"/>
    <w:rsid w:val="00554131"/>
    <w:rsid w:val="005548C0"/>
    <w:rsid w:val="00566CDF"/>
    <w:rsid w:val="00567068"/>
    <w:rsid w:val="00571501"/>
    <w:rsid w:val="00593CC2"/>
    <w:rsid w:val="005B0F35"/>
    <w:rsid w:val="005C6155"/>
    <w:rsid w:val="005D0278"/>
    <w:rsid w:val="005D5768"/>
    <w:rsid w:val="005E7A20"/>
    <w:rsid w:val="006126A4"/>
    <w:rsid w:val="0061487E"/>
    <w:rsid w:val="0061692F"/>
    <w:rsid w:val="006177A6"/>
    <w:rsid w:val="00617C3B"/>
    <w:rsid w:val="006310D6"/>
    <w:rsid w:val="00632E78"/>
    <w:rsid w:val="006344E5"/>
    <w:rsid w:val="00637F55"/>
    <w:rsid w:val="00646252"/>
    <w:rsid w:val="00651C36"/>
    <w:rsid w:val="0065207D"/>
    <w:rsid w:val="0067607C"/>
    <w:rsid w:val="00680F36"/>
    <w:rsid w:val="00686B29"/>
    <w:rsid w:val="00687D07"/>
    <w:rsid w:val="006A6827"/>
    <w:rsid w:val="006B59F6"/>
    <w:rsid w:val="006B74C7"/>
    <w:rsid w:val="006C0206"/>
    <w:rsid w:val="006C5056"/>
    <w:rsid w:val="006D21C4"/>
    <w:rsid w:val="006E51BC"/>
    <w:rsid w:val="006E6299"/>
    <w:rsid w:val="006F0615"/>
    <w:rsid w:val="006F6815"/>
    <w:rsid w:val="007038EA"/>
    <w:rsid w:val="007050E6"/>
    <w:rsid w:val="00706D01"/>
    <w:rsid w:val="00713150"/>
    <w:rsid w:val="007147E6"/>
    <w:rsid w:val="00720AE6"/>
    <w:rsid w:val="00734169"/>
    <w:rsid w:val="00737C9D"/>
    <w:rsid w:val="00766230"/>
    <w:rsid w:val="0077326F"/>
    <w:rsid w:val="00782F96"/>
    <w:rsid w:val="007A3502"/>
    <w:rsid w:val="007A3C5E"/>
    <w:rsid w:val="007C1EB1"/>
    <w:rsid w:val="007D5AE6"/>
    <w:rsid w:val="007D5C2C"/>
    <w:rsid w:val="007D5F6E"/>
    <w:rsid w:val="007E2626"/>
    <w:rsid w:val="007F489E"/>
    <w:rsid w:val="0080720C"/>
    <w:rsid w:val="008160E8"/>
    <w:rsid w:val="008242D2"/>
    <w:rsid w:val="00841031"/>
    <w:rsid w:val="0084135C"/>
    <w:rsid w:val="00846D1D"/>
    <w:rsid w:val="0085794C"/>
    <w:rsid w:val="00860BD5"/>
    <w:rsid w:val="00880C8F"/>
    <w:rsid w:val="00884F74"/>
    <w:rsid w:val="008933BF"/>
    <w:rsid w:val="008A1827"/>
    <w:rsid w:val="008A220F"/>
    <w:rsid w:val="008A341F"/>
    <w:rsid w:val="008B12FC"/>
    <w:rsid w:val="008B3C30"/>
    <w:rsid w:val="008B5CC6"/>
    <w:rsid w:val="008B7F47"/>
    <w:rsid w:val="008C1CD3"/>
    <w:rsid w:val="008D6144"/>
    <w:rsid w:val="008E541E"/>
    <w:rsid w:val="008F0AC3"/>
    <w:rsid w:val="008F3D6C"/>
    <w:rsid w:val="008F607A"/>
    <w:rsid w:val="008F7655"/>
    <w:rsid w:val="009038F5"/>
    <w:rsid w:val="00904AC0"/>
    <w:rsid w:val="00906933"/>
    <w:rsid w:val="009365E2"/>
    <w:rsid w:val="00955BED"/>
    <w:rsid w:val="0096078A"/>
    <w:rsid w:val="00970366"/>
    <w:rsid w:val="0097452F"/>
    <w:rsid w:val="00975E07"/>
    <w:rsid w:val="00977553"/>
    <w:rsid w:val="009818DB"/>
    <w:rsid w:val="0098253E"/>
    <w:rsid w:val="00990F76"/>
    <w:rsid w:val="009911CB"/>
    <w:rsid w:val="009B1832"/>
    <w:rsid w:val="009B27E2"/>
    <w:rsid w:val="009C6A04"/>
    <w:rsid w:val="009D3D6B"/>
    <w:rsid w:val="009E7BEC"/>
    <w:rsid w:val="00A02BE6"/>
    <w:rsid w:val="00A127E5"/>
    <w:rsid w:val="00A4720F"/>
    <w:rsid w:val="00A55490"/>
    <w:rsid w:val="00A558C2"/>
    <w:rsid w:val="00A669B5"/>
    <w:rsid w:val="00A7367A"/>
    <w:rsid w:val="00A802C8"/>
    <w:rsid w:val="00A8282C"/>
    <w:rsid w:val="00A85AE4"/>
    <w:rsid w:val="00A959CF"/>
    <w:rsid w:val="00AB0958"/>
    <w:rsid w:val="00AD5FFC"/>
    <w:rsid w:val="00AD73D3"/>
    <w:rsid w:val="00AF0C94"/>
    <w:rsid w:val="00B10B0B"/>
    <w:rsid w:val="00B11D4A"/>
    <w:rsid w:val="00B152BE"/>
    <w:rsid w:val="00B3336A"/>
    <w:rsid w:val="00B4006D"/>
    <w:rsid w:val="00B41EF7"/>
    <w:rsid w:val="00B446B3"/>
    <w:rsid w:val="00B5001C"/>
    <w:rsid w:val="00B5788B"/>
    <w:rsid w:val="00B60445"/>
    <w:rsid w:val="00B85A16"/>
    <w:rsid w:val="00BA3104"/>
    <w:rsid w:val="00BA51C2"/>
    <w:rsid w:val="00BB2ED3"/>
    <w:rsid w:val="00BB3F11"/>
    <w:rsid w:val="00BE2575"/>
    <w:rsid w:val="00BE5FEB"/>
    <w:rsid w:val="00C0366E"/>
    <w:rsid w:val="00C203AF"/>
    <w:rsid w:val="00C31BF0"/>
    <w:rsid w:val="00C46256"/>
    <w:rsid w:val="00C501FC"/>
    <w:rsid w:val="00C57937"/>
    <w:rsid w:val="00C60499"/>
    <w:rsid w:val="00C66AAB"/>
    <w:rsid w:val="00C73849"/>
    <w:rsid w:val="00C757D7"/>
    <w:rsid w:val="00C75A9F"/>
    <w:rsid w:val="00C76136"/>
    <w:rsid w:val="00CA1792"/>
    <w:rsid w:val="00CA3B97"/>
    <w:rsid w:val="00CA5719"/>
    <w:rsid w:val="00CA70BA"/>
    <w:rsid w:val="00CA7A4C"/>
    <w:rsid w:val="00CB4BCF"/>
    <w:rsid w:val="00CC3394"/>
    <w:rsid w:val="00CC375A"/>
    <w:rsid w:val="00CD6342"/>
    <w:rsid w:val="00CD6536"/>
    <w:rsid w:val="00CE5A25"/>
    <w:rsid w:val="00D059DD"/>
    <w:rsid w:val="00D207E6"/>
    <w:rsid w:val="00D22552"/>
    <w:rsid w:val="00D328BE"/>
    <w:rsid w:val="00D35218"/>
    <w:rsid w:val="00D37C7A"/>
    <w:rsid w:val="00D41880"/>
    <w:rsid w:val="00D613D2"/>
    <w:rsid w:val="00D64A7C"/>
    <w:rsid w:val="00D66308"/>
    <w:rsid w:val="00D85124"/>
    <w:rsid w:val="00D871BF"/>
    <w:rsid w:val="00DA6F71"/>
    <w:rsid w:val="00DB178C"/>
    <w:rsid w:val="00DC72BC"/>
    <w:rsid w:val="00DD1872"/>
    <w:rsid w:val="00DD3078"/>
    <w:rsid w:val="00DE40AF"/>
    <w:rsid w:val="00DF111B"/>
    <w:rsid w:val="00E2059F"/>
    <w:rsid w:val="00E20EC4"/>
    <w:rsid w:val="00E27F1E"/>
    <w:rsid w:val="00E31EF3"/>
    <w:rsid w:val="00E41C82"/>
    <w:rsid w:val="00E5427F"/>
    <w:rsid w:val="00E673CD"/>
    <w:rsid w:val="00E84FBC"/>
    <w:rsid w:val="00E85AF9"/>
    <w:rsid w:val="00E876E3"/>
    <w:rsid w:val="00EA75C7"/>
    <w:rsid w:val="00EB30AE"/>
    <w:rsid w:val="00EB4D0F"/>
    <w:rsid w:val="00EB76AA"/>
    <w:rsid w:val="00EC1D5E"/>
    <w:rsid w:val="00EC3677"/>
    <w:rsid w:val="00ED055B"/>
    <w:rsid w:val="00EF1365"/>
    <w:rsid w:val="00EF211C"/>
    <w:rsid w:val="00EF2B73"/>
    <w:rsid w:val="00EF5344"/>
    <w:rsid w:val="00F04ECE"/>
    <w:rsid w:val="00F06CA1"/>
    <w:rsid w:val="00F14DCA"/>
    <w:rsid w:val="00F1568B"/>
    <w:rsid w:val="00F20C8B"/>
    <w:rsid w:val="00F25C26"/>
    <w:rsid w:val="00F4321E"/>
    <w:rsid w:val="00F44287"/>
    <w:rsid w:val="00F442B3"/>
    <w:rsid w:val="00F473D9"/>
    <w:rsid w:val="00F57AE7"/>
    <w:rsid w:val="00F62C27"/>
    <w:rsid w:val="00F6711F"/>
    <w:rsid w:val="00F716D9"/>
    <w:rsid w:val="00F73396"/>
    <w:rsid w:val="00F84028"/>
    <w:rsid w:val="00FA42F6"/>
    <w:rsid w:val="00FC6AF7"/>
    <w:rsid w:val="00FF0C34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9D5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4B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0164BD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0164BD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0164BD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0164BD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0164BD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F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F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F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F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64BD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0164BD"/>
    <w:rPr>
      <w:rFonts w:ascii="Calibri" w:eastAsiaTheme="majorEastAsia" w:hAnsi="Calibri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0164BD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0164BD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0164BD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F43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F43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F43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F43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C7F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F43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0C7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F43"/>
    <w:rPr>
      <w:i/>
      <w:iCs/>
      <w:color w:val="0F476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C7F43"/>
    <w:rPr>
      <w:b/>
      <w:bCs/>
      <w:smallCaps/>
      <w:color w:val="0F4761" w:themeColor="accent1" w:themeShade="BF"/>
      <w:spacing w:val="5"/>
    </w:rPr>
  </w:style>
  <w:style w:type="paragraph" w:customStyle="1" w:styleId="lista1restart">
    <w:name w:val="list_a1_restart"/>
    <w:qFormat/>
    <w:rsid w:val="000164BD"/>
    <w:pPr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0164BD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0164BD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0164BD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h1">
    <w:name w:val="h1"/>
    <w:rsid w:val="000C7F43"/>
    <w:pPr>
      <w:widowControl w:val="0"/>
      <w:outlineLvl w:val="0"/>
    </w:pPr>
    <w:rPr>
      <w:rFonts w:ascii="Palatino" w:eastAsia="Times New Roman" w:hAnsi="Palatino"/>
      <w:b/>
      <w:kern w:val="0"/>
      <w:sz w:val="32"/>
      <w14:ligatures w14:val="none"/>
    </w:rPr>
  </w:style>
  <w:style w:type="paragraph" w:customStyle="1" w:styleId="bodyinstruct">
    <w:name w:val="body_instruct"/>
    <w:rsid w:val="000164BD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 w:val="24"/>
      <w:szCs w:val="20"/>
      <w14:ligatures w14:val="none"/>
    </w:rPr>
  </w:style>
  <w:style w:type="paragraph" w:customStyle="1" w:styleId="lista1ruleshortrestart">
    <w:name w:val="list_a1_ruleshort_restart"/>
    <w:qFormat/>
    <w:rsid w:val="000164BD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bodyinstructspacebefore">
    <w:name w:val="body_instruct_space_before"/>
    <w:basedOn w:val="bodyinstruct"/>
    <w:uiPriority w:val="99"/>
    <w:rsid w:val="00975E07"/>
    <w:pPr>
      <w:spacing w:before="260"/>
    </w:pPr>
  </w:style>
  <w:style w:type="paragraph" w:customStyle="1" w:styleId="lista2">
    <w:name w:val="list_a2"/>
    <w:qFormat/>
    <w:rsid w:val="000164BD"/>
    <w:pPr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0164BD"/>
    <w:pPr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0164BD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1">
    <w:name w:val="list_a1"/>
    <w:qFormat/>
    <w:rsid w:val="000164BD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0164BD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0164BD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">
    <w:name w:val="list_n1"/>
    <w:qFormat/>
    <w:rsid w:val="000164BD"/>
    <w:pPr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0164BD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estart">
    <w:name w:val="list_n1_restart"/>
    <w:qFormat/>
    <w:rsid w:val="000164BD"/>
    <w:pPr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0164BD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0164BD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0164BD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0164BD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f">
    <w:name w:val="list_n1f"/>
    <w:qFormat/>
    <w:rsid w:val="000164BD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0164BD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fa">
    <w:name w:val="list_n1f_a"/>
    <w:qFormat/>
    <w:rsid w:val="000164BD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0164BD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step1">
    <w:name w:val="list_step1"/>
    <w:qFormat/>
    <w:rsid w:val="000164BD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name">
    <w:name w:val="name"/>
    <w:rsid w:val="000164BD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0164BD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flistn1">
    <w:name w:val="f_list_n1"/>
    <w:qFormat/>
    <w:rsid w:val="000164BD"/>
    <w:pPr>
      <w:spacing w:after="60" w:line="240" w:lineRule="auto"/>
    </w:pPr>
    <w:rPr>
      <w:rFonts w:ascii="Calibri" w:eastAsia="Calibri" w:hAnsi="Calibri" w:cs="Times New Roman"/>
      <w:kern w:val="0"/>
      <w:sz w:val="24"/>
      <w14:ligatures w14:val="none"/>
    </w:rPr>
  </w:style>
  <w:style w:type="paragraph" w:customStyle="1" w:styleId="flistn1restart">
    <w:name w:val="f_list_n1_restart"/>
    <w:qFormat/>
    <w:rsid w:val="000164BD"/>
    <w:pPr>
      <w:spacing w:after="60" w:line="240" w:lineRule="auto"/>
    </w:pPr>
    <w:rPr>
      <w:rFonts w:ascii="Calibri" w:eastAsia="Calibri" w:hAnsi="Calibri" w:cs="Times New Roman"/>
      <w:kern w:val="0"/>
      <w:sz w:val="24"/>
      <w14:ligatures w14:val="none"/>
    </w:rPr>
  </w:style>
  <w:style w:type="paragraph" w:customStyle="1" w:styleId="body">
    <w:name w:val="body"/>
    <w:rsid w:val="000164BD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 w:val="24"/>
      <w:szCs w:val="20"/>
      <w14:ligatures w14:val="none"/>
    </w:rPr>
  </w:style>
  <w:style w:type="paragraph" w:customStyle="1" w:styleId="bodykeep">
    <w:name w:val="body_keep"/>
    <w:rsid w:val="000164BD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cbold">
    <w:name w:val="c_bold"/>
    <w:rsid w:val="000164BD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0164BD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0164BD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0164BD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0164BD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0164BD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0164BD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0164BD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0164BD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0164BD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bodycredit">
    <w:name w:val="body_credit"/>
    <w:qFormat/>
    <w:rsid w:val="000164BD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0164BD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fbody">
    <w:name w:val="f_body"/>
    <w:rsid w:val="000164BD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 w:val="24"/>
      <w:szCs w:val="20"/>
      <w14:ligatures w14:val="none"/>
    </w:rPr>
  </w:style>
  <w:style w:type="paragraph" w:customStyle="1" w:styleId="flabel">
    <w:name w:val="f_label"/>
    <w:rsid w:val="000164BD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 w:val="24"/>
      <w:szCs w:val="20"/>
      <w14:ligatures w14:val="none"/>
    </w:rPr>
  </w:style>
  <w:style w:type="paragraph" w:customStyle="1" w:styleId="fsub">
    <w:name w:val="f_sub"/>
    <w:qFormat/>
    <w:rsid w:val="000164BD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 w:val="24"/>
      <w:szCs w:val="20"/>
      <w14:ligatures w14:val="none"/>
    </w:rPr>
  </w:style>
  <w:style w:type="paragraph" w:customStyle="1" w:styleId="ftitle">
    <w:name w:val="f_title"/>
    <w:qFormat/>
    <w:rsid w:val="000164BD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0164BD"/>
    <w:pPr>
      <w:numPr>
        <w:numId w:val="2"/>
      </w:numPr>
      <w:spacing w:after="60" w:line="240" w:lineRule="auto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listb1">
    <w:name w:val="list_b1"/>
    <w:rsid w:val="000164BD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NOTE">
    <w:name w:val="NOTE"/>
    <w:rsid w:val="000164BD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rule">
    <w:name w:val="rule"/>
    <w:qFormat/>
    <w:rsid w:val="000164BD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 w:val="24"/>
      <w:szCs w:val="20"/>
      <w14:ligatures w14:val="none"/>
    </w:rPr>
  </w:style>
  <w:style w:type="paragraph" w:customStyle="1" w:styleId="ruleindent">
    <w:name w:val="rule_indent"/>
    <w:rsid w:val="000164BD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 w:val="24"/>
      <w:szCs w:val="20"/>
      <w14:ligatures w14:val="none"/>
    </w:rPr>
  </w:style>
  <w:style w:type="paragraph" w:customStyle="1" w:styleId="rulestep">
    <w:name w:val="rule_step"/>
    <w:qFormat/>
    <w:rsid w:val="000164BD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bodyeqn">
    <w:name w:val="body_eqn"/>
    <w:qFormat/>
    <w:rsid w:val="000164BD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 w:val="24"/>
      <w:szCs w:val="20"/>
      <w14:ligatures w14:val="none"/>
    </w:rPr>
  </w:style>
  <w:style w:type="paragraph" w:customStyle="1" w:styleId="listn2">
    <w:name w:val="list_n2"/>
    <w:qFormat/>
    <w:rsid w:val="000164BD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0164BD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ruleshort">
    <w:name w:val="ruleshort"/>
    <w:qFormat/>
    <w:rsid w:val="000164BD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 w:val="24"/>
      <w:szCs w:val="20"/>
      <w14:ligatures w14:val="none"/>
    </w:rPr>
  </w:style>
  <w:style w:type="character" w:customStyle="1" w:styleId="ch">
    <w:name w:val="c_h"/>
    <w:rsid w:val="000164BD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0164BD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0164BD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 w:val="24"/>
      <w:szCs w:val="20"/>
      <w14:ligatures w14:val="none"/>
    </w:rPr>
  </w:style>
  <w:style w:type="paragraph" w:customStyle="1" w:styleId="listn1body">
    <w:name w:val="list_n1_body"/>
    <w:rsid w:val="000164BD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listn1bodykeep">
    <w:name w:val="list_n1_body_keep"/>
    <w:rsid w:val="000164BD"/>
    <w:pPr>
      <w:widowControl w:val="0"/>
      <w:spacing w:before="60" w:after="60" w:line="240" w:lineRule="auto"/>
      <w:ind w:left="936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body">
    <w:name w:val="t_body"/>
    <w:rsid w:val="000164BD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bodycenter">
    <w:name w:val="t_body_center"/>
    <w:qFormat/>
    <w:rsid w:val="000164BD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bodyhang">
    <w:name w:val="t_body_hang"/>
    <w:qFormat/>
    <w:rsid w:val="000164BD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bodykeep">
    <w:name w:val="t_body_keep"/>
    <w:autoRedefine/>
    <w:qFormat/>
    <w:rsid w:val="000164BD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h2row">
    <w:name w:val="t_h2row"/>
    <w:qFormat/>
    <w:rsid w:val="000164BD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 w:val="24"/>
      <w:szCs w:val="20"/>
      <w14:ligatures w14:val="none"/>
    </w:rPr>
  </w:style>
  <w:style w:type="paragraph" w:customStyle="1" w:styleId="thcolcenter">
    <w:name w:val="t_hcol_center"/>
    <w:rsid w:val="000164BD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answer">
    <w:name w:val="answer"/>
    <w:qFormat/>
    <w:rsid w:val="000164BD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 w:val="24"/>
      <w14:ligatures w14:val="none"/>
    </w:rPr>
  </w:style>
  <w:style w:type="paragraph" w:customStyle="1" w:styleId="thcolleft">
    <w:name w:val="t_hcol_left"/>
    <w:rsid w:val="000164BD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throw">
    <w:name w:val="t_hrow"/>
    <w:rsid w:val="000164BD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thspan">
    <w:name w:val="t_hspan"/>
    <w:rsid w:val="000164BD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tlista1">
    <w:name w:val="t_list_a1"/>
    <w:rsid w:val="000164BD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a1b2">
    <w:name w:val="t_list_a1_b2"/>
    <w:rsid w:val="000164BD"/>
    <w:pPr>
      <w:widowControl w:val="0"/>
      <w:numPr>
        <w:numId w:val="4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a1restart">
    <w:name w:val="t_list_a1_restart"/>
    <w:rsid w:val="000164BD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b1">
    <w:name w:val="t_list_b1"/>
    <w:rsid w:val="000164BD"/>
    <w:pPr>
      <w:widowControl w:val="0"/>
      <w:numPr>
        <w:numId w:val="5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b2">
    <w:name w:val="t_list_b2"/>
    <w:rsid w:val="000164BD"/>
    <w:pPr>
      <w:widowControl w:val="0"/>
      <w:numPr>
        <w:numId w:val="6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0164BD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n1a2">
    <w:name w:val="t_list_n1_a2"/>
    <w:rsid w:val="000164BD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n1b2">
    <w:name w:val="t_list_n1_b2"/>
    <w:rsid w:val="000164BD"/>
    <w:pPr>
      <w:widowControl w:val="0"/>
      <w:numPr>
        <w:numId w:val="7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listn1restart">
    <w:name w:val="t_list_n1_restart"/>
    <w:rsid w:val="000164BD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note">
    <w:name w:val="t_note"/>
    <w:qFormat/>
    <w:rsid w:val="000164BD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tsubhead">
    <w:name w:val="t_subhead"/>
    <w:rsid w:val="000164BD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0164BD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ttitle">
    <w:name w:val="t_title"/>
    <w:rsid w:val="000164BD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64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4BD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64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4BD"/>
    <w:rPr>
      <w:rFonts w:ascii="Calibri" w:eastAsia="Calibri" w:hAnsi="Calibri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16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64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64B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0025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4B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3737D-8015-4787-A973-08B7CC20B6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9FB18A-F3FC-4C65-909A-40A6BDD57A39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E891DCA6-4FD5-4B02-8427-C9238B4EC561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9</TotalTime>
  <Pages>4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</cp:revision>
  <dcterms:created xsi:type="dcterms:W3CDTF">2026-02-16T21:53:00Z</dcterms:created>
  <dcterms:modified xsi:type="dcterms:W3CDTF">2026-03-13T18:20:00Z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</Properties>
</file>