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9D5" w14:textId="177A1695" w:rsidR="00571501" w:rsidRPr="00625CD0" w:rsidRDefault="004B527A" w:rsidP="004B527A">
      <w:pPr>
        <w:pStyle w:val="name"/>
      </w:pPr>
      <w:r w:rsidRPr="00625CD0">
        <w:t>Name:</w:t>
      </w:r>
    </w:p>
    <w:p w14:paraId="44560AF8" w14:textId="6ED27708" w:rsidR="00571501" w:rsidRPr="00625CD0" w:rsidRDefault="004B527A" w:rsidP="004B527A">
      <w:pPr>
        <w:pStyle w:val="name"/>
      </w:pPr>
      <w:r w:rsidRPr="00625CD0">
        <w:t>Class:</w:t>
      </w:r>
    </w:p>
    <w:p w14:paraId="40C2A388" w14:textId="33EFB1EC" w:rsidR="005C6155" w:rsidRPr="00625CD0" w:rsidRDefault="004B527A" w:rsidP="004B527A">
      <w:pPr>
        <w:pStyle w:val="name"/>
      </w:pPr>
      <w:r w:rsidRPr="00625CD0">
        <w:t>Date:</w:t>
      </w:r>
    </w:p>
    <w:p w14:paraId="39916F85" w14:textId="35DCC86E" w:rsidR="00975E07" w:rsidRPr="00625CD0" w:rsidRDefault="00975E07" w:rsidP="00040340">
      <w:pPr>
        <w:pStyle w:val="Heading1"/>
      </w:pPr>
      <w:r w:rsidRPr="00625CD0">
        <w:t>Lesson 9.3</w:t>
      </w:r>
      <w:r w:rsidR="00571501" w:rsidRPr="00625CD0">
        <w:t xml:space="preserve">: </w:t>
      </w:r>
      <w:r w:rsidRPr="00625CD0">
        <w:t>Animal Feeds and Feedin</w:t>
      </w:r>
      <w:r w:rsidR="004B527A" w:rsidRPr="00625CD0">
        <w:t>g</w:t>
      </w:r>
    </w:p>
    <w:p w14:paraId="209D67B6" w14:textId="73AADEFD" w:rsidR="00975E07" w:rsidRPr="00625CD0" w:rsidRDefault="00975E07" w:rsidP="00111446">
      <w:pPr>
        <w:pStyle w:val="Heading2"/>
      </w:pPr>
      <w:r w:rsidRPr="00625CD0">
        <w:t>Lesson Review</w:t>
      </w:r>
    </w:p>
    <w:p w14:paraId="51A07E5E" w14:textId="77777777" w:rsidR="00975E07" w:rsidRPr="00625CD0" w:rsidRDefault="00975E07" w:rsidP="00975E07">
      <w:pPr>
        <w:pStyle w:val="bodyinstruct"/>
      </w:pPr>
      <w:r w:rsidRPr="00625CD0">
        <w:t>Carefully study the lesson and then answer the following questions.</w:t>
      </w:r>
    </w:p>
    <w:p w14:paraId="346DDCA0" w14:textId="777777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What is nutrition?</w:t>
      </w:r>
      <w:r w:rsidR="008A220F" w:rsidRPr="00625CD0">
        <w:t xml:space="preserve"> (9.</w:t>
      </w:r>
      <w:r w:rsidR="00C73849" w:rsidRPr="00625CD0">
        <w:t>3</w:t>
      </w:r>
      <w:r w:rsidR="008A220F" w:rsidRPr="00625CD0">
        <w:t>.</w:t>
      </w:r>
      <w:r w:rsidR="008D6144" w:rsidRPr="00625CD0">
        <w:t>1</w:t>
      </w:r>
      <w:r w:rsidR="008A220F" w:rsidRPr="00625CD0">
        <w:t>)</w:t>
      </w:r>
    </w:p>
    <w:p w14:paraId="3ADE210B" w14:textId="14711935" w:rsidR="00195614" w:rsidRPr="00625CD0" w:rsidRDefault="00F716D9" w:rsidP="00E50A96">
      <w:pPr>
        <w:pStyle w:val="answer"/>
      </w:pPr>
      <w:r w:rsidRPr="00625CD0">
        <w:t>Answer:</w:t>
      </w:r>
    </w:p>
    <w:p w14:paraId="173B8838" w14:textId="1CDFFD33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The single most important nutrient for any animal is _____.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8D6144" w:rsidRPr="00625CD0">
        <w:t>2</w:t>
      </w:r>
      <w:r w:rsidR="008A220F" w:rsidRPr="00625CD0">
        <w:t>)</w:t>
      </w:r>
    </w:p>
    <w:p w14:paraId="4A46BEDF" w14:textId="77777777" w:rsidR="00F920C5" w:rsidRPr="00625CD0" w:rsidRDefault="00F920C5" w:rsidP="00F920C5">
      <w:pPr>
        <w:pStyle w:val="lista1"/>
        <w:numPr>
          <w:ilvl w:val="0"/>
          <w:numId w:val="111"/>
        </w:numPr>
        <w:ind w:left="720"/>
      </w:pPr>
      <w:r w:rsidRPr="00625CD0">
        <w:t>water</w:t>
      </w:r>
    </w:p>
    <w:p w14:paraId="17153CFE" w14:textId="77777777" w:rsidR="00F920C5" w:rsidRPr="00625CD0" w:rsidRDefault="00F920C5" w:rsidP="00F920C5">
      <w:pPr>
        <w:pStyle w:val="lista1"/>
        <w:numPr>
          <w:ilvl w:val="0"/>
          <w:numId w:val="111"/>
        </w:numPr>
        <w:ind w:left="720"/>
      </w:pPr>
      <w:r w:rsidRPr="00625CD0">
        <w:t>carbohydrates</w:t>
      </w:r>
    </w:p>
    <w:p w14:paraId="24D196CB" w14:textId="77777777" w:rsidR="00F920C5" w:rsidRPr="00625CD0" w:rsidRDefault="00F920C5" w:rsidP="00F920C5">
      <w:pPr>
        <w:pStyle w:val="lista1"/>
        <w:numPr>
          <w:ilvl w:val="0"/>
          <w:numId w:val="111"/>
        </w:numPr>
        <w:ind w:left="720"/>
      </w:pPr>
      <w:r w:rsidRPr="00625CD0">
        <w:t>fats</w:t>
      </w:r>
    </w:p>
    <w:p w14:paraId="1792BE45" w14:textId="77777777" w:rsidR="00F920C5" w:rsidRPr="00625CD0" w:rsidRDefault="00F920C5" w:rsidP="00F920C5">
      <w:pPr>
        <w:pStyle w:val="lista1"/>
        <w:numPr>
          <w:ilvl w:val="0"/>
          <w:numId w:val="111"/>
        </w:numPr>
        <w:ind w:left="720"/>
      </w:pPr>
      <w:r w:rsidRPr="00625CD0">
        <w:t>protein</w:t>
      </w:r>
    </w:p>
    <w:p w14:paraId="76A66441" w14:textId="39022169" w:rsidR="00195614" w:rsidRPr="00625CD0" w:rsidRDefault="00F716D9" w:rsidP="00E50A96">
      <w:pPr>
        <w:pStyle w:val="answer"/>
      </w:pPr>
      <w:r w:rsidRPr="00625CD0">
        <w:t>Answer:</w:t>
      </w:r>
    </w:p>
    <w:p w14:paraId="1095AE51" w14:textId="58014E7D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Chicken consists of _____ water.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8160E8" w:rsidRPr="00625CD0">
        <w:t>2</w:t>
      </w:r>
      <w:r w:rsidR="008A220F" w:rsidRPr="00625CD0">
        <w:t>)</w:t>
      </w:r>
    </w:p>
    <w:p w14:paraId="54ECC03B" w14:textId="77777777" w:rsidR="00F920C5" w:rsidRPr="00625CD0" w:rsidRDefault="00F920C5" w:rsidP="00F920C5">
      <w:pPr>
        <w:pStyle w:val="lista1"/>
        <w:numPr>
          <w:ilvl w:val="0"/>
          <w:numId w:val="112"/>
        </w:numPr>
        <w:ind w:left="720"/>
      </w:pPr>
      <w:r w:rsidRPr="00625CD0">
        <w:t>33%</w:t>
      </w:r>
    </w:p>
    <w:p w14:paraId="19978761" w14:textId="77777777" w:rsidR="00F920C5" w:rsidRPr="00625CD0" w:rsidRDefault="00F920C5" w:rsidP="00F920C5">
      <w:pPr>
        <w:pStyle w:val="lista1"/>
        <w:numPr>
          <w:ilvl w:val="0"/>
          <w:numId w:val="112"/>
        </w:numPr>
        <w:ind w:left="720"/>
      </w:pPr>
      <w:r w:rsidRPr="00625CD0">
        <w:t>50%</w:t>
      </w:r>
    </w:p>
    <w:p w14:paraId="653155F3" w14:textId="77777777" w:rsidR="00F920C5" w:rsidRPr="00625CD0" w:rsidRDefault="00F920C5" w:rsidP="00F920C5">
      <w:pPr>
        <w:pStyle w:val="lista1"/>
        <w:numPr>
          <w:ilvl w:val="0"/>
          <w:numId w:val="112"/>
        </w:numPr>
        <w:ind w:left="720"/>
      </w:pPr>
      <w:r w:rsidRPr="00625CD0">
        <w:t>66%</w:t>
      </w:r>
    </w:p>
    <w:p w14:paraId="30BB3095" w14:textId="77777777" w:rsidR="00F920C5" w:rsidRPr="00625CD0" w:rsidRDefault="00F920C5" w:rsidP="00F920C5">
      <w:pPr>
        <w:pStyle w:val="lista1"/>
        <w:numPr>
          <w:ilvl w:val="0"/>
          <w:numId w:val="112"/>
        </w:numPr>
        <w:ind w:left="720"/>
      </w:pPr>
      <w:r w:rsidRPr="00625CD0">
        <w:t>75%</w:t>
      </w:r>
    </w:p>
    <w:p w14:paraId="686119D5" w14:textId="275C97FA" w:rsidR="00195614" w:rsidRPr="00625CD0" w:rsidRDefault="00F716D9" w:rsidP="00E50A96">
      <w:pPr>
        <w:pStyle w:val="answer"/>
      </w:pPr>
      <w:r w:rsidRPr="00625CD0">
        <w:t>Answer:</w:t>
      </w:r>
    </w:p>
    <w:p w14:paraId="5CEF5E59" w14:textId="452CFDC2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Grains in animal feeds are made of _____ carbohydrates.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B30AE" w:rsidRPr="00625CD0">
        <w:t>2</w:t>
      </w:r>
      <w:r w:rsidR="008A220F" w:rsidRPr="00625CD0">
        <w:t>)</w:t>
      </w:r>
    </w:p>
    <w:p w14:paraId="45D0EBE4" w14:textId="77777777" w:rsidR="00F920C5" w:rsidRPr="00625CD0" w:rsidRDefault="00F920C5" w:rsidP="00F920C5">
      <w:pPr>
        <w:pStyle w:val="lista1"/>
        <w:numPr>
          <w:ilvl w:val="0"/>
          <w:numId w:val="113"/>
        </w:numPr>
        <w:ind w:left="720"/>
      </w:pPr>
      <w:r w:rsidRPr="00625CD0">
        <w:t>40%–50%</w:t>
      </w:r>
    </w:p>
    <w:p w14:paraId="7AF669BC" w14:textId="77777777" w:rsidR="00F920C5" w:rsidRPr="00625CD0" w:rsidRDefault="00F920C5" w:rsidP="00F920C5">
      <w:pPr>
        <w:pStyle w:val="lista1"/>
        <w:numPr>
          <w:ilvl w:val="0"/>
          <w:numId w:val="113"/>
        </w:numPr>
        <w:ind w:left="720"/>
      </w:pPr>
      <w:r w:rsidRPr="00625CD0">
        <w:t>50%–60%</w:t>
      </w:r>
    </w:p>
    <w:p w14:paraId="5A433E51" w14:textId="77777777" w:rsidR="00F920C5" w:rsidRPr="00625CD0" w:rsidRDefault="00F920C5" w:rsidP="00F920C5">
      <w:pPr>
        <w:pStyle w:val="lista1"/>
        <w:numPr>
          <w:ilvl w:val="0"/>
          <w:numId w:val="113"/>
        </w:numPr>
        <w:ind w:left="720"/>
      </w:pPr>
      <w:r w:rsidRPr="00625CD0">
        <w:t>60%–70%</w:t>
      </w:r>
    </w:p>
    <w:p w14:paraId="60BA8E5A" w14:textId="77777777" w:rsidR="00F920C5" w:rsidRPr="00625CD0" w:rsidRDefault="00F920C5" w:rsidP="00F920C5">
      <w:pPr>
        <w:pStyle w:val="lista1"/>
        <w:numPr>
          <w:ilvl w:val="0"/>
          <w:numId w:val="113"/>
        </w:numPr>
        <w:ind w:left="720"/>
      </w:pPr>
      <w:r w:rsidRPr="00625CD0">
        <w:t>70%–80%</w:t>
      </w:r>
    </w:p>
    <w:p w14:paraId="7028E2E8" w14:textId="605285E0" w:rsidR="00195614" w:rsidRPr="00625CD0" w:rsidRDefault="00F716D9" w:rsidP="00E50A96">
      <w:pPr>
        <w:pStyle w:val="answer"/>
      </w:pPr>
      <w:r w:rsidRPr="00625CD0">
        <w:t>Answer:</w:t>
      </w:r>
    </w:p>
    <w:p w14:paraId="78E67AE9" w14:textId="6A0FC7FA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When compared to carbohydrates, _____ times more energy is contained in lipids.</w:t>
      </w:r>
      <w:r w:rsidR="00CA1792" w:rsidRPr="00625CD0">
        <w:t xml:space="preserve"> </w:t>
      </w:r>
      <w:r w:rsidR="008A220F" w:rsidRPr="00625CD0">
        <w:t>(9.</w:t>
      </w:r>
      <w:r w:rsidR="0005034E" w:rsidRPr="00625CD0">
        <w:t>3</w:t>
      </w:r>
      <w:r w:rsidR="008A220F" w:rsidRPr="00625CD0">
        <w:t>.</w:t>
      </w:r>
      <w:r w:rsidR="00EB30AE" w:rsidRPr="00625CD0">
        <w:t>2</w:t>
      </w:r>
      <w:r w:rsidR="008A220F" w:rsidRPr="00625CD0">
        <w:t>)</w:t>
      </w:r>
    </w:p>
    <w:p w14:paraId="7D09B7F9" w14:textId="77777777" w:rsidR="00F920C5" w:rsidRPr="00625CD0" w:rsidRDefault="00F920C5" w:rsidP="00F920C5">
      <w:pPr>
        <w:pStyle w:val="lista1"/>
        <w:numPr>
          <w:ilvl w:val="0"/>
          <w:numId w:val="114"/>
        </w:numPr>
        <w:ind w:left="720"/>
      </w:pPr>
      <w:r w:rsidRPr="00625CD0">
        <w:lastRenderedPageBreak/>
        <w:t>2</w:t>
      </w:r>
    </w:p>
    <w:p w14:paraId="78E3B660" w14:textId="77777777" w:rsidR="00F920C5" w:rsidRPr="00625CD0" w:rsidRDefault="00F920C5" w:rsidP="00F920C5">
      <w:pPr>
        <w:pStyle w:val="lista1"/>
        <w:numPr>
          <w:ilvl w:val="0"/>
          <w:numId w:val="114"/>
        </w:numPr>
        <w:ind w:left="720"/>
      </w:pPr>
      <w:r w:rsidRPr="00625CD0">
        <w:t>2.25</w:t>
      </w:r>
    </w:p>
    <w:p w14:paraId="52D888DE" w14:textId="77777777" w:rsidR="00F920C5" w:rsidRPr="00625CD0" w:rsidRDefault="00F920C5" w:rsidP="00F920C5">
      <w:pPr>
        <w:pStyle w:val="lista1"/>
        <w:numPr>
          <w:ilvl w:val="0"/>
          <w:numId w:val="114"/>
        </w:numPr>
        <w:ind w:left="720"/>
      </w:pPr>
      <w:r w:rsidRPr="00625CD0">
        <w:t>2.5</w:t>
      </w:r>
    </w:p>
    <w:p w14:paraId="5807A090" w14:textId="77777777" w:rsidR="00F920C5" w:rsidRPr="00625CD0" w:rsidRDefault="00F920C5" w:rsidP="00F920C5">
      <w:pPr>
        <w:pStyle w:val="lista1"/>
        <w:numPr>
          <w:ilvl w:val="0"/>
          <w:numId w:val="114"/>
        </w:numPr>
        <w:ind w:left="720"/>
      </w:pPr>
      <w:r w:rsidRPr="00625CD0">
        <w:t>2.75</w:t>
      </w:r>
    </w:p>
    <w:p w14:paraId="6B95D903" w14:textId="29A3BB10" w:rsidR="00195614" w:rsidRPr="00625CD0" w:rsidRDefault="00F716D9" w:rsidP="00E50A96">
      <w:pPr>
        <w:pStyle w:val="answer"/>
      </w:pPr>
      <w:r w:rsidRPr="00625CD0">
        <w:t>Answer:</w:t>
      </w:r>
    </w:p>
    <w:p w14:paraId="7BD354B4" w14:textId="7A77AD1D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Proteins are made of smaller molecules called _____.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B30AE" w:rsidRPr="00625CD0">
        <w:t>2</w:t>
      </w:r>
      <w:r w:rsidR="008A220F" w:rsidRPr="00625CD0">
        <w:t>)</w:t>
      </w:r>
    </w:p>
    <w:p w14:paraId="39A89298" w14:textId="77777777" w:rsidR="00F920C5" w:rsidRPr="00625CD0" w:rsidRDefault="00F920C5" w:rsidP="00F920C5">
      <w:pPr>
        <w:pStyle w:val="lista1"/>
        <w:numPr>
          <w:ilvl w:val="0"/>
          <w:numId w:val="115"/>
        </w:numPr>
        <w:ind w:left="720"/>
      </w:pPr>
      <w:r w:rsidRPr="00625CD0">
        <w:t>muscle</w:t>
      </w:r>
    </w:p>
    <w:p w14:paraId="130C96D5" w14:textId="77777777" w:rsidR="00F920C5" w:rsidRPr="00625CD0" w:rsidRDefault="00F920C5" w:rsidP="00F920C5">
      <w:pPr>
        <w:pStyle w:val="lista1"/>
        <w:numPr>
          <w:ilvl w:val="0"/>
          <w:numId w:val="115"/>
        </w:numPr>
        <w:ind w:left="720"/>
      </w:pPr>
      <w:r w:rsidRPr="00625CD0">
        <w:t>vitamins</w:t>
      </w:r>
    </w:p>
    <w:p w14:paraId="65031309" w14:textId="77777777" w:rsidR="00F920C5" w:rsidRPr="00625CD0" w:rsidRDefault="00F920C5" w:rsidP="00F920C5">
      <w:pPr>
        <w:pStyle w:val="lista1"/>
        <w:numPr>
          <w:ilvl w:val="0"/>
          <w:numId w:val="115"/>
        </w:numPr>
        <w:ind w:left="720"/>
      </w:pPr>
      <w:r w:rsidRPr="00625CD0">
        <w:t>amino acids</w:t>
      </w:r>
    </w:p>
    <w:p w14:paraId="41FE402C" w14:textId="77777777" w:rsidR="00F920C5" w:rsidRPr="00625CD0" w:rsidRDefault="00F920C5" w:rsidP="00F920C5">
      <w:pPr>
        <w:pStyle w:val="lista1"/>
        <w:numPr>
          <w:ilvl w:val="0"/>
          <w:numId w:val="115"/>
        </w:numPr>
        <w:ind w:left="720"/>
      </w:pPr>
      <w:r w:rsidRPr="00625CD0">
        <w:t>tissue</w:t>
      </w:r>
    </w:p>
    <w:p w14:paraId="6EB3364F" w14:textId="4A2DD3C5" w:rsidR="00195614" w:rsidRPr="00625CD0" w:rsidRDefault="00F716D9" w:rsidP="00E50A96">
      <w:pPr>
        <w:pStyle w:val="answer"/>
      </w:pPr>
      <w:r w:rsidRPr="00625CD0">
        <w:t>Answer:</w:t>
      </w:r>
    </w:p>
    <w:p w14:paraId="7529131F" w14:textId="5C3935EF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Plants that have a symbiotic relationship with bacteria, allowing them to process nitrogen into protein, are called _____.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6F0615" w:rsidRPr="00625CD0">
        <w:t>2</w:t>
      </w:r>
      <w:r w:rsidR="008A220F" w:rsidRPr="00625CD0">
        <w:t>)</w:t>
      </w:r>
    </w:p>
    <w:p w14:paraId="490C3847" w14:textId="77777777" w:rsidR="00F920C5" w:rsidRPr="00625CD0" w:rsidRDefault="00F920C5" w:rsidP="00F920C5">
      <w:pPr>
        <w:pStyle w:val="lista1"/>
        <w:numPr>
          <w:ilvl w:val="0"/>
          <w:numId w:val="116"/>
        </w:numPr>
        <w:ind w:left="720"/>
      </w:pPr>
      <w:r w:rsidRPr="00625CD0">
        <w:t>forage</w:t>
      </w:r>
    </w:p>
    <w:p w14:paraId="74D7D76D" w14:textId="77777777" w:rsidR="00F920C5" w:rsidRPr="00625CD0" w:rsidRDefault="00F920C5" w:rsidP="00F920C5">
      <w:pPr>
        <w:pStyle w:val="lista1"/>
        <w:numPr>
          <w:ilvl w:val="0"/>
          <w:numId w:val="116"/>
        </w:numPr>
        <w:ind w:left="720"/>
      </w:pPr>
      <w:r w:rsidRPr="00625CD0">
        <w:t>legumes</w:t>
      </w:r>
    </w:p>
    <w:p w14:paraId="1770766C" w14:textId="77777777" w:rsidR="00F920C5" w:rsidRPr="00625CD0" w:rsidRDefault="00F920C5" w:rsidP="00F920C5">
      <w:pPr>
        <w:pStyle w:val="lista1"/>
        <w:numPr>
          <w:ilvl w:val="0"/>
          <w:numId w:val="116"/>
        </w:numPr>
        <w:ind w:left="720"/>
      </w:pPr>
      <w:r w:rsidRPr="00625CD0">
        <w:t>protein-rich</w:t>
      </w:r>
    </w:p>
    <w:p w14:paraId="507BD098" w14:textId="77777777" w:rsidR="00F920C5" w:rsidRPr="00625CD0" w:rsidRDefault="00F920C5" w:rsidP="00F920C5">
      <w:pPr>
        <w:pStyle w:val="lista1"/>
        <w:numPr>
          <w:ilvl w:val="0"/>
          <w:numId w:val="116"/>
        </w:numPr>
        <w:ind w:left="720"/>
      </w:pPr>
      <w:r w:rsidRPr="00625CD0">
        <w:t>litter</w:t>
      </w:r>
    </w:p>
    <w:p w14:paraId="6C375607" w14:textId="463C7458" w:rsidR="00195614" w:rsidRPr="00625CD0" w:rsidRDefault="00F716D9" w:rsidP="00E50A96">
      <w:pPr>
        <w:pStyle w:val="answer"/>
      </w:pPr>
      <w:r w:rsidRPr="00625CD0">
        <w:t>Answer:</w:t>
      </w:r>
    </w:p>
    <w:p w14:paraId="05C8AF2D" w14:textId="777777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What is the difference between vitamins and minerals?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C46256" w:rsidRPr="00625CD0">
        <w:t>2</w:t>
      </w:r>
      <w:r w:rsidR="008A220F" w:rsidRPr="00625CD0">
        <w:t>)</w:t>
      </w:r>
    </w:p>
    <w:p w14:paraId="21EC48F3" w14:textId="26E0CF8B" w:rsidR="00195614" w:rsidRPr="00625CD0" w:rsidRDefault="00F716D9" w:rsidP="00E50A96">
      <w:pPr>
        <w:pStyle w:val="answer"/>
      </w:pPr>
      <w:r w:rsidRPr="00625CD0">
        <w:t>Answer:</w:t>
      </w:r>
    </w:p>
    <w:p w14:paraId="26B51F3C" w14:textId="5E8A743A" w:rsidR="00975E07" w:rsidRPr="00625CD0" w:rsidRDefault="00975E07" w:rsidP="00975E07">
      <w:pPr>
        <w:pStyle w:val="bodyinstructspacebefore"/>
      </w:pPr>
      <w:r w:rsidRPr="00625CD0">
        <w:t>Match the nutrient to its major function in the animal body.</w:t>
      </w:r>
    </w:p>
    <w:p w14:paraId="2431BEC0" w14:textId="77777777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Water</w:t>
      </w:r>
    </w:p>
    <w:p w14:paraId="236F8B5E" w14:textId="77777777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Carbohydrates</w:t>
      </w:r>
    </w:p>
    <w:p w14:paraId="094250CC" w14:textId="77777777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Fats</w:t>
      </w:r>
    </w:p>
    <w:p w14:paraId="502245B3" w14:textId="77777777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Protein</w:t>
      </w:r>
    </w:p>
    <w:p w14:paraId="4DD8C895" w14:textId="77777777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Vitamins</w:t>
      </w:r>
    </w:p>
    <w:p w14:paraId="2513F895" w14:textId="1093CCD4" w:rsidR="00975E07" w:rsidRPr="00625CD0" w:rsidRDefault="00975E07" w:rsidP="00E50A96">
      <w:pPr>
        <w:pStyle w:val="lista1"/>
        <w:numPr>
          <w:ilvl w:val="0"/>
          <w:numId w:val="125"/>
        </w:numPr>
      </w:pPr>
      <w:r w:rsidRPr="00625CD0">
        <w:t>Minerals</w:t>
      </w:r>
    </w:p>
    <w:p w14:paraId="147A0B0B" w14:textId="19D6EA2B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Provides readily available nutrients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00B7563E" w14:textId="61832B55" w:rsidR="00195614" w:rsidRPr="00625CD0" w:rsidRDefault="00F716D9" w:rsidP="00E50A96">
      <w:pPr>
        <w:pStyle w:val="answer"/>
      </w:pPr>
      <w:r w:rsidRPr="00625CD0">
        <w:lastRenderedPageBreak/>
        <w:t>Answer:</w:t>
      </w:r>
    </w:p>
    <w:p w14:paraId="20797DD7" w14:textId="64E22D04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Responsible for building and repairing cells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14743256" w14:textId="3F61B840" w:rsidR="00195614" w:rsidRPr="00625CD0" w:rsidRDefault="00F716D9" w:rsidP="00E50A96">
      <w:pPr>
        <w:pStyle w:val="answer"/>
      </w:pPr>
      <w:r w:rsidRPr="00625CD0">
        <w:t>Answer:</w:t>
      </w:r>
    </w:p>
    <w:p w14:paraId="4F40A197" w14:textId="53E5D189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Form structures, produce enzymes, and carry oxygen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48BBCE5B" w14:textId="79CDBD8C" w:rsidR="00195614" w:rsidRPr="00625CD0" w:rsidRDefault="00F716D9" w:rsidP="00E50A96">
      <w:pPr>
        <w:pStyle w:val="answer"/>
      </w:pPr>
      <w:r w:rsidRPr="00625CD0">
        <w:t>Answer:</w:t>
      </w:r>
    </w:p>
    <w:p w14:paraId="697C322C" w14:textId="32A461DE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The most limiting nutrient, controls many life processes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67E8587A" w14:textId="0829B4B0" w:rsidR="00195614" w:rsidRPr="00625CD0" w:rsidRDefault="00F716D9" w:rsidP="00E50A96">
      <w:pPr>
        <w:pStyle w:val="answer"/>
      </w:pPr>
      <w:r w:rsidRPr="00625CD0">
        <w:t>Answer:</w:t>
      </w:r>
    </w:p>
    <w:p w14:paraId="13AC6778" w14:textId="674B471B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Involved in the regulation of metabolism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5797398E" w14:textId="45A8B953" w:rsidR="00195614" w:rsidRPr="00625CD0" w:rsidRDefault="00F716D9" w:rsidP="00E50A96">
      <w:pPr>
        <w:pStyle w:val="answer"/>
      </w:pPr>
      <w:r w:rsidRPr="00625CD0">
        <w:t>Answer:</w:t>
      </w:r>
    </w:p>
    <w:p w14:paraId="566883A3" w14:textId="4DF3BF42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Provide long-term energy storage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3D0776" w:rsidRPr="00625CD0">
        <w:t>2</w:t>
      </w:r>
      <w:r w:rsidR="008A220F" w:rsidRPr="00625CD0">
        <w:t>)</w:t>
      </w:r>
    </w:p>
    <w:p w14:paraId="5F87D261" w14:textId="7C5252EF" w:rsidR="00195614" w:rsidRPr="00625CD0" w:rsidRDefault="00F716D9" w:rsidP="00E50A96">
      <w:pPr>
        <w:pStyle w:val="answer"/>
      </w:pPr>
      <w:r w:rsidRPr="00625CD0">
        <w:t>Answer:</w:t>
      </w:r>
    </w:p>
    <w:p w14:paraId="7DC92CCF" w14:textId="777777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List four factors that can help determine the amount of nutrients an animal needs.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789EAC40" w14:textId="4CAE6545" w:rsidR="00195614" w:rsidRPr="00625CD0" w:rsidRDefault="00F716D9" w:rsidP="00E50A96">
      <w:pPr>
        <w:pStyle w:val="answer"/>
      </w:pPr>
      <w:r w:rsidRPr="00625CD0">
        <w:t>Answer:</w:t>
      </w:r>
    </w:p>
    <w:p w14:paraId="40D8C778" w14:textId="1DF51745" w:rsidR="00975E07" w:rsidRPr="00625CD0" w:rsidRDefault="00975E07" w:rsidP="00975E07">
      <w:pPr>
        <w:pStyle w:val="bodyinstructspacebefore"/>
      </w:pPr>
      <w:r w:rsidRPr="00625CD0">
        <w:t>Match the terms to their definition.</w:t>
      </w:r>
    </w:p>
    <w:p w14:paraId="1AA7BCF6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Balanced ration</w:t>
      </w:r>
    </w:p>
    <w:p w14:paraId="3008DB58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Concentrate</w:t>
      </w:r>
    </w:p>
    <w:p w14:paraId="5ED39EBA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Fiber</w:t>
      </w:r>
    </w:p>
    <w:p w14:paraId="777D24A7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Palatability</w:t>
      </w:r>
    </w:p>
    <w:p w14:paraId="16F407C4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Ration</w:t>
      </w:r>
    </w:p>
    <w:p w14:paraId="2ADAAFAA" w14:textId="77777777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Roughage</w:t>
      </w:r>
    </w:p>
    <w:p w14:paraId="2291CED9" w14:textId="236086A2" w:rsidR="00F44287" w:rsidRPr="00625CD0" w:rsidRDefault="00F44287" w:rsidP="00E50A96">
      <w:pPr>
        <w:pStyle w:val="lista1"/>
        <w:numPr>
          <w:ilvl w:val="0"/>
          <w:numId w:val="126"/>
        </w:numPr>
      </w:pPr>
      <w:r w:rsidRPr="00625CD0">
        <w:t>Total digestible nutrients (TDN</w:t>
      </w:r>
      <w:r w:rsidR="00E50A96">
        <w:t>s</w:t>
      </w:r>
      <w:r w:rsidRPr="00625CD0">
        <w:t>)</w:t>
      </w:r>
    </w:p>
    <w:p w14:paraId="4950BF7B" w14:textId="1AFD28C3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The amount of feed an animal consumes in a day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7A430B5B" w14:textId="372B7112" w:rsidR="00195614" w:rsidRPr="00625CD0" w:rsidRDefault="00F716D9" w:rsidP="00E50A96">
      <w:pPr>
        <w:pStyle w:val="answer"/>
      </w:pPr>
      <w:r w:rsidRPr="00625CD0">
        <w:t>Answer:</w:t>
      </w:r>
    </w:p>
    <w:p w14:paraId="3C0E077D" w14:textId="7D1175E3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lastRenderedPageBreak/>
        <w:t>Very complex carbohydrates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7917A8DA" w14:textId="702BFA41" w:rsidR="00195614" w:rsidRPr="00625CD0" w:rsidRDefault="00F716D9" w:rsidP="00E50A96">
      <w:pPr>
        <w:pStyle w:val="answer"/>
      </w:pPr>
      <w:r w:rsidRPr="00625CD0">
        <w:t>Answer:</w:t>
      </w:r>
    </w:p>
    <w:p w14:paraId="047B99C5" w14:textId="21E47662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Feed low in TDN and high in fiber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1BB5AAB5" w14:textId="602EF259" w:rsidR="00195614" w:rsidRPr="00625CD0" w:rsidRDefault="00F716D9" w:rsidP="00E50A96">
      <w:pPr>
        <w:pStyle w:val="answer"/>
      </w:pPr>
      <w:r w:rsidRPr="00625CD0">
        <w:t>Answer:</w:t>
      </w:r>
    </w:p>
    <w:p w14:paraId="52A6748C" w14:textId="549E5D40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How desirable an animal finds a foodstuff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2362B0CE" w14:textId="1325B12F" w:rsidR="00195614" w:rsidRPr="00625CD0" w:rsidRDefault="00F716D9" w:rsidP="00E50A96">
      <w:pPr>
        <w:pStyle w:val="answer"/>
      </w:pPr>
      <w:r w:rsidRPr="00625CD0">
        <w:t>Answer:</w:t>
      </w:r>
    </w:p>
    <w:p w14:paraId="750CB88D" w14:textId="5A6C3D4F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Feed high in TDN and low in fiber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1C259A84" w14:textId="4C6D7EE2" w:rsidR="00195614" w:rsidRPr="00625CD0" w:rsidRDefault="00F716D9" w:rsidP="00E50A96">
      <w:pPr>
        <w:pStyle w:val="answer"/>
      </w:pPr>
      <w:r w:rsidRPr="00625CD0">
        <w:t>Answer:</w:t>
      </w:r>
    </w:p>
    <w:p w14:paraId="277404C5" w14:textId="0578F078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The sum of the digestible fiber, protein, lipids, and carbohydrates in a feed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69A57EF6" w14:textId="4573AB29" w:rsidR="00195614" w:rsidRPr="00625CD0" w:rsidRDefault="00F716D9" w:rsidP="00E50A96">
      <w:pPr>
        <w:pStyle w:val="answer"/>
      </w:pPr>
      <w:r w:rsidRPr="00625CD0">
        <w:t>Answer:</w:t>
      </w:r>
    </w:p>
    <w:p w14:paraId="2A01FA32" w14:textId="0BADED3C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All of the necessary nutrients for an animal’s intended growth and development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3</w:t>
      </w:r>
      <w:r w:rsidR="008A220F" w:rsidRPr="00625CD0">
        <w:t>)</w:t>
      </w:r>
    </w:p>
    <w:p w14:paraId="0D048860" w14:textId="459F9DC9" w:rsidR="00195614" w:rsidRPr="00625CD0" w:rsidRDefault="00F716D9" w:rsidP="00E50A96">
      <w:pPr>
        <w:pStyle w:val="answer"/>
      </w:pPr>
      <w:r w:rsidRPr="00625CD0">
        <w:t>Answer:</w:t>
      </w:r>
    </w:p>
    <w:p w14:paraId="59845903" w14:textId="2A72CEC5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rPr>
          <w:rStyle w:val="cital"/>
        </w:rPr>
        <w:t>True or False?</w:t>
      </w:r>
      <w:r w:rsidRPr="00625CD0">
        <w:t xml:space="preserve"> Methods of processing feed can play a role in the amount of nutrients the animal obtains.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E41C82" w:rsidRPr="00625CD0">
        <w:t>4</w:t>
      </w:r>
      <w:r w:rsidR="008A220F" w:rsidRPr="00625CD0">
        <w:t>)</w:t>
      </w:r>
    </w:p>
    <w:p w14:paraId="01F078A9" w14:textId="00E8FA23" w:rsidR="00195614" w:rsidRPr="00625CD0" w:rsidRDefault="00F716D9" w:rsidP="00E50A96">
      <w:pPr>
        <w:pStyle w:val="answer"/>
      </w:pPr>
      <w:r w:rsidRPr="00625CD0">
        <w:t>Answer:</w:t>
      </w:r>
    </w:p>
    <w:p w14:paraId="7498864B" w14:textId="11732958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rPr>
          <w:rStyle w:val="cital"/>
        </w:rPr>
        <w:t>True or False?</w:t>
      </w:r>
      <w:r w:rsidRPr="00625CD0">
        <w:t xml:space="preserve"> Feeds that have similar nutritional content have almost identical costs.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7038EA" w:rsidRPr="00625CD0">
        <w:t>4</w:t>
      </w:r>
      <w:r w:rsidR="008A220F" w:rsidRPr="00625CD0">
        <w:t>)</w:t>
      </w:r>
    </w:p>
    <w:p w14:paraId="01519E33" w14:textId="577963AE" w:rsidR="00195614" w:rsidRPr="00625CD0" w:rsidRDefault="00F716D9" w:rsidP="00E50A96">
      <w:pPr>
        <w:pStyle w:val="answer"/>
      </w:pPr>
      <w:r w:rsidRPr="00625CD0">
        <w:t>Answer:</w:t>
      </w:r>
    </w:p>
    <w:p w14:paraId="2B9B4072" w14:textId="0A05DD4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rPr>
          <w:rStyle w:val="cital"/>
        </w:rPr>
        <w:t>True or False?</w:t>
      </w:r>
      <w:r w:rsidRPr="00625CD0">
        <w:t xml:space="preserve"> Feeding livestock can also play an important role in recycling.</w:t>
      </w:r>
      <w:r w:rsidR="00BE2575" w:rsidRPr="00625CD0">
        <w:t xml:space="preserve"> (9.3.</w:t>
      </w:r>
      <w:r w:rsidR="007038EA" w:rsidRPr="00625CD0">
        <w:t>4</w:t>
      </w:r>
      <w:r w:rsidR="00BE2575" w:rsidRPr="00625CD0">
        <w:t>)</w:t>
      </w:r>
    </w:p>
    <w:p w14:paraId="332EC3DA" w14:textId="6B545D01" w:rsidR="00195614" w:rsidRPr="00625CD0" w:rsidRDefault="00F716D9" w:rsidP="00E50A96">
      <w:pPr>
        <w:pStyle w:val="answer"/>
      </w:pPr>
      <w:r w:rsidRPr="00625CD0">
        <w:t>Answer:</w:t>
      </w:r>
    </w:p>
    <w:p w14:paraId="1DD97241" w14:textId="777777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Define digestion.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7038EA" w:rsidRPr="00625CD0">
        <w:t>5</w:t>
      </w:r>
      <w:r w:rsidR="008A220F" w:rsidRPr="00625CD0">
        <w:t>)</w:t>
      </w:r>
    </w:p>
    <w:p w14:paraId="241C4AF2" w14:textId="4E5A5A23" w:rsidR="00195614" w:rsidRPr="00625CD0" w:rsidRDefault="00F716D9" w:rsidP="00E50A96">
      <w:pPr>
        <w:pStyle w:val="answer"/>
      </w:pPr>
      <w:r w:rsidRPr="00625CD0">
        <w:t>Answer:</w:t>
      </w:r>
    </w:p>
    <w:p w14:paraId="7BD0BAFE" w14:textId="777777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Describe what happens in each of the steps of digestion.</w:t>
      </w:r>
      <w:r w:rsidR="008A220F" w:rsidRPr="00625CD0">
        <w:t xml:space="preserve"> (9.</w:t>
      </w:r>
      <w:r w:rsidR="0005034E" w:rsidRPr="00625CD0">
        <w:t>3</w:t>
      </w:r>
      <w:r w:rsidR="008A220F" w:rsidRPr="00625CD0">
        <w:t>.</w:t>
      </w:r>
      <w:r w:rsidR="00C757D7" w:rsidRPr="00625CD0">
        <w:t>5</w:t>
      </w:r>
      <w:r w:rsidR="008A220F" w:rsidRPr="00625CD0">
        <w:t>)</w:t>
      </w:r>
    </w:p>
    <w:p w14:paraId="6C73FAEB" w14:textId="7F4E5F43" w:rsidR="00195614" w:rsidRPr="00625CD0" w:rsidRDefault="00F716D9" w:rsidP="00E50A96">
      <w:pPr>
        <w:pStyle w:val="answer"/>
      </w:pPr>
      <w:r w:rsidRPr="00625CD0">
        <w:t>Answer:</w:t>
      </w:r>
    </w:p>
    <w:p w14:paraId="0097C654" w14:textId="354E1854" w:rsidR="00C501FC" w:rsidRPr="00625CD0" w:rsidRDefault="00C501FC" w:rsidP="00C501FC">
      <w:pPr>
        <w:pStyle w:val="bodyinstructspacebefore"/>
      </w:pPr>
      <w:r w:rsidRPr="00625CD0">
        <w:t xml:space="preserve">Match the parts of the ruminant digestive system to their </w:t>
      </w:r>
      <w:r w:rsidR="00D41880" w:rsidRPr="00625CD0">
        <w:t>names</w:t>
      </w:r>
      <w:r w:rsidRPr="00625CD0">
        <w:t>.</w:t>
      </w:r>
      <w:r w:rsidR="000A0985" w:rsidRPr="00625CD0">
        <w:t xml:space="preserve"> (9.3.5)</w:t>
      </w:r>
    </w:p>
    <w:p w14:paraId="18247D59" w14:textId="1E06AB23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Abomasum</w:t>
      </w:r>
    </w:p>
    <w:p w14:paraId="386DF921" w14:textId="117F4A09" w:rsidR="00195614" w:rsidRPr="00625CD0" w:rsidRDefault="00F716D9" w:rsidP="00E50A96">
      <w:pPr>
        <w:pStyle w:val="answer"/>
      </w:pPr>
      <w:r w:rsidRPr="00625CD0">
        <w:t>Answer:</w:t>
      </w:r>
    </w:p>
    <w:p w14:paraId="6060C95E" w14:textId="00E015FD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Cecum</w:t>
      </w:r>
    </w:p>
    <w:p w14:paraId="6DFB2A7F" w14:textId="74CF4254" w:rsidR="00195614" w:rsidRPr="00625CD0" w:rsidRDefault="00F716D9" w:rsidP="00E50A96">
      <w:pPr>
        <w:pStyle w:val="answer"/>
      </w:pPr>
      <w:r w:rsidRPr="00625CD0">
        <w:t>Answer:</w:t>
      </w:r>
    </w:p>
    <w:p w14:paraId="20FB0BF8" w14:textId="2FB84E32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Colon</w:t>
      </w:r>
    </w:p>
    <w:p w14:paraId="579A3D3A" w14:textId="353016FE" w:rsidR="00195614" w:rsidRPr="00625CD0" w:rsidRDefault="00F716D9" w:rsidP="00E50A96">
      <w:pPr>
        <w:pStyle w:val="answer"/>
      </w:pPr>
      <w:r w:rsidRPr="00625CD0">
        <w:t>Answer:</w:t>
      </w:r>
    </w:p>
    <w:p w14:paraId="640DD759" w14:textId="4C9CB25A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Esophagus</w:t>
      </w:r>
    </w:p>
    <w:p w14:paraId="532BB3E9" w14:textId="36D2E326" w:rsidR="00195614" w:rsidRPr="00625CD0" w:rsidRDefault="00F716D9" w:rsidP="00E50A96">
      <w:pPr>
        <w:pStyle w:val="answer"/>
      </w:pPr>
      <w:r w:rsidRPr="00625CD0">
        <w:t>Answer:</w:t>
      </w:r>
    </w:p>
    <w:p w14:paraId="120408FE" w14:textId="3272F209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Omasum</w:t>
      </w:r>
    </w:p>
    <w:p w14:paraId="4EA1C351" w14:textId="4C08619B" w:rsidR="00195614" w:rsidRPr="00625CD0" w:rsidRDefault="00F716D9" w:rsidP="00E50A96">
      <w:pPr>
        <w:pStyle w:val="answer"/>
      </w:pPr>
      <w:r w:rsidRPr="00625CD0">
        <w:t>Answer:</w:t>
      </w:r>
    </w:p>
    <w:p w14:paraId="282227D1" w14:textId="7EBC226D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Rectum</w:t>
      </w:r>
    </w:p>
    <w:p w14:paraId="2ECED3D1" w14:textId="115FE71D" w:rsidR="00195614" w:rsidRPr="00625CD0" w:rsidRDefault="00F716D9" w:rsidP="00E50A96">
      <w:pPr>
        <w:pStyle w:val="answer"/>
      </w:pPr>
      <w:r w:rsidRPr="00625CD0">
        <w:t>Answer:</w:t>
      </w:r>
    </w:p>
    <w:p w14:paraId="2E756A28" w14:textId="1281A3AA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Reticulum</w:t>
      </w:r>
    </w:p>
    <w:p w14:paraId="4FA0C726" w14:textId="41A78DBB" w:rsidR="00195614" w:rsidRPr="00625CD0" w:rsidRDefault="00F716D9" w:rsidP="00E50A96">
      <w:pPr>
        <w:pStyle w:val="answer"/>
      </w:pPr>
      <w:r w:rsidRPr="00625CD0">
        <w:t>Answer:</w:t>
      </w:r>
    </w:p>
    <w:p w14:paraId="21A09D0E" w14:textId="1270722C" w:rsidR="00195614" w:rsidRPr="00625CD0" w:rsidRDefault="00C501FC" w:rsidP="00F920C5">
      <w:pPr>
        <w:pStyle w:val="listn1"/>
        <w:numPr>
          <w:ilvl w:val="0"/>
          <w:numId w:val="132"/>
        </w:numPr>
      </w:pPr>
      <w:r w:rsidRPr="00625CD0">
        <w:t>Small intestine</w:t>
      </w:r>
    </w:p>
    <w:p w14:paraId="6604EEEB" w14:textId="7A6890C2" w:rsidR="00195614" w:rsidRPr="00625CD0" w:rsidRDefault="00F716D9" w:rsidP="00E50A96">
      <w:pPr>
        <w:pStyle w:val="answer"/>
      </w:pPr>
      <w:r w:rsidRPr="00625CD0">
        <w:t>Answer:</w:t>
      </w:r>
    </w:p>
    <w:p w14:paraId="4B645642" w14:textId="73E3C708" w:rsidR="00DD6B1D" w:rsidRDefault="00DD6B1D" w:rsidP="00DD6B1D">
      <w:pPr>
        <w:pStyle w:val="bodycredit"/>
        <w:jc w:val="left"/>
      </w:pPr>
      <w:r w:rsidRPr="00DD6B1D">
        <w:rPr>
          <w:noProof/>
        </w:rPr>
        <w:drawing>
          <wp:inline distT="0" distB="0" distL="0" distR="0" wp14:anchorId="04576563" wp14:editId="5C8E5412">
            <wp:extent cx="3867150" cy="2565292"/>
            <wp:effectExtent l="0" t="0" r="0" b="6985"/>
            <wp:docPr id="823369314" name="Picture 1" descr="Components of ruminant digestive system labeled A throug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69314" name="Picture 1" descr="Components of ruminant digestive system labeled A through H."/>
                    <pic:cNvPicPr/>
                  </pic:nvPicPr>
                  <pic:blipFill rotWithShape="1">
                    <a:blip r:embed="rId10"/>
                    <a:srcRect t="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05" cy="257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D8924" w14:textId="1758F965" w:rsidR="006E6299" w:rsidRPr="00625CD0" w:rsidRDefault="00841031" w:rsidP="006E6299">
      <w:pPr>
        <w:pStyle w:val="bodycredit"/>
      </w:pPr>
      <w:r w:rsidRPr="00625CD0">
        <w:t>TAMU Livestock Judging</w:t>
      </w:r>
    </w:p>
    <w:p w14:paraId="46E92BB0" w14:textId="09338AB9" w:rsidR="00975E07" w:rsidRPr="00625CD0" w:rsidRDefault="00975E07" w:rsidP="00975E07">
      <w:pPr>
        <w:pStyle w:val="bodyinstructspacebefore"/>
      </w:pPr>
      <w:r w:rsidRPr="00625CD0">
        <w:t>Match the parts of the ruminant digestive system to their function.</w:t>
      </w:r>
    </w:p>
    <w:p w14:paraId="23F185E9" w14:textId="77777777" w:rsidR="00975E07" w:rsidRPr="00625CD0" w:rsidRDefault="00975E07" w:rsidP="00E50A96">
      <w:pPr>
        <w:pStyle w:val="lista1"/>
        <w:numPr>
          <w:ilvl w:val="0"/>
          <w:numId w:val="127"/>
        </w:numPr>
      </w:pPr>
      <w:r w:rsidRPr="00625CD0">
        <w:t>Reticulum</w:t>
      </w:r>
    </w:p>
    <w:p w14:paraId="03AB0E12" w14:textId="77777777" w:rsidR="00975E07" w:rsidRPr="00625CD0" w:rsidRDefault="00975E07" w:rsidP="00E50A96">
      <w:pPr>
        <w:pStyle w:val="lista1"/>
        <w:numPr>
          <w:ilvl w:val="0"/>
          <w:numId w:val="127"/>
        </w:numPr>
      </w:pPr>
      <w:r w:rsidRPr="00625CD0">
        <w:t>Rumen</w:t>
      </w:r>
    </w:p>
    <w:p w14:paraId="54477485" w14:textId="77777777" w:rsidR="00975E07" w:rsidRPr="00625CD0" w:rsidRDefault="00975E07" w:rsidP="00E50A96">
      <w:pPr>
        <w:pStyle w:val="lista1"/>
        <w:numPr>
          <w:ilvl w:val="0"/>
          <w:numId w:val="127"/>
        </w:numPr>
      </w:pPr>
      <w:r w:rsidRPr="00625CD0">
        <w:t>Omasum</w:t>
      </w:r>
    </w:p>
    <w:p w14:paraId="2DBD9494" w14:textId="544E040E" w:rsidR="00975E07" w:rsidRPr="00625CD0" w:rsidRDefault="00975E07" w:rsidP="00E50A96">
      <w:pPr>
        <w:pStyle w:val="lista1"/>
        <w:numPr>
          <w:ilvl w:val="0"/>
          <w:numId w:val="127"/>
        </w:numPr>
      </w:pPr>
      <w:r w:rsidRPr="00625CD0">
        <w:t>Abomasum</w:t>
      </w:r>
    </w:p>
    <w:p w14:paraId="0C12148B" w14:textId="690C4149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Where digestive chemicals are added for the chemical breakdown of food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664E9FB6" w14:textId="73E99CF5" w:rsidR="00195614" w:rsidRPr="00625CD0" w:rsidRDefault="00F716D9" w:rsidP="00E50A96">
      <w:pPr>
        <w:pStyle w:val="answer"/>
      </w:pPr>
      <w:r w:rsidRPr="00625CD0">
        <w:t>Answer:</w:t>
      </w:r>
    </w:p>
    <w:p w14:paraId="00B2968E" w14:textId="16317479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Contains microbes to help break down fiber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7151E9FF" w14:textId="3C6CD3FF" w:rsidR="00195614" w:rsidRPr="00625CD0" w:rsidRDefault="00F716D9" w:rsidP="00E50A96">
      <w:pPr>
        <w:pStyle w:val="answer"/>
      </w:pPr>
      <w:r w:rsidRPr="00625CD0">
        <w:t>Answer:</w:t>
      </w:r>
    </w:p>
    <w:p w14:paraId="13F990C3" w14:textId="024E0F77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Sorts feed and removes any foreign objects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6E8AD684" w14:textId="490220F2" w:rsidR="00195614" w:rsidRPr="00625CD0" w:rsidRDefault="00F716D9" w:rsidP="00E50A96">
      <w:pPr>
        <w:pStyle w:val="answer"/>
      </w:pPr>
      <w:r w:rsidRPr="00625CD0">
        <w:t>Answer:</w:t>
      </w:r>
    </w:p>
    <w:p w14:paraId="18DEB6A5" w14:textId="07B402FA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Takes broken-down feed and removes excess water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5F5481F5" w14:textId="0C8BB06A" w:rsidR="00195614" w:rsidRPr="00625CD0" w:rsidRDefault="00F716D9" w:rsidP="00E50A96">
      <w:pPr>
        <w:pStyle w:val="answer"/>
      </w:pPr>
      <w:r w:rsidRPr="00625CD0">
        <w:t>Answer:</w:t>
      </w:r>
    </w:p>
    <w:p w14:paraId="4116B48F" w14:textId="5E5FD70A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Which of the following animals has a ruminant digestive system?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60D2ED98" w14:textId="77777777" w:rsidR="00E50A96" w:rsidRPr="00625CD0" w:rsidRDefault="00E50A96" w:rsidP="00D10E70">
      <w:pPr>
        <w:pStyle w:val="lista1"/>
        <w:numPr>
          <w:ilvl w:val="0"/>
          <w:numId w:val="134"/>
        </w:numPr>
      </w:pPr>
      <w:r w:rsidRPr="00625CD0">
        <w:t>Dog</w:t>
      </w:r>
    </w:p>
    <w:p w14:paraId="16F1D975" w14:textId="77777777" w:rsidR="00E50A96" w:rsidRPr="00625CD0" w:rsidRDefault="00E50A96" w:rsidP="00D10E70">
      <w:pPr>
        <w:pStyle w:val="lista1"/>
        <w:numPr>
          <w:ilvl w:val="0"/>
          <w:numId w:val="134"/>
        </w:numPr>
      </w:pPr>
      <w:r w:rsidRPr="00625CD0">
        <w:t>Goat</w:t>
      </w:r>
    </w:p>
    <w:p w14:paraId="57300CEF" w14:textId="77777777" w:rsidR="00E50A96" w:rsidRPr="00625CD0" w:rsidRDefault="00E50A96" w:rsidP="00D10E70">
      <w:pPr>
        <w:pStyle w:val="lista1"/>
        <w:numPr>
          <w:ilvl w:val="0"/>
          <w:numId w:val="134"/>
        </w:numPr>
      </w:pPr>
      <w:r w:rsidRPr="00625CD0">
        <w:t>Horse</w:t>
      </w:r>
    </w:p>
    <w:p w14:paraId="696D05D6" w14:textId="77777777" w:rsidR="00E50A96" w:rsidRPr="00625CD0" w:rsidRDefault="00E50A96" w:rsidP="00D10E70">
      <w:pPr>
        <w:pStyle w:val="lista1"/>
        <w:numPr>
          <w:ilvl w:val="0"/>
          <w:numId w:val="134"/>
        </w:numPr>
      </w:pPr>
      <w:r w:rsidRPr="00625CD0">
        <w:t>Chicken</w:t>
      </w:r>
    </w:p>
    <w:p w14:paraId="480A8585" w14:textId="7FA5CB51" w:rsidR="00195614" w:rsidRPr="00625CD0" w:rsidRDefault="00F716D9" w:rsidP="00E50A96">
      <w:pPr>
        <w:pStyle w:val="answer"/>
      </w:pPr>
      <w:r w:rsidRPr="00625CD0">
        <w:t>Answer:</w:t>
      </w:r>
    </w:p>
    <w:p w14:paraId="38C72D1D" w14:textId="1DC97F1D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Which of the following animals has a monogastric digestive system?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73D6F442" w14:textId="77777777" w:rsidR="00E50A96" w:rsidRPr="00625CD0" w:rsidRDefault="00E50A96" w:rsidP="00E50A96">
      <w:pPr>
        <w:pStyle w:val="lista1"/>
        <w:numPr>
          <w:ilvl w:val="0"/>
          <w:numId w:val="121"/>
        </w:numPr>
        <w:ind w:left="720"/>
      </w:pPr>
      <w:r w:rsidRPr="00625CD0">
        <w:t>Dog</w:t>
      </w:r>
    </w:p>
    <w:p w14:paraId="1865779F" w14:textId="77777777" w:rsidR="00E50A96" w:rsidRPr="00625CD0" w:rsidRDefault="00E50A96" w:rsidP="00E50A96">
      <w:pPr>
        <w:pStyle w:val="lista1"/>
        <w:numPr>
          <w:ilvl w:val="0"/>
          <w:numId w:val="121"/>
        </w:numPr>
        <w:ind w:left="720"/>
      </w:pPr>
      <w:r w:rsidRPr="00625CD0">
        <w:t>Goat</w:t>
      </w:r>
    </w:p>
    <w:p w14:paraId="07AADB1E" w14:textId="77777777" w:rsidR="00E50A96" w:rsidRPr="00625CD0" w:rsidRDefault="00E50A96" w:rsidP="00E50A96">
      <w:pPr>
        <w:pStyle w:val="lista1"/>
        <w:numPr>
          <w:ilvl w:val="0"/>
          <w:numId w:val="121"/>
        </w:numPr>
        <w:ind w:left="720"/>
      </w:pPr>
      <w:r w:rsidRPr="00625CD0">
        <w:t>Horse</w:t>
      </w:r>
    </w:p>
    <w:p w14:paraId="40A4C4E5" w14:textId="77777777" w:rsidR="00E50A96" w:rsidRPr="00625CD0" w:rsidRDefault="00E50A96" w:rsidP="00E50A96">
      <w:pPr>
        <w:pStyle w:val="lista1"/>
        <w:numPr>
          <w:ilvl w:val="0"/>
          <w:numId w:val="121"/>
        </w:numPr>
        <w:ind w:left="720"/>
      </w:pPr>
      <w:r w:rsidRPr="00625CD0">
        <w:t>Chicken</w:t>
      </w:r>
    </w:p>
    <w:p w14:paraId="56B12046" w14:textId="4178E3C6" w:rsidR="00195614" w:rsidRPr="00625CD0" w:rsidRDefault="00F716D9" w:rsidP="00E50A96">
      <w:pPr>
        <w:pStyle w:val="answer"/>
      </w:pPr>
      <w:r w:rsidRPr="00625CD0">
        <w:t>Answer:</w:t>
      </w:r>
    </w:p>
    <w:p w14:paraId="3B373D97" w14:textId="561E4543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Which of the following animals has a modified monogastric digestive system?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10D84AB6" w14:textId="77777777" w:rsidR="00E50A96" w:rsidRPr="00625CD0" w:rsidRDefault="00E50A96" w:rsidP="00D10E70">
      <w:pPr>
        <w:pStyle w:val="lista1"/>
        <w:numPr>
          <w:ilvl w:val="0"/>
          <w:numId w:val="135"/>
        </w:numPr>
      </w:pPr>
      <w:r w:rsidRPr="00625CD0">
        <w:t>Dog</w:t>
      </w:r>
    </w:p>
    <w:p w14:paraId="54B6D2E6" w14:textId="77777777" w:rsidR="00E50A96" w:rsidRPr="00625CD0" w:rsidRDefault="00E50A96" w:rsidP="00D10E70">
      <w:pPr>
        <w:pStyle w:val="lista1"/>
        <w:numPr>
          <w:ilvl w:val="0"/>
          <w:numId w:val="135"/>
        </w:numPr>
      </w:pPr>
      <w:r w:rsidRPr="00625CD0">
        <w:t>Goat</w:t>
      </w:r>
    </w:p>
    <w:p w14:paraId="04C5B6E5" w14:textId="77777777" w:rsidR="00E50A96" w:rsidRPr="00625CD0" w:rsidRDefault="00E50A96" w:rsidP="00D10E70">
      <w:pPr>
        <w:pStyle w:val="lista1"/>
        <w:numPr>
          <w:ilvl w:val="0"/>
          <w:numId w:val="135"/>
        </w:numPr>
      </w:pPr>
      <w:r w:rsidRPr="00625CD0">
        <w:t>Horse</w:t>
      </w:r>
    </w:p>
    <w:p w14:paraId="300633E7" w14:textId="77777777" w:rsidR="00E50A96" w:rsidRPr="00625CD0" w:rsidRDefault="00E50A96" w:rsidP="00D10E70">
      <w:pPr>
        <w:pStyle w:val="lista1"/>
        <w:numPr>
          <w:ilvl w:val="0"/>
          <w:numId w:val="135"/>
        </w:numPr>
      </w:pPr>
      <w:r w:rsidRPr="00625CD0">
        <w:t>Chicken</w:t>
      </w:r>
    </w:p>
    <w:p w14:paraId="642FF8EA" w14:textId="4C40D5BB" w:rsidR="00195614" w:rsidRPr="00625CD0" w:rsidRDefault="00F716D9" w:rsidP="00E50A96">
      <w:pPr>
        <w:pStyle w:val="answer"/>
      </w:pPr>
      <w:r w:rsidRPr="00625CD0">
        <w:t>Answer:</w:t>
      </w:r>
    </w:p>
    <w:p w14:paraId="020F57F1" w14:textId="6254115A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Which of the following animals has an avian digestive system?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31FB51DA" w14:textId="77777777" w:rsidR="00E50A96" w:rsidRPr="00625CD0" w:rsidRDefault="00E50A96" w:rsidP="00D10E70">
      <w:pPr>
        <w:pStyle w:val="lista1"/>
        <w:numPr>
          <w:ilvl w:val="0"/>
          <w:numId w:val="136"/>
        </w:numPr>
      </w:pPr>
      <w:r w:rsidRPr="00625CD0">
        <w:t>Dog</w:t>
      </w:r>
    </w:p>
    <w:p w14:paraId="117FEE37" w14:textId="77777777" w:rsidR="00E50A96" w:rsidRPr="00625CD0" w:rsidRDefault="00E50A96" w:rsidP="00D10E70">
      <w:pPr>
        <w:pStyle w:val="lista1"/>
        <w:numPr>
          <w:ilvl w:val="0"/>
          <w:numId w:val="136"/>
        </w:numPr>
      </w:pPr>
      <w:r w:rsidRPr="00625CD0">
        <w:t>Goat</w:t>
      </w:r>
    </w:p>
    <w:p w14:paraId="73E27B89" w14:textId="77777777" w:rsidR="00E50A96" w:rsidRPr="00625CD0" w:rsidRDefault="00E50A96" w:rsidP="00D10E70">
      <w:pPr>
        <w:pStyle w:val="lista1"/>
        <w:numPr>
          <w:ilvl w:val="0"/>
          <w:numId w:val="136"/>
        </w:numPr>
      </w:pPr>
      <w:r w:rsidRPr="00625CD0">
        <w:t>Horse</w:t>
      </w:r>
    </w:p>
    <w:p w14:paraId="52AA2284" w14:textId="77777777" w:rsidR="00E50A96" w:rsidRPr="00625CD0" w:rsidRDefault="00E50A96" w:rsidP="00D10E70">
      <w:pPr>
        <w:pStyle w:val="lista1"/>
        <w:numPr>
          <w:ilvl w:val="0"/>
          <w:numId w:val="136"/>
        </w:numPr>
      </w:pPr>
      <w:r w:rsidRPr="00625CD0">
        <w:t>Chicken</w:t>
      </w:r>
    </w:p>
    <w:p w14:paraId="1F6D20E5" w14:textId="33484674" w:rsidR="00195614" w:rsidRPr="00625CD0" w:rsidRDefault="00F716D9" w:rsidP="00E50A96">
      <w:pPr>
        <w:pStyle w:val="answer"/>
      </w:pPr>
      <w:r w:rsidRPr="00625CD0">
        <w:t>Answer:</w:t>
      </w:r>
    </w:p>
    <w:p w14:paraId="6100A4CF" w14:textId="77777777" w:rsidR="00975E07" w:rsidRPr="00625CD0" w:rsidRDefault="00975E07" w:rsidP="00975E07">
      <w:pPr>
        <w:pStyle w:val="bodyinstructspacebefore"/>
      </w:pPr>
      <w:r w:rsidRPr="00625CD0">
        <w:t>Match the common digestive disorder to its description.</w:t>
      </w:r>
    </w:p>
    <w:p w14:paraId="6027F965" w14:textId="77777777" w:rsidR="00975E07" w:rsidRPr="00625CD0" w:rsidRDefault="00975E07" w:rsidP="00E50A96">
      <w:pPr>
        <w:pStyle w:val="lista1"/>
        <w:numPr>
          <w:ilvl w:val="0"/>
          <w:numId w:val="131"/>
        </w:numPr>
      </w:pPr>
      <w:r w:rsidRPr="00625CD0">
        <w:t>Acidosis</w:t>
      </w:r>
    </w:p>
    <w:p w14:paraId="17A6C212" w14:textId="77777777" w:rsidR="00E50A96" w:rsidRDefault="00975E07" w:rsidP="00E50A96">
      <w:pPr>
        <w:pStyle w:val="lista1"/>
        <w:numPr>
          <w:ilvl w:val="0"/>
          <w:numId w:val="131"/>
        </w:numPr>
      </w:pPr>
      <w:r w:rsidRPr="00625CD0">
        <w:t>Bloat</w:t>
      </w:r>
    </w:p>
    <w:p w14:paraId="66E24972" w14:textId="6818BA0F" w:rsidR="00975E07" w:rsidRPr="00625CD0" w:rsidRDefault="00975E07" w:rsidP="00E50A96">
      <w:pPr>
        <w:pStyle w:val="lista1"/>
        <w:numPr>
          <w:ilvl w:val="0"/>
          <w:numId w:val="131"/>
        </w:numPr>
      </w:pPr>
      <w:r w:rsidRPr="00625CD0">
        <w:t>Colic</w:t>
      </w:r>
    </w:p>
    <w:p w14:paraId="13B49131" w14:textId="6C93FCBD" w:rsidR="00975E07" w:rsidRPr="00625CD0" w:rsidRDefault="00975E07" w:rsidP="00E50A96">
      <w:pPr>
        <w:pStyle w:val="lista1"/>
        <w:numPr>
          <w:ilvl w:val="0"/>
          <w:numId w:val="131"/>
        </w:numPr>
      </w:pPr>
      <w:r w:rsidRPr="00625CD0">
        <w:t>Scours</w:t>
      </w:r>
    </w:p>
    <w:p w14:paraId="27A56B44" w14:textId="4E2A86C1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Extreme diarrhea in young animals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3893BCA5" w14:textId="49FE23A2" w:rsidR="00195614" w:rsidRPr="00625CD0" w:rsidRDefault="00F716D9" w:rsidP="00E50A96">
      <w:pPr>
        <w:pStyle w:val="answer"/>
      </w:pPr>
      <w:r w:rsidRPr="00625CD0">
        <w:t>Answer:</w:t>
      </w:r>
    </w:p>
    <w:p w14:paraId="0EFBB8F5" w14:textId="50808AE1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Number one cause of death in horses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16B8DC69" w14:textId="504E6CC4" w:rsidR="00195614" w:rsidRPr="00625CD0" w:rsidRDefault="00F716D9" w:rsidP="00E50A96">
      <w:pPr>
        <w:pStyle w:val="answer"/>
      </w:pPr>
      <w:r w:rsidRPr="00625CD0">
        <w:t>Answer:</w:t>
      </w:r>
    </w:p>
    <w:p w14:paraId="58E57FCB" w14:textId="6E5CC1BC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Excessive gases built up in rumen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4CEC7326" w14:textId="4432C3CA" w:rsidR="00195614" w:rsidRPr="00625CD0" w:rsidRDefault="00F716D9" w:rsidP="00E50A96">
      <w:pPr>
        <w:pStyle w:val="answer"/>
      </w:pPr>
      <w:r w:rsidRPr="00625CD0">
        <w:t>Answer:</w:t>
      </w:r>
    </w:p>
    <w:p w14:paraId="312DA275" w14:textId="77814DFE" w:rsidR="00195614" w:rsidRPr="00625CD0" w:rsidRDefault="00975E07" w:rsidP="00F920C5">
      <w:pPr>
        <w:pStyle w:val="listn1"/>
        <w:numPr>
          <w:ilvl w:val="0"/>
          <w:numId w:val="132"/>
        </w:numPr>
      </w:pPr>
      <w:r w:rsidRPr="00625CD0">
        <w:t>A high pH level in a rumen for an extended period of time</w:t>
      </w:r>
      <w:r w:rsidR="0005034E" w:rsidRPr="00625CD0">
        <w:t xml:space="preserve"> (9.3.</w:t>
      </w:r>
      <w:r w:rsidR="00F20C8B" w:rsidRPr="00625CD0">
        <w:t>5</w:t>
      </w:r>
      <w:r w:rsidR="0005034E" w:rsidRPr="00625CD0">
        <w:t>)</w:t>
      </w:r>
    </w:p>
    <w:p w14:paraId="260A4BD4" w14:textId="64792B60" w:rsidR="00195614" w:rsidRPr="00625CD0" w:rsidRDefault="00F716D9" w:rsidP="00E50A96">
      <w:pPr>
        <w:pStyle w:val="answer"/>
      </w:pPr>
      <w:r w:rsidRPr="00625CD0">
        <w:t>Answer:</w:t>
      </w:r>
    </w:p>
    <w:p w14:paraId="4C52FDA8" w14:textId="3EBE2F4E" w:rsidR="00D22552" w:rsidRPr="00625CD0" w:rsidRDefault="00D22552" w:rsidP="00D22552">
      <w:pPr>
        <w:pStyle w:val="bodyinstructspacebefore"/>
      </w:pPr>
      <w:r w:rsidRPr="00625CD0">
        <w:t xml:space="preserve">Match the </w:t>
      </w:r>
      <w:r w:rsidR="00481789" w:rsidRPr="00625CD0">
        <w:t xml:space="preserve">swine </w:t>
      </w:r>
      <w:r w:rsidRPr="00625CD0">
        <w:t xml:space="preserve">digestive </w:t>
      </w:r>
      <w:r w:rsidR="002325D8" w:rsidRPr="00625CD0">
        <w:t>system</w:t>
      </w:r>
      <w:r w:rsidR="00243363" w:rsidRPr="00625CD0">
        <w:t xml:space="preserve"> components </w:t>
      </w:r>
      <w:r w:rsidR="00481789" w:rsidRPr="00625CD0">
        <w:t>to the correct terms</w:t>
      </w:r>
      <w:r w:rsidR="00CA5719" w:rsidRPr="00625CD0">
        <w:t>. (9.3.5)</w:t>
      </w:r>
    </w:p>
    <w:p w14:paraId="59989856" w14:textId="3699FD7D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Cecum</w:t>
      </w:r>
    </w:p>
    <w:p w14:paraId="740BC161" w14:textId="6EDEEA3B" w:rsidR="00195614" w:rsidRPr="00625CD0" w:rsidRDefault="00F716D9" w:rsidP="00E50A96">
      <w:pPr>
        <w:pStyle w:val="answer"/>
      </w:pPr>
      <w:r w:rsidRPr="00625CD0">
        <w:t>Answer:</w:t>
      </w:r>
    </w:p>
    <w:p w14:paraId="573910FF" w14:textId="4C9E73C2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Duodenum</w:t>
      </w:r>
    </w:p>
    <w:p w14:paraId="02069D61" w14:textId="65AF14FF" w:rsidR="00195614" w:rsidRPr="00625CD0" w:rsidRDefault="00F716D9" w:rsidP="00E50A96">
      <w:pPr>
        <w:pStyle w:val="answer"/>
      </w:pPr>
      <w:r w:rsidRPr="00625CD0">
        <w:t>Answer:</w:t>
      </w:r>
    </w:p>
    <w:p w14:paraId="5292B580" w14:textId="75CBC106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Esophagus</w:t>
      </w:r>
    </w:p>
    <w:p w14:paraId="52D03E85" w14:textId="15749BED" w:rsidR="00195614" w:rsidRPr="00625CD0" w:rsidRDefault="00F716D9" w:rsidP="00E50A96">
      <w:pPr>
        <w:pStyle w:val="answer"/>
      </w:pPr>
      <w:r w:rsidRPr="00625CD0">
        <w:t>Answer:</w:t>
      </w:r>
    </w:p>
    <w:p w14:paraId="16AF72E8" w14:textId="24B9046F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Gall bladder</w:t>
      </w:r>
    </w:p>
    <w:p w14:paraId="19FB5B93" w14:textId="395A353A" w:rsidR="00195614" w:rsidRPr="00625CD0" w:rsidRDefault="00F716D9" w:rsidP="00E50A96">
      <w:pPr>
        <w:pStyle w:val="answer"/>
      </w:pPr>
      <w:r w:rsidRPr="00625CD0">
        <w:t>Answer:</w:t>
      </w:r>
    </w:p>
    <w:p w14:paraId="250687B8" w14:textId="68EBD689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Large intestine</w:t>
      </w:r>
    </w:p>
    <w:p w14:paraId="5AF4C60E" w14:textId="5164F074" w:rsidR="00195614" w:rsidRPr="00625CD0" w:rsidRDefault="00F716D9" w:rsidP="00E50A96">
      <w:pPr>
        <w:pStyle w:val="answer"/>
      </w:pPr>
      <w:r w:rsidRPr="00625CD0">
        <w:t>Answer:</w:t>
      </w:r>
    </w:p>
    <w:p w14:paraId="24B65BA4" w14:textId="3A923929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Liver</w:t>
      </w:r>
    </w:p>
    <w:p w14:paraId="7B5EF501" w14:textId="6F2C902E" w:rsidR="00195614" w:rsidRPr="00625CD0" w:rsidRDefault="00F716D9" w:rsidP="00E50A96">
      <w:pPr>
        <w:pStyle w:val="answer"/>
      </w:pPr>
      <w:r w:rsidRPr="00625CD0">
        <w:t>Answer:</w:t>
      </w:r>
    </w:p>
    <w:p w14:paraId="7AC4A6CA" w14:textId="16A7A93F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Pancreas</w:t>
      </w:r>
    </w:p>
    <w:p w14:paraId="04EA131D" w14:textId="051BCBEE" w:rsidR="00195614" w:rsidRPr="00625CD0" w:rsidRDefault="00F716D9" w:rsidP="00E50A96">
      <w:pPr>
        <w:pStyle w:val="answer"/>
      </w:pPr>
      <w:r w:rsidRPr="00625CD0">
        <w:t>Answer:</w:t>
      </w:r>
    </w:p>
    <w:p w14:paraId="551C2072" w14:textId="39149713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Rectum</w:t>
      </w:r>
    </w:p>
    <w:p w14:paraId="22EBFACE" w14:textId="28F0F5F4" w:rsidR="00195614" w:rsidRPr="00625CD0" w:rsidRDefault="00F716D9" w:rsidP="00E50A96">
      <w:pPr>
        <w:pStyle w:val="answer"/>
      </w:pPr>
      <w:r w:rsidRPr="00625CD0">
        <w:t>Answer:</w:t>
      </w:r>
    </w:p>
    <w:p w14:paraId="2AE24520" w14:textId="65F48ECA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Salivary gland</w:t>
      </w:r>
    </w:p>
    <w:p w14:paraId="52017E50" w14:textId="22EF2CC0" w:rsidR="00195614" w:rsidRPr="00625CD0" w:rsidRDefault="00F716D9" w:rsidP="00E50A96">
      <w:pPr>
        <w:pStyle w:val="answer"/>
      </w:pPr>
      <w:r w:rsidRPr="00625CD0">
        <w:t>Answer:</w:t>
      </w:r>
    </w:p>
    <w:p w14:paraId="78CA7EEE" w14:textId="7216C1E2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Small intestine</w:t>
      </w:r>
    </w:p>
    <w:p w14:paraId="1E5795DC" w14:textId="7A5E75D4" w:rsidR="00195614" w:rsidRPr="00625CD0" w:rsidRDefault="00F716D9" w:rsidP="00E50A96">
      <w:pPr>
        <w:pStyle w:val="answer"/>
      </w:pPr>
      <w:r w:rsidRPr="00625CD0">
        <w:t>Answer:</w:t>
      </w:r>
    </w:p>
    <w:p w14:paraId="793ECAEA" w14:textId="6E18E785" w:rsidR="00195614" w:rsidRPr="00625CD0" w:rsidRDefault="003902DE" w:rsidP="00F920C5">
      <w:pPr>
        <w:pStyle w:val="listn1"/>
        <w:numPr>
          <w:ilvl w:val="0"/>
          <w:numId w:val="132"/>
        </w:numPr>
      </w:pPr>
      <w:r w:rsidRPr="00625CD0">
        <w:t>Stomach</w:t>
      </w:r>
    </w:p>
    <w:p w14:paraId="211CE7C0" w14:textId="3A4A0DB7" w:rsidR="00195614" w:rsidRPr="00625CD0" w:rsidRDefault="00F716D9" w:rsidP="00E50A96">
      <w:pPr>
        <w:pStyle w:val="answer"/>
      </w:pPr>
      <w:r w:rsidRPr="00625CD0">
        <w:t>Answer:</w:t>
      </w:r>
    </w:p>
    <w:p w14:paraId="3345E8FE" w14:textId="69B86860" w:rsidR="008E6892" w:rsidRDefault="00272617" w:rsidP="008E6892">
      <w:pPr>
        <w:pStyle w:val="bodycredit"/>
        <w:jc w:val="left"/>
      </w:pPr>
      <w:r w:rsidRPr="00272617">
        <w:rPr>
          <w:noProof/>
        </w:rPr>
        <w:drawing>
          <wp:inline distT="0" distB="0" distL="0" distR="0" wp14:anchorId="62891CC4" wp14:editId="1BAF469C">
            <wp:extent cx="4790370" cy="2841853"/>
            <wp:effectExtent l="0" t="0" r="0" b="0"/>
            <wp:docPr id="1759726988" name="Picture 1" descr="Swine digestive system components labeled A through 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26988" name="Picture 1" descr="Swine digestive system components labeled A through K."/>
                    <pic:cNvPicPr/>
                  </pic:nvPicPr>
                  <pic:blipFill rotWithShape="1">
                    <a:blip r:embed="rId11"/>
                    <a:srcRect t="614" r="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814" cy="2849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DE1AE" w14:textId="48244A5F" w:rsidR="00E85AF9" w:rsidRPr="00625CD0" w:rsidRDefault="00E85AF9" w:rsidP="00E85AF9">
      <w:pPr>
        <w:pStyle w:val="bodycredit"/>
      </w:pPr>
      <w:r w:rsidRPr="00625CD0">
        <w:t>TAMU Livestock Judging</w:t>
      </w:r>
    </w:p>
    <w:p w14:paraId="6B6FCE02" w14:textId="71627903" w:rsidR="00481789" w:rsidRPr="00625CD0" w:rsidRDefault="00481789" w:rsidP="00481789">
      <w:pPr>
        <w:pStyle w:val="bodyinstructspacebefore"/>
      </w:pPr>
      <w:r w:rsidRPr="00625CD0">
        <w:t>Match the equine digestive system components to the correct terms.</w:t>
      </w:r>
      <w:r w:rsidR="00CA5719" w:rsidRPr="00625CD0">
        <w:t xml:space="preserve"> (9.3.5)</w:t>
      </w:r>
    </w:p>
    <w:p w14:paraId="43DF22A5" w14:textId="4C76D339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Anus</w:t>
      </w:r>
    </w:p>
    <w:p w14:paraId="6CF36785" w14:textId="161DDB7D" w:rsidR="00195614" w:rsidRPr="00625CD0" w:rsidRDefault="00F716D9" w:rsidP="00E50A96">
      <w:pPr>
        <w:pStyle w:val="answer"/>
      </w:pPr>
      <w:r w:rsidRPr="00625CD0">
        <w:t>Answer:</w:t>
      </w:r>
    </w:p>
    <w:p w14:paraId="64ABBBA7" w14:textId="05921FEE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Cecum</w:t>
      </w:r>
    </w:p>
    <w:p w14:paraId="50D7510D" w14:textId="70077CDD" w:rsidR="00195614" w:rsidRPr="00625CD0" w:rsidRDefault="00F716D9" w:rsidP="00E50A96">
      <w:pPr>
        <w:pStyle w:val="answer"/>
      </w:pPr>
      <w:r w:rsidRPr="00625CD0">
        <w:t>Answer:</w:t>
      </w:r>
    </w:p>
    <w:p w14:paraId="3E91F63A" w14:textId="51DFA85B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Esophagus</w:t>
      </w:r>
    </w:p>
    <w:p w14:paraId="6F4D43C0" w14:textId="51008EEA" w:rsidR="00195614" w:rsidRPr="00625CD0" w:rsidRDefault="00F716D9" w:rsidP="00E50A96">
      <w:pPr>
        <w:pStyle w:val="answer"/>
      </w:pPr>
      <w:r w:rsidRPr="00625CD0">
        <w:t>Answer:</w:t>
      </w:r>
    </w:p>
    <w:p w14:paraId="0113062D" w14:textId="0C4A7C0F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Large colon</w:t>
      </w:r>
    </w:p>
    <w:p w14:paraId="022D0966" w14:textId="1070CA26" w:rsidR="00195614" w:rsidRPr="00625CD0" w:rsidRDefault="00F716D9" w:rsidP="00E50A96">
      <w:pPr>
        <w:pStyle w:val="answer"/>
      </w:pPr>
      <w:r w:rsidRPr="00625CD0">
        <w:t>Answer:</w:t>
      </w:r>
    </w:p>
    <w:p w14:paraId="1FCCBA2D" w14:textId="20860C7D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Liver</w:t>
      </w:r>
    </w:p>
    <w:p w14:paraId="14CE5038" w14:textId="1046BD64" w:rsidR="00195614" w:rsidRPr="00625CD0" w:rsidRDefault="00F716D9" w:rsidP="00E50A96">
      <w:pPr>
        <w:pStyle w:val="answer"/>
      </w:pPr>
      <w:r w:rsidRPr="00625CD0">
        <w:t>Answer:</w:t>
      </w:r>
    </w:p>
    <w:p w14:paraId="2883709D" w14:textId="5199E45C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Rectum</w:t>
      </w:r>
    </w:p>
    <w:p w14:paraId="49E836BB" w14:textId="151F3ED0" w:rsidR="00195614" w:rsidRPr="00625CD0" w:rsidRDefault="00F716D9" w:rsidP="00E50A96">
      <w:pPr>
        <w:pStyle w:val="answer"/>
      </w:pPr>
      <w:r w:rsidRPr="00625CD0">
        <w:t>Answer:</w:t>
      </w:r>
    </w:p>
    <w:p w14:paraId="237B7D35" w14:textId="17DA8C2B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Small colon</w:t>
      </w:r>
    </w:p>
    <w:p w14:paraId="6C88923A" w14:textId="650166D4" w:rsidR="00195614" w:rsidRPr="00625CD0" w:rsidRDefault="00F716D9" w:rsidP="00E50A96">
      <w:pPr>
        <w:pStyle w:val="answer"/>
      </w:pPr>
      <w:r w:rsidRPr="00625CD0">
        <w:t>Answer:</w:t>
      </w:r>
    </w:p>
    <w:p w14:paraId="28EB586B" w14:textId="364012EE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Small intestine</w:t>
      </w:r>
    </w:p>
    <w:p w14:paraId="4E5EA34C" w14:textId="0E8B0DB4" w:rsidR="00195614" w:rsidRPr="00625CD0" w:rsidRDefault="00F716D9" w:rsidP="00E50A96">
      <w:pPr>
        <w:pStyle w:val="answer"/>
      </w:pPr>
      <w:r w:rsidRPr="00625CD0">
        <w:t>Answer:</w:t>
      </w:r>
    </w:p>
    <w:p w14:paraId="7C480A14" w14:textId="53230EF9" w:rsidR="00195614" w:rsidRPr="00625CD0" w:rsidRDefault="00E85AF9" w:rsidP="00F920C5">
      <w:pPr>
        <w:pStyle w:val="listn1"/>
        <w:numPr>
          <w:ilvl w:val="0"/>
          <w:numId w:val="132"/>
        </w:numPr>
      </w:pPr>
      <w:r w:rsidRPr="00625CD0">
        <w:t>Stomach</w:t>
      </w:r>
    </w:p>
    <w:p w14:paraId="1FAB6790" w14:textId="2202C88B" w:rsidR="00195614" w:rsidRPr="00625CD0" w:rsidRDefault="00F716D9" w:rsidP="00E50A96">
      <w:pPr>
        <w:pStyle w:val="answer"/>
      </w:pPr>
      <w:r w:rsidRPr="00625CD0">
        <w:t>Answer:</w:t>
      </w:r>
    </w:p>
    <w:p w14:paraId="6847B21A" w14:textId="1D84F098" w:rsidR="00871D3C" w:rsidRDefault="00D92F2D" w:rsidP="00871D3C">
      <w:pPr>
        <w:pStyle w:val="bodycredit"/>
        <w:jc w:val="left"/>
      </w:pPr>
      <w:r w:rsidRPr="00D92F2D">
        <w:rPr>
          <w:noProof/>
        </w:rPr>
        <w:drawing>
          <wp:inline distT="0" distB="0" distL="0" distR="0" wp14:anchorId="100EB364" wp14:editId="308F46B6">
            <wp:extent cx="5057775" cy="4296654"/>
            <wp:effectExtent l="0" t="0" r="0" b="8890"/>
            <wp:docPr id="1801347136" name="Picture 1" descr="Equine digestive system components labeled A through 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47136" name="Picture 1" descr="Equine digestive system components labeled A through I."/>
                    <pic:cNvPicPr/>
                  </pic:nvPicPr>
                  <pic:blipFill rotWithShape="1">
                    <a:blip r:embed="rId12"/>
                    <a:srcRect r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99" cy="430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1A653" w14:textId="05B0BCCD" w:rsidR="00E85AF9" w:rsidRPr="00625CD0" w:rsidRDefault="00E85AF9" w:rsidP="00E85AF9">
      <w:pPr>
        <w:pStyle w:val="bodycredit"/>
      </w:pPr>
      <w:r w:rsidRPr="00625CD0">
        <w:t>Goodheart-Willcox Publisher</w:t>
      </w:r>
    </w:p>
    <w:p w14:paraId="2A58685E" w14:textId="4BE97ABD" w:rsidR="00481789" w:rsidRPr="00625CD0" w:rsidRDefault="00481789" w:rsidP="00481789">
      <w:pPr>
        <w:pStyle w:val="bodyinstructspacebefore"/>
      </w:pPr>
      <w:r w:rsidRPr="00625CD0">
        <w:t>Match the avian digestive system components to the correct terms.</w:t>
      </w:r>
      <w:r w:rsidR="00CA5719" w:rsidRPr="00625CD0">
        <w:t xml:space="preserve"> (9.3.5)</w:t>
      </w:r>
    </w:p>
    <w:p w14:paraId="15F886C8" w14:textId="0302507C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Ceca</w:t>
      </w:r>
    </w:p>
    <w:p w14:paraId="0DB0C7B2" w14:textId="6B9FE559" w:rsidR="00195614" w:rsidRPr="00625CD0" w:rsidRDefault="00F716D9" w:rsidP="00E50A96">
      <w:pPr>
        <w:pStyle w:val="answer"/>
      </w:pPr>
      <w:r w:rsidRPr="00625CD0">
        <w:t>Answer:</w:t>
      </w:r>
    </w:p>
    <w:p w14:paraId="79BB92E6" w14:textId="0AD6595A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Cloaca</w:t>
      </w:r>
    </w:p>
    <w:p w14:paraId="51E9BCF9" w14:textId="4365EC47" w:rsidR="00195614" w:rsidRPr="00625CD0" w:rsidRDefault="00F716D9" w:rsidP="00E50A96">
      <w:pPr>
        <w:pStyle w:val="answer"/>
      </w:pPr>
      <w:r w:rsidRPr="00625CD0">
        <w:t>Answer:</w:t>
      </w:r>
    </w:p>
    <w:p w14:paraId="0AD08967" w14:textId="5C2E7CEE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Colon</w:t>
      </w:r>
    </w:p>
    <w:p w14:paraId="0F0376F9" w14:textId="2B4A66DF" w:rsidR="00195614" w:rsidRPr="00625CD0" w:rsidRDefault="00F716D9" w:rsidP="00E50A96">
      <w:pPr>
        <w:pStyle w:val="answer"/>
      </w:pPr>
      <w:r w:rsidRPr="00625CD0">
        <w:t>Answer:</w:t>
      </w:r>
    </w:p>
    <w:p w14:paraId="5927FC65" w14:textId="7E7B9FDF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Crop</w:t>
      </w:r>
    </w:p>
    <w:p w14:paraId="12F7F21F" w14:textId="5E0B8405" w:rsidR="00195614" w:rsidRPr="00625CD0" w:rsidRDefault="00F716D9" w:rsidP="00E50A96">
      <w:pPr>
        <w:pStyle w:val="answer"/>
      </w:pPr>
      <w:r w:rsidRPr="00625CD0">
        <w:t>Answer:</w:t>
      </w:r>
    </w:p>
    <w:p w14:paraId="1CC37F2A" w14:textId="67B134BB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Duodenum</w:t>
      </w:r>
    </w:p>
    <w:p w14:paraId="4D104390" w14:textId="4AE30E52" w:rsidR="00195614" w:rsidRPr="00625CD0" w:rsidRDefault="00F716D9" w:rsidP="00E50A96">
      <w:pPr>
        <w:pStyle w:val="answer"/>
      </w:pPr>
      <w:r w:rsidRPr="00625CD0">
        <w:t>Answer:</w:t>
      </w:r>
    </w:p>
    <w:p w14:paraId="3A1FC8BF" w14:textId="1440DA8E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Esophagus</w:t>
      </w:r>
    </w:p>
    <w:p w14:paraId="03FCBCEA" w14:textId="0BE14083" w:rsidR="00195614" w:rsidRPr="00625CD0" w:rsidRDefault="00F716D9" w:rsidP="00E50A96">
      <w:pPr>
        <w:pStyle w:val="answer"/>
      </w:pPr>
      <w:r w:rsidRPr="00625CD0">
        <w:t>Answer:</w:t>
      </w:r>
    </w:p>
    <w:p w14:paraId="3655C639" w14:textId="170D2D4A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Gall bladder</w:t>
      </w:r>
    </w:p>
    <w:p w14:paraId="11E80912" w14:textId="22C6BC01" w:rsidR="00195614" w:rsidRPr="00625CD0" w:rsidRDefault="00F716D9" w:rsidP="00E50A96">
      <w:pPr>
        <w:pStyle w:val="answer"/>
      </w:pPr>
      <w:r w:rsidRPr="00625CD0">
        <w:t>Answer:</w:t>
      </w:r>
    </w:p>
    <w:p w14:paraId="241BFE08" w14:textId="6F8F3018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Gizzard</w:t>
      </w:r>
    </w:p>
    <w:p w14:paraId="0DB0A386" w14:textId="257B5165" w:rsidR="00195614" w:rsidRPr="00625CD0" w:rsidRDefault="00F716D9" w:rsidP="00E50A96">
      <w:pPr>
        <w:pStyle w:val="answer"/>
      </w:pPr>
      <w:r w:rsidRPr="00625CD0">
        <w:t>Answer:</w:t>
      </w:r>
    </w:p>
    <w:p w14:paraId="4CAAD54C" w14:textId="6334FC1B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Jejunum</w:t>
      </w:r>
    </w:p>
    <w:p w14:paraId="4C7E170F" w14:textId="011A31B0" w:rsidR="00195614" w:rsidRPr="00625CD0" w:rsidRDefault="00F716D9" w:rsidP="00E50A96">
      <w:pPr>
        <w:pStyle w:val="answer"/>
      </w:pPr>
      <w:r w:rsidRPr="00625CD0">
        <w:t>Answer:</w:t>
      </w:r>
    </w:p>
    <w:p w14:paraId="440C5878" w14:textId="02B88D86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Large intestine</w:t>
      </w:r>
    </w:p>
    <w:p w14:paraId="1C4769F3" w14:textId="0959831D" w:rsidR="00195614" w:rsidRPr="00625CD0" w:rsidRDefault="00F716D9" w:rsidP="00E50A96">
      <w:pPr>
        <w:pStyle w:val="answer"/>
      </w:pPr>
      <w:r w:rsidRPr="00625CD0">
        <w:t>Answer:</w:t>
      </w:r>
    </w:p>
    <w:p w14:paraId="7A104D6F" w14:textId="7D1A0EDD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Liver</w:t>
      </w:r>
    </w:p>
    <w:p w14:paraId="7AB85E66" w14:textId="22A394A7" w:rsidR="00195614" w:rsidRPr="00625CD0" w:rsidRDefault="00F716D9" w:rsidP="00E50A96">
      <w:pPr>
        <w:pStyle w:val="answer"/>
      </w:pPr>
      <w:r w:rsidRPr="00625CD0">
        <w:t>Answer:</w:t>
      </w:r>
    </w:p>
    <w:p w14:paraId="4D9C2603" w14:textId="6BB93589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Proventriculus</w:t>
      </w:r>
    </w:p>
    <w:p w14:paraId="0E0A6811" w14:textId="748BFDCF" w:rsidR="00195614" w:rsidRPr="00625CD0" w:rsidRDefault="00F716D9" w:rsidP="00E50A96">
      <w:pPr>
        <w:pStyle w:val="answer"/>
      </w:pPr>
      <w:r w:rsidRPr="00625CD0">
        <w:t>Answer:</w:t>
      </w:r>
    </w:p>
    <w:p w14:paraId="5F0FE4CD" w14:textId="3B47C646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Small intestine</w:t>
      </w:r>
    </w:p>
    <w:p w14:paraId="40471524" w14:textId="1F295296" w:rsidR="00195614" w:rsidRPr="00625CD0" w:rsidRDefault="00F716D9" w:rsidP="00E50A96">
      <w:pPr>
        <w:pStyle w:val="answer"/>
      </w:pPr>
      <w:r w:rsidRPr="00625CD0">
        <w:t>Answer:</w:t>
      </w:r>
    </w:p>
    <w:p w14:paraId="559E817D" w14:textId="4B8E4EDC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Spleen</w:t>
      </w:r>
    </w:p>
    <w:p w14:paraId="0202CC11" w14:textId="564F5A84" w:rsidR="00195614" w:rsidRPr="00625CD0" w:rsidRDefault="00F716D9" w:rsidP="00E50A96">
      <w:pPr>
        <w:pStyle w:val="answer"/>
      </w:pPr>
      <w:r w:rsidRPr="00625CD0">
        <w:t>Answer:</w:t>
      </w:r>
    </w:p>
    <w:p w14:paraId="734F1422" w14:textId="4AEA62E0" w:rsidR="00195614" w:rsidRPr="00625CD0" w:rsidRDefault="00442798" w:rsidP="00F920C5">
      <w:pPr>
        <w:pStyle w:val="listn1"/>
        <w:numPr>
          <w:ilvl w:val="0"/>
          <w:numId w:val="132"/>
        </w:numPr>
      </w:pPr>
      <w:r w:rsidRPr="00625CD0">
        <w:t>Vent</w:t>
      </w:r>
    </w:p>
    <w:p w14:paraId="405B4E51" w14:textId="4E43BD90" w:rsidR="00195614" w:rsidRPr="00625CD0" w:rsidRDefault="00F716D9" w:rsidP="00E50A96">
      <w:pPr>
        <w:pStyle w:val="answer"/>
      </w:pPr>
      <w:r w:rsidRPr="00625CD0">
        <w:t>Answer:</w:t>
      </w:r>
    </w:p>
    <w:p w14:paraId="1629AD50" w14:textId="56CA06CD" w:rsidR="00B61E38" w:rsidRDefault="003611CB" w:rsidP="00B61E38">
      <w:pPr>
        <w:pStyle w:val="bodycredit"/>
        <w:jc w:val="left"/>
      </w:pPr>
      <w:r w:rsidRPr="003611CB">
        <w:rPr>
          <w:noProof/>
        </w:rPr>
        <w:drawing>
          <wp:inline distT="0" distB="0" distL="0" distR="0" wp14:anchorId="1F73D9DD" wp14:editId="26345872">
            <wp:extent cx="3676650" cy="3944146"/>
            <wp:effectExtent l="0" t="0" r="0" b="0"/>
            <wp:docPr id="1807903653" name="Picture 1" descr="Avian digestive system components labeled A through 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03653" name="Picture 1" descr="Avian digestive system components labeled A through O."/>
                    <pic:cNvPicPr/>
                  </pic:nvPicPr>
                  <pic:blipFill rotWithShape="1">
                    <a:blip r:embed="rId13"/>
                    <a:srcRect t="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884" cy="395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8ECDC" w14:textId="38B5166A" w:rsidR="00EF1365" w:rsidRPr="00625CD0" w:rsidRDefault="00EB4D0F" w:rsidP="00EF1365">
      <w:pPr>
        <w:pStyle w:val="bodycredit"/>
      </w:pPr>
      <w:r w:rsidRPr="00625CD0">
        <w:t>VectorMine/Shutterstock.com</w:t>
      </w:r>
    </w:p>
    <w:p w14:paraId="5172BC96" w14:textId="2E90A734" w:rsidR="00975E07" w:rsidRPr="00625CD0" w:rsidRDefault="00F6711F" w:rsidP="00E50A96">
      <w:pPr>
        <w:pStyle w:val="Heading2"/>
      </w:pPr>
      <w:r w:rsidRPr="00625CD0">
        <w:t>Critical Thinking</w:t>
      </w:r>
    </w:p>
    <w:p w14:paraId="40A206CB" w14:textId="77777777" w:rsidR="00195614" w:rsidRPr="00625CD0" w:rsidRDefault="00975E07" w:rsidP="00F920C5">
      <w:pPr>
        <w:pStyle w:val="listn1"/>
        <w:numPr>
          <w:ilvl w:val="0"/>
          <w:numId w:val="133"/>
        </w:numPr>
      </w:pPr>
      <w:r w:rsidRPr="00625CD0">
        <w:t>Now that you understand how the different types of digestive systems work, explain why you could feed a cow lower-quality feed than you would feed a horse and still see the animal grow and develop.</w:t>
      </w:r>
      <w:r w:rsidR="0005034E" w:rsidRPr="00625CD0">
        <w:t xml:space="preserve"> (9.3.</w:t>
      </w:r>
      <w:r w:rsidR="0041450C" w:rsidRPr="00625CD0">
        <w:t>5</w:t>
      </w:r>
      <w:r w:rsidR="0005034E" w:rsidRPr="00625CD0">
        <w:t>)</w:t>
      </w:r>
    </w:p>
    <w:p w14:paraId="4B225A6D" w14:textId="4B888E08" w:rsidR="00625CD0" w:rsidRPr="00625CD0" w:rsidRDefault="00F716D9" w:rsidP="003F4B5F">
      <w:pPr>
        <w:pStyle w:val="answer"/>
      </w:pPr>
      <w:r w:rsidRPr="00625CD0">
        <w:t>Answer:</w:t>
      </w:r>
    </w:p>
    <w:sectPr w:rsidR="00625CD0" w:rsidRPr="00625CD0" w:rsidSect="00AB095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BDEC" w14:textId="77777777" w:rsidR="004B321F" w:rsidRDefault="004B321F" w:rsidP="006344E5">
      <w:r>
        <w:separator/>
      </w:r>
    </w:p>
  </w:endnote>
  <w:endnote w:type="continuationSeparator" w:id="0">
    <w:p w14:paraId="461632CF" w14:textId="77777777" w:rsidR="004B321F" w:rsidRDefault="004B321F" w:rsidP="006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ECFE" w14:textId="01770EAC" w:rsidR="006344E5" w:rsidRPr="00D66308" w:rsidRDefault="00D66308" w:rsidP="00D66308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3BB1" w14:textId="77777777" w:rsidR="004B321F" w:rsidRDefault="004B321F" w:rsidP="006344E5">
      <w:r>
        <w:separator/>
      </w:r>
    </w:p>
  </w:footnote>
  <w:footnote w:type="continuationSeparator" w:id="0">
    <w:p w14:paraId="0659EE5A" w14:textId="77777777" w:rsidR="004B321F" w:rsidRDefault="004B321F" w:rsidP="0063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BFE1" w14:textId="77777777" w:rsidR="002F7ECF" w:rsidRPr="00496EEA" w:rsidRDefault="002F7ECF" w:rsidP="002F7ECF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  <w:p w14:paraId="2F904C04" w14:textId="2ED8F48E" w:rsidR="006344E5" w:rsidRPr="002F7ECF" w:rsidRDefault="006344E5" w:rsidP="002F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D2D"/>
    <w:multiLevelType w:val="hybridMultilevel"/>
    <w:tmpl w:val="2DA0A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45E28"/>
    <w:multiLevelType w:val="hybridMultilevel"/>
    <w:tmpl w:val="E9E46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C6F0F"/>
    <w:multiLevelType w:val="hybridMultilevel"/>
    <w:tmpl w:val="6616F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24191"/>
    <w:multiLevelType w:val="hybridMultilevel"/>
    <w:tmpl w:val="343C54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E9529B"/>
    <w:multiLevelType w:val="hybridMultilevel"/>
    <w:tmpl w:val="7390CB6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36B4C36"/>
    <w:multiLevelType w:val="hybridMultilevel"/>
    <w:tmpl w:val="DD00FF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694739"/>
    <w:multiLevelType w:val="hybridMultilevel"/>
    <w:tmpl w:val="25F0E0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AD403C"/>
    <w:multiLevelType w:val="hybridMultilevel"/>
    <w:tmpl w:val="A3E6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81EE5"/>
    <w:multiLevelType w:val="hybridMultilevel"/>
    <w:tmpl w:val="C33EDB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C456C2C"/>
    <w:multiLevelType w:val="hybridMultilevel"/>
    <w:tmpl w:val="469679C0"/>
    <w:lvl w:ilvl="0" w:tplc="2F04F9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7F6E87"/>
    <w:multiLevelType w:val="hybridMultilevel"/>
    <w:tmpl w:val="F90E41A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0F2B1803"/>
    <w:multiLevelType w:val="hybridMultilevel"/>
    <w:tmpl w:val="A328A8B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05B3483"/>
    <w:multiLevelType w:val="hybridMultilevel"/>
    <w:tmpl w:val="8ED402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0B63E57"/>
    <w:multiLevelType w:val="hybridMultilevel"/>
    <w:tmpl w:val="94DE6E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0E00BC6"/>
    <w:multiLevelType w:val="hybridMultilevel"/>
    <w:tmpl w:val="B80E82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2B00C85"/>
    <w:multiLevelType w:val="hybridMultilevel"/>
    <w:tmpl w:val="9EB40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B6521"/>
    <w:multiLevelType w:val="hybridMultilevel"/>
    <w:tmpl w:val="CE2E3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3AF5281"/>
    <w:multiLevelType w:val="hybridMultilevel"/>
    <w:tmpl w:val="A6A0E324"/>
    <w:lvl w:ilvl="0" w:tplc="06BCDD4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15010954"/>
    <w:multiLevelType w:val="hybridMultilevel"/>
    <w:tmpl w:val="ACB41E76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113C7B"/>
    <w:multiLevelType w:val="hybridMultilevel"/>
    <w:tmpl w:val="DE342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322485"/>
    <w:multiLevelType w:val="hybridMultilevel"/>
    <w:tmpl w:val="6E1C8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6585A75"/>
    <w:multiLevelType w:val="hybridMultilevel"/>
    <w:tmpl w:val="7B64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3B3E83"/>
    <w:multiLevelType w:val="hybridMultilevel"/>
    <w:tmpl w:val="E208F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6094F"/>
    <w:multiLevelType w:val="hybridMultilevel"/>
    <w:tmpl w:val="75DE292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19E47A9B"/>
    <w:multiLevelType w:val="hybridMultilevel"/>
    <w:tmpl w:val="AC585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EB03C7"/>
    <w:multiLevelType w:val="hybridMultilevel"/>
    <w:tmpl w:val="35A20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0D482C"/>
    <w:multiLevelType w:val="hybridMultilevel"/>
    <w:tmpl w:val="E9CCC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1C935928"/>
    <w:multiLevelType w:val="hybridMultilevel"/>
    <w:tmpl w:val="460CB59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1C9D745E"/>
    <w:multiLevelType w:val="hybridMultilevel"/>
    <w:tmpl w:val="8A9E50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DA1380"/>
    <w:multiLevelType w:val="hybridMultilevel"/>
    <w:tmpl w:val="916C427E"/>
    <w:lvl w:ilvl="0" w:tplc="04B85444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1D295A79"/>
    <w:multiLevelType w:val="hybridMultilevel"/>
    <w:tmpl w:val="18442946"/>
    <w:lvl w:ilvl="0" w:tplc="AA8EA7A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2" w15:restartNumberingAfterBreak="0">
    <w:nsid w:val="1EE26C97"/>
    <w:multiLevelType w:val="hybridMultilevel"/>
    <w:tmpl w:val="57BADE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EE8701A"/>
    <w:multiLevelType w:val="hybridMultilevel"/>
    <w:tmpl w:val="D3AE58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20E7639B"/>
    <w:multiLevelType w:val="hybridMultilevel"/>
    <w:tmpl w:val="F9745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805A1C"/>
    <w:multiLevelType w:val="hybridMultilevel"/>
    <w:tmpl w:val="77A8D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892A97"/>
    <w:multiLevelType w:val="hybridMultilevel"/>
    <w:tmpl w:val="5A6A28D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22FA769F"/>
    <w:multiLevelType w:val="hybridMultilevel"/>
    <w:tmpl w:val="E6B8CEF4"/>
    <w:lvl w:ilvl="0" w:tplc="DBAACC6E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9" w15:restartNumberingAfterBreak="0">
    <w:nsid w:val="24FF158A"/>
    <w:multiLevelType w:val="hybridMultilevel"/>
    <w:tmpl w:val="F0023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1560E6"/>
    <w:multiLevelType w:val="hybridMultilevel"/>
    <w:tmpl w:val="41E0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2B6731"/>
    <w:multiLevelType w:val="hybridMultilevel"/>
    <w:tmpl w:val="05586E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F22B39"/>
    <w:multiLevelType w:val="hybridMultilevel"/>
    <w:tmpl w:val="B7826B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28F164C4"/>
    <w:multiLevelType w:val="hybridMultilevel"/>
    <w:tmpl w:val="254A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086234"/>
    <w:multiLevelType w:val="hybridMultilevel"/>
    <w:tmpl w:val="8D00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6" w15:restartNumberingAfterBreak="0">
    <w:nsid w:val="2E937014"/>
    <w:multiLevelType w:val="hybridMultilevel"/>
    <w:tmpl w:val="04208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B21DDF"/>
    <w:multiLevelType w:val="hybridMultilevel"/>
    <w:tmpl w:val="64568EB4"/>
    <w:lvl w:ilvl="0" w:tplc="710A01E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8" w15:restartNumberingAfterBreak="0">
    <w:nsid w:val="2EE71F08"/>
    <w:multiLevelType w:val="hybridMultilevel"/>
    <w:tmpl w:val="370416A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2FE10859"/>
    <w:multiLevelType w:val="hybridMultilevel"/>
    <w:tmpl w:val="D422C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5B41E2"/>
    <w:multiLevelType w:val="hybridMultilevel"/>
    <w:tmpl w:val="8D265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637A15"/>
    <w:multiLevelType w:val="hybridMultilevel"/>
    <w:tmpl w:val="5304387A"/>
    <w:lvl w:ilvl="0" w:tplc="E916A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0B2EE9"/>
    <w:multiLevelType w:val="hybridMultilevel"/>
    <w:tmpl w:val="B7F2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C6292F"/>
    <w:multiLevelType w:val="hybridMultilevel"/>
    <w:tmpl w:val="5B46177E"/>
    <w:lvl w:ilvl="0" w:tplc="211EFA7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4" w15:restartNumberingAfterBreak="0">
    <w:nsid w:val="32B17ABA"/>
    <w:multiLevelType w:val="hybridMultilevel"/>
    <w:tmpl w:val="1D7092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2CF6E0F"/>
    <w:multiLevelType w:val="hybridMultilevel"/>
    <w:tmpl w:val="093468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E83BE3"/>
    <w:multiLevelType w:val="hybridMultilevel"/>
    <w:tmpl w:val="87FC5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2F5F28"/>
    <w:multiLevelType w:val="hybridMultilevel"/>
    <w:tmpl w:val="8A9E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C11EE7"/>
    <w:multiLevelType w:val="hybridMultilevel"/>
    <w:tmpl w:val="10EA25B8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4902C2"/>
    <w:multiLevelType w:val="hybridMultilevel"/>
    <w:tmpl w:val="10EA2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BF18E7"/>
    <w:multiLevelType w:val="hybridMultilevel"/>
    <w:tmpl w:val="3BE662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37544A93"/>
    <w:multiLevelType w:val="hybridMultilevel"/>
    <w:tmpl w:val="4C389060"/>
    <w:lvl w:ilvl="0" w:tplc="F356CAF0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D63DE1"/>
    <w:multiLevelType w:val="hybridMultilevel"/>
    <w:tmpl w:val="25023B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93567A8"/>
    <w:multiLevelType w:val="hybridMultilevel"/>
    <w:tmpl w:val="A950E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F94B55"/>
    <w:multiLevelType w:val="hybridMultilevel"/>
    <w:tmpl w:val="7CBE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6B63CF"/>
    <w:multiLevelType w:val="hybridMultilevel"/>
    <w:tmpl w:val="8B3AA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D3028A8"/>
    <w:multiLevelType w:val="hybridMultilevel"/>
    <w:tmpl w:val="C97E7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A82C19"/>
    <w:multiLevelType w:val="hybridMultilevel"/>
    <w:tmpl w:val="1200FB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16178BF"/>
    <w:multiLevelType w:val="hybridMultilevel"/>
    <w:tmpl w:val="009E243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42395716"/>
    <w:multiLevelType w:val="hybridMultilevel"/>
    <w:tmpl w:val="3A9250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2" w15:restartNumberingAfterBreak="0">
    <w:nsid w:val="42BC56D7"/>
    <w:multiLevelType w:val="hybridMultilevel"/>
    <w:tmpl w:val="6CAC86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2070A3"/>
    <w:multiLevelType w:val="hybridMultilevel"/>
    <w:tmpl w:val="E81659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A694FCE"/>
    <w:multiLevelType w:val="hybridMultilevel"/>
    <w:tmpl w:val="3F945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252115"/>
    <w:multiLevelType w:val="hybridMultilevel"/>
    <w:tmpl w:val="9050CC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E2E7CCC"/>
    <w:multiLevelType w:val="hybridMultilevel"/>
    <w:tmpl w:val="49F2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7944D7"/>
    <w:multiLevelType w:val="hybridMultilevel"/>
    <w:tmpl w:val="5FAC9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8E3CEB"/>
    <w:multiLevelType w:val="hybridMultilevel"/>
    <w:tmpl w:val="9E56BD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FD15D24"/>
    <w:multiLevelType w:val="hybridMultilevel"/>
    <w:tmpl w:val="ED2AF5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00D4B8D"/>
    <w:multiLevelType w:val="hybridMultilevel"/>
    <w:tmpl w:val="5590D4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0435E22"/>
    <w:multiLevelType w:val="hybridMultilevel"/>
    <w:tmpl w:val="F402A4A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51683E4E"/>
    <w:multiLevelType w:val="hybridMultilevel"/>
    <w:tmpl w:val="F328F6CA"/>
    <w:lvl w:ilvl="0" w:tplc="9918CE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1F032A7"/>
    <w:multiLevelType w:val="hybridMultilevel"/>
    <w:tmpl w:val="D562B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3302958"/>
    <w:multiLevelType w:val="hybridMultilevel"/>
    <w:tmpl w:val="7D5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C339C0"/>
    <w:multiLevelType w:val="hybridMultilevel"/>
    <w:tmpl w:val="56F08B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451781D"/>
    <w:multiLevelType w:val="hybridMultilevel"/>
    <w:tmpl w:val="A952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071C89"/>
    <w:multiLevelType w:val="hybridMultilevel"/>
    <w:tmpl w:val="C51A3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F127CE"/>
    <w:multiLevelType w:val="hybridMultilevel"/>
    <w:tmpl w:val="8F5AF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463BB0"/>
    <w:multiLevelType w:val="hybridMultilevel"/>
    <w:tmpl w:val="0048136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5E4E0EFE"/>
    <w:multiLevelType w:val="hybridMultilevel"/>
    <w:tmpl w:val="B0B6D6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5EF404B5"/>
    <w:multiLevelType w:val="hybridMultilevel"/>
    <w:tmpl w:val="76FC01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0AF6F7F"/>
    <w:multiLevelType w:val="hybridMultilevel"/>
    <w:tmpl w:val="479C8E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37378F"/>
    <w:multiLevelType w:val="hybridMultilevel"/>
    <w:tmpl w:val="7938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5A04DC"/>
    <w:multiLevelType w:val="hybridMultilevel"/>
    <w:tmpl w:val="27AEA9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6F7AF2"/>
    <w:multiLevelType w:val="hybridMultilevel"/>
    <w:tmpl w:val="958450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97086F"/>
    <w:multiLevelType w:val="hybridMultilevel"/>
    <w:tmpl w:val="86866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44A4866"/>
    <w:multiLevelType w:val="hybridMultilevel"/>
    <w:tmpl w:val="4696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046A88"/>
    <w:multiLevelType w:val="hybridMultilevel"/>
    <w:tmpl w:val="66E24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1C027B"/>
    <w:multiLevelType w:val="hybridMultilevel"/>
    <w:tmpl w:val="9D4AC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747689A"/>
    <w:multiLevelType w:val="hybridMultilevel"/>
    <w:tmpl w:val="620848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76A2D38"/>
    <w:multiLevelType w:val="hybridMultilevel"/>
    <w:tmpl w:val="15FCC248"/>
    <w:lvl w:ilvl="0" w:tplc="77DA4C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0509F6"/>
    <w:multiLevelType w:val="hybridMultilevel"/>
    <w:tmpl w:val="8A266078"/>
    <w:lvl w:ilvl="0" w:tplc="CDB89752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7" w15:restartNumberingAfterBreak="0">
    <w:nsid w:val="6B753CFB"/>
    <w:multiLevelType w:val="hybridMultilevel"/>
    <w:tmpl w:val="3DF67B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9F7142"/>
    <w:multiLevelType w:val="hybridMultilevel"/>
    <w:tmpl w:val="78D633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6CA675FD"/>
    <w:multiLevelType w:val="hybridMultilevel"/>
    <w:tmpl w:val="562C5F3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6FDE58E6"/>
    <w:multiLevelType w:val="hybridMultilevel"/>
    <w:tmpl w:val="5C14C88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1" w15:restartNumberingAfterBreak="0">
    <w:nsid w:val="70AF2F21"/>
    <w:multiLevelType w:val="hybridMultilevel"/>
    <w:tmpl w:val="81ECB04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2" w15:restartNumberingAfterBreak="0">
    <w:nsid w:val="720034F6"/>
    <w:multiLevelType w:val="hybridMultilevel"/>
    <w:tmpl w:val="EE42093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72FF7248"/>
    <w:multiLevelType w:val="hybridMultilevel"/>
    <w:tmpl w:val="F3281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C47B62"/>
    <w:multiLevelType w:val="hybridMultilevel"/>
    <w:tmpl w:val="7084F1FA"/>
    <w:lvl w:ilvl="0" w:tplc="AE3C9E6C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49B410A"/>
    <w:multiLevelType w:val="hybridMultilevel"/>
    <w:tmpl w:val="9F5CF3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6" w15:restartNumberingAfterBreak="0">
    <w:nsid w:val="766C6D5D"/>
    <w:multiLevelType w:val="hybridMultilevel"/>
    <w:tmpl w:val="0D1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C21BAD"/>
    <w:multiLevelType w:val="hybridMultilevel"/>
    <w:tmpl w:val="00DA29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78C905D3"/>
    <w:multiLevelType w:val="hybridMultilevel"/>
    <w:tmpl w:val="612A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327F1"/>
    <w:multiLevelType w:val="hybridMultilevel"/>
    <w:tmpl w:val="133C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A5C60"/>
    <w:multiLevelType w:val="hybridMultilevel"/>
    <w:tmpl w:val="3C94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1F1FB7"/>
    <w:multiLevelType w:val="hybridMultilevel"/>
    <w:tmpl w:val="F38019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2" w15:restartNumberingAfterBreak="0">
    <w:nsid w:val="7B886DBA"/>
    <w:multiLevelType w:val="hybridMultilevel"/>
    <w:tmpl w:val="A81CC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A52A8C"/>
    <w:multiLevelType w:val="hybridMultilevel"/>
    <w:tmpl w:val="EBC0D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5A0A01"/>
    <w:multiLevelType w:val="hybridMultilevel"/>
    <w:tmpl w:val="E382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786CC4"/>
    <w:multiLevelType w:val="hybridMultilevel"/>
    <w:tmpl w:val="B29EF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1040">
    <w:abstractNumId w:val="16"/>
  </w:num>
  <w:num w:numId="2" w16cid:durableId="1617902183">
    <w:abstractNumId w:val="83"/>
  </w:num>
  <w:num w:numId="3" w16cid:durableId="982271723">
    <w:abstractNumId w:val="77"/>
  </w:num>
  <w:num w:numId="4" w16cid:durableId="1969234725">
    <w:abstractNumId w:val="81"/>
  </w:num>
  <w:num w:numId="5" w16cid:durableId="129787604">
    <w:abstractNumId w:val="112"/>
  </w:num>
  <w:num w:numId="6" w16cid:durableId="682439840">
    <w:abstractNumId w:val="55"/>
  </w:num>
  <w:num w:numId="7" w16cid:durableId="288827026">
    <w:abstractNumId w:val="47"/>
  </w:num>
  <w:num w:numId="8" w16cid:durableId="777994501">
    <w:abstractNumId w:val="20"/>
  </w:num>
  <w:num w:numId="9" w16cid:durableId="518399272">
    <w:abstractNumId w:val="33"/>
  </w:num>
  <w:num w:numId="10" w16cid:durableId="1335572747">
    <w:abstractNumId w:val="21"/>
  </w:num>
  <w:num w:numId="11" w16cid:durableId="488325353">
    <w:abstractNumId w:val="120"/>
  </w:num>
  <w:num w:numId="12" w16cid:durableId="233593294">
    <w:abstractNumId w:val="119"/>
  </w:num>
  <w:num w:numId="13" w16cid:durableId="1584222184">
    <w:abstractNumId w:val="93"/>
  </w:num>
  <w:num w:numId="14" w16cid:durableId="1794011067">
    <w:abstractNumId w:val="74"/>
  </w:num>
  <w:num w:numId="15" w16cid:durableId="656499757">
    <w:abstractNumId w:val="106"/>
  </w:num>
  <w:num w:numId="16" w16cid:durableId="515271814">
    <w:abstractNumId w:val="44"/>
  </w:num>
  <w:num w:numId="17" w16cid:durableId="579489110">
    <w:abstractNumId w:val="43"/>
  </w:num>
  <w:num w:numId="18" w16cid:durableId="1799571205">
    <w:abstractNumId w:val="102"/>
  </w:num>
  <w:num w:numId="19" w16cid:durableId="925920524">
    <w:abstractNumId w:val="70"/>
  </w:num>
  <w:num w:numId="20" w16cid:durableId="82068637">
    <w:abstractNumId w:val="22"/>
  </w:num>
  <w:num w:numId="21" w16cid:durableId="681515006">
    <w:abstractNumId w:val="34"/>
  </w:num>
  <w:num w:numId="22" w16cid:durableId="850337244">
    <w:abstractNumId w:val="82"/>
  </w:num>
  <w:num w:numId="23" w16cid:durableId="1061445228">
    <w:abstractNumId w:val="32"/>
  </w:num>
  <w:num w:numId="24" w16cid:durableId="814877269">
    <w:abstractNumId w:val="135"/>
  </w:num>
  <w:num w:numId="25" w16cid:durableId="1114834994">
    <w:abstractNumId w:val="53"/>
  </w:num>
  <w:num w:numId="26" w16cid:durableId="2143695445">
    <w:abstractNumId w:val="38"/>
  </w:num>
  <w:num w:numId="27" w16cid:durableId="1707683529">
    <w:abstractNumId w:val="12"/>
  </w:num>
  <w:num w:numId="28" w16cid:durableId="1049914405">
    <w:abstractNumId w:val="37"/>
  </w:num>
  <w:num w:numId="29" w16cid:durableId="553195190">
    <w:abstractNumId w:val="125"/>
  </w:num>
  <w:num w:numId="30" w16cid:durableId="1992128874">
    <w:abstractNumId w:val="58"/>
  </w:num>
  <w:num w:numId="31" w16cid:durableId="642126211">
    <w:abstractNumId w:val="131"/>
  </w:num>
  <w:num w:numId="32" w16cid:durableId="1448154721">
    <w:abstractNumId w:val="61"/>
  </w:num>
  <w:num w:numId="33" w16cid:durableId="1827550966">
    <w:abstractNumId w:val="54"/>
  </w:num>
  <w:num w:numId="34" w16cid:durableId="1515725384">
    <w:abstractNumId w:val="86"/>
  </w:num>
  <w:num w:numId="35" w16cid:durableId="704912944">
    <w:abstractNumId w:val="105"/>
  </w:num>
  <w:num w:numId="36" w16cid:durableId="1065686487">
    <w:abstractNumId w:val="18"/>
  </w:num>
  <w:num w:numId="37" w16cid:durableId="1744572143">
    <w:abstractNumId w:val="36"/>
  </w:num>
  <w:num w:numId="38" w16cid:durableId="1006202383">
    <w:abstractNumId w:val="122"/>
  </w:num>
  <w:num w:numId="39" w16cid:durableId="1725445903">
    <w:abstractNumId w:val="127"/>
  </w:num>
  <w:num w:numId="40" w16cid:durableId="1081097517">
    <w:abstractNumId w:val="52"/>
  </w:num>
  <w:num w:numId="41" w16cid:durableId="829559001">
    <w:abstractNumId w:val="14"/>
  </w:num>
  <w:num w:numId="42" w16cid:durableId="91246191">
    <w:abstractNumId w:val="79"/>
  </w:num>
  <w:num w:numId="43" w16cid:durableId="1146237027">
    <w:abstractNumId w:val="121"/>
  </w:num>
  <w:num w:numId="44" w16cid:durableId="2055697194">
    <w:abstractNumId w:val="118"/>
  </w:num>
  <w:num w:numId="45" w16cid:durableId="30422356">
    <w:abstractNumId w:val="46"/>
  </w:num>
  <w:num w:numId="46" w16cid:durableId="1363828083">
    <w:abstractNumId w:val="101"/>
  </w:num>
  <w:num w:numId="47" w16cid:durableId="1235162202">
    <w:abstractNumId w:val="11"/>
  </w:num>
  <w:num w:numId="48" w16cid:durableId="653534874">
    <w:abstractNumId w:val="29"/>
  </w:num>
  <w:num w:numId="49" w16cid:durableId="689794462">
    <w:abstractNumId w:val="15"/>
  </w:num>
  <w:num w:numId="50" w16cid:durableId="2095665211">
    <w:abstractNumId w:val="64"/>
  </w:num>
  <w:num w:numId="51" w16cid:durableId="418596800">
    <w:abstractNumId w:val="108"/>
  </w:num>
  <w:num w:numId="52" w16cid:durableId="898515191">
    <w:abstractNumId w:val="31"/>
  </w:num>
  <w:num w:numId="53" w16cid:durableId="2048796772">
    <w:abstractNumId w:val="75"/>
  </w:num>
  <w:num w:numId="54" w16cid:durableId="849563448">
    <w:abstractNumId w:val="9"/>
  </w:num>
  <w:num w:numId="55" w16cid:durableId="2115317509">
    <w:abstractNumId w:val="7"/>
  </w:num>
  <w:num w:numId="56" w16cid:durableId="1304583058">
    <w:abstractNumId w:val="6"/>
  </w:num>
  <w:num w:numId="57" w16cid:durableId="1570847020">
    <w:abstractNumId w:val="5"/>
  </w:num>
  <w:num w:numId="58" w16cid:durableId="190263167">
    <w:abstractNumId w:val="4"/>
  </w:num>
  <w:num w:numId="59" w16cid:durableId="1860003050">
    <w:abstractNumId w:val="8"/>
  </w:num>
  <w:num w:numId="60" w16cid:durableId="468977566">
    <w:abstractNumId w:val="3"/>
  </w:num>
  <w:num w:numId="61" w16cid:durableId="333260388">
    <w:abstractNumId w:val="2"/>
  </w:num>
  <w:num w:numId="62" w16cid:durableId="1510412440">
    <w:abstractNumId w:val="1"/>
  </w:num>
  <w:num w:numId="63" w16cid:durableId="1103115898">
    <w:abstractNumId w:val="0"/>
  </w:num>
  <w:num w:numId="64" w16cid:durableId="807817452">
    <w:abstractNumId w:val="129"/>
  </w:num>
  <w:num w:numId="65" w16cid:durableId="1417359200">
    <w:abstractNumId w:val="98"/>
  </w:num>
  <w:num w:numId="66" w16cid:durableId="1547638667">
    <w:abstractNumId w:val="126"/>
  </w:num>
  <w:num w:numId="67" w16cid:durableId="411003055">
    <w:abstractNumId w:val="76"/>
  </w:num>
  <w:num w:numId="68" w16cid:durableId="290406900">
    <w:abstractNumId w:val="134"/>
  </w:num>
  <w:num w:numId="69" w16cid:durableId="1533304722">
    <w:abstractNumId w:val="50"/>
  </w:num>
  <w:num w:numId="70" w16cid:durableId="820728176">
    <w:abstractNumId w:val="115"/>
  </w:num>
  <w:num w:numId="71" w16cid:durableId="410205259">
    <w:abstractNumId w:val="84"/>
  </w:num>
  <w:num w:numId="72" w16cid:durableId="1485468332">
    <w:abstractNumId w:val="94"/>
  </w:num>
  <w:num w:numId="73" w16cid:durableId="1916671740">
    <w:abstractNumId w:val="57"/>
  </w:num>
  <w:num w:numId="74" w16cid:durableId="1722558635">
    <w:abstractNumId w:val="41"/>
  </w:num>
  <w:num w:numId="75" w16cid:durableId="1785463882">
    <w:abstractNumId w:val="40"/>
  </w:num>
  <w:num w:numId="76" w16cid:durableId="2046251562">
    <w:abstractNumId w:val="48"/>
  </w:num>
  <w:num w:numId="77" w16cid:durableId="1473717598">
    <w:abstractNumId w:val="63"/>
  </w:num>
  <w:num w:numId="78" w16cid:durableId="770856040">
    <w:abstractNumId w:val="116"/>
  </w:num>
  <w:num w:numId="79" w16cid:durableId="1700619610">
    <w:abstractNumId w:val="28"/>
  </w:num>
  <w:num w:numId="80" w16cid:durableId="906452775">
    <w:abstractNumId w:val="109"/>
  </w:num>
  <w:num w:numId="81" w16cid:durableId="980306023">
    <w:abstractNumId w:val="88"/>
  </w:num>
  <w:num w:numId="82" w16cid:durableId="977226170">
    <w:abstractNumId w:val="62"/>
  </w:num>
  <w:num w:numId="83" w16cid:durableId="1269699030">
    <w:abstractNumId w:val="128"/>
  </w:num>
  <w:num w:numId="84" w16cid:durableId="585310884">
    <w:abstractNumId w:val="68"/>
  </w:num>
  <w:num w:numId="85" w16cid:durableId="201401766">
    <w:abstractNumId w:val="69"/>
  </w:num>
  <w:num w:numId="86" w16cid:durableId="1286883785">
    <w:abstractNumId w:val="114"/>
  </w:num>
  <w:num w:numId="87" w16cid:durableId="174656384">
    <w:abstractNumId w:val="26"/>
  </w:num>
  <w:num w:numId="88" w16cid:durableId="332072280">
    <w:abstractNumId w:val="73"/>
  </w:num>
  <w:num w:numId="89" w16cid:durableId="175115743">
    <w:abstractNumId w:val="99"/>
  </w:num>
  <w:num w:numId="90" w16cid:durableId="2084178717">
    <w:abstractNumId w:val="35"/>
  </w:num>
  <w:num w:numId="91" w16cid:durableId="1820152273">
    <w:abstractNumId w:val="130"/>
  </w:num>
  <w:num w:numId="92" w16cid:durableId="174149302">
    <w:abstractNumId w:val="124"/>
  </w:num>
  <w:num w:numId="93" w16cid:durableId="1811022101">
    <w:abstractNumId w:val="71"/>
  </w:num>
  <w:num w:numId="94" w16cid:durableId="2030452705">
    <w:abstractNumId w:val="111"/>
  </w:num>
  <w:num w:numId="95" w16cid:durableId="2141535454">
    <w:abstractNumId w:val="89"/>
  </w:num>
  <w:num w:numId="96" w16cid:durableId="1487354804">
    <w:abstractNumId w:val="66"/>
  </w:num>
  <w:num w:numId="97" w16cid:durableId="1772315941">
    <w:abstractNumId w:val="17"/>
  </w:num>
  <w:num w:numId="98" w16cid:durableId="1907376580">
    <w:abstractNumId w:val="72"/>
  </w:num>
  <w:num w:numId="99" w16cid:durableId="1968930152">
    <w:abstractNumId w:val="103"/>
  </w:num>
  <w:num w:numId="100" w16cid:durableId="612632357">
    <w:abstractNumId w:val="95"/>
  </w:num>
  <w:num w:numId="101" w16cid:durableId="553590864">
    <w:abstractNumId w:val="97"/>
  </w:num>
  <w:num w:numId="102" w16cid:durableId="1580945066">
    <w:abstractNumId w:val="27"/>
  </w:num>
  <w:num w:numId="103" w16cid:durableId="532499736">
    <w:abstractNumId w:val="92"/>
  </w:num>
  <w:num w:numId="104" w16cid:durableId="455951524">
    <w:abstractNumId w:val="24"/>
  </w:num>
  <w:num w:numId="105" w16cid:durableId="2015911633">
    <w:abstractNumId w:val="60"/>
  </w:num>
  <w:num w:numId="106" w16cid:durableId="848907895">
    <w:abstractNumId w:val="10"/>
  </w:num>
  <w:num w:numId="107" w16cid:durableId="1902518182">
    <w:abstractNumId w:val="87"/>
  </w:num>
  <w:num w:numId="108" w16cid:durableId="349449357">
    <w:abstractNumId w:val="113"/>
  </w:num>
  <w:num w:numId="109" w16cid:durableId="1416129324">
    <w:abstractNumId w:val="90"/>
  </w:num>
  <w:num w:numId="110" w16cid:durableId="511069457">
    <w:abstractNumId w:val="91"/>
  </w:num>
  <w:num w:numId="111" w16cid:durableId="1904294453">
    <w:abstractNumId w:val="85"/>
  </w:num>
  <w:num w:numId="112" w16cid:durableId="240526819">
    <w:abstractNumId w:val="78"/>
  </w:num>
  <w:num w:numId="113" w16cid:durableId="993526660">
    <w:abstractNumId w:val="19"/>
  </w:num>
  <w:num w:numId="114" w16cid:durableId="423577742">
    <w:abstractNumId w:val="80"/>
  </w:num>
  <w:num w:numId="115" w16cid:durableId="1630355546">
    <w:abstractNumId w:val="23"/>
  </w:num>
  <w:num w:numId="116" w16cid:durableId="1235235312">
    <w:abstractNumId w:val="25"/>
  </w:num>
  <w:num w:numId="117" w16cid:durableId="1153990416">
    <w:abstractNumId w:val="96"/>
  </w:num>
  <w:num w:numId="118" w16cid:durableId="1454521155">
    <w:abstractNumId w:val="56"/>
  </w:num>
  <w:num w:numId="119" w16cid:durableId="1151673269">
    <w:abstractNumId w:val="45"/>
  </w:num>
  <w:num w:numId="120" w16cid:durableId="242111174">
    <w:abstractNumId w:val="59"/>
  </w:num>
  <w:num w:numId="121" w16cid:durableId="1413550137">
    <w:abstractNumId w:val="42"/>
  </w:num>
  <w:num w:numId="122" w16cid:durableId="1665740811">
    <w:abstractNumId w:val="107"/>
  </w:num>
  <w:num w:numId="123" w16cid:durableId="2088452461">
    <w:abstractNumId w:val="65"/>
  </w:num>
  <w:num w:numId="124" w16cid:durableId="664479898">
    <w:abstractNumId w:val="110"/>
  </w:num>
  <w:num w:numId="125" w16cid:durableId="2002005956">
    <w:abstractNumId w:val="49"/>
  </w:num>
  <w:num w:numId="126" w16cid:durableId="528028573">
    <w:abstractNumId w:val="51"/>
  </w:num>
  <w:num w:numId="127" w16cid:durableId="5523793">
    <w:abstractNumId w:val="123"/>
  </w:num>
  <w:num w:numId="128" w16cid:durableId="662976021">
    <w:abstractNumId w:val="132"/>
  </w:num>
  <w:num w:numId="129" w16cid:durableId="280494947">
    <w:abstractNumId w:val="30"/>
  </w:num>
  <w:num w:numId="130" w16cid:durableId="1044020378">
    <w:abstractNumId w:val="133"/>
  </w:num>
  <w:num w:numId="131" w16cid:durableId="1067337197">
    <w:abstractNumId w:val="117"/>
  </w:num>
  <w:num w:numId="132" w16cid:durableId="1058480651">
    <w:abstractNumId w:val="67"/>
  </w:num>
  <w:num w:numId="133" w16cid:durableId="2057463231">
    <w:abstractNumId w:val="39"/>
  </w:num>
  <w:num w:numId="134" w16cid:durableId="904948521">
    <w:abstractNumId w:val="104"/>
  </w:num>
  <w:num w:numId="135" w16cid:durableId="1350139854">
    <w:abstractNumId w:val="100"/>
  </w:num>
  <w:num w:numId="136" w16cid:durableId="212009860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7"/>
    <w:rsid w:val="0000252F"/>
    <w:rsid w:val="00002FCD"/>
    <w:rsid w:val="00003297"/>
    <w:rsid w:val="00005E3C"/>
    <w:rsid w:val="00013DC1"/>
    <w:rsid w:val="00027E2E"/>
    <w:rsid w:val="00030A1E"/>
    <w:rsid w:val="00031A04"/>
    <w:rsid w:val="00032ADF"/>
    <w:rsid w:val="00040340"/>
    <w:rsid w:val="0005034E"/>
    <w:rsid w:val="000809FE"/>
    <w:rsid w:val="000A0985"/>
    <w:rsid w:val="000A3464"/>
    <w:rsid w:val="000A59BF"/>
    <w:rsid w:val="000C7F43"/>
    <w:rsid w:val="000D7BB4"/>
    <w:rsid w:val="000E0ED3"/>
    <w:rsid w:val="000E41E9"/>
    <w:rsid w:val="000E429A"/>
    <w:rsid w:val="000F521A"/>
    <w:rsid w:val="0010186B"/>
    <w:rsid w:val="00111446"/>
    <w:rsid w:val="0011260D"/>
    <w:rsid w:val="00113967"/>
    <w:rsid w:val="00136791"/>
    <w:rsid w:val="00137E24"/>
    <w:rsid w:val="001552E8"/>
    <w:rsid w:val="001659FA"/>
    <w:rsid w:val="00171F18"/>
    <w:rsid w:val="00180996"/>
    <w:rsid w:val="00195614"/>
    <w:rsid w:val="001A1336"/>
    <w:rsid w:val="001A268F"/>
    <w:rsid w:val="001A6839"/>
    <w:rsid w:val="001A7380"/>
    <w:rsid w:val="001B71FC"/>
    <w:rsid w:val="001B7597"/>
    <w:rsid w:val="001B7AF5"/>
    <w:rsid w:val="001C3B6C"/>
    <w:rsid w:val="001E106B"/>
    <w:rsid w:val="001F24F5"/>
    <w:rsid w:val="001F4022"/>
    <w:rsid w:val="001F76A7"/>
    <w:rsid w:val="0020003A"/>
    <w:rsid w:val="00204E74"/>
    <w:rsid w:val="00205F14"/>
    <w:rsid w:val="00216023"/>
    <w:rsid w:val="00222A15"/>
    <w:rsid w:val="002325D8"/>
    <w:rsid w:val="002325FE"/>
    <w:rsid w:val="00234591"/>
    <w:rsid w:val="00242D52"/>
    <w:rsid w:val="00243363"/>
    <w:rsid w:val="00261FA0"/>
    <w:rsid w:val="002629D9"/>
    <w:rsid w:val="00267D01"/>
    <w:rsid w:val="00272617"/>
    <w:rsid w:val="002735AC"/>
    <w:rsid w:val="00291CE9"/>
    <w:rsid w:val="002A25EC"/>
    <w:rsid w:val="002A395E"/>
    <w:rsid w:val="002C2520"/>
    <w:rsid w:val="002D565B"/>
    <w:rsid w:val="002E78AC"/>
    <w:rsid w:val="002F01E0"/>
    <w:rsid w:val="002F2C44"/>
    <w:rsid w:val="002F7ECF"/>
    <w:rsid w:val="00303E1B"/>
    <w:rsid w:val="003108A6"/>
    <w:rsid w:val="00322525"/>
    <w:rsid w:val="00326F37"/>
    <w:rsid w:val="00335A86"/>
    <w:rsid w:val="00336EB2"/>
    <w:rsid w:val="00343311"/>
    <w:rsid w:val="00343A74"/>
    <w:rsid w:val="00345138"/>
    <w:rsid w:val="003537A6"/>
    <w:rsid w:val="003550BB"/>
    <w:rsid w:val="003611CB"/>
    <w:rsid w:val="00370064"/>
    <w:rsid w:val="003803F7"/>
    <w:rsid w:val="00381640"/>
    <w:rsid w:val="00385298"/>
    <w:rsid w:val="003871C4"/>
    <w:rsid w:val="003902DE"/>
    <w:rsid w:val="00390B38"/>
    <w:rsid w:val="00396A8E"/>
    <w:rsid w:val="003A7CAA"/>
    <w:rsid w:val="003B120D"/>
    <w:rsid w:val="003B15B9"/>
    <w:rsid w:val="003C4724"/>
    <w:rsid w:val="003C6595"/>
    <w:rsid w:val="003C6A31"/>
    <w:rsid w:val="003D02E5"/>
    <w:rsid w:val="003D0776"/>
    <w:rsid w:val="003D1D2A"/>
    <w:rsid w:val="003E1D24"/>
    <w:rsid w:val="003F4B5F"/>
    <w:rsid w:val="00402060"/>
    <w:rsid w:val="0041203D"/>
    <w:rsid w:val="0041450C"/>
    <w:rsid w:val="00423B87"/>
    <w:rsid w:val="00431E3A"/>
    <w:rsid w:val="00435900"/>
    <w:rsid w:val="00442798"/>
    <w:rsid w:val="0045326F"/>
    <w:rsid w:val="004550F7"/>
    <w:rsid w:val="004648CF"/>
    <w:rsid w:val="00477F64"/>
    <w:rsid w:val="00481789"/>
    <w:rsid w:val="00491AA2"/>
    <w:rsid w:val="00493540"/>
    <w:rsid w:val="0049509B"/>
    <w:rsid w:val="004B0696"/>
    <w:rsid w:val="004B1449"/>
    <w:rsid w:val="004B321F"/>
    <w:rsid w:val="004B435F"/>
    <w:rsid w:val="004B527A"/>
    <w:rsid w:val="004C546E"/>
    <w:rsid w:val="004C765C"/>
    <w:rsid w:val="004C78EE"/>
    <w:rsid w:val="004D7986"/>
    <w:rsid w:val="004F668E"/>
    <w:rsid w:val="004F705E"/>
    <w:rsid w:val="005324E7"/>
    <w:rsid w:val="005519EC"/>
    <w:rsid w:val="00554131"/>
    <w:rsid w:val="005548C0"/>
    <w:rsid w:val="00566CDF"/>
    <w:rsid w:val="00567068"/>
    <w:rsid w:val="00571501"/>
    <w:rsid w:val="00593CC2"/>
    <w:rsid w:val="005A2003"/>
    <w:rsid w:val="005B0F35"/>
    <w:rsid w:val="005C6155"/>
    <w:rsid w:val="005D0278"/>
    <w:rsid w:val="005D5768"/>
    <w:rsid w:val="005E7A20"/>
    <w:rsid w:val="006126A4"/>
    <w:rsid w:val="0061487E"/>
    <w:rsid w:val="0061692F"/>
    <w:rsid w:val="006177A6"/>
    <w:rsid w:val="00617C3B"/>
    <w:rsid w:val="00625CD0"/>
    <w:rsid w:val="006310D6"/>
    <w:rsid w:val="00632E78"/>
    <w:rsid w:val="006344E5"/>
    <w:rsid w:val="00637F55"/>
    <w:rsid w:val="00646252"/>
    <w:rsid w:val="00651C36"/>
    <w:rsid w:val="0065207D"/>
    <w:rsid w:val="0067607C"/>
    <w:rsid w:val="00680F36"/>
    <w:rsid w:val="00686B29"/>
    <w:rsid w:val="00687D07"/>
    <w:rsid w:val="006A6827"/>
    <w:rsid w:val="006B59F6"/>
    <w:rsid w:val="006B74C7"/>
    <w:rsid w:val="006C0206"/>
    <w:rsid w:val="006C5056"/>
    <w:rsid w:val="006D21C4"/>
    <w:rsid w:val="006E51BC"/>
    <w:rsid w:val="006E6299"/>
    <w:rsid w:val="006F0615"/>
    <w:rsid w:val="007038EA"/>
    <w:rsid w:val="007050E6"/>
    <w:rsid w:val="00706D01"/>
    <w:rsid w:val="00713150"/>
    <w:rsid w:val="007147E6"/>
    <w:rsid w:val="00720AE6"/>
    <w:rsid w:val="00737C9D"/>
    <w:rsid w:val="0075776C"/>
    <w:rsid w:val="00760032"/>
    <w:rsid w:val="00766230"/>
    <w:rsid w:val="0077326F"/>
    <w:rsid w:val="00782F96"/>
    <w:rsid w:val="007A3502"/>
    <w:rsid w:val="007A3C5E"/>
    <w:rsid w:val="007C1EB1"/>
    <w:rsid w:val="007D5AE6"/>
    <w:rsid w:val="007D5C2C"/>
    <w:rsid w:val="007D5F6E"/>
    <w:rsid w:val="007E2626"/>
    <w:rsid w:val="007F489E"/>
    <w:rsid w:val="0080720C"/>
    <w:rsid w:val="008160E8"/>
    <w:rsid w:val="008242D2"/>
    <w:rsid w:val="00841031"/>
    <w:rsid w:val="0084135C"/>
    <w:rsid w:val="00846D1D"/>
    <w:rsid w:val="0085794C"/>
    <w:rsid w:val="00860BD5"/>
    <w:rsid w:val="00871D3C"/>
    <w:rsid w:val="00880C8F"/>
    <w:rsid w:val="008933BF"/>
    <w:rsid w:val="008A1827"/>
    <w:rsid w:val="008A220F"/>
    <w:rsid w:val="008A341F"/>
    <w:rsid w:val="008B12FC"/>
    <w:rsid w:val="008B3C30"/>
    <w:rsid w:val="008B5CC6"/>
    <w:rsid w:val="008B7F47"/>
    <w:rsid w:val="008C1CD3"/>
    <w:rsid w:val="008D6144"/>
    <w:rsid w:val="008E541E"/>
    <w:rsid w:val="008E6892"/>
    <w:rsid w:val="008F0AC3"/>
    <w:rsid w:val="008F3D6C"/>
    <w:rsid w:val="008F607A"/>
    <w:rsid w:val="008F7655"/>
    <w:rsid w:val="009038F5"/>
    <w:rsid w:val="00904AC0"/>
    <w:rsid w:val="00906933"/>
    <w:rsid w:val="009365E2"/>
    <w:rsid w:val="00955BED"/>
    <w:rsid w:val="0096078A"/>
    <w:rsid w:val="00970366"/>
    <w:rsid w:val="0097452F"/>
    <w:rsid w:val="00975E07"/>
    <w:rsid w:val="00977553"/>
    <w:rsid w:val="0098253E"/>
    <w:rsid w:val="0098363E"/>
    <w:rsid w:val="00990F76"/>
    <w:rsid w:val="009911CB"/>
    <w:rsid w:val="009B1832"/>
    <w:rsid w:val="009B27E2"/>
    <w:rsid w:val="009C6A04"/>
    <w:rsid w:val="009D3D6B"/>
    <w:rsid w:val="009E7BEC"/>
    <w:rsid w:val="00A02BE6"/>
    <w:rsid w:val="00A127E5"/>
    <w:rsid w:val="00A20574"/>
    <w:rsid w:val="00A4720F"/>
    <w:rsid w:val="00A532F4"/>
    <w:rsid w:val="00A55490"/>
    <w:rsid w:val="00A558C2"/>
    <w:rsid w:val="00A669B5"/>
    <w:rsid w:val="00A7367A"/>
    <w:rsid w:val="00A802C8"/>
    <w:rsid w:val="00A8282C"/>
    <w:rsid w:val="00A85AE4"/>
    <w:rsid w:val="00A959CF"/>
    <w:rsid w:val="00AB0958"/>
    <w:rsid w:val="00AD5FFC"/>
    <w:rsid w:val="00AD73D3"/>
    <w:rsid w:val="00AF0C94"/>
    <w:rsid w:val="00B10B0B"/>
    <w:rsid w:val="00B11D4A"/>
    <w:rsid w:val="00B12EF2"/>
    <w:rsid w:val="00B152BE"/>
    <w:rsid w:val="00B3336A"/>
    <w:rsid w:val="00B4006D"/>
    <w:rsid w:val="00B41EF7"/>
    <w:rsid w:val="00B446B3"/>
    <w:rsid w:val="00B5001C"/>
    <w:rsid w:val="00B5788B"/>
    <w:rsid w:val="00B60445"/>
    <w:rsid w:val="00B61E38"/>
    <w:rsid w:val="00B67490"/>
    <w:rsid w:val="00B85A16"/>
    <w:rsid w:val="00BA3104"/>
    <w:rsid w:val="00BA51C2"/>
    <w:rsid w:val="00BB2ED3"/>
    <w:rsid w:val="00BB3F11"/>
    <w:rsid w:val="00BE2575"/>
    <w:rsid w:val="00C0366E"/>
    <w:rsid w:val="00C203AF"/>
    <w:rsid w:val="00C31BF0"/>
    <w:rsid w:val="00C46256"/>
    <w:rsid w:val="00C501FC"/>
    <w:rsid w:val="00C57937"/>
    <w:rsid w:val="00C66AAB"/>
    <w:rsid w:val="00C73849"/>
    <w:rsid w:val="00C757D7"/>
    <w:rsid w:val="00C76136"/>
    <w:rsid w:val="00CA1792"/>
    <w:rsid w:val="00CA3B97"/>
    <w:rsid w:val="00CA5719"/>
    <w:rsid w:val="00CA70BA"/>
    <w:rsid w:val="00CA7A4C"/>
    <w:rsid w:val="00CB4BCF"/>
    <w:rsid w:val="00CC3394"/>
    <w:rsid w:val="00CC375A"/>
    <w:rsid w:val="00CD6342"/>
    <w:rsid w:val="00CD6536"/>
    <w:rsid w:val="00CD6BDD"/>
    <w:rsid w:val="00CE5A25"/>
    <w:rsid w:val="00CF52D2"/>
    <w:rsid w:val="00D059DD"/>
    <w:rsid w:val="00D10E70"/>
    <w:rsid w:val="00D22552"/>
    <w:rsid w:val="00D328BE"/>
    <w:rsid w:val="00D35218"/>
    <w:rsid w:val="00D37C7A"/>
    <w:rsid w:val="00D41880"/>
    <w:rsid w:val="00D613D2"/>
    <w:rsid w:val="00D64A7C"/>
    <w:rsid w:val="00D651C6"/>
    <w:rsid w:val="00D66308"/>
    <w:rsid w:val="00D85124"/>
    <w:rsid w:val="00D871BF"/>
    <w:rsid w:val="00D92F2D"/>
    <w:rsid w:val="00DA6F71"/>
    <w:rsid w:val="00DB178C"/>
    <w:rsid w:val="00DD1872"/>
    <w:rsid w:val="00DD3078"/>
    <w:rsid w:val="00DD6B1D"/>
    <w:rsid w:val="00DE40AF"/>
    <w:rsid w:val="00E2059F"/>
    <w:rsid w:val="00E20EC4"/>
    <w:rsid w:val="00E27F1E"/>
    <w:rsid w:val="00E31EF3"/>
    <w:rsid w:val="00E41C82"/>
    <w:rsid w:val="00E50A96"/>
    <w:rsid w:val="00E5427F"/>
    <w:rsid w:val="00E673CD"/>
    <w:rsid w:val="00E736F8"/>
    <w:rsid w:val="00E84FBC"/>
    <w:rsid w:val="00E85AF9"/>
    <w:rsid w:val="00E876E3"/>
    <w:rsid w:val="00EA75C7"/>
    <w:rsid w:val="00EB30AE"/>
    <w:rsid w:val="00EB4D0F"/>
    <w:rsid w:val="00EB76AA"/>
    <w:rsid w:val="00EC1D5E"/>
    <w:rsid w:val="00EC3677"/>
    <w:rsid w:val="00ED0331"/>
    <w:rsid w:val="00ED055B"/>
    <w:rsid w:val="00EE3F20"/>
    <w:rsid w:val="00EF1365"/>
    <w:rsid w:val="00EF2B73"/>
    <w:rsid w:val="00EF5344"/>
    <w:rsid w:val="00F04ECE"/>
    <w:rsid w:val="00F06CA1"/>
    <w:rsid w:val="00F14DCA"/>
    <w:rsid w:val="00F1568B"/>
    <w:rsid w:val="00F20C8B"/>
    <w:rsid w:val="00F25C26"/>
    <w:rsid w:val="00F31AB4"/>
    <w:rsid w:val="00F44287"/>
    <w:rsid w:val="00F442B3"/>
    <w:rsid w:val="00F473D9"/>
    <w:rsid w:val="00F57AE7"/>
    <w:rsid w:val="00F62C27"/>
    <w:rsid w:val="00F6711F"/>
    <w:rsid w:val="00F716D9"/>
    <w:rsid w:val="00F73396"/>
    <w:rsid w:val="00F84028"/>
    <w:rsid w:val="00F920C5"/>
    <w:rsid w:val="00FA42F6"/>
    <w:rsid w:val="00FB6969"/>
    <w:rsid w:val="00FC6AF7"/>
    <w:rsid w:val="00FF0C34"/>
    <w:rsid w:val="00FF44E2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D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5A2003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A2003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A2003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5A2003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5A2003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00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A2003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5A200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5A200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5A200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4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4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4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4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4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43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C7F43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5A2003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5A20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5A20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5A20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h1">
    <w:name w:val="h1"/>
    <w:rsid w:val="000C7F43"/>
    <w:pPr>
      <w:widowControl w:val="0"/>
      <w:outlineLvl w:val="0"/>
    </w:pPr>
    <w:rPr>
      <w:rFonts w:ascii="Palatino" w:eastAsia="Times New Roman" w:hAnsi="Palatino"/>
      <w:b/>
      <w:kern w:val="0"/>
      <w:sz w:val="32"/>
      <w14:ligatures w14:val="none"/>
    </w:rPr>
  </w:style>
  <w:style w:type="paragraph" w:customStyle="1" w:styleId="bodyinstruct">
    <w:name w:val="body_instruct"/>
    <w:rsid w:val="005A2003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customStyle="1" w:styleId="lista1ruleshortrestart">
    <w:name w:val="list_a1_ruleshort_restart"/>
    <w:qFormat/>
    <w:rsid w:val="005A20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975E07"/>
    <w:pPr>
      <w:spacing w:before="260"/>
    </w:pPr>
  </w:style>
  <w:style w:type="paragraph" w:customStyle="1" w:styleId="lista2">
    <w:name w:val="list_a2"/>
    <w:qFormat/>
    <w:rsid w:val="005A2003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5A2003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5A20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">
    <w:name w:val="list_a1"/>
    <w:qFormat/>
    <w:rsid w:val="005A2003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5A2003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5A20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5A20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cital">
    <w:name w:val="c_ital"/>
    <w:qFormat/>
    <w:rsid w:val="005A2003"/>
    <w:rPr>
      <w:i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5A2003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estart">
    <w:name w:val="list_n1_restart"/>
    <w:qFormat/>
    <w:rsid w:val="005A2003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5A2003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5A20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5A20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5A20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5A2003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5A20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5A20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5A2003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name">
    <w:name w:val="name"/>
    <w:rsid w:val="005A200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5A2003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5A20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">
    <w:name w:val="f_list_n1"/>
    <w:qFormat/>
    <w:rsid w:val="005A2003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flistn1restart">
    <w:name w:val="f_list_n1_restart"/>
    <w:qFormat/>
    <w:rsid w:val="005A2003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body">
    <w:name w:val="body"/>
    <w:rsid w:val="005A2003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keep">
    <w:name w:val="body_keep"/>
    <w:rsid w:val="005A200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bold">
    <w:name w:val="c_bold"/>
    <w:rsid w:val="005A200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A200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A200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A2003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5A200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A200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A200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A200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A2003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keep">
    <w:name w:val="f_body_keep"/>
    <w:rsid w:val="005A2003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">
    <w:name w:val="f_body"/>
    <w:rsid w:val="005A2003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label">
    <w:name w:val="f_label"/>
    <w:rsid w:val="005A2003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sub">
    <w:name w:val="f_sub"/>
    <w:qFormat/>
    <w:rsid w:val="005A2003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5A2003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5A2003"/>
    <w:pPr>
      <w:numPr>
        <w:numId w:val="2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listb1">
    <w:name w:val="list_b1"/>
    <w:rsid w:val="005A2003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rule">
    <w:name w:val="rule"/>
    <w:qFormat/>
    <w:rsid w:val="005A2003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5A2003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5A2003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5A2003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bodyeqn">
    <w:name w:val="body_eqn"/>
    <w:qFormat/>
    <w:rsid w:val="005A2003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5A200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5A200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5A2003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5A200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A2003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5A2003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NOTE">
    <w:name w:val="NOTE"/>
    <w:rsid w:val="005A200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5A2003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5A2003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">
    <w:name w:val="t_body"/>
    <w:rsid w:val="005A2003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center">
    <w:name w:val="t_body_center"/>
    <w:qFormat/>
    <w:rsid w:val="005A20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hang">
    <w:name w:val="t_body_hang"/>
    <w:qFormat/>
    <w:rsid w:val="005A2003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keep">
    <w:name w:val="t_body_keep"/>
    <w:autoRedefine/>
    <w:qFormat/>
    <w:rsid w:val="005A20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h2row">
    <w:name w:val="t_h2row"/>
    <w:qFormat/>
    <w:rsid w:val="005A2003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  <w14:ligatures w14:val="none"/>
    </w:rPr>
  </w:style>
  <w:style w:type="paragraph" w:customStyle="1" w:styleId="thcolcenter">
    <w:name w:val="t_hcol_center"/>
    <w:rsid w:val="005A20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nswer">
    <w:name w:val="answer"/>
    <w:qFormat/>
    <w:rsid w:val="005A2003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thcolleft">
    <w:name w:val="t_hcol_left"/>
    <w:rsid w:val="005A20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row">
    <w:name w:val="t_hrow"/>
    <w:rsid w:val="005A20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span">
    <w:name w:val="t_hspan"/>
    <w:rsid w:val="005A20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lista1">
    <w:name w:val="t_list_a1"/>
    <w:rsid w:val="005A200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b2">
    <w:name w:val="t_list_a1_b2"/>
    <w:rsid w:val="005A2003"/>
    <w:pPr>
      <w:widowControl w:val="0"/>
      <w:numPr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restart">
    <w:name w:val="t_list_a1_restart"/>
    <w:rsid w:val="005A200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1">
    <w:name w:val="t_list_b1"/>
    <w:rsid w:val="005A2003"/>
    <w:pPr>
      <w:widowControl w:val="0"/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2">
    <w:name w:val="t_list_b2"/>
    <w:rsid w:val="005A2003"/>
    <w:pPr>
      <w:widowControl w:val="0"/>
      <w:numPr>
        <w:numId w:val="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5A200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a2">
    <w:name w:val="t_list_n1_a2"/>
    <w:rsid w:val="005A2003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b2">
    <w:name w:val="t_list_n1_b2"/>
    <w:rsid w:val="005A2003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restart">
    <w:name w:val="t_list_n1_restart"/>
    <w:rsid w:val="005A200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note">
    <w:name w:val="t_note"/>
    <w:qFormat/>
    <w:rsid w:val="005A2003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tsubhead">
    <w:name w:val="t_subhead"/>
    <w:rsid w:val="005A20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5A20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title">
    <w:name w:val="t_title"/>
    <w:rsid w:val="005A20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2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0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2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03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2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00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listn1f3col">
    <w:name w:val="list_n1f_3col"/>
    <w:basedOn w:val="Normal"/>
    <w:uiPriority w:val="99"/>
    <w:rsid w:val="00C501FC"/>
    <w:pPr>
      <w:keepLines/>
      <w:tabs>
        <w:tab w:val="left" w:pos="320"/>
      </w:tabs>
      <w:suppressAutoHyphens/>
      <w:autoSpaceDE w:val="0"/>
      <w:autoSpaceDN w:val="0"/>
      <w:adjustRightInd w:val="0"/>
      <w:spacing w:before="120" w:line="250" w:lineRule="atLeast"/>
      <w:ind w:left="900" w:hanging="660"/>
      <w:textAlignment w:val="center"/>
    </w:pPr>
    <w:rPr>
      <w:rFonts w:ascii="Times LT Std" w:hAnsi="Times LT Std" w:cs="Times LT Std"/>
      <w:color w:val="000000"/>
      <w:sz w:val="21"/>
      <w:szCs w:val="21"/>
    </w:rPr>
  </w:style>
  <w:style w:type="paragraph" w:styleId="Revision">
    <w:name w:val="Revision"/>
    <w:hidden/>
    <w:uiPriority w:val="99"/>
    <w:semiHidden/>
    <w:rsid w:val="000025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0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lista1n2">
    <w:name w:val="list_a1_n2"/>
    <w:qFormat/>
    <w:rsid w:val="000C7F43"/>
    <w:pPr>
      <w:spacing w:line="360" w:lineRule="auto"/>
      <w:ind w:left="360"/>
    </w:pPr>
    <w:rPr>
      <w:rFonts w:ascii="Palatino Linotype" w:eastAsia="Calibri" w:hAnsi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79E28-8E3A-416E-BFAE-D1F0FEC73349}"/>
</file>

<file path=customXml/itemProps2.xml><?xml version="1.0" encoding="utf-8"?>
<ds:datastoreItem xmlns:ds="http://schemas.openxmlformats.org/officeDocument/2006/customXml" ds:itemID="{809FB18A-F3FC-4C65-909A-40A6BDD57A3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573737D-8015-4787-A973-08B7CC20B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30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33</cp:revision>
  <dcterms:created xsi:type="dcterms:W3CDTF">2026-02-16T21:53:00Z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