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6B0" w14:textId="1997A411" w:rsidR="005D148A" w:rsidRDefault="00155EA9" w:rsidP="00155EA9">
      <w:pPr>
        <w:pStyle w:val="name"/>
      </w:pPr>
      <w:r>
        <w:t>Name:</w:t>
      </w:r>
    </w:p>
    <w:p w14:paraId="5F4C2656" w14:textId="77777777" w:rsidR="005D148A" w:rsidRDefault="00155EA9" w:rsidP="00155EA9">
      <w:pPr>
        <w:pStyle w:val="name"/>
      </w:pPr>
      <w:r>
        <w:t>Class:</w:t>
      </w:r>
    </w:p>
    <w:p w14:paraId="205DF184" w14:textId="3A283692" w:rsidR="00155EA9" w:rsidRDefault="00155EA9" w:rsidP="00155EA9">
      <w:pPr>
        <w:pStyle w:val="name"/>
      </w:pPr>
      <w:r>
        <w:t>Date:</w:t>
      </w:r>
    </w:p>
    <w:p w14:paraId="5DCF5F21" w14:textId="457F1F2F" w:rsidR="00155EA9" w:rsidRDefault="00155EA9" w:rsidP="00A01076">
      <w:pPr>
        <w:pStyle w:val="Heading1"/>
      </w:pPr>
      <w:r>
        <w:t>Activity 10.2A</w:t>
      </w:r>
      <w:r w:rsidR="005D148A">
        <w:t xml:space="preserve">: </w:t>
      </w:r>
      <w:r>
        <w:t>Real or Artificial?</w:t>
      </w:r>
    </w:p>
    <w:p w14:paraId="77815A37" w14:textId="77777777" w:rsidR="00155EA9" w:rsidRDefault="00155EA9" w:rsidP="00A01076">
      <w:pPr>
        <w:pStyle w:val="Heading2"/>
      </w:pPr>
      <w:r>
        <w:t>Instructions</w:t>
      </w:r>
    </w:p>
    <w:p w14:paraId="386ED908" w14:textId="77777777" w:rsidR="00155EA9" w:rsidRDefault="00155EA9" w:rsidP="00155EA9">
      <w:pPr>
        <w:pStyle w:val="bodyinstruct"/>
      </w:pPr>
      <w:r>
        <w:t>Your teacher will provide ten “dairy” items for you to sample and determine if they are real or artificial. Read the labels and pay attention to the “mouth feel” of each of the samples. Identify the item and indicate whether it was real or artificial. Explain how you determined whether it was real or artificial.</w:t>
      </w:r>
    </w:p>
    <w:p w14:paraId="30B463CE" w14:textId="06891CA6" w:rsidR="007B1630" w:rsidRDefault="00155EA9" w:rsidP="00460EBB">
      <w:pPr>
        <w:pStyle w:val="listn1"/>
        <w:numPr>
          <w:ilvl w:val="0"/>
          <w:numId w:val="23"/>
        </w:numPr>
      </w:pPr>
      <w:r>
        <w:t>Item #1</w:t>
      </w:r>
    </w:p>
    <w:p w14:paraId="1AF1ED6E" w14:textId="70BA2899" w:rsidR="00460EBB" w:rsidRDefault="00460EBB" w:rsidP="00460EBB">
      <w:pPr>
        <w:pStyle w:val="answer"/>
      </w:pPr>
      <w:r>
        <w:t>Answer:</w:t>
      </w:r>
    </w:p>
    <w:p w14:paraId="412EBE71" w14:textId="77777777" w:rsidR="007B1630" w:rsidRDefault="00155EA9" w:rsidP="007B1630">
      <w:pPr>
        <w:pStyle w:val="listn1bodykeep"/>
      </w:pPr>
      <w:r>
        <w:t>Is it real or artificial?</w:t>
      </w:r>
    </w:p>
    <w:p w14:paraId="4E2E5074" w14:textId="1D1EC9C1" w:rsidR="00460EBB" w:rsidRDefault="00460EBB" w:rsidP="00460EBB">
      <w:pPr>
        <w:pStyle w:val="answer"/>
      </w:pPr>
      <w:r>
        <w:t>Answer:</w:t>
      </w:r>
    </w:p>
    <w:p w14:paraId="009573A6" w14:textId="77777777" w:rsidR="007B1630" w:rsidRDefault="00155EA9" w:rsidP="007B1630">
      <w:pPr>
        <w:pStyle w:val="listn1bodykeep"/>
      </w:pPr>
      <w:r>
        <w:t>Explain your answer.</w:t>
      </w:r>
    </w:p>
    <w:p w14:paraId="31E6297B" w14:textId="4CDACA73" w:rsidR="00155EA9" w:rsidRDefault="00460EBB" w:rsidP="00A01076">
      <w:pPr>
        <w:pStyle w:val="answer"/>
      </w:pPr>
      <w:r>
        <w:t>Answer:</w:t>
      </w:r>
    </w:p>
    <w:p w14:paraId="72A81747" w14:textId="551CC88C" w:rsidR="007B1630" w:rsidRDefault="00155EA9" w:rsidP="00460EBB">
      <w:pPr>
        <w:pStyle w:val="listn1"/>
        <w:numPr>
          <w:ilvl w:val="0"/>
          <w:numId w:val="23"/>
        </w:numPr>
      </w:pPr>
      <w:r>
        <w:t>Item #2</w:t>
      </w:r>
    </w:p>
    <w:p w14:paraId="36A45F1D" w14:textId="6EF97270" w:rsidR="00460EBB" w:rsidRDefault="00460EBB" w:rsidP="00460EBB">
      <w:pPr>
        <w:pStyle w:val="answer"/>
      </w:pPr>
      <w:r>
        <w:t>Answer:</w:t>
      </w:r>
    </w:p>
    <w:p w14:paraId="3F52758F" w14:textId="77777777" w:rsidR="007B1630" w:rsidRDefault="00155EA9" w:rsidP="007B1630">
      <w:pPr>
        <w:pStyle w:val="listn1bodykeep"/>
      </w:pPr>
      <w:r>
        <w:t>Is it real or artificial?</w:t>
      </w:r>
    </w:p>
    <w:p w14:paraId="5AE1AB7B" w14:textId="4337660A" w:rsidR="00460EBB" w:rsidRDefault="00460EBB" w:rsidP="00460EBB">
      <w:pPr>
        <w:pStyle w:val="answer"/>
      </w:pPr>
      <w:r>
        <w:t>Answer:</w:t>
      </w:r>
    </w:p>
    <w:p w14:paraId="5BFAA0DA" w14:textId="77777777" w:rsidR="007B1630" w:rsidRDefault="00155EA9" w:rsidP="007B1630">
      <w:pPr>
        <w:pStyle w:val="listn1bodykeep"/>
      </w:pPr>
      <w:r>
        <w:t>Explain your answer.</w:t>
      </w:r>
    </w:p>
    <w:p w14:paraId="2876FFF0" w14:textId="5465AF15" w:rsidR="00155EA9" w:rsidRDefault="00460EBB" w:rsidP="00A01076">
      <w:pPr>
        <w:pStyle w:val="answer"/>
      </w:pPr>
      <w:r>
        <w:t>Answer:</w:t>
      </w:r>
    </w:p>
    <w:p w14:paraId="4C75B183" w14:textId="4C467E32" w:rsidR="007B1630" w:rsidRDefault="00155EA9" w:rsidP="00460EBB">
      <w:pPr>
        <w:pStyle w:val="listn1"/>
        <w:numPr>
          <w:ilvl w:val="0"/>
          <w:numId w:val="23"/>
        </w:numPr>
      </w:pPr>
      <w:r>
        <w:t>Item #3</w:t>
      </w:r>
    </w:p>
    <w:p w14:paraId="2A453BAF" w14:textId="36A3FEE0" w:rsidR="00460EBB" w:rsidRDefault="00460EBB" w:rsidP="00460EBB">
      <w:pPr>
        <w:pStyle w:val="answer"/>
      </w:pPr>
      <w:r>
        <w:t>Answer:</w:t>
      </w:r>
    </w:p>
    <w:p w14:paraId="6B9A7B13" w14:textId="77777777" w:rsidR="007B1630" w:rsidRDefault="00155EA9" w:rsidP="007B1630">
      <w:pPr>
        <w:pStyle w:val="listn1bodykeep"/>
      </w:pPr>
      <w:r>
        <w:t>Is it real or artificial?</w:t>
      </w:r>
    </w:p>
    <w:p w14:paraId="3D0F6BB6" w14:textId="7872EA7B" w:rsidR="00460EBB" w:rsidRDefault="00460EBB" w:rsidP="00460EBB">
      <w:pPr>
        <w:pStyle w:val="answer"/>
      </w:pPr>
      <w:r>
        <w:lastRenderedPageBreak/>
        <w:t>Answer:</w:t>
      </w:r>
    </w:p>
    <w:p w14:paraId="69BAF14C" w14:textId="77777777" w:rsidR="007B1630" w:rsidRDefault="00155EA9" w:rsidP="007B1630">
      <w:pPr>
        <w:pStyle w:val="listn1bodykeep"/>
      </w:pPr>
      <w:r>
        <w:t>Explain your answer.</w:t>
      </w:r>
    </w:p>
    <w:p w14:paraId="4B49AF4F" w14:textId="764FAD5E" w:rsidR="00155EA9" w:rsidRDefault="00460EBB" w:rsidP="00A01076">
      <w:pPr>
        <w:pStyle w:val="answer"/>
      </w:pPr>
      <w:r>
        <w:t>Answer:</w:t>
      </w:r>
    </w:p>
    <w:p w14:paraId="60211CF8" w14:textId="47642E1D" w:rsidR="007B1630" w:rsidRDefault="00155EA9" w:rsidP="00460EBB">
      <w:pPr>
        <w:pStyle w:val="listn1"/>
        <w:numPr>
          <w:ilvl w:val="0"/>
          <w:numId w:val="23"/>
        </w:numPr>
      </w:pPr>
      <w:r>
        <w:t>Item #4</w:t>
      </w:r>
    </w:p>
    <w:p w14:paraId="1408DF3C" w14:textId="3506C786" w:rsidR="00460EBB" w:rsidRDefault="00460EBB" w:rsidP="00460EBB">
      <w:pPr>
        <w:pStyle w:val="answer"/>
      </w:pPr>
      <w:r>
        <w:t>Answer:</w:t>
      </w:r>
    </w:p>
    <w:p w14:paraId="07583FB2" w14:textId="77777777" w:rsidR="007B1630" w:rsidRDefault="00155EA9" w:rsidP="007B1630">
      <w:pPr>
        <w:pStyle w:val="listn1bodykeep"/>
      </w:pPr>
      <w:r>
        <w:t>Is it real or artificial?</w:t>
      </w:r>
    </w:p>
    <w:p w14:paraId="3368AA3C" w14:textId="67CEE5F1" w:rsidR="00460EBB" w:rsidRDefault="00460EBB" w:rsidP="00460EBB">
      <w:pPr>
        <w:pStyle w:val="answer"/>
      </w:pPr>
      <w:r>
        <w:t>Answer:</w:t>
      </w:r>
    </w:p>
    <w:p w14:paraId="43732819" w14:textId="77777777" w:rsidR="007B1630" w:rsidRDefault="00155EA9" w:rsidP="007B1630">
      <w:pPr>
        <w:pStyle w:val="listn1bodykeep"/>
      </w:pPr>
      <w:r>
        <w:t>Explain your answer.</w:t>
      </w:r>
    </w:p>
    <w:p w14:paraId="006EE88C" w14:textId="5695949D" w:rsidR="00155EA9" w:rsidRDefault="00460EBB" w:rsidP="00A01076">
      <w:pPr>
        <w:pStyle w:val="answer"/>
      </w:pPr>
      <w:r>
        <w:t>Answer:</w:t>
      </w:r>
    </w:p>
    <w:p w14:paraId="2E2FB671" w14:textId="6949E23A" w:rsidR="007B1630" w:rsidRDefault="00155EA9" w:rsidP="00460EBB">
      <w:pPr>
        <w:pStyle w:val="listn1"/>
        <w:numPr>
          <w:ilvl w:val="0"/>
          <w:numId w:val="23"/>
        </w:numPr>
      </w:pPr>
      <w:r>
        <w:t>Item #5</w:t>
      </w:r>
    </w:p>
    <w:p w14:paraId="2580587D" w14:textId="0EAD6CB3" w:rsidR="00460EBB" w:rsidRDefault="00460EBB" w:rsidP="00460EBB">
      <w:pPr>
        <w:pStyle w:val="answer"/>
      </w:pPr>
      <w:r>
        <w:t>Answer:</w:t>
      </w:r>
    </w:p>
    <w:p w14:paraId="0A0C8E9C" w14:textId="77777777" w:rsidR="007B1630" w:rsidRDefault="00155EA9" w:rsidP="007B1630">
      <w:pPr>
        <w:pStyle w:val="listn1bodykeep"/>
      </w:pPr>
      <w:r>
        <w:t>Is it real or artificial?</w:t>
      </w:r>
    </w:p>
    <w:p w14:paraId="47CF75CC" w14:textId="56655F79" w:rsidR="00460EBB" w:rsidRDefault="00460EBB" w:rsidP="00460EBB">
      <w:pPr>
        <w:pStyle w:val="answer"/>
      </w:pPr>
      <w:r>
        <w:t>Answer:</w:t>
      </w:r>
    </w:p>
    <w:p w14:paraId="319D6A2E" w14:textId="77777777" w:rsidR="007B1630" w:rsidRDefault="00155EA9" w:rsidP="007B1630">
      <w:pPr>
        <w:pStyle w:val="listn1bodykeep"/>
      </w:pPr>
      <w:r>
        <w:t>Explain your answer.</w:t>
      </w:r>
    </w:p>
    <w:p w14:paraId="7950AA64" w14:textId="1585305F" w:rsidR="00155EA9" w:rsidRDefault="00460EBB" w:rsidP="00A01076">
      <w:pPr>
        <w:pStyle w:val="answer"/>
      </w:pPr>
      <w:r>
        <w:t>Answer:</w:t>
      </w:r>
    </w:p>
    <w:p w14:paraId="2F03C14E" w14:textId="5278C727" w:rsidR="007B1630" w:rsidRDefault="00155EA9" w:rsidP="00460EBB">
      <w:pPr>
        <w:pStyle w:val="listn1"/>
        <w:numPr>
          <w:ilvl w:val="0"/>
          <w:numId w:val="23"/>
        </w:numPr>
      </w:pPr>
      <w:r>
        <w:t>Item #6</w:t>
      </w:r>
    </w:p>
    <w:p w14:paraId="41BB3C59" w14:textId="7B4F5F30" w:rsidR="00460EBB" w:rsidRDefault="00460EBB" w:rsidP="00460EBB">
      <w:pPr>
        <w:pStyle w:val="answer"/>
      </w:pPr>
      <w:r>
        <w:t>Answer:</w:t>
      </w:r>
    </w:p>
    <w:p w14:paraId="26B6F1F3" w14:textId="77777777" w:rsidR="007B1630" w:rsidRDefault="00155EA9" w:rsidP="007B1630">
      <w:pPr>
        <w:pStyle w:val="listn1bodykeep"/>
      </w:pPr>
      <w:r>
        <w:t>Is it real or artificial?</w:t>
      </w:r>
    </w:p>
    <w:p w14:paraId="4706EE62" w14:textId="66ECD512" w:rsidR="00460EBB" w:rsidRDefault="00460EBB" w:rsidP="00460EBB">
      <w:pPr>
        <w:pStyle w:val="answer"/>
      </w:pPr>
      <w:r>
        <w:t>Answer:</w:t>
      </w:r>
    </w:p>
    <w:p w14:paraId="5E217365" w14:textId="77777777" w:rsidR="007B1630" w:rsidRDefault="00155EA9" w:rsidP="007B1630">
      <w:pPr>
        <w:pStyle w:val="listn1bodykeep"/>
      </w:pPr>
      <w:r>
        <w:t>Explain your answer.</w:t>
      </w:r>
    </w:p>
    <w:p w14:paraId="37698E64" w14:textId="7D55C2DC" w:rsidR="00155EA9" w:rsidRDefault="00460EBB" w:rsidP="00A01076">
      <w:pPr>
        <w:pStyle w:val="answer"/>
      </w:pPr>
      <w:r>
        <w:lastRenderedPageBreak/>
        <w:t>Answer:</w:t>
      </w:r>
    </w:p>
    <w:p w14:paraId="333BA819" w14:textId="7E7CF536" w:rsidR="007B1630" w:rsidRDefault="00155EA9" w:rsidP="00460EBB">
      <w:pPr>
        <w:pStyle w:val="listn1"/>
        <w:numPr>
          <w:ilvl w:val="0"/>
          <w:numId w:val="23"/>
        </w:numPr>
      </w:pPr>
      <w:r>
        <w:t>Item #7</w:t>
      </w:r>
    </w:p>
    <w:p w14:paraId="00B4EB8B" w14:textId="166EC9AD" w:rsidR="00460EBB" w:rsidRDefault="00460EBB" w:rsidP="00460EBB">
      <w:pPr>
        <w:pStyle w:val="answer"/>
      </w:pPr>
      <w:r>
        <w:t>Answer:</w:t>
      </w:r>
    </w:p>
    <w:p w14:paraId="04A9CD1E" w14:textId="77777777" w:rsidR="007B1630" w:rsidRDefault="00155EA9" w:rsidP="007B1630">
      <w:pPr>
        <w:pStyle w:val="listn1bodykeep"/>
      </w:pPr>
      <w:r>
        <w:t>Is it real or artificial?</w:t>
      </w:r>
    </w:p>
    <w:p w14:paraId="37BCE33A" w14:textId="10F0E5BA" w:rsidR="00460EBB" w:rsidRDefault="00460EBB" w:rsidP="00460EBB">
      <w:pPr>
        <w:pStyle w:val="answer"/>
      </w:pPr>
      <w:r>
        <w:t>Answer:</w:t>
      </w:r>
    </w:p>
    <w:p w14:paraId="40961EC5" w14:textId="77777777" w:rsidR="007B1630" w:rsidRDefault="00155EA9" w:rsidP="007B1630">
      <w:pPr>
        <w:pStyle w:val="listn1bodykeep"/>
      </w:pPr>
      <w:r>
        <w:t>Explain your answer.</w:t>
      </w:r>
    </w:p>
    <w:p w14:paraId="35E53E89" w14:textId="62D5D696" w:rsidR="00155EA9" w:rsidRDefault="00460EBB" w:rsidP="00A01076">
      <w:pPr>
        <w:pStyle w:val="answer"/>
      </w:pPr>
      <w:r>
        <w:t>Answer:</w:t>
      </w:r>
    </w:p>
    <w:p w14:paraId="75A52058" w14:textId="1AD814DA" w:rsidR="007B1630" w:rsidRDefault="00155EA9" w:rsidP="00460EBB">
      <w:pPr>
        <w:pStyle w:val="listn1"/>
        <w:numPr>
          <w:ilvl w:val="0"/>
          <w:numId w:val="23"/>
        </w:numPr>
      </w:pPr>
      <w:r>
        <w:t>Item #8</w:t>
      </w:r>
    </w:p>
    <w:p w14:paraId="36B2184F" w14:textId="12F900EC" w:rsidR="00460EBB" w:rsidRDefault="00460EBB" w:rsidP="00460EBB">
      <w:pPr>
        <w:pStyle w:val="answer"/>
      </w:pPr>
      <w:r>
        <w:t>Answer:</w:t>
      </w:r>
    </w:p>
    <w:p w14:paraId="22AE0679" w14:textId="77777777" w:rsidR="007B1630" w:rsidRDefault="00155EA9" w:rsidP="007B1630">
      <w:pPr>
        <w:pStyle w:val="listn1bodykeep"/>
      </w:pPr>
      <w:r>
        <w:t>Is it real or artificial?</w:t>
      </w:r>
    </w:p>
    <w:p w14:paraId="695B6889" w14:textId="69920A9D" w:rsidR="00460EBB" w:rsidRDefault="00460EBB" w:rsidP="00460EBB">
      <w:pPr>
        <w:pStyle w:val="answer"/>
      </w:pPr>
      <w:r>
        <w:t>Answer:</w:t>
      </w:r>
    </w:p>
    <w:p w14:paraId="7DB52948" w14:textId="77777777" w:rsidR="007B1630" w:rsidRDefault="00155EA9" w:rsidP="007B1630">
      <w:pPr>
        <w:pStyle w:val="listn1bodykeep"/>
      </w:pPr>
      <w:r>
        <w:t>Explain your answer.</w:t>
      </w:r>
    </w:p>
    <w:p w14:paraId="137EE836" w14:textId="72C153B5" w:rsidR="00155EA9" w:rsidRDefault="00460EBB" w:rsidP="00A01076">
      <w:pPr>
        <w:pStyle w:val="answer"/>
      </w:pPr>
      <w:r>
        <w:t>Answer:</w:t>
      </w:r>
    </w:p>
    <w:p w14:paraId="32C563B1" w14:textId="6EA4A8F6" w:rsidR="007B1630" w:rsidRDefault="00155EA9" w:rsidP="00460EBB">
      <w:pPr>
        <w:pStyle w:val="listn1"/>
        <w:numPr>
          <w:ilvl w:val="0"/>
          <w:numId w:val="23"/>
        </w:numPr>
      </w:pPr>
      <w:r>
        <w:t>Item #9</w:t>
      </w:r>
    </w:p>
    <w:p w14:paraId="3BBD833A" w14:textId="36533FDA" w:rsidR="00460EBB" w:rsidRDefault="00460EBB" w:rsidP="00460EBB">
      <w:pPr>
        <w:pStyle w:val="answer"/>
      </w:pPr>
      <w:r>
        <w:t>Answer:</w:t>
      </w:r>
    </w:p>
    <w:p w14:paraId="5D8911A4" w14:textId="77777777" w:rsidR="007B1630" w:rsidRDefault="00155EA9" w:rsidP="007B1630">
      <w:pPr>
        <w:pStyle w:val="listn1bodykeep"/>
      </w:pPr>
      <w:r>
        <w:t>Is it real or artificial?</w:t>
      </w:r>
    </w:p>
    <w:p w14:paraId="7060165E" w14:textId="79702003" w:rsidR="00460EBB" w:rsidRDefault="00460EBB" w:rsidP="00460EBB">
      <w:pPr>
        <w:pStyle w:val="answer"/>
      </w:pPr>
      <w:r>
        <w:t>Answer:</w:t>
      </w:r>
    </w:p>
    <w:p w14:paraId="2C5A0A04" w14:textId="77777777" w:rsidR="007B1630" w:rsidRDefault="00155EA9" w:rsidP="007B1630">
      <w:pPr>
        <w:pStyle w:val="listn1bodykeep"/>
      </w:pPr>
      <w:r>
        <w:t>Explain your answer.</w:t>
      </w:r>
    </w:p>
    <w:p w14:paraId="528EA7E8" w14:textId="5175B97E" w:rsidR="00155EA9" w:rsidRDefault="00460EBB" w:rsidP="00A01076">
      <w:pPr>
        <w:pStyle w:val="answer"/>
      </w:pPr>
      <w:r>
        <w:t>Answer:</w:t>
      </w:r>
    </w:p>
    <w:p w14:paraId="66AE1BF6" w14:textId="3DF2E74B" w:rsidR="007B1630" w:rsidRDefault="00155EA9" w:rsidP="00460EBB">
      <w:pPr>
        <w:pStyle w:val="listn1"/>
        <w:numPr>
          <w:ilvl w:val="0"/>
          <w:numId w:val="23"/>
        </w:numPr>
      </w:pPr>
      <w:r>
        <w:t>Item #10</w:t>
      </w:r>
    </w:p>
    <w:p w14:paraId="0DD37EA8" w14:textId="035ECB69" w:rsidR="00460EBB" w:rsidRDefault="00460EBB" w:rsidP="00460EBB">
      <w:pPr>
        <w:pStyle w:val="answer"/>
      </w:pPr>
      <w:r>
        <w:lastRenderedPageBreak/>
        <w:t>Answer:</w:t>
      </w:r>
    </w:p>
    <w:p w14:paraId="2238DCA1" w14:textId="77777777" w:rsidR="007B1630" w:rsidRDefault="00155EA9" w:rsidP="007B1630">
      <w:pPr>
        <w:pStyle w:val="listn1bodykeep"/>
      </w:pPr>
      <w:r>
        <w:t>Is it real or artificial?</w:t>
      </w:r>
    </w:p>
    <w:p w14:paraId="05AEADEE" w14:textId="17D35A38" w:rsidR="00460EBB" w:rsidRDefault="00460EBB" w:rsidP="00460EBB">
      <w:pPr>
        <w:pStyle w:val="answer"/>
      </w:pPr>
      <w:r>
        <w:t>Answer:</w:t>
      </w:r>
    </w:p>
    <w:p w14:paraId="3CD7BAD6" w14:textId="77777777" w:rsidR="007B1630" w:rsidRDefault="00155EA9" w:rsidP="007B1630">
      <w:pPr>
        <w:pStyle w:val="listn1bodykeep"/>
      </w:pPr>
      <w:r>
        <w:t>Explain your answer.</w:t>
      </w:r>
    </w:p>
    <w:p w14:paraId="558B6588" w14:textId="526ED5A0" w:rsidR="007B1630" w:rsidRPr="007B1630" w:rsidRDefault="00460EBB" w:rsidP="009B7106">
      <w:pPr>
        <w:pStyle w:val="answer"/>
      </w:pPr>
      <w:r>
        <w:t>Answer:</w:t>
      </w:r>
    </w:p>
    <w:sectPr w:rsidR="007B1630" w:rsidRPr="007B1630" w:rsidSect="005D148A">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3E2D" w14:textId="77777777" w:rsidR="00BD278D" w:rsidRDefault="00BD278D" w:rsidP="00292873">
      <w:r>
        <w:separator/>
      </w:r>
    </w:p>
  </w:endnote>
  <w:endnote w:type="continuationSeparator" w:id="0">
    <w:p w14:paraId="52CD8CFE" w14:textId="77777777" w:rsidR="00BD278D" w:rsidRDefault="00BD278D" w:rsidP="0029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725" w14:textId="77777777" w:rsidR="005D148A" w:rsidRDefault="005D148A" w:rsidP="005D148A">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E18E7F1" w14:textId="0455E18D" w:rsidR="00292873" w:rsidRPr="005D148A" w:rsidRDefault="005D148A">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0B1A" w14:textId="77777777" w:rsidR="00BD278D" w:rsidRDefault="00BD278D" w:rsidP="00292873">
      <w:r>
        <w:separator/>
      </w:r>
    </w:p>
  </w:footnote>
  <w:footnote w:type="continuationSeparator" w:id="0">
    <w:p w14:paraId="0A975936" w14:textId="77777777" w:rsidR="00BD278D" w:rsidRDefault="00BD278D" w:rsidP="0029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6C67" w14:textId="0999076C" w:rsidR="00292873" w:rsidRDefault="00292873">
    <w:pPr>
      <w:pStyle w:val="Header"/>
    </w:pPr>
    <w:r>
      <w:rPr>
        <w:i/>
        <w:iCs/>
      </w:rPr>
      <w:t xml:space="preserve">Principles of Agriculture, Food, and Natural Resources: </w:t>
    </w:r>
    <w:r>
      <w:t>Lesson Activity</w:t>
    </w:r>
    <w:r w:rsidR="00722C89">
      <w:t xml:space="preserve"> 10.2A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C753B"/>
    <w:multiLevelType w:val="hybridMultilevel"/>
    <w:tmpl w:val="42008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850CCB"/>
    <w:multiLevelType w:val="hybridMultilevel"/>
    <w:tmpl w:val="6C66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8"/>
  </w:num>
  <w:num w:numId="3" w16cid:durableId="121387247">
    <w:abstractNumId w:val="13"/>
  </w:num>
  <w:num w:numId="4" w16cid:durableId="432287966">
    <w:abstractNumId w:val="19"/>
  </w:num>
  <w:num w:numId="5" w16cid:durableId="1125732454">
    <w:abstractNumId w:val="10"/>
  </w:num>
  <w:num w:numId="6" w16cid:durableId="217321391">
    <w:abstractNumId w:val="15"/>
  </w:num>
  <w:num w:numId="7" w16cid:durableId="824049846">
    <w:abstractNumId w:val="14"/>
  </w:num>
  <w:num w:numId="8" w16cid:durableId="64688521">
    <w:abstractNumId w:val="20"/>
  </w:num>
  <w:num w:numId="9" w16cid:durableId="1997343418">
    <w:abstractNumId w:val="12"/>
  </w:num>
  <w:num w:numId="10" w16cid:durableId="629748237">
    <w:abstractNumId w:val="11"/>
  </w:num>
  <w:num w:numId="11" w16cid:durableId="820728176">
    <w:abstractNumId w:val="22"/>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977636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A9"/>
    <w:rsid w:val="00022599"/>
    <w:rsid w:val="00030FA6"/>
    <w:rsid w:val="000325DB"/>
    <w:rsid w:val="000A7536"/>
    <w:rsid w:val="00140803"/>
    <w:rsid w:val="00155EA9"/>
    <w:rsid w:val="0023107C"/>
    <w:rsid w:val="002573D3"/>
    <w:rsid w:val="0028321B"/>
    <w:rsid w:val="00292873"/>
    <w:rsid w:val="002E471C"/>
    <w:rsid w:val="00345138"/>
    <w:rsid w:val="003903D8"/>
    <w:rsid w:val="003C367D"/>
    <w:rsid w:val="00460EBB"/>
    <w:rsid w:val="005002D5"/>
    <w:rsid w:val="005D148A"/>
    <w:rsid w:val="005E5D52"/>
    <w:rsid w:val="0063561F"/>
    <w:rsid w:val="0069706C"/>
    <w:rsid w:val="00722C89"/>
    <w:rsid w:val="007B1630"/>
    <w:rsid w:val="007D0C05"/>
    <w:rsid w:val="008B1D27"/>
    <w:rsid w:val="009068D8"/>
    <w:rsid w:val="00917C38"/>
    <w:rsid w:val="0095544E"/>
    <w:rsid w:val="009A0BF7"/>
    <w:rsid w:val="009A6540"/>
    <w:rsid w:val="009B7106"/>
    <w:rsid w:val="00A01076"/>
    <w:rsid w:val="00A76C8D"/>
    <w:rsid w:val="00B802C9"/>
    <w:rsid w:val="00BD278D"/>
    <w:rsid w:val="00C0771C"/>
    <w:rsid w:val="00CF0A56"/>
    <w:rsid w:val="00D560F9"/>
    <w:rsid w:val="00E32748"/>
    <w:rsid w:val="00E36133"/>
    <w:rsid w:val="00E41726"/>
    <w:rsid w:val="00EF5344"/>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D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1C"/>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2E471C"/>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E471C"/>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2E471C"/>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2E471C"/>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2E471C"/>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155E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471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E471C"/>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2E471C"/>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2E471C"/>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2E471C"/>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15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A9"/>
    <w:rPr>
      <w:rFonts w:eastAsiaTheme="majorEastAsia" w:cstheme="majorBidi"/>
      <w:color w:val="272727" w:themeColor="text1" w:themeTint="D8"/>
    </w:rPr>
  </w:style>
  <w:style w:type="paragraph" w:styleId="Title">
    <w:name w:val="Title"/>
    <w:basedOn w:val="Normal"/>
    <w:next w:val="Normal"/>
    <w:link w:val="TitleChar"/>
    <w:uiPriority w:val="10"/>
    <w:qFormat/>
    <w:rsid w:val="00155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A9"/>
    <w:pPr>
      <w:spacing w:before="160"/>
      <w:jc w:val="center"/>
    </w:pPr>
    <w:rPr>
      <w:i/>
      <w:iCs/>
      <w:color w:val="404040" w:themeColor="text1" w:themeTint="BF"/>
    </w:rPr>
  </w:style>
  <w:style w:type="character" w:customStyle="1" w:styleId="QuoteChar">
    <w:name w:val="Quote Char"/>
    <w:basedOn w:val="DefaultParagraphFont"/>
    <w:link w:val="Quote"/>
    <w:uiPriority w:val="29"/>
    <w:rsid w:val="00155EA9"/>
    <w:rPr>
      <w:i/>
      <w:iCs/>
      <w:color w:val="404040" w:themeColor="text1" w:themeTint="BF"/>
    </w:rPr>
  </w:style>
  <w:style w:type="paragraph" w:styleId="ListParagraph">
    <w:name w:val="List Paragraph"/>
    <w:basedOn w:val="Normal"/>
    <w:uiPriority w:val="34"/>
    <w:qFormat/>
    <w:rsid w:val="00155EA9"/>
    <w:pPr>
      <w:ind w:left="720"/>
      <w:contextualSpacing/>
    </w:pPr>
  </w:style>
  <w:style w:type="character" w:styleId="IntenseEmphasis">
    <w:name w:val="Intense Emphasis"/>
    <w:basedOn w:val="DefaultParagraphFont"/>
    <w:uiPriority w:val="21"/>
    <w:qFormat/>
    <w:rsid w:val="00155EA9"/>
    <w:rPr>
      <w:i/>
      <w:iCs/>
      <w:color w:val="0F4761" w:themeColor="accent1" w:themeShade="BF"/>
    </w:rPr>
  </w:style>
  <w:style w:type="paragraph" w:styleId="IntenseQuote">
    <w:name w:val="Intense Quote"/>
    <w:basedOn w:val="Normal"/>
    <w:next w:val="Normal"/>
    <w:link w:val="IntenseQuoteChar"/>
    <w:uiPriority w:val="30"/>
    <w:qFormat/>
    <w:rsid w:val="0015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EA9"/>
    <w:rPr>
      <w:i/>
      <w:iCs/>
      <w:color w:val="0F4761" w:themeColor="accent1" w:themeShade="BF"/>
    </w:rPr>
  </w:style>
  <w:style w:type="character" w:styleId="IntenseReference">
    <w:name w:val="Intense Reference"/>
    <w:basedOn w:val="DefaultParagraphFont"/>
    <w:uiPriority w:val="32"/>
    <w:qFormat/>
    <w:rsid w:val="00155EA9"/>
    <w:rPr>
      <w:b/>
      <w:bCs/>
      <w:smallCaps/>
      <w:color w:val="0F4761" w:themeColor="accent1" w:themeShade="BF"/>
      <w:spacing w:val="5"/>
    </w:rPr>
  </w:style>
  <w:style w:type="paragraph" w:customStyle="1" w:styleId="oactnum">
    <w:name w:val="o_act_num"/>
    <w:rsid w:val="00155EA9"/>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155EA9"/>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155EA9"/>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2E471C"/>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name">
    <w:name w:val="name"/>
    <w:rsid w:val="002E471C"/>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2E471C"/>
    <w:pPr>
      <w:tabs>
        <w:tab w:val="center" w:pos="4680"/>
        <w:tab w:val="right" w:pos="9360"/>
      </w:tabs>
    </w:pPr>
  </w:style>
  <w:style w:type="character" w:customStyle="1" w:styleId="HeaderChar">
    <w:name w:val="Header Char"/>
    <w:basedOn w:val="DefaultParagraphFont"/>
    <w:link w:val="Header"/>
    <w:uiPriority w:val="99"/>
    <w:rsid w:val="002E471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E471C"/>
    <w:pPr>
      <w:tabs>
        <w:tab w:val="center" w:pos="4680"/>
        <w:tab w:val="right" w:pos="9360"/>
      </w:tabs>
    </w:pPr>
  </w:style>
  <w:style w:type="character" w:customStyle="1" w:styleId="FooterChar">
    <w:name w:val="Footer Char"/>
    <w:basedOn w:val="DefaultParagraphFont"/>
    <w:link w:val="Footer"/>
    <w:uiPriority w:val="99"/>
    <w:rsid w:val="002E471C"/>
    <w:rPr>
      <w:rFonts w:ascii="Calibri" w:eastAsia="Calibri" w:hAnsi="Calibri" w:cs="Times New Roman"/>
      <w:kern w:val="0"/>
      <w:sz w:val="22"/>
      <w:szCs w:val="22"/>
      <w14:ligatures w14:val="none"/>
    </w:rPr>
  </w:style>
  <w:style w:type="paragraph" w:customStyle="1" w:styleId="lista1">
    <w:name w:val="list_a1"/>
    <w:qFormat/>
    <w:rsid w:val="002E471C"/>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2E471C"/>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2E471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2E471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2E471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2E471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2E471C"/>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2E471C"/>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2E471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2E471C"/>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2E471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2E471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
    <w:name w:val="list_n1"/>
    <w:qFormat/>
    <w:rsid w:val="002E471C"/>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2E471C"/>
    <w:pPr>
      <w:spacing w:before="120" w:after="6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2E471C"/>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2E471C"/>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2E471C"/>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2E471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2E471C"/>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2E471C"/>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2E471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2E471C"/>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2E471C"/>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2E471C"/>
    <w:pPr>
      <w:spacing w:after="60" w:line="240" w:lineRule="auto"/>
    </w:pPr>
    <w:rPr>
      <w:rFonts w:ascii="Calibri" w:eastAsia="Calibri" w:hAnsi="Calibri" w:cs="Times New Roman"/>
      <w:kern w:val="0"/>
      <w:szCs w:val="22"/>
      <w14:ligatures w14:val="none"/>
    </w:rPr>
  </w:style>
  <w:style w:type="paragraph" w:customStyle="1" w:styleId="body">
    <w:name w:val="body"/>
    <w:rsid w:val="002E471C"/>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2E471C"/>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2E471C"/>
    <w:rPr>
      <w:b/>
      <w:bdr w:val="none" w:sz="0" w:space="0" w:color="auto"/>
      <w:shd w:val="clear" w:color="auto" w:fill="auto"/>
    </w:rPr>
  </w:style>
  <w:style w:type="character" w:customStyle="1" w:styleId="ccaptlabel">
    <w:name w:val="c_capt_label"/>
    <w:qFormat/>
    <w:rsid w:val="002E471C"/>
    <w:rPr>
      <w:b/>
      <w:color w:val="auto"/>
      <w:bdr w:val="none" w:sz="0" w:space="0" w:color="auto"/>
      <w:shd w:val="clear" w:color="auto" w:fill="auto"/>
    </w:rPr>
  </w:style>
  <w:style w:type="character" w:customStyle="1" w:styleId="cfigref">
    <w:name w:val="c_fig_ref"/>
    <w:rsid w:val="002E471C"/>
    <w:rPr>
      <w:b/>
      <w:bdr w:val="none" w:sz="0" w:space="0" w:color="auto"/>
      <w:shd w:val="clear" w:color="auto" w:fill="auto"/>
    </w:rPr>
  </w:style>
  <w:style w:type="character" w:customStyle="1" w:styleId="cfracvert">
    <w:name w:val="c_frac_vert"/>
    <w:qFormat/>
    <w:rsid w:val="002E471C"/>
    <w:rPr>
      <w:b/>
      <w:sz w:val="40"/>
      <w:bdr w:val="none" w:sz="0" w:space="0" w:color="auto"/>
      <w:shd w:val="clear" w:color="auto" w:fill="auto"/>
    </w:rPr>
  </w:style>
  <w:style w:type="character" w:customStyle="1" w:styleId="cital">
    <w:name w:val="c_ital"/>
    <w:qFormat/>
    <w:rsid w:val="002E471C"/>
    <w:rPr>
      <w:i/>
      <w:bdr w:val="none" w:sz="0" w:space="0" w:color="auto"/>
      <w:shd w:val="clear" w:color="auto" w:fill="auto"/>
    </w:rPr>
  </w:style>
  <w:style w:type="character" w:customStyle="1" w:styleId="cnegtrack">
    <w:name w:val="c_negtrack"/>
    <w:rsid w:val="002E471C"/>
    <w:rPr>
      <w:spacing w:val="-20"/>
      <w:bdr w:val="none" w:sz="0" w:space="0" w:color="auto"/>
      <w:shd w:val="clear" w:color="auto" w:fill="auto"/>
    </w:rPr>
  </w:style>
  <w:style w:type="character" w:customStyle="1" w:styleId="csubscript">
    <w:name w:val="c_subscript"/>
    <w:qFormat/>
    <w:rsid w:val="002E471C"/>
    <w:rPr>
      <w:bdr w:val="none" w:sz="0" w:space="0" w:color="auto"/>
      <w:shd w:val="clear" w:color="auto" w:fill="auto"/>
      <w:vertAlign w:val="subscript"/>
    </w:rPr>
  </w:style>
  <w:style w:type="character" w:customStyle="1" w:styleId="csuperscript">
    <w:name w:val="c_superscript"/>
    <w:qFormat/>
    <w:rsid w:val="002E471C"/>
    <w:rPr>
      <w:bdr w:val="none" w:sz="0" w:space="0" w:color="auto"/>
      <w:shd w:val="clear" w:color="auto" w:fill="auto"/>
      <w:vertAlign w:val="superscript"/>
    </w:rPr>
  </w:style>
  <w:style w:type="character" w:customStyle="1" w:styleId="csymstd">
    <w:name w:val="c_sym_std"/>
    <w:rsid w:val="002E471C"/>
    <w:rPr>
      <w:rFonts w:ascii="Symbol Std" w:hAnsi="Symbol Std"/>
      <w:bdr w:val="none" w:sz="0" w:space="0" w:color="auto"/>
      <w:shd w:val="clear" w:color="auto" w:fill="auto"/>
    </w:rPr>
  </w:style>
  <w:style w:type="paragraph" w:customStyle="1" w:styleId="bodycaption">
    <w:name w:val="body_caption"/>
    <w:rsid w:val="002E471C"/>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2E471C"/>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2E471C"/>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2E471C"/>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2E471C"/>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2E471C"/>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2E471C"/>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2E471C"/>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2E471C"/>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2E471C"/>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2E471C"/>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2E471C"/>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2E471C"/>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2E471C"/>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2E471C"/>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2E471C"/>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2E471C"/>
    <w:rPr>
      <w:b/>
      <w:bdr w:val="none" w:sz="0" w:space="0" w:color="auto"/>
      <w:shd w:val="clear" w:color="auto" w:fill="auto"/>
    </w:rPr>
  </w:style>
  <w:style w:type="paragraph" w:customStyle="1" w:styleId="fh1">
    <w:name w:val="f_h1"/>
    <w:rsid w:val="002E471C"/>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2E471C"/>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2E471C"/>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2E471C"/>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2E471C"/>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2E471C"/>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2E471C"/>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2E471C"/>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2E471C"/>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2E471C"/>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2E471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2E471C"/>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2E471C"/>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2E471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2E471C"/>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2E471C"/>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2E471C"/>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2E471C"/>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2E471C"/>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2E471C"/>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2E471C"/>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2E471C"/>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2E471C"/>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2E471C"/>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2E471C"/>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2E471C"/>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2E471C"/>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2E471C"/>
    <w:rPr>
      <w:sz w:val="16"/>
      <w:szCs w:val="16"/>
    </w:rPr>
  </w:style>
  <w:style w:type="paragraph" w:styleId="CommentText">
    <w:name w:val="annotation text"/>
    <w:basedOn w:val="Normal"/>
    <w:link w:val="CommentTextChar"/>
    <w:uiPriority w:val="99"/>
    <w:unhideWhenUsed/>
    <w:rsid w:val="002E471C"/>
    <w:rPr>
      <w:sz w:val="20"/>
      <w:szCs w:val="20"/>
    </w:rPr>
  </w:style>
  <w:style w:type="character" w:customStyle="1" w:styleId="CommentTextChar">
    <w:name w:val="Comment Text Char"/>
    <w:basedOn w:val="DefaultParagraphFont"/>
    <w:link w:val="CommentText"/>
    <w:uiPriority w:val="99"/>
    <w:rsid w:val="002E471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471C"/>
    <w:rPr>
      <w:b/>
      <w:bCs/>
    </w:rPr>
  </w:style>
  <w:style w:type="character" w:customStyle="1" w:styleId="CommentSubjectChar">
    <w:name w:val="Comment Subject Char"/>
    <w:basedOn w:val="CommentTextChar"/>
    <w:link w:val="CommentSubject"/>
    <w:uiPriority w:val="99"/>
    <w:semiHidden/>
    <w:rsid w:val="002E471C"/>
    <w:rPr>
      <w:rFonts w:ascii="Calibri" w:eastAsia="Calibri" w:hAnsi="Calibri" w:cs="Times New Roman"/>
      <w:b/>
      <w:bCs/>
      <w:kern w:val="0"/>
      <w:sz w:val="20"/>
      <w:szCs w:val="20"/>
      <w14:ligatures w14:val="none"/>
    </w:rPr>
  </w:style>
  <w:style w:type="paragraph" w:customStyle="1" w:styleId="listn1rule">
    <w:name w:val="list_n1_rule"/>
    <w:qFormat/>
    <w:rsid w:val="002E471C"/>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2E471C"/>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2E471C"/>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FA03-F7F1-4D83-8DA0-D12E2BE7FAD5}">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D4D69888-741D-41BA-9F7E-5CAF08325366}">
  <ds:schemaRefs>
    <ds:schemaRef ds:uri="http://schemas.microsoft.com/sharepoint/v3/contenttype/forms"/>
  </ds:schemaRefs>
</ds:datastoreItem>
</file>

<file path=customXml/itemProps3.xml><?xml version="1.0" encoding="utf-8"?>
<ds:datastoreItem xmlns:ds="http://schemas.openxmlformats.org/officeDocument/2006/customXml" ds:itemID="{F1F0126D-CD86-43D8-9AFD-B6EDAEC92CB0}"/>
</file>

<file path=docProps/app.xml><?xml version="1.0" encoding="utf-8"?>
<Properties xmlns="http://schemas.openxmlformats.org/officeDocument/2006/extended-properties" xmlns:vt="http://schemas.openxmlformats.org/officeDocument/2006/docPropsVTypes">
  <Template>accessible_docx_template</Template>
  <TotalTime>13</TotalTime>
  <Pages>4</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2026-02-16T17:47:00Z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