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92DA" w14:textId="7B732B3D" w:rsidR="00D71689" w:rsidRDefault="00203FA3" w:rsidP="00203FA3">
      <w:pPr>
        <w:pStyle w:val="name"/>
      </w:pPr>
      <w:r>
        <w:t>Name:</w:t>
      </w:r>
    </w:p>
    <w:p w14:paraId="7B4B85A0" w14:textId="77777777" w:rsidR="00D71689" w:rsidRDefault="00203FA3" w:rsidP="00203FA3">
      <w:pPr>
        <w:pStyle w:val="name"/>
      </w:pPr>
      <w:r>
        <w:t>Class:</w:t>
      </w:r>
    </w:p>
    <w:p w14:paraId="6681E963" w14:textId="408B88A3" w:rsidR="00203FA3" w:rsidRDefault="00203FA3" w:rsidP="00203FA3">
      <w:pPr>
        <w:pStyle w:val="name"/>
      </w:pPr>
      <w:r>
        <w:t>Date:</w:t>
      </w:r>
    </w:p>
    <w:p w14:paraId="4DA36436" w14:textId="1D278A9C" w:rsidR="00203FA3" w:rsidRDefault="00203FA3" w:rsidP="000407E6">
      <w:pPr>
        <w:pStyle w:val="Heading1"/>
      </w:pPr>
      <w:r>
        <w:t>Activity 11.2A</w:t>
      </w:r>
      <w:r w:rsidR="00D71689">
        <w:t xml:space="preserve">: </w:t>
      </w:r>
      <w:r>
        <w:t>Confined Animal Feeding Operations</w:t>
      </w:r>
    </w:p>
    <w:p w14:paraId="104856D8" w14:textId="77777777" w:rsidR="00203FA3" w:rsidRDefault="00203FA3" w:rsidP="000407E6">
      <w:pPr>
        <w:pStyle w:val="Heading2"/>
      </w:pPr>
      <w:r>
        <w:t>Materials Needed</w:t>
      </w:r>
    </w:p>
    <w:p w14:paraId="42384D2C" w14:textId="23419E2C" w:rsidR="00203FA3" w:rsidRDefault="000B67F0" w:rsidP="00203FA3">
      <w:pPr>
        <w:pStyle w:val="listb1"/>
      </w:pPr>
      <w:r>
        <w:t>I</w:t>
      </w:r>
      <w:r w:rsidR="00203FA3">
        <w:t>nternet</w:t>
      </w:r>
      <w:r>
        <w:t xml:space="preserve"> </w:t>
      </w:r>
      <w:r w:rsidR="007811C8">
        <w:t>ac</w:t>
      </w:r>
      <w:r w:rsidR="001F1DFE">
        <w:t>c</w:t>
      </w:r>
      <w:r w:rsidR="007811C8">
        <w:t>ess</w:t>
      </w:r>
    </w:p>
    <w:p w14:paraId="04F56D60" w14:textId="77777777" w:rsidR="00203FA3" w:rsidRDefault="00203FA3" w:rsidP="000407E6">
      <w:pPr>
        <w:pStyle w:val="Heading2"/>
      </w:pPr>
      <w:r>
        <w:t>Instructions</w:t>
      </w:r>
    </w:p>
    <w:p w14:paraId="5671ADED" w14:textId="77777777" w:rsidR="00203FA3" w:rsidRDefault="00203FA3" w:rsidP="00203FA3">
      <w:pPr>
        <w:pStyle w:val="bodyinstruct"/>
      </w:pPr>
      <w:r>
        <w:t>Confined Animal Feeding Operations (CAFOs) are a common housing system for raising swine. Use the following worksheet to guide your examination of CAFOs.</w:t>
      </w:r>
    </w:p>
    <w:p w14:paraId="0239DF16" w14:textId="77777777" w:rsidR="001F1DFE" w:rsidRDefault="00203FA3" w:rsidP="001F1DFE">
      <w:pPr>
        <w:pStyle w:val="listn1"/>
        <w:numPr>
          <w:ilvl w:val="0"/>
          <w:numId w:val="23"/>
        </w:numPr>
      </w:pPr>
      <w:r>
        <w:t xml:space="preserve">Search online for a definition of </w:t>
      </w:r>
      <w:r>
        <w:rPr>
          <w:rStyle w:val="cital"/>
        </w:rPr>
        <w:t>confined animal feeding operations.</w:t>
      </w:r>
      <w:r>
        <w:t xml:space="preserve"> Write the definition and include the name of the website where you find the definition.</w:t>
      </w:r>
    </w:p>
    <w:p w14:paraId="2A9E052D" w14:textId="1C1EF981" w:rsidR="00203FA3" w:rsidRPr="00A91823" w:rsidRDefault="001F1DFE" w:rsidP="000407E6">
      <w:pPr>
        <w:pStyle w:val="answer"/>
      </w:pPr>
      <w:r>
        <w:t>Answer:</w:t>
      </w:r>
    </w:p>
    <w:p w14:paraId="35850A32" w14:textId="4BE4F103" w:rsidR="00F44A9B" w:rsidRDefault="00203FA3" w:rsidP="00F44A9B">
      <w:pPr>
        <w:pStyle w:val="listn1bodykeep"/>
      </w:pPr>
      <w:r w:rsidRPr="001F1DFE">
        <w:t>Website</w:t>
      </w:r>
    </w:p>
    <w:p w14:paraId="33929EA5" w14:textId="71C88AE3" w:rsidR="001F1DFE" w:rsidRDefault="001F1DFE" w:rsidP="001F1DFE">
      <w:pPr>
        <w:pStyle w:val="answer"/>
      </w:pPr>
      <w:r>
        <w:t>Answer:</w:t>
      </w:r>
    </w:p>
    <w:p w14:paraId="332957C2" w14:textId="4D1786A8" w:rsidR="00203FA3" w:rsidRPr="00F44A9B" w:rsidRDefault="00203FA3" w:rsidP="001F1DFE">
      <w:pPr>
        <w:pStyle w:val="listn1"/>
        <w:numPr>
          <w:ilvl w:val="0"/>
          <w:numId w:val="23"/>
        </w:numPr>
      </w:pPr>
      <w:r w:rsidRPr="00A91823">
        <w:t xml:space="preserve">Search for articles that are in favor of and against CAFOs. Complete the </w:t>
      </w:r>
      <w:r w:rsidRPr="00F44A9B">
        <w:t>following worksheet with positive and negative statements for each category.</w:t>
      </w:r>
    </w:p>
    <w:p w14:paraId="541886CA" w14:textId="77777777" w:rsidR="00203FA3" w:rsidRPr="00F44A9B" w:rsidRDefault="00203FA3" w:rsidP="00F44A9B">
      <w:pPr>
        <w:pStyle w:val="lista1"/>
        <w:numPr>
          <w:ilvl w:val="0"/>
          <w:numId w:val="24"/>
        </w:numPr>
      </w:pPr>
      <w:r w:rsidRPr="00F44A9B">
        <w:t>Animal health</w:t>
      </w:r>
    </w:p>
    <w:p w14:paraId="7085B329" w14:textId="77777777" w:rsidR="00F44A9B" w:rsidRDefault="00203FA3" w:rsidP="00F44A9B">
      <w:pPr>
        <w:pStyle w:val="listn1bodykeep"/>
      </w:pPr>
      <w:r w:rsidRPr="00F44A9B">
        <w:t>Statement in favor of CAFOs</w:t>
      </w:r>
    </w:p>
    <w:p w14:paraId="1ADCF13E" w14:textId="26283BAA" w:rsidR="001F1DFE" w:rsidRPr="00F44A9B" w:rsidRDefault="001F1DFE" w:rsidP="001F1DFE">
      <w:pPr>
        <w:pStyle w:val="answer"/>
      </w:pPr>
      <w:r w:rsidRPr="00F44A9B">
        <w:t>Answer:</w:t>
      </w:r>
    </w:p>
    <w:p w14:paraId="71066E98" w14:textId="77777777" w:rsidR="00F44A9B" w:rsidRDefault="00203FA3" w:rsidP="00F44A9B">
      <w:pPr>
        <w:pStyle w:val="listn1bodykeep"/>
      </w:pPr>
      <w:r w:rsidRPr="00F44A9B">
        <w:t>Statement against CAFOs</w:t>
      </w:r>
    </w:p>
    <w:p w14:paraId="291F8E13" w14:textId="718406D1" w:rsidR="001F1DFE" w:rsidRPr="00F44A9B" w:rsidRDefault="001F1DFE" w:rsidP="001F1DFE">
      <w:pPr>
        <w:pStyle w:val="answer"/>
      </w:pPr>
      <w:r w:rsidRPr="00F44A9B">
        <w:t>Answer:</w:t>
      </w:r>
    </w:p>
    <w:p w14:paraId="6913DBCA" w14:textId="77777777" w:rsidR="00203FA3" w:rsidRPr="00F44A9B" w:rsidRDefault="00203FA3" w:rsidP="00F44A9B">
      <w:pPr>
        <w:pStyle w:val="lista1"/>
        <w:numPr>
          <w:ilvl w:val="0"/>
          <w:numId w:val="24"/>
        </w:numPr>
      </w:pPr>
      <w:r w:rsidRPr="00F44A9B">
        <w:t>Environmental impacts</w:t>
      </w:r>
    </w:p>
    <w:p w14:paraId="135E0E64" w14:textId="77777777" w:rsidR="00F44A9B" w:rsidRDefault="00203FA3" w:rsidP="00F44A9B">
      <w:pPr>
        <w:pStyle w:val="listn1bodykeep"/>
      </w:pPr>
      <w:r w:rsidRPr="00F44A9B">
        <w:t>Statement in favor of CAFOs</w:t>
      </w:r>
    </w:p>
    <w:p w14:paraId="4AE9FF2C" w14:textId="31227E8F" w:rsidR="00203FA3" w:rsidRPr="00F44A9B" w:rsidRDefault="001F1DFE" w:rsidP="000407E6">
      <w:pPr>
        <w:pStyle w:val="answer"/>
      </w:pPr>
      <w:r w:rsidRPr="00F44A9B">
        <w:t>Answer:</w:t>
      </w:r>
    </w:p>
    <w:p w14:paraId="0AF09191" w14:textId="77777777" w:rsidR="00F44A9B" w:rsidRDefault="00203FA3" w:rsidP="00F44A9B">
      <w:pPr>
        <w:pStyle w:val="listn1bodykeep"/>
      </w:pPr>
      <w:r w:rsidRPr="00F44A9B">
        <w:t>Statement against CAFOs</w:t>
      </w:r>
    </w:p>
    <w:p w14:paraId="2632C905" w14:textId="21A9D22B" w:rsidR="00203FA3" w:rsidRPr="00A91823" w:rsidRDefault="001F1DFE" w:rsidP="000407E6">
      <w:pPr>
        <w:pStyle w:val="answer"/>
      </w:pPr>
      <w:r>
        <w:t>Answer:</w:t>
      </w:r>
    </w:p>
    <w:p w14:paraId="05567F0A" w14:textId="77777777" w:rsidR="00203FA3" w:rsidRPr="00F44A9B" w:rsidRDefault="00203FA3" w:rsidP="00F44A9B">
      <w:pPr>
        <w:pStyle w:val="lista1"/>
        <w:numPr>
          <w:ilvl w:val="0"/>
          <w:numId w:val="24"/>
        </w:numPr>
      </w:pPr>
      <w:r w:rsidRPr="00F44A9B">
        <w:lastRenderedPageBreak/>
        <w:t>Large-scale production</w:t>
      </w:r>
    </w:p>
    <w:p w14:paraId="7BF50ED8" w14:textId="77777777" w:rsidR="00F44A9B" w:rsidRDefault="00203FA3" w:rsidP="00F44A9B">
      <w:pPr>
        <w:pStyle w:val="listn1bodykeep"/>
      </w:pPr>
      <w:r w:rsidRPr="00F44A9B">
        <w:t>Statement in favor of CAFOs</w:t>
      </w:r>
    </w:p>
    <w:p w14:paraId="609BCAE9" w14:textId="0E660C5D" w:rsidR="001F1DFE" w:rsidRPr="00F44A9B" w:rsidRDefault="001F1DFE" w:rsidP="001F1DFE">
      <w:pPr>
        <w:pStyle w:val="answer"/>
      </w:pPr>
      <w:r w:rsidRPr="00F44A9B">
        <w:t>Answer:</w:t>
      </w:r>
    </w:p>
    <w:p w14:paraId="772890EE" w14:textId="77777777" w:rsidR="00F44A9B" w:rsidRDefault="00203FA3" w:rsidP="00F44A9B">
      <w:pPr>
        <w:pStyle w:val="listn1bodykeep"/>
      </w:pPr>
      <w:r w:rsidRPr="00F44A9B">
        <w:t>Statement against CAFOs</w:t>
      </w:r>
    </w:p>
    <w:p w14:paraId="53C447D3" w14:textId="5FA279D4" w:rsidR="001F1DFE" w:rsidRPr="00F44A9B" w:rsidRDefault="001F1DFE" w:rsidP="001F1DFE">
      <w:pPr>
        <w:pStyle w:val="answer"/>
      </w:pPr>
      <w:r w:rsidRPr="00F44A9B">
        <w:t>Answer:</w:t>
      </w:r>
    </w:p>
    <w:p w14:paraId="0529FBA4" w14:textId="77777777" w:rsidR="00203FA3" w:rsidRPr="00F44A9B" w:rsidRDefault="00203FA3" w:rsidP="00F44A9B">
      <w:pPr>
        <w:pStyle w:val="lista1"/>
        <w:numPr>
          <w:ilvl w:val="0"/>
          <w:numId w:val="24"/>
        </w:numPr>
      </w:pPr>
      <w:r w:rsidRPr="00F44A9B">
        <w:t>Biosecurity</w:t>
      </w:r>
    </w:p>
    <w:p w14:paraId="1897BBFE" w14:textId="77777777" w:rsidR="00F44A9B" w:rsidRDefault="00203FA3" w:rsidP="00F44A9B">
      <w:pPr>
        <w:pStyle w:val="listn1bodykeep"/>
      </w:pPr>
      <w:r w:rsidRPr="00F44A9B">
        <w:t>Statement in favor of CAFOs</w:t>
      </w:r>
    </w:p>
    <w:p w14:paraId="2C045B2C" w14:textId="7E5EDED6" w:rsidR="001F1DFE" w:rsidRPr="00F44A9B" w:rsidRDefault="001F1DFE" w:rsidP="001F1DFE">
      <w:pPr>
        <w:pStyle w:val="answer"/>
      </w:pPr>
      <w:r w:rsidRPr="00F44A9B">
        <w:t>Answer:</w:t>
      </w:r>
    </w:p>
    <w:p w14:paraId="4FAD9765" w14:textId="77777777" w:rsidR="00F44A9B" w:rsidRDefault="00203FA3" w:rsidP="00F44A9B">
      <w:pPr>
        <w:pStyle w:val="listn1bodykeep"/>
      </w:pPr>
      <w:r w:rsidRPr="00F44A9B">
        <w:t>Statement against CAFOs</w:t>
      </w:r>
    </w:p>
    <w:p w14:paraId="3E2A6194" w14:textId="6DAE382A" w:rsidR="001F1DFE" w:rsidRPr="00F44A9B" w:rsidRDefault="001F1DFE" w:rsidP="001F1DFE">
      <w:pPr>
        <w:pStyle w:val="answer"/>
      </w:pPr>
      <w:r w:rsidRPr="00F44A9B">
        <w:t>Answer:</w:t>
      </w:r>
    </w:p>
    <w:p w14:paraId="456DBB0C" w14:textId="77777777" w:rsidR="001F1DFE" w:rsidRDefault="00203FA3" w:rsidP="000407E6">
      <w:pPr>
        <w:pStyle w:val="listn1"/>
        <w:numPr>
          <w:ilvl w:val="0"/>
          <w:numId w:val="23"/>
        </w:numPr>
      </w:pPr>
      <w:r w:rsidRPr="00A91823">
        <w:t>Write your personal opinion on the use of CAFOs in modern livestock production. Use at least four full sentences and include facts to substantiate your opinion.</w:t>
      </w:r>
    </w:p>
    <w:p w14:paraId="14E5F9D7" w14:textId="22399F32" w:rsidR="00F44A9B" w:rsidRDefault="001F1DFE" w:rsidP="000E3A1A">
      <w:pPr>
        <w:pStyle w:val="answer"/>
      </w:pPr>
      <w:r>
        <w:t>Answer:</w:t>
      </w:r>
    </w:p>
    <w:p w14:paraId="4B447C75" w14:textId="77777777" w:rsidR="00F44A9B" w:rsidRDefault="00F44A9B" w:rsidP="00A91823">
      <w:pPr>
        <w:pStyle w:val="listn1"/>
      </w:pPr>
    </w:p>
    <w:p w14:paraId="432E3A03" w14:textId="77777777" w:rsidR="00A76C8D" w:rsidRDefault="00A76C8D"/>
    <w:sectPr w:rsidR="00A76C8D" w:rsidSect="00D71689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9FB2" w14:textId="77777777" w:rsidR="00FB51F8" w:rsidRDefault="00FB51F8" w:rsidP="009C2C6E">
      <w:r>
        <w:separator/>
      </w:r>
    </w:p>
  </w:endnote>
  <w:endnote w:type="continuationSeparator" w:id="0">
    <w:p w14:paraId="642364F4" w14:textId="77777777" w:rsidR="00FB51F8" w:rsidRDefault="00FB51F8" w:rsidP="009C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BF9B" w14:textId="77777777" w:rsidR="009C2C6E" w:rsidRDefault="009C2C6E" w:rsidP="009C2C6E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4FA5CDC7" w14:textId="320E268F" w:rsidR="009C2C6E" w:rsidRPr="009C2C6E" w:rsidRDefault="009C2C6E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92BB" w14:textId="77777777" w:rsidR="00FB51F8" w:rsidRDefault="00FB51F8" w:rsidP="009C2C6E">
      <w:r>
        <w:separator/>
      </w:r>
    </w:p>
  </w:footnote>
  <w:footnote w:type="continuationSeparator" w:id="0">
    <w:p w14:paraId="19B3DC32" w14:textId="77777777" w:rsidR="00FB51F8" w:rsidRDefault="00FB51F8" w:rsidP="009C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F978" w14:textId="2AAE2372" w:rsidR="009C2C6E" w:rsidRDefault="0035696C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F82193">
      <w:t xml:space="preserve"> 11.2A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567732"/>
    <w:multiLevelType w:val="hybridMultilevel"/>
    <w:tmpl w:val="329E4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55C8C"/>
    <w:multiLevelType w:val="hybridMultilevel"/>
    <w:tmpl w:val="6ECAA3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36D1E"/>
    <w:multiLevelType w:val="hybridMultilevel"/>
    <w:tmpl w:val="07C8E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2"/>
  </w:num>
  <w:num w:numId="2" w16cid:durableId="567887396">
    <w:abstractNumId w:val="20"/>
  </w:num>
  <w:num w:numId="3" w16cid:durableId="121387247">
    <w:abstractNumId w:val="14"/>
  </w:num>
  <w:num w:numId="4" w16cid:durableId="947659634">
    <w:abstractNumId w:val="11"/>
  </w:num>
  <w:num w:numId="5" w16cid:durableId="1125732454">
    <w:abstractNumId w:val="10"/>
  </w:num>
  <w:num w:numId="6" w16cid:durableId="217321391">
    <w:abstractNumId w:val="16"/>
  </w:num>
  <w:num w:numId="7" w16cid:durableId="824049846">
    <w:abstractNumId w:val="15"/>
  </w:num>
  <w:num w:numId="8" w16cid:durableId="64688521">
    <w:abstractNumId w:val="21"/>
  </w:num>
  <w:num w:numId="9" w16cid:durableId="1997343418">
    <w:abstractNumId w:val="13"/>
  </w:num>
  <w:num w:numId="10" w16cid:durableId="629748237">
    <w:abstractNumId w:val="12"/>
  </w:num>
  <w:num w:numId="11" w16cid:durableId="820728176">
    <w:abstractNumId w:val="23"/>
  </w:num>
  <w:num w:numId="12" w16cid:durableId="410205259">
    <w:abstractNumId w:val="17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1259867228">
    <w:abstractNumId w:val="19"/>
  </w:num>
  <w:num w:numId="24" w16cid:durableId="1318999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A3"/>
    <w:rsid w:val="00022599"/>
    <w:rsid w:val="00030FA6"/>
    <w:rsid w:val="00031603"/>
    <w:rsid w:val="000325DB"/>
    <w:rsid w:val="000407E6"/>
    <w:rsid w:val="000A7536"/>
    <w:rsid w:val="000B67F0"/>
    <w:rsid w:val="000E3A1A"/>
    <w:rsid w:val="00140803"/>
    <w:rsid w:val="001F1DFE"/>
    <w:rsid w:val="00203FA3"/>
    <w:rsid w:val="002573D3"/>
    <w:rsid w:val="002B2AD8"/>
    <w:rsid w:val="00345138"/>
    <w:rsid w:val="0035696C"/>
    <w:rsid w:val="004B66E0"/>
    <w:rsid w:val="005002D5"/>
    <w:rsid w:val="005E5D52"/>
    <w:rsid w:val="006C2049"/>
    <w:rsid w:val="006E6CA9"/>
    <w:rsid w:val="007811C8"/>
    <w:rsid w:val="007D0C05"/>
    <w:rsid w:val="008B1D27"/>
    <w:rsid w:val="008E283E"/>
    <w:rsid w:val="009068D8"/>
    <w:rsid w:val="0095544E"/>
    <w:rsid w:val="009A0BF7"/>
    <w:rsid w:val="009A6540"/>
    <w:rsid w:val="009C2C6E"/>
    <w:rsid w:val="00A76C8D"/>
    <w:rsid w:val="00A91823"/>
    <w:rsid w:val="00B5194C"/>
    <w:rsid w:val="00B70F0D"/>
    <w:rsid w:val="00CD4220"/>
    <w:rsid w:val="00D71689"/>
    <w:rsid w:val="00E36133"/>
    <w:rsid w:val="00E44253"/>
    <w:rsid w:val="00E61B84"/>
    <w:rsid w:val="00EF1C60"/>
    <w:rsid w:val="00EF5344"/>
    <w:rsid w:val="00F44A9B"/>
    <w:rsid w:val="00F55E48"/>
    <w:rsid w:val="00F82193"/>
    <w:rsid w:val="00FB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9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8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8E283E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E283E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E283E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8E283E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8E283E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F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F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F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F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E28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E283E"/>
  </w:style>
  <w:style w:type="character" w:customStyle="1" w:styleId="Heading1Char">
    <w:name w:val="Heading 1 Char"/>
    <w:basedOn w:val="DefaultParagraphFont"/>
    <w:link w:val="Heading1"/>
    <w:rsid w:val="008E283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E283E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E283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8E283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8E283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FA3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203FA3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203FA3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203FA3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8E283E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8E283E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8E283E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ital">
    <w:name w:val="c_ital"/>
    <w:qFormat/>
    <w:rsid w:val="008E283E"/>
    <w:rPr>
      <w:i/>
      <w:bdr w:val="none" w:sz="0" w:space="0" w:color="auto"/>
      <w:shd w:val="clear" w:color="auto" w:fill="auto"/>
    </w:rPr>
  </w:style>
  <w:style w:type="paragraph" w:customStyle="1" w:styleId="listl1">
    <w:name w:val="list_l1"/>
    <w:basedOn w:val="Normal"/>
    <w:uiPriority w:val="99"/>
    <w:rsid w:val="00203FA3"/>
    <w:pPr>
      <w:suppressAutoHyphens/>
      <w:autoSpaceDE w:val="0"/>
      <w:autoSpaceDN w:val="0"/>
      <w:adjustRightInd w:val="0"/>
      <w:spacing w:before="120" w:after="60" w:line="250" w:lineRule="atLeast"/>
      <w:ind w:left="320"/>
      <w:textAlignment w:val="center"/>
    </w:pPr>
    <w:rPr>
      <w:rFonts w:ascii="Times LT Std" w:hAnsi="Times LT Std" w:cs="Times LT Std"/>
      <w:color w:val="000000"/>
      <w:sz w:val="21"/>
      <w:szCs w:val="21"/>
    </w:rPr>
  </w:style>
  <w:style w:type="paragraph" w:customStyle="1" w:styleId="listb1">
    <w:name w:val="list_b1"/>
    <w:rsid w:val="008E283E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8E283E"/>
    <w:rPr>
      <w:b/>
      <w:bdr w:val="none" w:sz="0" w:space="0" w:color="auto"/>
      <w:shd w:val="clear" w:color="auto" w:fill="auto"/>
    </w:rPr>
  </w:style>
  <w:style w:type="paragraph" w:customStyle="1" w:styleId="name">
    <w:name w:val="name"/>
    <w:rsid w:val="008E283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2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83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2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83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8E283E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8E283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8E283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8E283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8E283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8E283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8E283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8E283E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8E283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8E283E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8E283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8E283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8E283E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8E283E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8E283E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8E283E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8E283E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8E283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8E283E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8E283E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8E283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8E283E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8E283E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8E283E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8E283E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8E283E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captlabel">
    <w:name w:val="c_capt_label"/>
    <w:qFormat/>
    <w:rsid w:val="008E283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E283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E283E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8E283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E283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E283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E283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E283E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8E283E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8E283E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8E283E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8E283E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8E283E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8E283E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8E283E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8E283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8E283E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8E283E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8E283E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8E283E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8E283E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8E283E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8E283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E283E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8E283E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8E283E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8E283E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8E283E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8E283E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8E283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8E283E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8E283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8E283E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8E283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8E283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8E283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8E283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8E283E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8E283E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8E283E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8E283E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8E283E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8E283E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8E283E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8E283E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8E283E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8E283E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8E283E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8E283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8E283E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51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94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4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ruleindent">
    <w:name w:val="rule_indent"/>
    <w:rsid w:val="008E283E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B5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odytotal">
    <w:name w:val="t_body_total"/>
    <w:qFormat/>
    <w:rsid w:val="00B5194C"/>
    <w:pPr>
      <w:spacing w:before="60" w:after="6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n\OneDrive%20-%20g-w.com\Desktop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5E485-3F85-4966-8CBE-98374993BF5E}"/>
</file>

<file path=customXml/itemProps2.xml><?xml version="1.0" encoding="utf-8"?>
<ds:datastoreItem xmlns:ds="http://schemas.openxmlformats.org/officeDocument/2006/customXml" ds:itemID="{76E29974-62A9-4ADC-81C9-6F9C55AAC719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EB4EBCE8-C675-42BE-A3B8-5679FD6EF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14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2026-02-16T17:56:00Z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