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74B3" w14:textId="413FCAFB" w:rsidR="00020C3C" w:rsidRDefault="008E64A0" w:rsidP="008E64A0">
      <w:pPr>
        <w:pStyle w:val="name"/>
      </w:pPr>
      <w:r>
        <w:t>Name:</w:t>
      </w:r>
    </w:p>
    <w:p w14:paraId="06D62708" w14:textId="34231AD8" w:rsidR="00020C3C" w:rsidRDefault="008E64A0" w:rsidP="008E64A0">
      <w:pPr>
        <w:pStyle w:val="name"/>
      </w:pPr>
      <w:r>
        <w:t xml:space="preserve">Class: </w:t>
      </w:r>
    </w:p>
    <w:p w14:paraId="3C84920C" w14:textId="41C99242" w:rsidR="008E64A0" w:rsidRDefault="008E64A0" w:rsidP="008E64A0">
      <w:pPr>
        <w:pStyle w:val="name"/>
      </w:pPr>
      <w:r>
        <w:t>Date:</w:t>
      </w:r>
    </w:p>
    <w:p w14:paraId="44E3A0EA" w14:textId="77777777" w:rsidR="008E64A0" w:rsidRDefault="008E64A0" w:rsidP="008E64A0">
      <w:pPr>
        <w:pStyle w:val="Heading1"/>
      </w:pPr>
      <w:r>
        <w:t>Lesson 11.2: The Swine Industry</w:t>
      </w:r>
    </w:p>
    <w:p w14:paraId="6BA10094" w14:textId="77777777" w:rsidR="008E64A0" w:rsidRDefault="008E64A0" w:rsidP="008E79A4">
      <w:pPr>
        <w:pStyle w:val="Heading2"/>
      </w:pPr>
      <w:r>
        <w:t>Lesson Review</w:t>
      </w:r>
    </w:p>
    <w:p w14:paraId="1AA02A39" w14:textId="77777777" w:rsidR="008E64A0" w:rsidRDefault="008E64A0" w:rsidP="008E64A0">
      <w:pPr>
        <w:pStyle w:val="bodyinstruct"/>
      </w:pPr>
      <w:r>
        <w:t>Carefully study the lesson and then answer the following questions.</w:t>
      </w:r>
    </w:p>
    <w:p w14:paraId="0D809B4F" w14:textId="77777777" w:rsidR="008E64A0" w:rsidRPr="00596CF3" w:rsidRDefault="008E64A0" w:rsidP="008E79A4">
      <w:pPr>
        <w:pStyle w:val="listn1"/>
        <w:numPr>
          <w:ilvl w:val="0"/>
          <w:numId w:val="51"/>
        </w:numPr>
      </w:pPr>
      <w:r w:rsidRPr="00596CF3">
        <w:t xml:space="preserve">The </w:t>
      </w:r>
      <w:r w:rsidRPr="00596CF3">
        <w:rPr>
          <w:rStyle w:val="cnegtrack"/>
        </w:rPr>
        <w:t>_____</w:t>
      </w:r>
      <w:r w:rsidRPr="00596CF3">
        <w:t xml:space="preserve"> region of the United States produces the most swine. (11.2.1)</w:t>
      </w:r>
    </w:p>
    <w:p w14:paraId="19D2EDEF" w14:textId="77777777" w:rsidR="008E64A0" w:rsidRDefault="008E64A0" w:rsidP="008E79A4">
      <w:pPr>
        <w:pStyle w:val="lista1"/>
        <w:numPr>
          <w:ilvl w:val="0"/>
          <w:numId w:val="52"/>
        </w:numPr>
      </w:pPr>
      <w:r>
        <w:t>Corn Belt</w:t>
      </w:r>
    </w:p>
    <w:p w14:paraId="4BFEA132" w14:textId="77777777" w:rsidR="008E64A0" w:rsidRDefault="008E64A0" w:rsidP="008E79A4">
      <w:pPr>
        <w:pStyle w:val="lista1"/>
        <w:numPr>
          <w:ilvl w:val="0"/>
          <w:numId w:val="52"/>
        </w:numPr>
      </w:pPr>
      <w:r>
        <w:t>Deep South</w:t>
      </w:r>
    </w:p>
    <w:p w14:paraId="027ADDEC" w14:textId="77777777" w:rsidR="008E64A0" w:rsidRDefault="008E64A0" w:rsidP="008E79A4">
      <w:pPr>
        <w:pStyle w:val="lista1"/>
        <w:numPr>
          <w:ilvl w:val="0"/>
          <w:numId w:val="52"/>
        </w:numPr>
      </w:pPr>
      <w:r>
        <w:t>Rocky Mountains</w:t>
      </w:r>
    </w:p>
    <w:p w14:paraId="3EA069A5" w14:textId="77777777" w:rsidR="008E64A0" w:rsidRDefault="008E64A0" w:rsidP="008E79A4">
      <w:pPr>
        <w:pStyle w:val="lista1"/>
        <w:numPr>
          <w:ilvl w:val="0"/>
          <w:numId w:val="52"/>
        </w:numPr>
      </w:pPr>
      <w:r>
        <w:t>New England</w:t>
      </w:r>
    </w:p>
    <w:p w14:paraId="2B01C0A7" w14:textId="77777777" w:rsidR="008E64A0" w:rsidRDefault="008E64A0" w:rsidP="008E64A0">
      <w:pPr>
        <w:pStyle w:val="answer"/>
      </w:pPr>
      <w:r>
        <w:t xml:space="preserve">Answer: </w:t>
      </w:r>
    </w:p>
    <w:p w14:paraId="7D488BC0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List the top five states in swine production. (11.2.1)</w:t>
      </w:r>
    </w:p>
    <w:p w14:paraId="632630B8" w14:textId="77777777" w:rsidR="008E64A0" w:rsidRDefault="008E64A0" w:rsidP="008E64A0">
      <w:pPr>
        <w:pStyle w:val="answer"/>
      </w:pPr>
      <w:r>
        <w:t xml:space="preserve">Answer: </w:t>
      </w:r>
    </w:p>
    <w:p w14:paraId="4B27F94E" w14:textId="77777777" w:rsidR="008E64A0" w:rsidRPr="00AE4BAB" w:rsidRDefault="008E64A0" w:rsidP="008E64A0">
      <w:pPr>
        <w:pStyle w:val="bodyinstructspacebefore"/>
      </w:pPr>
      <w:r w:rsidRPr="00AE4BAB">
        <w:t xml:space="preserve">Match each of the following terms to its definition. </w:t>
      </w:r>
      <w:r w:rsidRPr="00AE4BAB">
        <w:rPr>
          <w:i w:val="0"/>
          <w:iCs/>
        </w:rPr>
        <w:t>(11.2.1)</w:t>
      </w:r>
    </w:p>
    <w:p w14:paraId="579405D8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Barrow</w:t>
      </w:r>
    </w:p>
    <w:p w14:paraId="64B10782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Boar</w:t>
      </w:r>
    </w:p>
    <w:p w14:paraId="7679F079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Farrowing</w:t>
      </w:r>
    </w:p>
    <w:p w14:paraId="3F0B4187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Gilt</w:t>
      </w:r>
    </w:p>
    <w:p w14:paraId="2DDD9D5A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Pig or piglet</w:t>
      </w:r>
    </w:p>
    <w:p w14:paraId="29EA6036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Pork</w:t>
      </w:r>
    </w:p>
    <w:p w14:paraId="1F79BB48" w14:textId="77777777" w:rsidR="008E64A0" w:rsidRPr="00596CF3" w:rsidRDefault="008E64A0" w:rsidP="008E79A4">
      <w:pPr>
        <w:pStyle w:val="lista1"/>
        <w:numPr>
          <w:ilvl w:val="0"/>
          <w:numId w:val="53"/>
        </w:numPr>
      </w:pPr>
      <w:r w:rsidRPr="00596CF3">
        <w:t>Sow</w:t>
      </w:r>
    </w:p>
    <w:p w14:paraId="1C126D75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Immature or mature male (11.2.1)</w:t>
      </w:r>
    </w:p>
    <w:p w14:paraId="09FDF31B" w14:textId="77777777" w:rsidR="008E64A0" w:rsidRDefault="008E64A0" w:rsidP="008E64A0">
      <w:pPr>
        <w:pStyle w:val="answer"/>
      </w:pPr>
      <w:r>
        <w:t xml:space="preserve">Answer: </w:t>
      </w:r>
    </w:p>
    <w:p w14:paraId="6E63FEDD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Immature female (11.2.1)</w:t>
      </w:r>
    </w:p>
    <w:p w14:paraId="0D355D00" w14:textId="77777777" w:rsidR="008E64A0" w:rsidRDefault="008E64A0" w:rsidP="008E64A0">
      <w:pPr>
        <w:pStyle w:val="answer"/>
      </w:pPr>
      <w:r>
        <w:t xml:space="preserve">Answer: </w:t>
      </w:r>
    </w:p>
    <w:p w14:paraId="533D6E17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lastRenderedPageBreak/>
        <w:t>The process of giving birth (11.2.1)</w:t>
      </w:r>
    </w:p>
    <w:p w14:paraId="76B53ED2" w14:textId="77777777" w:rsidR="008E64A0" w:rsidRDefault="008E64A0" w:rsidP="008E64A0">
      <w:pPr>
        <w:pStyle w:val="answer"/>
      </w:pPr>
      <w:r>
        <w:t xml:space="preserve">Answer: </w:t>
      </w:r>
    </w:p>
    <w:p w14:paraId="2237EFA8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Castrated male (11.2.1)</w:t>
      </w:r>
    </w:p>
    <w:p w14:paraId="56F1D320" w14:textId="77777777" w:rsidR="008E64A0" w:rsidRDefault="008E64A0" w:rsidP="008E64A0">
      <w:pPr>
        <w:pStyle w:val="answer"/>
      </w:pPr>
      <w:r>
        <w:t xml:space="preserve">Answer: </w:t>
      </w:r>
    </w:p>
    <w:p w14:paraId="163D5D53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Young of either gender (11.2.1)</w:t>
      </w:r>
    </w:p>
    <w:p w14:paraId="4B3205CE" w14:textId="77777777" w:rsidR="008E64A0" w:rsidRDefault="008E64A0" w:rsidP="008E64A0">
      <w:pPr>
        <w:pStyle w:val="answer"/>
      </w:pPr>
      <w:r>
        <w:t xml:space="preserve">Answer: </w:t>
      </w:r>
    </w:p>
    <w:p w14:paraId="591582B5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Meat from swine (11.2.1)</w:t>
      </w:r>
    </w:p>
    <w:p w14:paraId="29442F8C" w14:textId="77777777" w:rsidR="008E64A0" w:rsidRDefault="008E64A0" w:rsidP="008E64A0">
      <w:pPr>
        <w:pStyle w:val="answer"/>
      </w:pPr>
      <w:r>
        <w:t xml:space="preserve">Answer: </w:t>
      </w:r>
    </w:p>
    <w:p w14:paraId="37E0E6E0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Mature female (11.2.1)</w:t>
      </w:r>
    </w:p>
    <w:p w14:paraId="4A05F11F" w14:textId="77777777" w:rsidR="008E64A0" w:rsidRDefault="008E64A0" w:rsidP="008E64A0">
      <w:pPr>
        <w:pStyle w:val="answer"/>
      </w:pPr>
      <w:r>
        <w:t xml:space="preserve">Answer: </w:t>
      </w:r>
    </w:p>
    <w:p w14:paraId="6100129E" w14:textId="24CF8F68" w:rsidR="008E64A0" w:rsidRPr="00596CF3" w:rsidRDefault="008E64A0" w:rsidP="008E79A4">
      <w:pPr>
        <w:pStyle w:val="listn1"/>
        <w:numPr>
          <w:ilvl w:val="0"/>
          <w:numId w:val="51"/>
        </w:numPr>
      </w:pPr>
      <w:r w:rsidRPr="00596CF3">
        <w:t xml:space="preserve">The average gestation for a sow is </w:t>
      </w:r>
      <w:r w:rsidRPr="00596CF3">
        <w:rPr>
          <w:rStyle w:val="cnegtrack"/>
        </w:rPr>
        <w:t>_____</w:t>
      </w:r>
      <w:r w:rsidR="00A102DD">
        <w:rPr>
          <w:rStyle w:val="cnegtrack"/>
        </w:rPr>
        <w:t xml:space="preserve"> </w:t>
      </w:r>
      <w:r w:rsidR="00A102DD" w:rsidRPr="001368A8">
        <w:t>days</w:t>
      </w:r>
      <w:r w:rsidRPr="00596CF3">
        <w:t>. (11.2.2)</w:t>
      </w:r>
    </w:p>
    <w:p w14:paraId="5AD727DD" w14:textId="49BD5103" w:rsidR="008E64A0" w:rsidRDefault="008E64A0" w:rsidP="008E79A4">
      <w:pPr>
        <w:pStyle w:val="lista1"/>
        <w:numPr>
          <w:ilvl w:val="0"/>
          <w:numId w:val="54"/>
        </w:numPr>
      </w:pPr>
      <w:r>
        <w:t xml:space="preserve">86 </w:t>
      </w:r>
    </w:p>
    <w:p w14:paraId="0B213BC7" w14:textId="7ED9BDD2" w:rsidR="008E64A0" w:rsidRDefault="008E64A0" w:rsidP="008E79A4">
      <w:pPr>
        <w:pStyle w:val="lista1"/>
        <w:numPr>
          <w:ilvl w:val="0"/>
          <w:numId w:val="54"/>
        </w:numPr>
      </w:pPr>
      <w:r>
        <w:t xml:space="preserve">114 </w:t>
      </w:r>
    </w:p>
    <w:p w14:paraId="14FF09C0" w14:textId="02542A69" w:rsidR="008E64A0" w:rsidRDefault="008E64A0" w:rsidP="008E79A4">
      <w:pPr>
        <w:pStyle w:val="lista1"/>
        <w:numPr>
          <w:ilvl w:val="0"/>
          <w:numId w:val="54"/>
        </w:numPr>
      </w:pPr>
      <w:r>
        <w:t xml:space="preserve">142 </w:t>
      </w:r>
    </w:p>
    <w:p w14:paraId="1725D708" w14:textId="71EBC134" w:rsidR="008E64A0" w:rsidRDefault="008E64A0" w:rsidP="008E79A4">
      <w:pPr>
        <w:pStyle w:val="lista1"/>
        <w:numPr>
          <w:ilvl w:val="0"/>
          <w:numId w:val="54"/>
        </w:numPr>
      </w:pPr>
      <w:r>
        <w:t xml:space="preserve">174 </w:t>
      </w:r>
    </w:p>
    <w:p w14:paraId="21B6FDF0" w14:textId="77777777" w:rsidR="008E64A0" w:rsidRDefault="008E64A0" w:rsidP="008E64A0">
      <w:pPr>
        <w:pStyle w:val="answer"/>
      </w:pPr>
      <w:r>
        <w:t xml:space="preserve">Answer: </w:t>
      </w:r>
    </w:p>
    <w:p w14:paraId="0438A43A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List three tasks that are performed during the processing of piglets to promote continued growth and health. (11.2.2)</w:t>
      </w:r>
    </w:p>
    <w:p w14:paraId="0C00F5DA" w14:textId="77777777" w:rsidR="008E64A0" w:rsidRDefault="008E64A0" w:rsidP="008E64A0">
      <w:pPr>
        <w:pStyle w:val="answer"/>
      </w:pPr>
      <w:r>
        <w:t xml:space="preserve">Answer: </w:t>
      </w:r>
    </w:p>
    <w:p w14:paraId="1BE46931" w14:textId="77777777" w:rsidR="008E64A0" w:rsidRPr="00596CF3" w:rsidRDefault="008E64A0" w:rsidP="008E79A4">
      <w:pPr>
        <w:pStyle w:val="listn1"/>
        <w:numPr>
          <w:ilvl w:val="0"/>
          <w:numId w:val="51"/>
        </w:numPr>
      </w:pPr>
      <w:r w:rsidRPr="00596CF3">
        <w:t xml:space="preserve">Market hogs are typically sent to harvest around </w:t>
      </w:r>
      <w:r w:rsidRPr="00596CF3">
        <w:rPr>
          <w:rStyle w:val="cnegtrack"/>
        </w:rPr>
        <w:t>_____.</w:t>
      </w:r>
      <w:r w:rsidRPr="00596CF3">
        <w:t xml:space="preserve"> (11.2.2)</w:t>
      </w:r>
    </w:p>
    <w:p w14:paraId="24A42ABC" w14:textId="77777777" w:rsidR="008E64A0" w:rsidRDefault="008E64A0" w:rsidP="008E79A4">
      <w:pPr>
        <w:pStyle w:val="lista1"/>
        <w:numPr>
          <w:ilvl w:val="0"/>
          <w:numId w:val="55"/>
        </w:numPr>
      </w:pPr>
      <w:r>
        <w:t>200–240 pounds</w:t>
      </w:r>
    </w:p>
    <w:p w14:paraId="49082F09" w14:textId="77777777" w:rsidR="008E64A0" w:rsidRDefault="008E64A0" w:rsidP="008E79A4">
      <w:pPr>
        <w:pStyle w:val="lista1"/>
        <w:numPr>
          <w:ilvl w:val="0"/>
          <w:numId w:val="55"/>
        </w:numPr>
      </w:pPr>
      <w:r>
        <w:t>220–260 pounds</w:t>
      </w:r>
    </w:p>
    <w:p w14:paraId="5A0143B6" w14:textId="77777777" w:rsidR="008E64A0" w:rsidRDefault="008E64A0" w:rsidP="008E79A4">
      <w:pPr>
        <w:pStyle w:val="lista1"/>
        <w:numPr>
          <w:ilvl w:val="0"/>
          <w:numId w:val="55"/>
        </w:numPr>
      </w:pPr>
      <w:r>
        <w:t>240–280 pounds</w:t>
      </w:r>
    </w:p>
    <w:p w14:paraId="7D8F75FB" w14:textId="77777777" w:rsidR="008E64A0" w:rsidRDefault="008E64A0" w:rsidP="008E79A4">
      <w:pPr>
        <w:pStyle w:val="lista1"/>
        <w:numPr>
          <w:ilvl w:val="0"/>
          <w:numId w:val="55"/>
        </w:numPr>
      </w:pPr>
      <w:r>
        <w:t>300–320 pounds</w:t>
      </w:r>
    </w:p>
    <w:p w14:paraId="03AE085C" w14:textId="77777777" w:rsidR="008E64A0" w:rsidRDefault="008E64A0" w:rsidP="008E64A0">
      <w:pPr>
        <w:pStyle w:val="answer"/>
      </w:pPr>
      <w:r>
        <w:lastRenderedPageBreak/>
        <w:t xml:space="preserve">Answer: </w:t>
      </w:r>
    </w:p>
    <w:p w14:paraId="468373BC" w14:textId="77777777" w:rsidR="008E64A0" w:rsidRPr="00596CF3" w:rsidRDefault="008E64A0" w:rsidP="008E79A4">
      <w:pPr>
        <w:pStyle w:val="listn1"/>
        <w:numPr>
          <w:ilvl w:val="0"/>
          <w:numId w:val="51"/>
        </w:numPr>
      </w:pPr>
      <w:r w:rsidRPr="00596CF3">
        <w:t>List the age at which the following things occur in swine production.</w:t>
      </w:r>
    </w:p>
    <w:p w14:paraId="3BFBC39F" w14:textId="77777777" w:rsidR="008E64A0" w:rsidRDefault="008E64A0" w:rsidP="00624452">
      <w:pPr>
        <w:pStyle w:val="lista1"/>
        <w:numPr>
          <w:ilvl w:val="0"/>
          <w:numId w:val="56"/>
        </w:numPr>
      </w:pPr>
      <w:r>
        <w:t>Weaning (11.2.2):</w:t>
      </w:r>
    </w:p>
    <w:p w14:paraId="448C79D0" w14:textId="77777777" w:rsidR="008E64A0" w:rsidRDefault="008E64A0" w:rsidP="008E64A0">
      <w:pPr>
        <w:pStyle w:val="answer"/>
      </w:pPr>
      <w:r>
        <w:t xml:space="preserve">Answer: </w:t>
      </w:r>
    </w:p>
    <w:p w14:paraId="5C29EC3D" w14:textId="77777777" w:rsidR="008E64A0" w:rsidRDefault="008E64A0" w:rsidP="00624452">
      <w:pPr>
        <w:pStyle w:val="lista1"/>
        <w:numPr>
          <w:ilvl w:val="0"/>
          <w:numId w:val="56"/>
        </w:numPr>
      </w:pPr>
      <w:r>
        <w:t>Moved from nursery to grower-finisher area (11.2.2):</w:t>
      </w:r>
    </w:p>
    <w:p w14:paraId="4F58CB88" w14:textId="77777777" w:rsidR="008E64A0" w:rsidRDefault="008E64A0" w:rsidP="008E64A0">
      <w:pPr>
        <w:pStyle w:val="answer"/>
      </w:pPr>
      <w:r>
        <w:t xml:space="preserve">Answer: </w:t>
      </w:r>
    </w:p>
    <w:p w14:paraId="1C850569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Many of the swine produced in the United States are produced in outdoor facilities. (11.2.3)</w:t>
      </w:r>
    </w:p>
    <w:p w14:paraId="362D614A" w14:textId="77777777" w:rsidR="008E64A0" w:rsidRDefault="008E64A0" w:rsidP="008E64A0">
      <w:pPr>
        <w:pStyle w:val="answer"/>
      </w:pPr>
      <w:r>
        <w:t xml:space="preserve">Answer: </w:t>
      </w:r>
    </w:p>
    <w:p w14:paraId="05FA2D0D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Confined swine operations can increase animal welfare practices. (11.2.3)</w:t>
      </w:r>
    </w:p>
    <w:p w14:paraId="699F050A" w14:textId="77777777" w:rsidR="008E64A0" w:rsidRDefault="008E64A0" w:rsidP="008E64A0">
      <w:pPr>
        <w:pStyle w:val="answer"/>
      </w:pPr>
      <w:r>
        <w:t xml:space="preserve">Answer: </w:t>
      </w:r>
    </w:p>
    <w:p w14:paraId="14914F1D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The use of farrowing crates decreases the chances of a sow lying on and killing piglets. (11.2.3)</w:t>
      </w:r>
    </w:p>
    <w:p w14:paraId="2594D664" w14:textId="77777777" w:rsidR="008E64A0" w:rsidRDefault="008E64A0" w:rsidP="008E64A0">
      <w:pPr>
        <w:pStyle w:val="answer"/>
      </w:pPr>
      <w:r>
        <w:t xml:space="preserve">Answer: </w:t>
      </w:r>
    </w:p>
    <w:p w14:paraId="59F17F69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What are the two distinct categories of the swine industry? (11.2.5)</w:t>
      </w:r>
    </w:p>
    <w:p w14:paraId="20B1CB1E" w14:textId="77777777" w:rsidR="008E64A0" w:rsidRDefault="008E64A0" w:rsidP="008E64A0">
      <w:pPr>
        <w:pStyle w:val="answer"/>
      </w:pPr>
      <w:r>
        <w:t xml:space="preserve">Answer: </w:t>
      </w:r>
    </w:p>
    <w:p w14:paraId="5FCA0DEC" w14:textId="77777777" w:rsidR="008E64A0" w:rsidRDefault="008E64A0" w:rsidP="008E64A0">
      <w:pPr>
        <w:pStyle w:val="bodyinstructspacebefore"/>
      </w:pPr>
      <w:r>
        <w:t xml:space="preserve">Match each type of swine operation to its definition. </w:t>
      </w:r>
      <w:r w:rsidRPr="001D3EB1">
        <w:rPr>
          <w:i w:val="0"/>
          <w:iCs/>
        </w:rPr>
        <w:t>(11.2.5)</w:t>
      </w:r>
    </w:p>
    <w:p w14:paraId="6584F046" w14:textId="77777777" w:rsidR="008E64A0" w:rsidRPr="00596CF3" w:rsidRDefault="008E64A0" w:rsidP="00624452">
      <w:pPr>
        <w:pStyle w:val="lista1"/>
        <w:numPr>
          <w:ilvl w:val="0"/>
          <w:numId w:val="57"/>
        </w:numPr>
      </w:pPr>
      <w:r w:rsidRPr="00596CF3">
        <w:t>Farrow-to-finish operations</w:t>
      </w:r>
    </w:p>
    <w:p w14:paraId="38028998" w14:textId="77777777" w:rsidR="008E64A0" w:rsidRPr="00596CF3" w:rsidRDefault="008E64A0" w:rsidP="00624452">
      <w:pPr>
        <w:pStyle w:val="lista1"/>
        <w:numPr>
          <w:ilvl w:val="0"/>
          <w:numId w:val="57"/>
        </w:numPr>
      </w:pPr>
      <w:r w:rsidRPr="00596CF3">
        <w:t>Feeder pig operations</w:t>
      </w:r>
    </w:p>
    <w:p w14:paraId="54654FBA" w14:textId="77777777" w:rsidR="008E64A0" w:rsidRPr="00596CF3" w:rsidRDefault="008E64A0" w:rsidP="00624452">
      <w:pPr>
        <w:pStyle w:val="lista1"/>
        <w:numPr>
          <w:ilvl w:val="0"/>
          <w:numId w:val="57"/>
        </w:numPr>
      </w:pPr>
      <w:r w:rsidRPr="00596CF3">
        <w:t>Finishing operations</w:t>
      </w:r>
    </w:p>
    <w:p w14:paraId="4DB085A9" w14:textId="77777777" w:rsidR="008E64A0" w:rsidRPr="00596CF3" w:rsidRDefault="008E64A0" w:rsidP="00624452">
      <w:pPr>
        <w:pStyle w:val="lista1"/>
        <w:numPr>
          <w:ilvl w:val="0"/>
          <w:numId w:val="57"/>
        </w:numPr>
      </w:pPr>
      <w:r w:rsidRPr="00596CF3">
        <w:t>Purebred operations</w:t>
      </w:r>
    </w:p>
    <w:p w14:paraId="08047E3D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Produce seedstock with documented pedigrees for other breeders.</w:t>
      </w:r>
    </w:p>
    <w:p w14:paraId="2F6B9578" w14:textId="77777777" w:rsidR="008E64A0" w:rsidRDefault="008E64A0" w:rsidP="008E64A0">
      <w:pPr>
        <w:pStyle w:val="answer"/>
      </w:pPr>
      <w:r>
        <w:t xml:space="preserve">Answer: </w:t>
      </w:r>
    </w:p>
    <w:p w14:paraId="4D51F5FC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lastRenderedPageBreak/>
        <w:t>Swine herd has sows farrowing year-round and offspring raised to market weight.</w:t>
      </w:r>
    </w:p>
    <w:p w14:paraId="5C5692C5" w14:textId="77777777" w:rsidR="008E64A0" w:rsidRDefault="008E64A0" w:rsidP="008E64A0">
      <w:pPr>
        <w:pStyle w:val="answer"/>
      </w:pPr>
      <w:r>
        <w:t xml:space="preserve">Answer: </w:t>
      </w:r>
    </w:p>
    <w:p w14:paraId="004981B0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Pigs are purchased at about 25 lb and fed to a desirable market weight.</w:t>
      </w:r>
    </w:p>
    <w:p w14:paraId="1F00E28E" w14:textId="77777777" w:rsidR="008E64A0" w:rsidRDefault="008E64A0" w:rsidP="008E64A0">
      <w:pPr>
        <w:pStyle w:val="answer"/>
      </w:pPr>
      <w:r>
        <w:t xml:space="preserve">Answer: </w:t>
      </w:r>
    </w:p>
    <w:p w14:paraId="00001C1C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t>Piglets are raised until weaning then sold to a finishing operation.</w:t>
      </w:r>
    </w:p>
    <w:p w14:paraId="1F431AB7" w14:textId="77777777" w:rsidR="008E64A0" w:rsidRDefault="008E64A0" w:rsidP="008E64A0">
      <w:pPr>
        <w:pStyle w:val="answer"/>
      </w:pPr>
      <w:r>
        <w:t xml:space="preserve">Answer: </w:t>
      </w:r>
    </w:p>
    <w:p w14:paraId="6C64AF54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There are specific organizations formed to help consolidate and manage swine breeds and pedigrees. (11.2.5)</w:t>
      </w:r>
    </w:p>
    <w:p w14:paraId="6DA710C4" w14:textId="77777777" w:rsidR="008E64A0" w:rsidRDefault="008E64A0" w:rsidP="008E64A0">
      <w:pPr>
        <w:pStyle w:val="answer"/>
      </w:pPr>
      <w:r>
        <w:t xml:space="preserve">Answer: </w:t>
      </w:r>
    </w:p>
    <w:p w14:paraId="3D3B14BB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Water matters less to the overall health of swine than in other livestock species. (11.2.5)</w:t>
      </w:r>
    </w:p>
    <w:p w14:paraId="1E972892" w14:textId="77777777" w:rsidR="008E64A0" w:rsidRDefault="008E64A0" w:rsidP="008E64A0">
      <w:pPr>
        <w:pStyle w:val="answer"/>
      </w:pPr>
      <w:r>
        <w:t xml:space="preserve">Answer: </w:t>
      </w:r>
    </w:p>
    <w:p w14:paraId="27FC2C54" w14:textId="77777777" w:rsidR="008E64A0" w:rsidRDefault="008E64A0" w:rsidP="008E64A0">
      <w:pPr>
        <w:pStyle w:val="bodyinstructspacebefore"/>
      </w:pPr>
      <w:r>
        <w:t xml:space="preserve">Label the external anatomy of swine. </w:t>
      </w:r>
      <w:r w:rsidRPr="002517E2">
        <w:rPr>
          <w:i w:val="0"/>
          <w:iCs/>
        </w:rPr>
        <w:t>(11.2.</w:t>
      </w:r>
      <w:r>
        <w:rPr>
          <w:i w:val="0"/>
          <w:iCs/>
        </w:rPr>
        <w:t>6</w:t>
      </w:r>
      <w:r w:rsidRPr="002517E2">
        <w:rPr>
          <w:i w:val="0"/>
          <w:iCs/>
        </w:rPr>
        <w:t>)</w:t>
      </w:r>
    </w:p>
    <w:p w14:paraId="103D4A57" w14:textId="77777777" w:rsidR="008E64A0" w:rsidRDefault="008E64A0" w:rsidP="008E79A4">
      <w:pPr>
        <w:pStyle w:val="listn1"/>
        <w:numPr>
          <w:ilvl w:val="0"/>
          <w:numId w:val="51"/>
        </w:numPr>
      </w:pPr>
      <w:r>
        <w:t>Blade</w:t>
      </w:r>
    </w:p>
    <w:p w14:paraId="1A59AB72" w14:textId="77777777" w:rsidR="008E64A0" w:rsidRDefault="008E64A0" w:rsidP="008E64A0">
      <w:pPr>
        <w:pStyle w:val="answer"/>
      </w:pPr>
      <w:r>
        <w:t xml:space="preserve">Answer: </w:t>
      </w:r>
    </w:p>
    <w:p w14:paraId="7D1304F5" w14:textId="77777777" w:rsidR="008E64A0" w:rsidRDefault="008E64A0" w:rsidP="008E79A4">
      <w:pPr>
        <w:pStyle w:val="listn1"/>
        <w:numPr>
          <w:ilvl w:val="0"/>
          <w:numId w:val="51"/>
        </w:numPr>
      </w:pPr>
      <w:r>
        <w:t>Chest floor/sternum</w:t>
      </w:r>
    </w:p>
    <w:p w14:paraId="5DB23552" w14:textId="77777777" w:rsidR="008E64A0" w:rsidRDefault="008E64A0" w:rsidP="008E64A0">
      <w:pPr>
        <w:pStyle w:val="answer"/>
      </w:pPr>
      <w:r>
        <w:t xml:space="preserve">Answer: </w:t>
      </w:r>
    </w:p>
    <w:p w14:paraId="18B4709F" w14:textId="77777777" w:rsidR="008E64A0" w:rsidRDefault="008E64A0" w:rsidP="008E79A4">
      <w:pPr>
        <w:pStyle w:val="listn1"/>
        <w:numPr>
          <w:ilvl w:val="0"/>
          <w:numId w:val="51"/>
        </w:numPr>
      </w:pPr>
      <w:r>
        <w:t>Elbow pocket</w:t>
      </w:r>
    </w:p>
    <w:p w14:paraId="5D513177" w14:textId="77777777" w:rsidR="008E64A0" w:rsidRDefault="008E64A0" w:rsidP="008E64A0">
      <w:pPr>
        <w:pStyle w:val="answer"/>
      </w:pPr>
      <w:r>
        <w:t xml:space="preserve">Answer: </w:t>
      </w:r>
    </w:p>
    <w:p w14:paraId="0EE39ACB" w14:textId="77777777" w:rsidR="008E64A0" w:rsidRDefault="008E64A0" w:rsidP="008E79A4">
      <w:pPr>
        <w:pStyle w:val="listn1"/>
        <w:numPr>
          <w:ilvl w:val="0"/>
          <w:numId w:val="51"/>
        </w:numPr>
      </w:pPr>
      <w:r>
        <w:t>Flank</w:t>
      </w:r>
    </w:p>
    <w:p w14:paraId="4CB61B30" w14:textId="77777777" w:rsidR="008E64A0" w:rsidRDefault="008E64A0" w:rsidP="008E64A0">
      <w:pPr>
        <w:pStyle w:val="answer"/>
      </w:pPr>
      <w:r>
        <w:t xml:space="preserve">Answer: </w:t>
      </w:r>
    </w:p>
    <w:p w14:paraId="013DD82F" w14:textId="77777777" w:rsidR="008E64A0" w:rsidRDefault="008E64A0" w:rsidP="008E79A4">
      <w:pPr>
        <w:pStyle w:val="listn1"/>
        <w:numPr>
          <w:ilvl w:val="0"/>
          <w:numId w:val="51"/>
        </w:numPr>
      </w:pPr>
      <w:r>
        <w:t>Foot</w:t>
      </w:r>
    </w:p>
    <w:p w14:paraId="3C9B2B16" w14:textId="77777777" w:rsidR="008E64A0" w:rsidRDefault="008E64A0" w:rsidP="008E64A0">
      <w:pPr>
        <w:pStyle w:val="answer"/>
      </w:pPr>
      <w:r>
        <w:t xml:space="preserve">Answer: </w:t>
      </w:r>
    </w:p>
    <w:p w14:paraId="27D0C4AF" w14:textId="77777777" w:rsidR="008E64A0" w:rsidRDefault="008E64A0" w:rsidP="008E79A4">
      <w:pPr>
        <w:pStyle w:val="listn1"/>
        <w:numPr>
          <w:ilvl w:val="0"/>
          <w:numId w:val="51"/>
        </w:numPr>
      </w:pPr>
      <w:r>
        <w:t>Forearm</w:t>
      </w:r>
    </w:p>
    <w:p w14:paraId="0F163CC7" w14:textId="77777777" w:rsidR="008E64A0" w:rsidRDefault="008E64A0" w:rsidP="008E64A0">
      <w:pPr>
        <w:pStyle w:val="answer"/>
      </w:pPr>
      <w:r>
        <w:t xml:space="preserve">Answer: </w:t>
      </w:r>
    </w:p>
    <w:p w14:paraId="6326518B" w14:textId="77777777" w:rsidR="008E64A0" w:rsidRDefault="008E64A0" w:rsidP="008E79A4">
      <w:pPr>
        <w:pStyle w:val="listn1"/>
        <w:numPr>
          <w:ilvl w:val="0"/>
          <w:numId w:val="51"/>
        </w:numPr>
      </w:pPr>
      <w:r>
        <w:t>Ham</w:t>
      </w:r>
    </w:p>
    <w:p w14:paraId="501324A0" w14:textId="77777777" w:rsidR="008E64A0" w:rsidRDefault="008E64A0" w:rsidP="008E64A0">
      <w:pPr>
        <w:pStyle w:val="answer"/>
      </w:pPr>
      <w:r>
        <w:t xml:space="preserve">Answer: </w:t>
      </w:r>
    </w:p>
    <w:p w14:paraId="0970F3E2" w14:textId="77777777" w:rsidR="008E64A0" w:rsidRDefault="008E64A0" w:rsidP="008E79A4">
      <w:pPr>
        <w:pStyle w:val="listn1"/>
        <w:numPr>
          <w:ilvl w:val="0"/>
          <w:numId w:val="51"/>
        </w:numPr>
      </w:pPr>
      <w:r>
        <w:t>Hip</w:t>
      </w:r>
    </w:p>
    <w:p w14:paraId="4D48CBD7" w14:textId="77777777" w:rsidR="008E64A0" w:rsidRDefault="008E64A0" w:rsidP="008E64A0">
      <w:pPr>
        <w:pStyle w:val="answer"/>
      </w:pPr>
      <w:r>
        <w:t xml:space="preserve">Answer: </w:t>
      </w:r>
    </w:p>
    <w:p w14:paraId="7CC0CD6B" w14:textId="77777777" w:rsidR="008E64A0" w:rsidRDefault="008E64A0" w:rsidP="008E79A4">
      <w:pPr>
        <w:pStyle w:val="listn1"/>
        <w:numPr>
          <w:ilvl w:val="0"/>
          <w:numId w:val="51"/>
        </w:numPr>
      </w:pPr>
      <w:r>
        <w:t>Hock</w:t>
      </w:r>
    </w:p>
    <w:p w14:paraId="0B958BAB" w14:textId="77777777" w:rsidR="008E64A0" w:rsidRDefault="008E64A0" w:rsidP="008E64A0">
      <w:pPr>
        <w:pStyle w:val="answer"/>
      </w:pPr>
      <w:r>
        <w:t xml:space="preserve">Answer: </w:t>
      </w:r>
    </w:p>
    <w:p w14:paraId="031BD419" w14:textId="77777777" w:rsidR="008E64A0" w:rsidRDefault="008E64A0" w:rsidP="008E79A4">
      <w:pPr>
        <w:pStyle w:val="listn1"/>
        <w:numPr>
          <w:ilvl w:val="0"/>
          <w:numId w:val="51"/>
        </w:numPr>
      </w:pPr>
      <w:r>
        <w:t>Jawline</w:t>
      </w:r>
    </w:p>
    <w:p w14:paraId="5DA486AA" w14:textId="77777777" w:rsidR="008E64A0" w:rsidRDefault="008E64A0" w:rsidP="008E64A0">
      <w:pPr>
        <w:pStyle w:val="answer"/>
      </w:pPr>
      <w:r>
        <w:t xml:space="preserve">Answer: </w:t>
      </w:r>
    </w:p>
    <w:p w14:paraId="0BCF21D2" w14:textId="77777777" w:rsidR="008E64A0" w:rsidRDefault="008E64A0" w:rsidP="008E79A4">
      <w:pPr>
        <w:pStyle w:val="listn1"/>
        <w:numPr>
          <w:ilvl w:val="0"/>
          <w:numId w:val="51"/>
        </w:numPr>
      </w:pPr>
      <w:r>
        <w:t>Knee</w:t>
      </w:r>
    </w:p>
    <w:p w14:paraId="24513BA6" w14:textId="77777777" w:rsidR="008E64A0" w:rsidRDefault="008E64A0" w:rsidP="008E64A0">
      <w:pPr>
        <w:pStyle w:val="answer"/>
      </w:pPr>
      <w:r>
        <w:t xml:space="preserve">Answer: </w:t>
      </w:r>
    </w:p>
    <w:p w14:paraId="5B6A1849" w14:textId="77777777" w:rsidR="008E64A0" w:rsidRDefault="008E64A0" w:rsidP="008E79A4">
      <w:pPr>
        <w:pStyle w:val="listn1"/>
        <w:numPr>
          <w:ilvl w:val="0"/>
          <w:numId w:val="51"/>
        </w:numPr>
      </w:pPr>
      <w:r>
        <w:t>Loin</w:t>
      </w:r>
    </w:p>
    <w:p w14:paraId="10327F37" w14:textId="77777777" w:rsidR="008E64A0" w:rsidRDefault="008E64A0" w:rsidP="008E64A0">
      <w:pPr>
        <w:pStyle w:val="answer"/>
      </w:pPr>
      <w:r>
        <w:t xml:space="preserve">Answer: </w:t>
      </w:r>
    </w:p>
    <w:p w14:paraId="7C471A86" w14:textId="77777777" w:rsidR="008E64A0" w:rsidRDefault="008E64A0" w:rsidP="008E79A4">
      <w:pPr>
        <w:pStyle w:val="listn1"/>
        <w:numPr>
          <w:ilvl w:val="0"/>
          <w:numId w:val="51"/>
        </w:numPr>
      </w:pPr>
      <w:r>
        <w:t>Lower body cavity</w:t>
      </w:r>
    </w:p>
    <w:p w14:paraId="4ED173B3" w14:textId="77777777" w:rsidR="008E64A0" w:rsidRDefault="008E64A0" w:rsidP="008E64A0">
      <w:pPr>
        <w:pStyle w:val="answer"/>
      </w:pPr>
      <w:r>
        <w:t xml:space="preserve">Answer: </w:t>
      </w:r>
    </w:p>
    <w:p w14:paraId="54507EF4" w14:textId="77777777" w:rsidR="008E64A0" w:rsidRDefault="008E64A0" w:rsidP="008E79A4">
      <w:pPr>
        <w:pStyle w:val="listn1"/>
        <w:numPr>
          <w:ilvl w:val="0"/>
          <w:numId w:val="51"/>
        </w:numPr>
      </w:pPr>
      <w:r>
        <w:t>Pastern</w:t>
      </w:r>
    </w:p>
    <w:p w14:paraId="2F234A2E" w14:textId="77777777" w:rsidR="008E64A0" w:rsidRDefault="008E64A0" w:rsidP="008E64A0">
      <w:pPr>
        <w:pStyle w:val="answer"/>
      </w:pPr>
      <w:r>
        <w:t xml:space="preserve">Answer: </w:t>
      </w:r>
    </w:p>
    <w:p w14:paraId="77E1A3FE" w14:textId="77777777" w:rsidR="008E64A0" w:rsidRDefault="008E64A0" w:rsidP="008E79A4">
      <w:pPr>
        <w:pStyle w:val="listn1"/>
        <w:numPr>
          <w:ilvl w:val="0"/>
          <w:numId w:val="51"/>
        </w:numPr>
      </w:pPr>
      <w:r>
        <w:t>Stifle</w:t>
      </w:r>
    </w:p>
    <w:p w14:paraId="265D4CF3" w14:textId="77777777" w:rsidR="008E64A0" w:rsidRDefault="008E64A0" w:rsidP="008E64A0">
      <w:pPr>
        <w:pStyle w:val="answer"/>
      </w:pPr>
      <w:r>
        <w:t xml:space="preserve">Answer: </w:t>
      </w:r>
    </w:p>
    <w:p w14:paraId="645DBB8D" w14:textId="77777777" w:rsidR="008E64A0" w:rsidRDefault="008E64A0" w:rsidP="008E79A4">
      <w:pPr>
        <w:pStyle w:val="listn1"/>
        <w:numPr>
          <w:ilvl w:val="0"/>
          <w:numId w:val="51"/>
        </w:numPr>
      </w:pPr>
      <w:r>
        <w:t>Tail set</w:t>
      </w:r>
    </w:p>
    <w:p w14:paraId="7AF0EFAE" w14:textId="77777777" w:rsidR="008E64A0" w:rsidRDefault="008E64A0" w:rsidP="008E64A0">
      <w:pPr>
        <w:pStyle w:val="answer"/>
      </w:pPr>
      <w:r>
        <w:t xml:space="preserve">Answer: </w:t>
      </w:r>
    </w:p>
    <w:p w14:paraId="7E57ADA6" w14:textId="520C3E72" w:rsidR="00DE144C" w:rsidRDefault="004B0AC1" w:rsidP="00DE144C">
      <w:pPr>
        <w:pStyle w:val="bodycredit"/>
        <w:jc w:val="left"/>
      </w:pPr>
      <w:r w:rsidRPr="004B0AC1">
        <w:rPr>
          <w:noProof/>
        </w:rPr>
        <w:drawing>
          <wp:inline distT="0" distB="0" distL="0" distR="0" wp14:anchorId="3AC46B37" wp14:editId="596CF6C9">
            <wp:extent cx="5476875" cy="3424555"/>
            <wp:effectExtent l="0" t="0" r="9525" b="4445"/>
            <wp:docPr id="1414997669" name="Picture 1" descr="External anatomy of swine labeled A through 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97669" name="Picture 1" descr="External anatomy of swine labeled A through P."/>
                    <pic:cNvPicPr/>
                  </pic:nvPicPr>
                  <pic:blipFill rotWithShape="1">
                    <a:blip r:embed="rId10"/>
                    <a:srcRect l="-2" t="553" r="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2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5B294F" w14:textId="416943B7" w:rsidR="008E64A0" w:rsidRPr="003861C8" w:rsidRDefault="008E64A0" w:rsidP="008E64A0">
      <w:pPr>
        <w:pStyle w:val="bodycredit"/>
      </w:pPr>
      <w:r w:rsidRPr="0039649A">
        <w:t>TAMU Livestock Judging</w:t>
      </w:r>
    </w:p>
    <w:p w14:paraId="164CACFE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Swine do not sweat. (11.2.7)</w:t>
      </w:r>
    </w:p>
    <w:p w14:paraId="16955854" w14:textId="77777777" w:rsidR="008E64A0" w:rsidRDefault="008E64A0" w:rsidP="008E64A0">
      <w:pPr>
        <w:pStyle w:val="answer"/>
      </w:pPr>
      <w:r>
        <w:t xml:space="preserve">Answer: </w:t>
      </w:r>
    </w:p>
    <w:p w14:paraId="7A6A5000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Biosecurity helps prevent the spread of disease in swine production. (11.2.7)</w:t>
      </w:r>
    </w:p>
    <w:p w14:paraId="5B8C06C3" w14:textId="77777777" w:rsidR="008E64A0" w:rsidRDefault="008E64A0" w:rsidP="008E64A0">
      <w:pPr>
        <w:pStyle w:val="answer"/>
      </w:pPr>
      <w:r>
        <w:t xml:space="preserve">Answer: </w:t>
      </w:r>
    </w:p>
    <w:p w14:paraId="25EC3CEF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Sows have very stable demeanors and are unlikely to be aggressive. (11.2.7)</w:t>
      </w:r>
    </w:p>
    <w:p w14:paraId="72EA6B59" w14:textId="77777777" w:rsidR="008E64A0" w:rsidRDefault="008E64A0" w:rsidP="008E64A0">
      <w:pPr>
        <w:pStyle w:val="answer"/>
      </w:pPr>
      <w:r>
        <w:t xml:space="preserve">Answer: </w:t>
      </w:r>
    </w:p>
    <w:p w14:paraId="26251CF6" w14:textId="77777777" w:rsidR="008E64A0" w:rsidRDefault="008E64A0" w:rsidP="008E79A4">
      <w:pPr>
        <w:pStyle w:val="listn1"/>
        <w:numPr>
          <w:ilvl w:val="0"/>
          <w:numId w:val="51"/>
        </w:numPr>
      </w:pPr>
      <w:r w:rsidRPr="00596CF3">
        <w:rPr>
          <w:rStyle w:val="cital"/>
        </w:rPr>
        <w:t>True or False?</w:t>
      </w:r>
      <w:r w:rsidRPr="00596CF3">
        <w:t xml:space="preserve"> The Boston butt of pork comes from the ham. (11.2.9)</w:t>
      </w:r>
    </w:p>
    <w:p w14:paraId="78D4C4EF" w14:textId="77777777" w:rsidR="008E64A0" w:rsidRDefault="008E64A0" w:rsidP="008E64A0">
      <w:pPr>
        <w:pStyle w:val="answer"/>
      </w:pPr>
      <w:r>
        <w:t xml:space="preserve">Answer: </w:t>
      </w:r>
    </w:p>
    <w:p w14:paraId="1593EE2D" w14:textId="77777777" w:rsidR="008E64A0" w:rsidRDefault="008E64A0" w:rsidP="00020C3C">
      <w:pPr>
        <w:pStyle w:val="Heading2"/>
      </w:pPr>
      <w:r>
        <w:t>Critical Thinking</w:t>
      </w:r>
    </w:p>
    <w:p w14:paraId="6724F6CF" w14:textId="77777777" w:rsidR="008E64A0" w:rsidRDefault="008E64A0" w:rsidP="00624452">
      <w:pPr>
        <w:pStyle w:val="listn1"/>
        <w:numPr>
          <w:ilvl w:val="0"/>
          <w:numId w:val="58"/>
        </w:numPr>
      </w:pPr>
      <w:r w:rsidRPr="00596CF3">
        <w:t>What structural changes would lead to a market hog having more bacon? (11.2.9)</w:t>
      </w:r>
    </w:p>
    <w:p w14:paraId="1F9E1834" w14:textId="1CF9E6CA" w:rsidR="00CB0C1F" w:rsidRPr="008E64A0" w:rsidRDefault="008E64A0" w:rsidP="00D02D7A">
      <w:pPr>
        <w:pStyle w:val="answer"/>
      </w:pPr>
      <w:r>
        <w:t xml:space="preserve">Answer: </w:t>
      </w:r>
    </w:p>
    <w:sectPr w:rsidR="00CB0C1F" w:rsidRPr="008E64A0" w:rsidSect="006F6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DEA0" w14:textId="77777777" w:rsidR="00D714F6" w:rsidRDefault="00D714F6" w:rsidP="00CB0C1F">
      <w:r>
        <w:separator/>
      </w:r>
    </w:p>
  </w:endnote>
  <w:endnote w:type="continuationSeparator" w:id="0">
    <w:p w14:paraId="094E45A3" w14:textId="77777777" w:rsidR="00D714F6" w:rsidRDefault="00D714F6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4492" w14:textId="77777777" w:rsidR="00D714F6" w:rsidRDefault="00D714F6" w:rsidP="00CB0C1F">
      <w:r>
        <w:separator/>
      </w:r>
    </w:p>
  </w:footnote>
  <w:footnote w:type="continuationSeparator" w:id="0">
    <w:p w14:paraId="1BD534CF" w14:textId="77777777" w:rsidR="00D714F6" w:rsidRDefault="00D714F6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0A2721"/>
    <w:multiLevelType w:val="hybridMultilevel"/>
    <w:tmpl w:val="E0F22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B7086"/>
    <w:multiLevelType w:val="hybridMultilevel"/>
    <w:tmpl w:val="8154D3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33150"/>
    <w:multiLevelType w:val="hybridMultilevel"/>
    <w:tmpl w:val="8154D3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E3E3243"/>
    <w:multiLevelType w:val="hybridMultilevel"/>
    <w:tmpl w:val="FC3C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B02F9"/>
    <w:multiLevelType w:val="hybridMultilevel"/>
    <w:tmpl w:val="8154D3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D1E0C"/>
    <w:multiLevelType w:val="hybridMultilevel"/>
    <w:tmpl w:val="8154D3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E4A90"/>
    <w:multiLevelType w:val="hybridMultilevel"/>
    <w:tmpl w:val="8154D3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3410"/>
    <w:multiLevelType w:val="hybridMultilevel"/>
    <w:tmpl w:val="FC3C1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84100"/>
    <w:multiLevelType w:val="hybridMultilevel"/>
    <w:tmpl w:val="DB32B8F0"/>
    <w:lvl w:ilvl="0" w:tplc="04090015">
      <w:start w:val="1"/>
      <w:numFmt w:val="upperLetter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4"/>
  </w:num>
  <w:num w:numId="6" w16cid:durableId="1997343418">
    <w:abstractNumId w:val="15"/>
  </w:num>
  <w:num w:numId="7" w16cid:durableId="629748237">
    <w:abstractNumId w:val="14"/>
  </w:num>
  <w:num w:numId="8" w16cid:durableId="820728176">
    <w:abstractNumId w:val="25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869149834">
    <w:abstractNumId w:val="27"/>
  </w:num>
  <w:num w:numId="51" w16cid:durableId="958023742">
    <w:abstractNumId w:val="16"/>
  </w:num>
  <w:num w:numId="52" w16cid:durableId="1952777387">
    <w:abstractNumId w:val="23"/>
  </w:num>
  <w:num w:numId="53" w16cid:durableId="2088259356">
    <w:abstractNumId w:val="18"/>
  </w:num>
  <w:num w:numId="54" w16cid:durableId="1964461592">
    <w:abstractNumId w:val="13"/>
  </w:num>
  <w:num w:numId="55" w16cid:durableId="346686405">
    <w:abstractNumId w:val="12"/>
  </w:num>
  <w:num w:numId="56" w16cid:durableId="1645619479">
    <w:abstractNumId w:val="11"/>
  </w:num>
  <w:num w:numId="57" w16cid:durableId="1067455558">
    <w:abstractNumId w:val="17"/>
  </w:num>
  <w:num w:numId="58" w16cid:durableId="212022092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0C3C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6483"/>
    <w:rsid w:val="000B36BD"/>
    <w:rsid w:val="000B764D"/>
    <w:rsid w:val="000C3515"/>
    <w:rsid w:val="000D144B"/>
    <w:rsid w:val="000E6197"/>
    <w:rsid w:val="000F3DEB"/>
    <w:rsid w:val="00122AA0"/>
    <w:rsid w:val="001368A8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675B"/>
    <w:rsid w:val="001A76F9"/>
    <w:rsid w:val="001A79A6"/>
    <w:rsid w:val="001D36A1"/>
    <w:rsid w:val="001D6EE8"/>
    <w:rsid w:val="002149B0"/>
    <w:rsid w:val="00234336"/>
    <w:rsid w:val="00235D98"/>
    <w:rsid w:val="00267900"/>
    <w:rsid w:val="00272923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10FE"/>
    <w:rsid w:val="00465BCA"/>
    <w:rsid w:val="00482C65"/>
    <w:rsid w:val="00492AAC"/>
    <w:rsid w:val="00496EEA"/>
    <w:rsid w:val="004970AA"/>
    <w:rsid w:val="00497E30"/>
    <w:rsid w:val="004A7944"/>
    <w:rsid w:val="004A7950"/>
    <w:rsid w:val="004B0AC1"/>
    <w:rsid w:val="004B512D"/>
    <w:rsid w:val="004C267F"/>
    <w:rsid w:val="004C3E99"/>
    <w:rsid w:val="00504348"/>
    <w:rsid w:val="00511A53"/>
    <w:rsid w:val="005154CA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4452"/>
    <w:rsid w:val="006257A8"/>
    <w:rsid w:val="006319EC"/>
    <w:rsid w:val="00645818"/>
    <w:rsid w:val="0066465B"/>
    <w:rsid w:val="00695CB6"/>
    <w:rsid w:val="006972DA"/>
    <w:rsid w:val="006C1B22"/>
    <w:rsid w:val="006C61E4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2CE7"/>
    <w:rsid w:val="008741D8"/>
    <w:rsid w:val="00876FAF"/>
    <w:rsid w:val="008812B6"/>
    <w:rsid w:val="008828CF"/>
    <w:rsid w:val="008955E0"/>
    <w:rsid w:val="008A0707"/>
    <w:rsid w:val="008B5CC6"/>
    <w:rsid w:val="008E64A0"/>
    <w:rsid w:val="008E79A4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102DD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858FB"/>
    <w:rsid w:val="00B93575"/>
    <w:rsid w:val="00B94D32"/>
    <w:rsid w:val="00BB51E3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2D7A"/>
    <w:rsid w:val="00D03D4E"/>
    <w:rsid w:val="00D1101E"/>
    <w:rsid w:val="00D13BB3"/>
    <w:rsid w:val="00D31EE6"/>
    <w:rsid w:val="00D35B75"/>
    <w:rsid w:val="00D53327"/>
    <w:rsid w:val="00D714F6"/>
    <w:rsid w:val="00D85297"/>
    <w:rsid w:val="00DC21AF"/>
    <w:rsid w:val="00DC3F43"/>
    <w:rsid w:val="00DC596A"/>
    <w:rsid w:val="00DC753F"/>
    <w:rsid w:val="00DD0DCB"/>
    <w:rsid w:val="00DD25E5"/>
    <w:rsid w:val="00DD6C33"/>
    <w:rsid w:val="00DE144C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247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CA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154C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5154C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154C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154C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154C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5154CA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5154CA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5154CA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5154CA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5154CA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5154CA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5154CA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5154CA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5154CA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5154CA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5154CA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5154CA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5154CA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5154CA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5154CA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5154CA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5154CA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5154CA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5154CA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5154CA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5154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5154CA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5154CA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5154CA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5154CA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5154CA"/>
    <w:pPr>
      <w:spacing w:after="60"/>
    </w:pPr>
    <w:rPr>
      <w:sz w:val="24"/>
      <w:szCs w:val="22"/>
    </w:rPr>
  </w:style>
  <w:style w:type="paragraph" w:customStyle="1" w:styleId="body">
    <w:name w:val="body"/>
    <w:rsid w:val="005154CA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5154CA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5154CA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5154C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154C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154C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154C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154C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5154C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154C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154C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154C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154CA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5154CA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5154CA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5154CA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5154CA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5154CA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5154CA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5154CA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5154C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5154C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5154C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5154CA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5154C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5154C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5154C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5154CA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5154CA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5154CA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5154C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154CA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5154CA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5154CA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154CA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154CA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154CA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154CA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154CA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5154CA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5154CA"/>
    <w:pPr>
      <w:widowControl w:val="0"/>
      <w:spacing w:before="60" w:after="6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5154CA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5154CA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5154CA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5154CA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5154CA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5154CA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5154CA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5154CA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5154CA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5154CA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5154C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5154CA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5154C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5154C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5154C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5154CA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5154C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5154C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5154CA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5154CA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5154CA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5154CA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515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4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4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4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CA"/>
    <w:rPr>
      <w:b/>
      <w:bCs/>
    </w:rPr>
  </w:style>
  <w:style w:type="paragraph" w:customStyle="1" w:styleId="h1">
    <w:name w:val="h1"/>
    <w:rsid w:val="008E64A0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8E64A0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0611AD8A-BF89-4161-99B8-B572BDA675A0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12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2026-02-16T18:34:00Z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