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C5BC" w14:textId="30E05CF7" w:rsidR="00E37DE8" w:rsidRDefault="00E53FAD" w:rsidP="00E53FAD">
      <w:pPr>
        <w:pStyle w:val="name"/>
      </w:pPr>
      <w:r>
        <w:t>Name:</w:t>
      </w:r>
    </w:p>
    <w:p w14:paraId="417D2562" w14:textId="2133EC29" w:rsidR="00E37DE8" w:rsidRDefault="00E53FAD" w:rsidP="00E53FAD">
      <w:pPr>
        <w:pStyle w:val="name"/>
      </w:pPr>
      <w:r>
        <w:t xml:space="preserve">Class: </w:t>
      </w:r>
    </w:p>
    <w:p w14:paraId="4B8E385D" w14:textId="2171AE2E" w:rsidR="00E53FAD" w:rsidRDefault="00E53FAD" w:rsidP="00E53FAD">
      <w:pPr>
        <w:pStyle w:val="name"/>
      </w:pPr>
      <w:r>
        <w:t>Date:</w:t>
      </w:r>
    </w:p>
    <w:p w14:paraId="2A153243" w14:textId="77777777" w:rsidR="00E53FAD" w:rsidRDefault="00E53FAD" w:rsidP="00E53FAD">
      <w:pPr>
        <w:pStyle w:val="Heading1"/>
      </w:pPr>
      <w:r>
        <w:t>Lesson 11.3: The Sheep Industry</w:t>
      </w:r>
    </w:p>
    <w:p w14:paraId="0A35EC17" w14:textId="77777777" w:rsidR="00E53FAD" w:rsidRDefault="00E53FAD" w:rsidP="00E37DE8">
      <w:pPr>
        <w:pStyle w:val="Heading2"/>
      </w:pPr>
      <w:r>
        <w:t>Lesson Review</w:t>
      </w:r>
    </w:p>
    <w:p w14:paraId="51AEE73A" w14:textId="77777777" w:rsidR="00E53FAD" w:rsidRDefault="00E53FAD" w:rsidP="00E53FAD">
      <w:pPr>
        <w:pStyle w:val="bodyinstruct"/>
      </w:pPr>
      <w:r>
        <w:t>Carefully study the lesson and then answer the following questions.</w:t>
      </w:r>
    </w:p>
    <w:p w14:paraId="4CB395A6" w14:textId="77777777" w:rsidR="005671E4" w:rsidRDefault="00E53FAD" w:rsidP="00E37DE8">
      <w:pPr>
        <w:pStyle w:val="listn1"/>
        <w:numPr>
          <w:ilvl w:val="0"/>
          <w:numId w:val="50"/>
        </w:numPr>
      </w:pPr>
      <w:r w:rsidRPr="00596CF3">
        <w:t xml:space="preserve">On average, Americans consume </w:t>
      </w:r>
      <w:r w:rsidRPr="00596CF3">
        <w:rPr>
          <w:rStyle w:val="cnegtrack"/>
        </w:rPr>
        <w:t>_____</w:t>
      </w:r>
      <w:r w:rsidRPr="00596CF3">
        <w:t xml:space="preserve"> of lamb or mutton each year. (11.3.1) </w:t>
      </w:r>
    </w:p>
    <w:p w14:paraId="3DE970BD" w14:textId="76E1BA43" w:rsidR="00E53FAD" w:rsidRPr="00596CF3" w:rsidRDefault="00E53FAD" w:rsidP="00E37DE8">
      <w:pPr>
        <w:pStyle w:val="lista1"/>
        <w:numPr>
          <w:ilvl w:val="0"/>
          <w:numId w:val="51"/>
        </w:numPr>
      </w:pPr>
      <w:r w:rsidRPr="00596CF3">
        <w:t>1 lb</w:t>
      </w:r>
    </w:p>
    <w:p w14:paraId="3F96E63D" w14:textId="77777777" w:rsidR="00E53FAD" w:rsidRDefault="00E53FAD" w:rsidP="00E37DE8">
      <w:pPr>
        <w:pStyle w:val="lista1"/>
        <w:numPr>
          <w:ilvl w:val="0"/>
          <w:numId w:val="51"/>
        </w:numPr>
      </w:pPr>
      <w:r>
        <w:t>5 lb</w:t>
      </w:r>
    </w:p>
    <w:p w14:paraId="1B0B9B5D" w14:textId="77777777" w:rsidR="00E53FAD" w:rsidRDefault="00E53FAD" w:rsidP="00E37DE8">
      <w:pPr>
        <w:pStyle w:val="lista1"/>
        <w:numPr>
          <w:ilvl w:val="0"/>
          <w:numId w:val="51"/>
        </w:numPr>
      </w:pPr>
      <w:r>
        <w:t>10 lb</w:t>
      </w:r>
    </w:p>
    <w:p w14:paraId="2753F329" w14:textId="77777777" w:rsidR="00E53FAD" w:rsidRDefault="00E53FAD" w:rsidP="00E37DE8">
      <w:pPr>
        <w:pStyle w:val="lista1"/>
        <w:numPr>
          <w:ilvl w:val="0"/>
          <w:numId w:val="51"/>
        </w:numPr>
      </w:pPr>
      <w:r>
        <w:t>25 lb</w:t>
      </w:r>
    </w:p>
    <w:p w14:paraId="5AA44475" w14:textId="77777777" w:rsidR="00E53FAD" w:rsidRDefault="00E53FAD" w:rsidP="00E53FAD">
      <w:pPr>
        <w:pStyle w:val="answer"/>
      </w:pPr>
      <w:r>
        <w:t xml:space="preserve">Answer: </w:t>
      </w:r>
    </w:p>
    <w:p w14:paraId="6AE3312A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Americans consume, on average, more lamb and mutton per person than countries such as Australia or New Zealand. (11.3.1)</w:t>
      </w:r>
    </w:p>
    <w:p w14:paraId="28E21158" w14:textId="77777777" w:rsidR="00E53FAD" w:rsidRDefault="00E53FAD" w:rsidP="00E53FAD">
      <w:pPr>
        <w:pStyle w:val="answer"/>
      </w:pPr>
      <w:r>
        <w:t xml:space="preserve">Answer: </w:t>
      </w:r>
    </w:p>
    <w:p w14:paraId="03C024D4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US lamb and mutton consumption has increased in the last 50 years. (11.3.1)</w:t>
      </w:r>
    </w:p>
    <w:p w14:paraId="7D5193E8" w14:textId="77777777" w:rsidR="00E53FAD" w:rsidRDefault="00E53FAD" w:rsidP="00E53FAD">
      <w:pPr>
        <w:pStyle w:val="answer"/>
      </w:pPr>
      <w:r>
        <w:t xml:space="preserve">Answer: </w:t>
      </w:r>
    </w:p>
    <w:p w14:paraId="3DA422A4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What are the two main purposes for raising sheep? (11.3.1)</w:t>
      </w:r>
    </w:p>
    <w:p w14:paraId="5CD1D50D" w14:textId="77777777" w:rsidR="00E53FAD" w:rsidRDefault="00E53FAD" w:rsidP="00E53FAD">
      <w:pPr>
        <w:pStyle w:val="answer"/>
      </w:pPr>
      <w:r>
        <w:t xml:space="preserve">Answer: </w:t>
      </w:r>
    </w:p>
    <w:p w14:paraId="78E74E01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List the top five wool-producing counties in the world. (11.3.1)</w:t>
      </w:r>
    </w:p>
    <w:p w14:paraId="5CA866FC" w14:textId="77777777" w:rsidR="00E53FAD" w:rsidRDefault="00E53FAD" w:rsidP="00E53FAD">
      <w:pPr>
        <w:pStyle w:val="answer"/>
      </w:pPr>
      <w:r>
        <w:t xml:space="preserve">Answer: </w:t>
      </w:r>
    </w:p>
    <w:p w14:paraId="4383BDAB" w14:textId="77777777" w:rsidR="00E53FAD" w:rsidRPr="00596CF3" w:rsidRDefault="00E53FAD" w:rsidP="00E37DE8">
      <w:pPr>
        <w:pStyle w:val="listn1"/>
        <w:numPr>
          <w:ilvl w:val="0"/>
          <w:numId w:val="50"/>
        </w:numPr>
      </w:pPr>
      <w:r w:rsidRPr="00596CF3">
        <w:t>Which US state produces the most wool? (11.3.1)</w:t>
      </w:r>
    </w:p>
    <w:p w14:paraId="30102715" w14:textId="77777777" w:rsidR="00E53FAD" w:rsidRDefault="00E53FAD" w:rsidP="00CB3952">
      <w:pPr>
        <w:pStyle w:val="lista1"/>
        <w:numPr>
          <w:ilvl w:val="0"/>
          <w:numId w:val="52"/>
        </w:numPr>
      </w:pPr>
      <w:r>
        <w:t>Wyoming</w:t>
      </w:r>
    </w:p>
    <w:p w14:paraId="76B821EC" w14:textId="77777777" w:rsidR="00E53FAD" w:rsidRDefault="00E53FAD" w:rsidP="00CB3952">
      <w:pPr>
        <w:pStyle w:val="lista1"/>
        <w:numPr>
          <w:ilvl w:val="0"/>
          <w:numId w:val="52"/>
        </w:numPr>
      </w:pPr>
      <w:r>
        <w:t>Illinois</w:t>
      </w:r>
    </w:p>
    <w:p w14:paraId="10FA5E03" w14:textId="77777777" w:rsidR="00E53FAD" w:rsidRDefault="00E53FAD" w:rsidP="00CB3952">
      <w:pPr>
        <w:pStyle w:val="lista1"/>
        <w:numPr>
          <w:ilvl w:val="0"/>
          <w:numId w:val="52"/>
        </w:numPr>
      </w:pPr>
      <w:r>
        <w:t>Texas</w:t>
      </w:r>
    </w:p>
    <w:p w14:paraId="6FF5558E" w14:textId="77777777" w:rsidR="00E53FAD" w:rsidRDefault="00E53FAD" w:rsidP="00CB3952">
      <w:pPr>
        <w:pStyle w:val="lista1"/>
        <w:numPr>
          <w:ilvl w:val="0"/>
          <w:numId w:val="52"/>
        </w:numPr>
      </w:pPr>
      <w:r>
        <w:lastRenderedPageBreak/>
        <w:t>California</w:t>
      </w:r>
    </w:p>
    <w:p w14:paraId="31E018D4" w14:textId="77777777" w:rsidR="00E53FAD" w:rsidRDefault="00E53FAD" w:rsidP="00E53FAD">
      <w:pPr>
        <w:pStyle w:val="answer"/>
      </w:pPr>
      <w:r>
        <w:t xml:space="preserve">Answer: </w:t>
      </w:r>
    </w:p>
    <w:p w14:paraId="7D255ABF" w14:textId="77777777" w:rsidR="00E53FAD" w:rsidRPr="00596CF3" w:rsidRDefault="00E53FAD" w:rsidP="00E37DE8">
      <w:pPr>
        <w:pStyle w:val="listn1"/>
        <w:numPr>
          <w:ilvl w:val="0"/>
          <w:numId w:val="50"/>
        </w:numPr>
      </w:pPr>
      <w:r w:rsidRPr="00596CF3">
        <w:t xml:space="preserve">In its raw state, wool is called </w:t>
      </w:r>
      <w:r w:rsidRPr="00596CF3">
        <w:rPr>
          <w:rStyle w:val="cnegtrack"/>
        </w:rPr>
        <w:t>_____</w:t>
      </w:r>
      <w:r w:rsidRPr="00596CF3">
        <w:t xml:space="preserve"> wool. (11.3.1)</w:t>
      </w:r>
    </w:p>
    <w:p w14:paraId="1D175A82" w14:textId="77777777" w:rsidR="00E53FAD" w:rsidRDefault="00E53FAD" w:rsidP="00CB3952">
      <w:pPr>
        <w:pStyle w:val="lista1"/>
        <w:numPr>
          <w:ilvl w:val="0"/>
          <w:numId w:val="53"/>
        </w:numPr>
      </w:pPr>
      <w:r>
        <w:t>fleece</w:t>
      </w:r>
    </w:p>
    <w:p w14:paraId="23F7F04A" w14:textId="77777777" w:rsidR="00E53FAD" w:rsidRDefault="00E53FAD" w:rsidP="00CB3952">
      <w:pPr>
        <w:pStyle w:val="lista1"/>
        <w:numPr>
          <w:ilvl w:val="0"/>
          <w:numId w:val="53"/>
        </w:numPr>
      </w:pPr>
      <w:r>
        <w:t>plain</w:t>
      </w:r>
    </w:p>
    <w:p w14:paraId="79CA1029" w14:textId="77777777" w:rsidR="00E53FAD" w:rsidRDefault="00E53FAD" w:rsidP="00CB3952">
      <w:pPr>
        <w:pStyle w:val="lista1"/>
        <w:numPr>
          <w:ilvl w:val="0"/>
          <w:numId w:val="53"/>
        </w:numPr>
      </w:pPr>
      <w:r>
        <w:t>greasy</w:t>
      </w:r>
    </w:p>
    <w:p w14:paraId="57DAE775" w14:textId="77777777" w:rsidR="00E53FAD" w:rsidRDefault="00E53FAD" w:rsidP="00CB3952">
      <w:pPr>
        <w:pStyle w:val="lista1"/>
        <w:numPr>
          <w:ilvl w:val="0"/>
          <w:numId w:val="53"/>
        </w:numPr>
      </w:pPr>
      <w:r>
        <w:t>sheared</w:t>
      </w:r>
    </w:p>
    <w:p w14:paraId="03EE695F" w14:textId="77777777" w:rsidR="00E53FAD" w:rsidRDefault="00E53FAD" w:rsidP="00E53FAD">
      <w:pPr>
        <w:pStyle w:val="answer"/>
      </w:pPr>
      <w:r>
        <w:t xml:space="preserve">Answer: </w:t>
      </w:r>
    </w:p>
    <w:p w14:paraId="6C4D0A45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Wool quality varies only slightly from region to region or breed to breed. (11.3.1)</w:t>
      </w:r>
    </w:p>
    <w:p w14:paraId="628FF213" w14:textId="77777777" w:rsidR="00E53FAD" w:rsidRDefault="00E53FAD" w:rsidP="00E53FAD">
      <w:pPr>
        <w:pStyle w:val="answer"/>
      </w:pPr>
      <w:r>
        <w:t xml:space="preserve">Answer: </w:t>
      </w:r>
    </w:p>
    <w:p w14:paraId="4746AA3A" w14:textId="77777777" w:rsidR="00E53FAD" w:rsidRDefault="00E53FAD" w:rsidP="00E53FAD">
      <w:pPr>
        <w:pStyle w:val="bodyinstructspacebefore"/>
      </w:pPr>
      <w:r>
        <w:t xml:space="preserve">Match each of the terms to its definition. </w:t>
      </w:r>
      <w:r w:rsidRPr="0056187C">
        <w:rPr>
          <w:i w:val="0"/>
          <w:iCs/>
        </w:rPr>
        <w:t>(11.3.1)</w:t>
      </w:r>
    </w:p>
    <w:p w14:paraId="7CFD5F6A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Ewe</w:t>
      </w:r>
    </w:p>
    <w:p w14:paraId="1F425860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Ewe lamb</w:t>
      </w:r>
    </w:p>
    <w:p w14:paraId="4F451FE2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Flock</w:t>
      </w:r>
    </w:p>
    <w:p w14:paraId="29E5061B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Lamb</w:t>
      </w:r>
    </w:p>
    <w:p w14:paraId="52280DF4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Lambing</w:t>
      </w:r>
    </w:p>
    <w:p w14:paraId="65AC22CE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Mutton</w:t>
      </w:r>
    </w:p>
    <w:p w14:paraId="17C01886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Ram</w:t>
      </w:r>
    </w:p>
    <w:p w14:paraId="3F797E6F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Ram lamb</w:t>
      </w:r>
    </w:p>
    <w:p w14:paraId="32F4332E" w14:textId="77777777" w:rsidR="00E53FAD" w:rsidRPr="00596CF3" w:rsidRDefault="00E53FAD" w:rsidP="00CB3952">
      <w:pPr>
        <w:pStyle w:val="lista1"/>
        <w:numPr>
          <w:ilvl w:val="0"/>
          <w:numId w:val="54"/>
        </w:numPr>
      </w:pPr>
      <w:r w:rsidRPr="00596CF3">
        <w:t>Wether</w:t>
      </w:r>
    </w:p>
    <w:p w14:paraId="5D5C30CB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Castrated male</w:t>
      </w:r>
    </w:p>
    <w:p w14:paraId="34C8C7B8" w14:textId="77777777" w:rsidR="00E53FAD" w:rsidRDefault="00E53FAD" w:rsidP="00E53FAD">
      <w:pPr>
        <w:pStyle w:val="answer"/>
      </w:pPr>
      <w:r>
        <w:t xml:space="preserve">Answer: </w:t>
      </w:r>
    </w:p>
    <w:p w14:paraId="15A2ADDF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Mature female</w:t>
      </w:r>
    </w:p>
    <w:p w14:paraId="1CF4F731" w14:textId="77777777" w:rsidR="00E53FAD" w:rsidRDefault="00E53FAD" w:rsidP="00E53FAD">
      <w:pPr>
        <w:pStyle w:val="answer"/>
      </w:pPr>
      <w:r>
        <w:t xml:space="preserve">Answer: </w:t>
      </w:r>
    </w:p>
    <w:p w14:paraId="7CBBC899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Young of either gender, or meat from a sheep under one year old</w:t>
      </w:r>
    </w:p>
    <w:p w14:paraId="4B0B7F75" w14:textId="77777777" w:rsidR="00E53FAD" w:rsidRDefault="00E53FAD" w:rsidP="00E53FAD">
      <w:pPr>
        <w:pStyle w:val="answer"/>
      </w:pPr>
      <w:r>
        <w:lastRenderedPageBreak/>
        <w:t xml:space="preserve">Answer: </w:t>
      </w:r>
    </w:p>
    <w:p w14:paraId="1325784F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Young female</w:t>
      </w:r>
    </w:p>
    <w:p w14:paraId="1F852925" w14:textId="77777777" w:rsidR="00E53FAD" w:rsidRDefault="00E53FAD" w:rsidP="00E53FAD">
      <w:pPr>
        <w:pStyle w:val="answer"/>
      </w:pPr>
      <w:r>
        <w:t xml:space="preserve">Answer: </w:t>
      </w:r>
    </w:p>
    <w:p w14:paraId="52883DFE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Young male</w:t>
      </w:r>
    </w:p>
    <w:p w14:paraId="4FBF1309" w14:textId="77777777" w:rsidR="00E53FAD" w:rsidRDefault="00E53FAD" w:rsidP="00E53FAD">
      <w:pPr>
        <w:pStyle w:val="answer"/>
      </w:pPr>
      <w:r>
        <w:t xml:space="preserve">Answer: </w:t>
      </w:r>
    </w:p>
    <w:p w14:paraId="704A3155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Giving birth</w:t>
      </w:r>
    </w:p>
    <w:p w14:paraId="69538DC0" w14:textId="77777777" w:rsidR="00E53FAD" w:rsidRDefault="00E53FAD" w:rsidP="00E53FAD">
      <w:pPr>
        <w:pStyle w:val="answer"/>
      </w:pPr>
      <w:r>
        <w:t xml:space="preserve">Answer: </w:t>
      </w:r>
    </w:p>
    <w:p w14:paraId="4571F2F7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Mature male</w:t>
      </w:r>
    </w:p>
    <w:p w14:paraId="3F82BD01" w14:textId="77777777" w:rsidR="00E53FAD" w:rsidRDefault="00E53FAD" w:rsidP="00E53FAD">
      <w:pPr>
        <w:pStyle w:val="answer"/>
      </w:pPr>
      <w:r>
        <w:t xml:space="preserve">Answer: </w:t>
      </w:r>
    </w:p>
    <w:p w14:paraId="1599AFF3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Meat from a sheep over one year old</w:t>
      </w:r>
    </w:p>
    <w:p w14:paraId="43FFB5EC" w14:textId="77777777" w:rsidR="00E53FAD" w:rsidRDefault="00E53FAD" w:rsidP="00E53FAD">
      <w:pPr>
        <w:pStyle w:val="answer"/>
      </w:pPr>
      <w:r>
        <w:t xml:space="preserve">Answer: </w:t>
      </w:r>
    </w:p>
    <w:p w14:paraId="43F304DD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Group of sheep</w:t>
      </w:r>
    </w:p>
    <w:p w14:paraId="5D0E5BDD" w14:textId="77777777" w:rsidR="00E53FAD" w:rsidRDefault="00E53FAD" w:rsidP="00E53FAD">
      <w:pPr>
        <w:pStyle w:val="answer"/>
      </w:pPr>
      <w:r>
        <w:t xml:space="preserve">Answer: </w:t>
      </w:r>
    </w:p>
    <w:p w14:paraId="0AE7155D" w14:textId="3D99DD77" w:rsidR="00E53FAD" w:rsidRPr="00596CF3" w:rsidRDefault="00E53FAD" w:rsidP="00E37DE8">
      <w:pPr>
        <w:pStyle w:val="listn1"/>
        <w:numPr>
          <w:ilvl w:val="0"/>
          <w:numId w:val="50"/>
        </w:numPr>
      </w:pPr>
      <w:r w:rsidRPr="00596CF3">
        <w:t xml:space="preserve">The gestation of a ewe is </w:t>
      </w:r>
      <w:r w:rsidRPr="00596CF3">
        <w:rPr>
          <w:rStyle w:val="cnegtrack"/>
        </w:rPr>
        <w:t>_____</w:t>
      </w:r>
      <w:r w:rsidR="00092664">
        <w:rPr>
          <w:rStyle w:val="cnegtrack"/>
        </w:rPr>
        <w:t xml:space="preserve"> </w:t>
      </w:r>
      <w:r w:rsidR="00092664" w:rsidRPr="00D107D2">
        <w:t>days</w:t>
      </w:r>
      <w:r w:rsidRPr="00596CF3">
        <w:t>. (11.3.2)</w:t>
      </w:r>
    </w:p>
    <w:p w14:paraId="5E2B4FB9" w14:textId="52D1FC6A" w:rsidR="00E53FAD" w:rsidRDefault="00E53FAD" w:rsidP="00CB3952">
      <w:pPr>
        <w:pStyle w:val="lista1"/>
        <w:numPr>
          <w:ilvl w:val="0"/>
          <w:numId w:val="55"/>
        </w:numPr>
      </w:pPr>
      <w:r>
        <w:t xml:space="preserve">100 </w:t>
      </w:r>
    </w:p>
    <w:p w14:paraId="3E9E5C3A" w14:textId="5CCD54B5" w:rsidR="00E53FAD" w:rsidRDefault="00E53FAD" w:rsidP="00CB3952">
      <w:pPr>
        <w:pStyle w:val="lista1"/>
        <w:numPr>
          <w:ilvl w:val="0"/>
          <w:numId w:val="55"/>
        </w:numPr>
      </w:pPr>
      <w:r>
        <w:t xml:space="preserve">125 </w:t>
      </w:r>
    </w:p>
    <w:p w14:paraId="5C44E5C0" w14:textId="4C379AAA" w:rsidR="00E53FAD" w:rsidRDefault="00E53FAD" w:rsidP="00CB3952">
      <w:pPr>
        <w:pStyle w:val="lista1"/>
        <w:numPr>
          <w:ilvl w:val="0"/>
          <w:numId w:val="55"/>
        </w:numPr>
      </w:pPr>
      <w:r>
        <w:t xml:space="preserve">150 </w:t>
      </w:r>
    </w:p>
    <w:p w14:paraId="5A2ED7EE" w14:textId="0C354FB7" w:rsidR="00E53FAD" w:rsidRDefault="00E53FAD" w:rsidP="00CB3952">
      <w:pPr>
        <w:pStyle w:val="lista1"/>
        <w:numPr>
          <w:ilvl w:val="0"/>
          <w:numId w:val="55"/>
        </w:numPr>
      </w:pPr>
      <w:r>
        <w:t xml:space="preserve">175 </w:t>
      </w:r>
    </w:p>
    <w:p w14:paraId="521EB5DA" w14:textId="77777777" w:rsidR="00E53FAD" w:rsidRDefault="00E53FAD" w:rsidP="00E53FAD">
      <w:pPr>
        <w:pStyle w:val="answer"/>
      </w:pPr>
      <w:r>
        <w:t xml:space="preserve">Answer: </w:t>
      </w:r>
    </w:p>
    <w:p w14:paraId="7F3357B7" w14:textId="77777777" w:rsidR="00E53FAD" w:rsidRPr="00596CF3" w:rsidRDefault="00E53FAD" w:rsidP="00E37DE8">
      <w:pPr>
        <w:pStyle w:val="listn1"/>
        <w:numPr>
          <w:ilvl w:val="0"/>
          <w:numId w:val="50"/>
        </w:numPr>
      </w:pPr>
      <w:r w:rsidRPr="00596CF3">
        <w:t xml:space="preserve">Sheep are seasonal breeders; this means that their breeding is influenced by </w:t>
      </w:r>
      <w:r w:rsidRPr="00596CF3">
        <w:rPr>
          <w:rStyle w:val="cnegtrack"/>
        </w:rPr>
        <w:t>_____</w:t>
      </w:r>
      <w:r w:rsidRPr="00596CF3">
        <w:t>. (11.3.2)</w:t>
      </w:r>
    </w:p>
    <w:p w14:paraId="6FB8FA6B" w14:textId="77777777" w:rsidR="00E53FAD" w:rsidRDefault="00E53FAD" w:rsidP="00CB3952">
      <w:pPr>
        <w:pStyle w:val="lista1"/>
        <w:numPr>
          <w:ilvl w:val="0"/>
          <w:numId w:val="56"/>
        </w:numPr>
      </w:pPr>
      <w:r>
        <w:t>the phase of the moon</w:t>
      </w:r>
    </w:p>
    <w:p w14:paraId="266BCD4A" w14:textId="77777777" w:rsidR="00E53FAD" w:rsidRDefault="00E53FAD" w:rsidP="00CB3952">
      <w:pPr>
        <w:pStyle w:val="lista1"/>
        <w:numPr>
          <w:ilvl w:val="0"/>
          <w:numId w:val="56"/>
        </w:numPr>
      </w:pPr>
      <w:r>
        <w:t>summer rainfall</w:t>
      </w:r>
    </w:p>
    <w:p w14:paraId="10AF5173" w14:textId="77777777" w:rsidR="00E53FAD" w:rsidRDefault="00E53FAD" w:rsidP="00CB3952">
      <w:pPr>
        <w:pStyle w:val="lista1"/>
        <w:numPr>
          <w:ilvl w:val="0"/>
          <w:numId w:val="56"/>
        </w:numPr>
      </w:pPr>
      <w:r>
        <w:lastRenderedPageBreak/>
        <w:t>shifts in daily temperature</w:t>
      </w:r>
    </w:p>
    <w:p w14:paraId="30D459C8" w14:textId="77777777" w:rsidR="00E53FAD" w:rsidRDefault="00E53FAD" w:rsidP="00CB3952">
      <w:pPr>
        <w:pStyle w:val="lista1"/>
        <w:numPr>
          <w:ilvl w:val="0"/>
          <w:numId w:val="56"/>
        </w:numPr>
      </w:pPr>
      <w:r>
        <w:t>the length of day</w:t>
      </w:r>
    </w:p>
    <w:p w14:paraId="5D851F8D" w14:textId="77777777" w:rsidR="00E53FAD" w:rsidRDefault="00E53FAD" w:rsidP="00E53FAD">
      <w:pPr>
        <w:pStyle w:val="answer"/>
      </w:pPr>
      <w:r>
        <w:t xml:space="preserve">Answer: </w:t>
      </w:r>
    </w:p>
    <w:p w14:paraId="57185284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What is the difference between range production and farm flocks? (11.3.3)</w:t>
      </w:r>
    </w:p>
    <w:p w14:paraId="5B227A2D" w14:textId="77777777" w:rsidR="00E53FAD" w:rsidRDefault="00E53FAD" w:rsidP="00E53FAD">
      <w:pPr>
        <w:pStyle w:val="answer"/>
      </w:pPr>
      <w:r>
        <w:t xml:space="preserve">Answer: </w:t>
      </w:r>
    </w:p>
    <w:p w14:paraId="54B60396" w14:textId="77777777" w:rsidR="00E53FAD" w:rsidRDefault="00E53FAD" w:rsidP="00E37DE8">
      <w:pPr>
        <w:pStyle w:val="listn1"/>
        <w:numPr>
          <w:ilvl w:val="0"/>
          <w:numId w:val="50"/>
        </w:numPr>
      </w:pPr>
      <w:r>
        <w:t>What is the main goal of purebred producers? (11.3.3)</w:t>
      </w:r>
    </w:p>
    <w:p w14:paraId="65B47944" w14:textId="77777777" w:rsidR="00E53FAD" w:rsidRDefault="00E53FAD" w:rsidP="00E53FAD">
      <w:pPr>
        <w:pStyle w:val="answer"/>
      </w:pPr>
      <w:r>
        <w:t xml:space="preserve">Answer: </w:t>
      </w:r>
    </w:p>
    <w:p w14:paraId="579D157F" w14:textId="77777777" w:rsidR="00E53FAD" w:rsidRPr="00596CF3" w:rsidRDefault="00E53FAD" w:rsidP="00E37DE8">
      <w:pPr>
        <w:pStyle w:val="listn1"/>
        <w:numPr>
          <w:ilvl w:val="0"/>
          <w:numId w:val="50"/>
        </w:numPr>
      </w:pPr>
      <w:r w:rsidRPr="00596CF3">
        <w:t xml:space="preserve">Sheep have a(n) </w:t>
      </w:r>
      <w:r w:rsidRPr="00596CF3">
        <w:rPr>
          <w:rStyle w:val="cnegtrack"/>
        </w:rPr>
        <w:t>_____</w:t>
      </w:r>
      <w:r w:rsidRPr="00596CF3">
        <w:t xml:space="preserve"> digestive system. (11.3.4)</w:t>
      </w:r>
    </w:p>
    <w:p w14:paraId="404E8347" w14:textId="77777777" w:rsidR="00E53FAD" w:rsidRDefault="00E53FAD" w:rsidP="00CB3952">
      <w:pPr>
        <w:pStyle w:val="lista1"/>
        <w:numPr>
          <w:ilvl w:val="0"/>
          <w:numId w:val="57"/>
        </w:numPr>
      </w:pPr>
      <w:r>
        <w:t>avian</w:t>
      </w:r>
    </w:p>
    <w:p w14:paraId="1F0F01FA" w14:textId="77777777" w:rsidR="00E53FAD" w:rsidRDefault="00E53FAD" w:rsidP="00CB3952">
      <w:pPr>
        <w:pStyle w:val="lista1"/>
        <w:numPr>
          <w:ilvl w:val="0"/>
          <w:numId w:val="57"/>
        </w:numPr>
      </w:pPr>
      <w:r>
        <w:t>modified monogastric</w:t>
      </w:r>
    </w:p>
    <w:p w14:paraId="1DCB9CBA" w14:textId="77777777" w:rsidR="00E53FAD" w:rsidRDefault="00E53FAD" w:rsidP="00CB3952">
      <w:pPr>
        <w:pStyle w:val="lista1"/>
        <w:numPr>
          <w:ilvl w:val="0"/>
          <w:numId w:val="57"/>
        </w:numPr>
      </w:pPr>
      <w:r>
        <w:t>monogastric</w:t>
      </w:r>
    </w:p>
    <w:p w14:paraId="27485B4C" w14:textId="77777777" w:rsidR="00E53FAD" w:rsidRDefault="00E53FAD" w:rsidP="00CB3952">
      <w:pPr>
        <w:pStyle w:val="lista1"/>
        <w:numPr>
          <w:ilvl w:val="0"/>
          <w:numId w:val="57"/>
        </w:numPr>
      </w:pPr>
      <w:r>
        <w:t>ruminant</w:t>
      </w:r>
    </w:p>
    <w:p w14:paraId="1DE33047" w14:textId="77777777" w:rsidR="00E53FAD" w:rsidRDefault="00E53FAD" w:rsidP="00E53FAD">
      <w:pPr>
        <w:pStyle w:val="answer"/>
      </w:pPr>
      <w:r>
        <w:t xml:space="preserve">Answer: </w:t>
      </w:r>
    </w:p>
    <w:p w14:paraId="2FBFDA14" w14:textId="77777777" w:rsidR="00E53FAD" w:rsidRDefault="00E53FAD" w:rsidP="00E53FAD">
      <w:pPr>
        <w:pStyle w:val="bodyinstructspacebefore"/>
      </w:pPr>
      <w:r>
        <w:t xml:space="preserve">Label the external anatomy of sheep. </w:t>
      </w:r>
      <w:r w:rsidRPr="002517E2">
        <w:rPr>
          <w:i w:val="0"/>
          <w:iCs/>
        </w:rPr>
        <w:t>(11.3.</w:t>
      </w:r>
      <w:r>
        <w:rPr>
          <w:i w:val="0"/>
          <w:iCs/>
        </w:rPr>
        <w:t>4</w:t>
      </w:r>
      <w:r w:rsidRPr="002517E2">
        <w:rPr>
          <w:i w:val="0"/>
          <w:iCs/>
        </w:rPr>
        <w:t>)</w:t>
      </w:r>
    </w:p>
    <w:p w14:paraId="6E1DF346" w14:textId="77777777" w:rsidR="00E53FAD" w:rsidRDefault="00E53FAD" w:rsidP="00E37DE8">
      <w:pPr>
        <w:pStyle w:val="listn1"/>
        <w:numPr>
          <w:ilvl w:val="0"/>
          <w:numId w:val="50"/>
        </w:numPr>
      </w:pPr>
      <w:r>
        <w:t>Chest floor</w:t>
      </w:r>
    </w:p>
    <w:p w14:paraId="0E0AC59C" w14:textId="77777777" w:rsidR="00E53FAD" w:rsidRDefault="00E53FAD" w:rsidP="00E53FAD">
      <w:pPr>
        <w:pStyle w:val="answer"/>
      </w:pPr>
      <w:r>
        <w:t xml:space="preserve">Answer: </w:t>
      </w:r>
    </w:p>
    <w:p w14:paraId="4E4BAAD7" w14:textId="77777777" w:rsidR="00E53FAD" w:rsidRDefault="00E53FAD" w:rsidP="00E37DE8">
      <w:pPr>
        <w:pStyle w:val="listn1"/>
        <w:numPr>
          <w:ilvl w:val="0"/>
          <w:numId w:val="50"/>
        </w:numPr>
      </w:pPr>
      <w:r>
        <w:t>Dock</w:t>
      </w:r>
    </w:p>
    <w:p w14:paraId="47E5EAA6" w14:textId="77777777" w:rsidR="00E53FAD" w:rsidRDefault="00E53FAD" w:rsidP="00E53FAD">
      <w:pPr>
        <w:pStyle w:val="answer"/>
      </w:pPr>
      <w:r>
        <w:t xml:space="preserve">Answer: </w:t>
      </w:r>
    </w:p>
    <w:p w14:paraId="5A67B566" w14:textId="77777777" w:rsidR="00E53FAD" w:rsidRDefault="00E53FAD" w:rsidP="00E37DE8">
      <w:pPr>
        <w:pStyle w:val="listn1"/>
        <w:numPr>
          <w:ilvl w:val="0"/>
          <w:numId w:val="50"/>
        </w:numPr>
      </w:pPr>
      <w:r>
        <w:t>Face/eye channel</w:t>
      </w:r>
    </w:p>
    <w:p w14:paraId="57A6F4C0" w14:textId="77777777" w:rsidR="00E53FAD" w:rsidRDefault="00E53FAD" w:rsidP="00E53FAD">
      <w:pPr>
        <w:pStyle w:val="answer"/>
      </w:pPr>
      <w:r>
        <w:t xml:space="preserve">Answer: </w:t>
      </w:r>
    </w:p>
    <w:p w14:paraId="3B085CC4" w14:textId="77777777" w:rsidR="00E53FAD" w:rsidRDefault="00E53FAD" w:rsidP="00E37DE8">
      <w:pPr>
        <w:pStyle w:val="listn1"/>
        <w:numPr>
          <w:ilvl w:val="0"/>
          <w:numId w:val="50"/>
        </w:numPr>
      </w:pPr>
      <w:r>
        <w:t>Flank</w:t>
      </w:r>
    </w:p>
    <w:p w14:paraId="4ADB9E13" w14:textId="77777777" w:rsidR="00E53FAD" w:rsidRDefault="00E53FAD" w:rsidP="00E53FAD">
      <w:pPr>
        <w:pStyle w:val="answer"/>
      </w:pPr>
      <w:r>
        <w:t xml:space="preserve">Answer: </w:t>
      </w:r>
    </w:p>
    <w:p w14:paraId="664C14B1" w14:textId="77777777" w:rsidR="00E53FAD" w:rsidRDefault="00E53FAD" w:rsidP="00E37DE8">
      <w:pPr>
        <w:pStyle w:val="listn1"/>
        <w:numPr>
          <w:ilvl w:val="0"/>
          <w:numId w:val="50"/>
        </w:numPr>
      </w:pPr>
      <w:r>
        <w:t>Forerib</w:t>
      </w:r>
    </w:p>
    <w:p w14:paraId="0FC2C9AF" w14:textId="77777777" w:rsidR="00E53FAD" w:rsidRDefault="00E53FAD" w:rsidP="00E53FAD">
      <w:pPr>
        <w:pStyle w:val="answer"/>
      </w:pPr>
      <w:r>
        <w:t xml:space="preserve">Answer: </w:t>
      </w:r>
    </w:p>
    <w:p w14:paraId="3EBFE9F5" w14:textId="77777777" w:rsidR="00E53FAD" w:rsidRDefault="00E53FAD" w:rsidP="00E37DE8">
      <w:pPr>
        <w:pStyle w:val="listn1"/>
        <w:numPr>
          <w:ilvl w:val="0"/>
          <w:numId w:val="50"/>
        </w:numPr>
      </w:pPr>
      <w:r>
        <w:t>Hindsaddle</w:t>
      </w:r>
    </w:p>
    <w:p w14:paraId="637F3C5C" w14:textId="77777777" w:rsidR="00E53FAD" w:rsidRDefault="00E53FAD" w:rsidP="00E53FAD">
      <w:pPr>
        <w:pStyle w:val="answer"/>
      </w:pPr>
      <w:r>
        <w:t xml:space="preserve">Answer: </w:t>
      </w:r>
    </w:p>
    <w:p w14:paraId="233B85E4" w14:textId="77777777" w:rsidR="00E53FAD" w:rsidRDefault="00E53FAD" w:rsidP="00E37DE8">
      <w:pPr>
        <w:pStyle w:val="listn1"/>
        <w:numPr>
          <w:ilvl w:val="0"/>
          <w:numId w:val="50"/>
        </w:numPr>
      </w:pPr>
      <w:r>
        <w:t>Hip</w:t>
      </w:r>
    </w:p>
    <w:p w14:paraId="3D8C47F5" w14:textId="77777777" w:rsidR="00E53FAD" w:rsidRDefault="00E53FAD" w:rsidP="00E53FAD">
      <w:pPr>
        <w:pStyle w:val="answer"/>
      </w:pPr>
      <w:r>
        <w:t xml:space="preserve">Answer: </w:t>
      </w:r>
    </w:p>
    <w:p w14:paraId="49B14A76" w14:textId="77777777" w:rsidR="00E53FAD" w:rsidRDefault="00E53FAD" w:rsidP="00E37DE8">
      <w:pPr>
        <w:pStyle w:val="listn1"/>
        <w:numPr>
          <w:ilvl w:val="0"/>
          <w:numId w:val="50"/>
        </w:numPr>
      </w:pPr>
      <w:r>
        <w:t>Hock</w:t>
      </w:r>
    </w:p>
    <w:p w14:paraId="31825D25" w14:textId="77777777" w:rsidR="00E53FAD" w:rsidRDefault="00E53FAD" w:rsidP="00E53FAD">
      <w:pPr>
        <w:pStyle w:val="answer"/>
      </w:pPr>
      <w:r>
        <w:t xml:space="preserve">Answer: </w:t>
      </w:r>
    </w:p>
    <w:p w14:paraId="713C2AD5" w14:textId="77777777" w:rsidR="00E53FAD" w:rsidRDefault="00E53FAD" w:rsidP="00E37DE8">
      <w:pPr>
        <w:pStyle w:val="listn1"/>
        <w:numPr>
          <w:ilvl w:val="0"/>
          <w:numId w:val="50"/>
        </w:numPr>
      </w:pPr>
      <w:r>
        <w:t>Hoof</w:t>
      </w:r>
    </w:p>
    <w:p w14:paraId="2C4417C7" w14:textId="77777777" w:rsidR="00E53FAD" w:rsidRDefault="00E53FAD" w:rsidP="00E53FAD">
      <w:pPr>
        <w:pStyle w:val="answer"/>
      </w:pPr>
      <w:r>
        <w:t xml:space="preserve">Answer: </w:t>
      </w:r>
    </w:p>
    <w:p w14:paraId="4B51046F" w14:textId="77777777" w:rsidR="00E53FAD" w:rsidRDefault="00E53FAD" w:rsidP="00E37DE8">
      <w:pPr>
        <w:pStyle w:val="listn1"/>
        <w:numPr>
          <w:ilvl w:val="0"/>
          <w:numId w:val="50"/>
        </w:numPr>
      </w:pPr>
      <w:r>
        <w:t>Knee</w:t>
      </w:r>
    </w:p>
    <w:p w14:paraId="7E23F9AD" w14:textId="77777777" w:rsidR="00E53FAD" w:rsidRDefault="00E53FAD" w:rsidP="00E53FAD">
      <w:pPr>
        <w:pStyle w:val="answer"/>
      </w:pPr>
      <w:r>
        <w:t xml:space="preserve">Answer: </w:t>
      </w:r>
    </w:p>
    <w:p w14:paraId="452E5C81" w14:textId="77777777" w:rsidR="00E53FAD" w:rsidRDefault="00E53FAD" w:rsidP="00E37DE8">
      <w:pPr>
        <w:pStyle w:val="listn1"/>
        <w:numPr>
          <w:ilvl w:val="0"/>
          <w:numId w:val="50"/>
        </w:numPr>
      </w:pPr>
      <w:r>
        <w:t>Leg</w:t>
      </w:r>
    </w:p>
    <w:p w14:paraId="1E9FA80B" w14:textId="77777777" w:rsidR="00E53FAD" w:rsidRDefault="00E53FAD" w:rsidP="00E53FAD">
      <w:pPr>
        <w:pStyle w:val="answer"/>
      </w:pPr>
      <w:r>
        <w:t xml:space="preserve">Answer: </w:t>
      </w:r>
    </w:p>
    <w:p w14:paraId="6DFE660A" w14:textId="77777777" w:rsidR="00E53FAD" w:rsidRDefault="00E53FAD" w:rsidP="00E37DE8">
      <w:pPr>
        <w:pStyle w:val="listn1"/>
        <w:numPr>
          <w:ilvl w:val="0"/>
          <w:numId w:val="50"/>
        </w:numPr>
      </w:pPr>
      <w:r>
        <w:t>Loin</w:t>
      </w:r>
    </w:p>
    <w:p w14:paraId="539D88BD" w14:textId="77777777" w:rsidR="00E53FAD" w:rsidRDefault="00E53FAD" w:rsidP="00E53FAD">
      <w:pPr>
        <w:pStyle w:val="answer"/>
      </w:pPr>
      <w:r>
        <w:t xml:space="preserve">Answer: </w:t>
      </w:r>
    </w:p>
    <w:p w14:paraId="5D93A548" w14:textId="77777777" w:rsidR="00E53FAD" w:rsidRDefault="00E53FAD" w:rsidP="00E37DE8">
      <w:pPr>
        <w:pStyle w:val="listn1"/>
        <w:numPr>
          <w:ilvl w:val="0"/>
          <w:numId w:val="50"/>
        </w:numPr>
      </w:pPr>
      <w:r>
        <w:t>Middle</w:t>
      </w:r>
    </w:p>
    <w:p w14:paraId="0438A735" w14:textId="77777777" w:rsidR="00E53FAD" w:rsidRDefault="00E53FAD" w:rsidP="00E53FAD">
      <w:pPr>
        <w:pStyle w:val="answer"/>
      </w:pPr>
      <w:r>
        <w:t xml:space="preserve">Answer: </w:t>
      </w:r>
    </w:p>
    <w:p w14:paraId="0C734CE3" w14:textId="77777777" w:rsidR="00E53FAD" w:rsidRDefault="00E53FAD" w:rsidP="00E37DE8">
      <w:pPr>
        <w:pStyle w:val="listn1"/>
        <w:numPr>
          <w:ilvl w:val="0"/>
          <w:numId w:val="50"/>
        </w:numPr>
      </w:pPr>
      <w:r>
        <w:t>Muzzle</w:t>
      </w:r>
    </w:p>
    <w:p w14:paraId="3E594F85" w14:textId="77777777" w:rsidR="00E53FAD" w:rsidRDefault="00E53FAD" w:rsidP="00E53FAD">
      <w:pPr>
        <w:pStyle w:val="answer"/>
      </w:pPr>
      <w:r>
        <w:t xml:space="preserve">Answer: </w:t>
      </w:r>
    </w:p>
    <w:p w14:paraId="034C7DDB" w14:textId="77777777" w:rsidR="00E53FAD" w:rsidRDefault="00E53FAD" w:rsidP="00E37DE8">
      <w:pPr>
        <w:pStyle w:val="listn1"/>
        <w:numPr>
          <w:ilvl w:val="0"/>
          <w:numId w:val="50"/>
        </w:numPr>
      </w:pPr>
      <w:r>
        <w:t>Neck</w:t>
      </w:r>
    </w:p>
    <w:p w14:paraId="2884FA8D" w14:textId="77777777" w:rsidR="00E53FAD" w:rsidRDefault="00E53FAD" w:rsidP="00E53FAD">
      <w:pPr>
        <w:pStyle w:val="answer"/>
      </w:pPr>
      <w:r>
        <w:t xml:space="preserve">Answer: </w:t>
      </w:r>
    </w:p>
    <w:p w14:paraId="108CAB59" w14:textId="77777777" w:rsidR="00E53FAD" w:rsidRDefault="00E53FAD" w:rsidP="00E37DE8">
      <w:pPr>
        <w:pStyle w:val="listn1"/>
        <w:numPr>
          <w:ilvl w:val="0"/>
          <w:numId w:val="50"/>
        </w:numPr>
      </w:pPr>
      <w:r>
        <w:t>Pastern</w:t>
      </w:r>
    </w:p>
    <w:p w14:paraId="7F9641AE" w14:textId="77777777" w:rsidR="00E53FAD" w:rsidRDefault="00E53FAD" w:rsidP="00E53FAD">
      <w:pPr>
        <w:pStyle w:val="answer"/>
      </w:pPr>
      <w:r>
        <w:t xml:space="preserve">Answer: </w:t>
      </w:r>
    </w:p>
    <w:p w14:paraId="4262B3EF" w14:textId="77777777" w:rsidR="00E53FAD" w:rsidRDefault="00E53FAD" w:rsidP="00E37DE8">
      <w:pPr>
        <w:pStyle w:val="listn1"/>
        <w:numPr>
          <w:ilvl w:val="0"/>
          <w:numId w:val="50"/>
        </w:numPr>
      </w:pPr>
      <w:r>
        <w:t>Point of shoulder</w:t>
      </w:r>
    </w:p>
    <w:p w14:paraId="5F9DBE40" w14:textId="77777777" w:rsidR="00E53FAD" w:rsidRDefault="00E53FAD" w:rsidP="00E53FAD">
      <w:pPr>
        <w:pStyle w:val="answer"/>
      </w:pPr>
      <w:r>
        <w:t xml:space="preserve">Answer: </w:t>
      </w:r>
    </w:p>
    <w:p w14:paraId="419882B4" w14:textId="77777777" w:rsidR="00E53FAD" w:rsidRDefault="00E53FAD" w:rsidP="00E37DE8">
      <w:pPr>
        <w:pStyle w:val="listn1"/>
        <w:numPr>
          <w:ilvl w:val="0"/>
          <w:numId w:val="50"/>
        </w:numPr>
      </w:pPr>
      <w:r>
        <w:t>Rack</w:t>
      </w:r>
    </w:p>
    <w:p w14:paraId="12DB0AFC" w14:textId="77777777" w:rsidR="00E53FAD" w:rsidRDefault="00E53FAD" w:rsidP="00E53FAD">
      <w:pPr>
        <w:pStyle w:val="answer"/>
      </w:pPr>
      <w:r>
        <w:t xml:space="preserve">Answer: </w:t>
      </w:r>
    </w:p>
    <w:p w14:paraId="784125FB" w14:textId="77777777" w:rsidR="00E53FAD" w:rsidRDefault="00E53FAD" w:rsidP="00E37DE8">
      <w:pPr>
        <w:pStyle w:val="listn1"/>
        <w:numPr>
          <w:ilvl w:val="0"/>
          <w:numId w:val="50"/>
        </w:numPr>
      </w:pPr>
      <w:r>
        <w:t>Top of shoulder</w:t>
      </w:r>
    </w:p>
    <w:p w14:paraId="765B167A" w14:textId="77777777" w:rsidR="00E53FAD" w:rsidRDefault="00E53FAD" w:rsidP="00E53FAD">
      <w:pPr>
        <w:pStyle w:val="answer"/>
      </w:pPr>
      <w:r>
        <w:t xml:space="preserve">Answer: </w:t>
      </w:r>
    </w:p>
    <w:p w14:paraId="597A0E7B" w14:textId="39222D74" w:rsidR="007F090A" w:rsidRDefault="00085DFF" w:rsidP="00F961D7">
      <w:pPr>
        <w:pStyle w:val="bodycredit"/>
        <w:jc w:val="left"/>
      </w:pPr>
      <w:r w:rsidRPr="00085DFF">
        <w:rPr>
          <w:noProof/>
        </w:rPr>
        <w:drawing>
          <wp:inline distT="0" distB="0" distL="0" distR="0" wp14:anchorId="6F368624" wp14:editId="3CCF8D56">
            <wp:extent cx="4453890" cy="4401547"/>
            <wp:effectExtent l="0" t="0" r="3810" b="0"/>
            <wp:docPr id="1823509573" name="Picture 1" descr="External anatomy of a sheep labeled A through 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09573" name="Picture 1" descr="External anatomy of a sheep labeled A through S."/>
                    <pic:cNvPicPr/>
                  </pic:nvPicPr>
                  <pic:blipFill rotWithShape="1">
                    <a:blip r:embed="rId10"/>
                    <a:srcRect b="1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806" cy="4407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67BBE" w14:textId="21EE9941" w:rsidR="00E53FAD" w:rsidRPr="003861C8" w:rsidRDefault="00E53FAD" w:rsidP="00E53FAD">
      <w:pPr>
        <w:pStyle w:val="bodycredit"/>
      </w:pPr>
      <w:r w:rsidRPr="0039649A">
        <w:t>TAMU Livestock Judging</w:t>
      </w:r>
    </w:p>
    <w:p w14:paraId="1B45FB32" w14:textId="77777777" w:rsidR="00E53FAD" w:rsidRPr="00596CF3" w:rsidRDefault="00E53FAD" w:rsidP="00E37DE8">
      <w:pPr>
        <w:pStyle w:val="listn1"/>
        <w:numPr>
          <w:ilvl w:val="0"/>
          <w:numId w:val="50"/>
        </w:numPr>
      </w:pPr>
      <w:r w:rsidRPr="00596CF3">
        <w:t xml:space="preserve">The number of animals on a given amount of land over a certain period of time is called the </w:t>
      </w:r>
      <w:r w:rsidRPr="00596CF3">
        <w:rPr>
          <w:rStyle w:val="cnegtrack"/>
        </w:rPr>
        <w:t>_____.</w:t>
      </w:r>
      <w:r w:rsidRPr="00596CF3">
        <w:t xml:space="preserve"> (11.3.4)</w:t>
      </w:r>
    </w:p>
    <w:p w14:paraId="66C27877" w14:textId="77777777" w:rsidR="00E53FAD" w:rsidRDefault="00E53FAD" w:rsidP="00CB3952">
      <w:pPr>
        <w:pStyle w:val="lista1"/>
        <w:numPr>
          <w:ilvl w:val="0"/>
          <w:numId w:val="58"/>
        </w:numPr>
      </w:pPr>
      <w:r>
        <w:t>quarantine number</w:t>
      </w:r>
    </w:p>
    <w:p w14:paraId="4D945C20" w14:textId="77777777" w:rsidR="00E53FAD" w:rsidRDefault="00E53FAD" w:rsidP="00CB3952">
      <w:pPr>
        <w:pStyle w:val="lista1"/>
        <w:numPr>
          <w:ilvl w:val="0"/>
          <w:numId w:val="58"/>
        </w:numPr>
      </w:pPr>
      <w:r>
        <w:t>stocking rate</w:t>
      </w:r>
    </w:p>
    <w:p w14:paraId="4F9F0ADF" w14:textId="77777777" w:rsidR="00E53FAD" w:rsidRDefault="00E53FAD" w:rsidP="00CB3952">
      <w:pPr>
        <w:pStyle w:val="lista1"/>
        <w:numPr>
          <w:ilvl w:val="0"/>
          <w:numId w:val="58"/>
        </w:numPr>
      </w:pPr>
      <w:r>
        <w:t>range number</w:t>
      </w:r>
    </w:p>
    <w:p w14:paraId="2370DF49" w14:textId="77777777" w:rsidR="00E53FAD" w:rsidRDefault="00E53FAD" w:rsidP="00CB3952">
      <w:pPr>
        <w:pStyle w:val="lista1"/>
        <w:numPr>
          <w:ilvl w:val="0"/>
          <w:numId w:val="58"/>
        </w:numPr>
      </w:pPr>
      <w:r>
        <w:t>flock size</w:t>
      </w:r>
    </w:p>
    <w:p w14:paraId="3C32B7EE" w14:textId="77777777" w:rsidR="00E53FAD" w:rsidRDefault="00E53FAD" w:rsidP="00E53FAD">
      <w:pPr>
        <w:pStyle w:val="answer"/>
      </w:pPr>
      <w:r>
        <w:t xml:space="preserve">Answer: </w:t>
      </w:r>
    </w:p>
    <w:p w14:paraId="00C6F916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It is easy to separate several sheep from the flock. (11.3.5)</w:t>
      </w:r>
    </w:p>
    <w:p w14:paraId="6C4E6960" w14:textId="77777777" w:rsidR="00E53FAD" w:rsidRDefault="00E53FAD" w:rsidP="00E53FAD">
      <w:pPr>
        <w:pStyle w:val="answer"/>
      </w:pPr>
      <w:r>
        <w:t xml:space="preserve">Answer: </w:t>
      </w:r>
    </w:p>
    <w:p w14:paraId="172D8469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Sheep will try to stay in well-lit areas. (11.3.5)</w:t>
      </w:r>
    </w:p>
    <w:p w14:paraId="483D6AD0" w14:textId="77777777" w:rsidR="00E53FAD" w:rsidRDefault="00E53FAD" w:rsidP="00E53FAD">
      <w:pPr>
        <w:pStyle w:val="answer"/>
      </w:pPr>
      <w:r>
        <w:t xml:space="preserve">Answer: </w:t>
      </w:r>
    </w:p>
    <w:p w14:paraId="77379004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rPr>
          <w:rStyle w:val="cital"/>
        </w:rPr>
        <w:t>True or False?</w:t>
      </w:r>
      <w:r w:rsidRPr="00596CF3">
        <w:t xml:space="preserve"> The term </w:t>
      </w:r>
      <w:r w:rsidRPr="00596CF3">
        <w:rPr>
          <w:rStyle w:val="cital"/>
        </w:rPr>
        <w:t>flight zone</w:t>
      </w:r>
      <w:r w:rsidRPr="00596CF3">
        <w:t xml:space="preserve"> refers to how close you can get to sheep before they start moving. (11.3.5)</w:t>
      </w:r>
    </w:p>
    <w:p w14:paraId="299CDD38" w14:textId="77777777" w:rsidR="00E53FAD" w:rsidRDefault="00E53FAD" w:rsidP="00E53FAD">
      <w:pPr>
        <w:pStyle w:val="answer"/>
      </w:pPr>
      <w:r>
        <w:t xml:space="preserve">Answer: </w:t>
      </w:r>
    </w:p>
    <w:p w14:paraId="01DF7940" w14:textId="77777777" w:rsidR="00E53FAD" w:rsidRDefault="00E53FAD" w:rsidP="00E37DE8">
      <w:pPr>
        <w:pStyle w:val="listn1"/>
        <w:numPr>
          <w:ilvl w:val="0"/>
          <w:numId w:val="50"/>
        </w:numPr>
      </w:pPr>
      <w:r w:rsidRPr="00596CF3">
        <w:t>List three important primal cuts of lamb or mutton. (11.3.6)</w:t>
      </w:r>
    </w:p>
    <w:p w14:paraId="753B3FCC" w14:textId="77777777" w:rsidR="00E53FAD" w:rsidRDefault="00E53FAD" w:rsidP="00E53FAD">
      <w:pPr>
        <w:pStyle w:val="answer"/>
      </w:pPr>
      <w:r>
        <w:t xml:space="preserve">Answer: </w:t>
      </w:r>
    </w:p>
    <w:p w14:paraId="7D0B741D" w14:textId="77777777" w:rsidR="00E53FAD" w:rsidRPr="00596CF3" w:rsidRDefault="00E53FAD" w:rsidP="00E37DE8">
      <w:pPr>
        <w:pStyle w:val="listn1"/>
        <w:numPr>
          <w:ilvl w:val="0"/>
          <w:numId w:val="50"/>
        </w:numPr>
      </w:pPr>
      <w:r w:rsidRPr="00596CF3">
        <w:t>List one breed of sheep for each of the following types. (11.3.6)</w:t>
      </w:r>
    </w:p>
    <w:p w14:paraId="3B7268CF" w14:textId="3AF267BA" w:rsidR="00E53FAD" w:rsidRDefault="00E53FAD" w:rsidP="00CB3952">
      <w:pPr>
        <w:pStyle w:val="lista1"/>
        <w:numPr>
          <w:ilvl w:val="0"/>
          <w:numId w:val="59"/>
        </w:numPr>
      </w:pPr>
      <w:r>
        <w:t>Fine-wool</w:t>
      </w:r>
    </w:p>
    <w:p w14:paraId="2F2B92CF" w14:textId="77777777" w:rsidR="00E53FAD" w:rsidRDefault="00E53FAD" w:rsidP="00E53FAD">
      <w:pPr>
        <w:pStyle w:val="answer"/>
      </w:pPr>
      <w:r>
        <w:t xml:space="preserve">Answer: </w:t>
      </w:r>
    </w:p>
    <w:p w14:paraId="35ABDF39" w14:textId="008229A9" w:rsidR="00E53FAD" w:rsidRDefault="00E53FAD" w:rsidP="00CB3952">
      <w:pPr>
        <w:pStyle w:val="lista1"/>
        <w:numPr>
          <w:ilvl w:val="0"/>
          <w:numId w:val="59"/>
        </w:numPr>
      </w:pPr>
      <w:r>
        <w:t>Long-wool</w:t>
      </w:r>
    </w:p>
    <w:p w14:paraId="1D9F6740" w14:textId="77777777" w:rsidR="00E53FAD" w:rsidRDefault="00E53FAD" w:rsidP="00E53FAD">
      <w:pPr>
        <w:pStyle w:val="answer"/>
      </w:pPr>
      <w:r>
        <w:t xml:space="preserve">Answer: </w:t>
      </w:r>
    </w:p>
    <w:p w14:paraId="0748B80D" w14:textId="1C84D8C4" w:rsidR="00E53FAD" w:rsidRDefault="00E53FAD" w:rsidP="00CB3952">
      <w:pPr>
        <w:pStyle w:val="lista1"/>
        <w:numPr>
          <w:ilvl w:val="0"/>
          <w:numId w:val="59"/>
        </w:numPr>
      </w:pPr>
      <w:r>
        <w:t>Medium-wool</w:t>
      </w:r>
    </w:p>
    <w:p w14:paraId="0BC98E3D" w14:textId="77777777" w:rsidR="00E53FAD" w:rsidRDefault="00E53FAD" w:rsidP="00E53FAD">
      <w:pPr>
        <w:pStyle w:val="answer"/>
      </w:pPr>
      <w:r>
        <w:t xml:space="preserve">Answer: </w:t>
      </w:r>
    </w:p>
    <w:p w14:paraId="4E626086" w14:textId="2F7C9CAA" w:rsidR="00E53FAD" w:rsidRDefault="00E53FAD" w:rsidP="00CB3952">
      <w:pPr>
        <w:pStyle w:val="lista1"/>
        <w:numPr>
          <w:ilvl w:val="0"/>
          <w:numId w:val="59"/>
        </w:numPr>
      </w:pPr>
      <w:r>
        <w:t>Crossbred-wool</w:t>
      </w:r>
    </w:p>
    <w:p w14:paraId="2F1DCE85" w14:textId="77777777" w:rsidR="00E53FAD" w:rsidRDefault="00E53FAD" w:rsidP="00E53FAD">
      <w:pPr>
        <w:pStyle w:val="answer"/>
      </w:pPr>
      <w:r>
        <w:t xml:space="preserve">Answer: </w:t>
      </w:r>
    </w:p>
    <w:p w14:paraId="258895FD" w14:textId="5A92F358" w:rsidR="00E53FAD" w:rsidRDefault="00E53FAD" w:rsidP="00CB3952">
      <w:pPr>
        <w:pStyle w:val="lista1"/>
        <w:numPr>
          <w:ilvl w:val="0"/>
          <w:numId w:val="59"/>
        </w:numPr>
      </w:pPr>
      <w:r>
        <w:t>Hair</w:t>
      </w:r>
    </w:p>
    <w:p w14:paraId="03EEE44E" w14:textId="77777777" w:rsidR="00E53FAD" w:rsidRDefault="00E53FAD" w:rsidP="00E53FAD">
      <w:pPr>
        <w:pStyle w:val="answer"/>
      </w:pPr>
      <w:r>
        <w:t xml:space="preserve">Answer: </w:t>
      </w:r>
    </w:p>
    <w:p w14:paraId="7EB92C32" w14:textId="77777777" w:rsidR="00E53FAD" w:rsidRDefault="00E53FAD" w:rsidP="00CB3952">
      <w:pPr>
        <w:pStyle w:val="Heading2"/>
      </w:pPr>
      <w:r>
        <w:t>Critical Thinking</w:t>
      </w:r>
    </w:p>
    <w:p w14:paraId="20E16C48" w14:textId="77777777" w:rsidR="00E53FAD" w:rsidRDefault="00E53FAD" w:rsidP="00CB3952">
      <w:pPr>
        <w:pStyle w:val="listn1"/>
        <w:numPr>
          <w:ilvl w:val="0"/>
          <w:numId w:val="60"/>
        </w:numPr>
      </w:pPr>
      <w:r w:rsidRPr="00596CF3">
        <w:t>Why do you think the consumption of lamb and mutton is so different in the United States compared to countries such as Australia and New Zealand? (11.3.1)</w:t>
      </w:r>
    </w:p>
    <w:p w14:paraId="1F9E1834" w14:textId="02C1D81D" w:rsidR="00CB0C1F" w:rsidRPr="00E53FAD" w:rsidRDefault="00E53FAD" w:rsidP="00234E03">
      <w:pPr>
        <w:pStyle w:val="answer"/>
      </w:pPr>
      <w:r>
        <w:t xml:space="preserve">Answer: </w:t>
      </w:r>
    </w:p>
    <w:sectPr w:rsidR="00CB0C1F" w:rsidRPr="00E53FAD" w:rsidSect="006F6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99CF" w14:textId="77777777" w:rsidR="005B4D96" w:rsidRDefault="005B4D96" w:rsidP="00CB0C1F">
      <w:r>
        <w:separator/>
      </w:r>
    </w:p>
  </w:endnote>
  <w:endnote w:type="continuationSeparator" w:id="0">
    <w:p w14:paraId="7AE3DF1D" w14:textId="77777777" w:rsidR="005B4D96" w:rsidRDefault="005B4D96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2624" w14:textId="77777777" w:rsidR="005B4D96" w:rsidRDefault="005B4D96" w:rsidP="00CB0C1F">
      <w:r>
        <w:separator/>
      </w:r>
    </w:p>
  </w:footnote>
  <w:footnote w:type="continuationSeparator" w:id="0">
    <w:p w14:paraId="1DC5A013" w14:textId="77777777" w:rsidR="005B4D96" w:rsidRDefault="005B4D96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2551235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5BD9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26A74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F09FE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17E29"/>
    <w:multiLevelType w:val="hybridMultilevel"/>
    <w:tmpl w:val="711A5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213C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F427B"/>
    <w:multiLevelType w:val="hybridMultilevel"/>
    <w:tmpl w:val="711A5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D0DD3"/>
    <w:multiLevelType w:val="hybridMultilevel"/>
    <w:tmpl w:val="19681E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D3310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E6FC3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728D0"/>
    <w:multiLevelType w:val="hybridMultilevel"/>
    <w:tmpl w:val="19681E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7"/>
  </w:num>
  <w:num w:numId="3" w16cid:durableId="1746873305">
    <w:abstractNumId w:val="15"/>
  </w:num>
  <w:num w:numId="4" w16cid:durableId="824049846">
    <w:abstractNumId w:val="16"/>
  </w:num>
  <w:num w:numId="5" w16cid:durableId="64688521">
    <w:abstractNumId w:val="24"/>
  </w:num>
  <w:num w:numId="6" w16cid:durableId="1997343418">
    <w:abstractNumId w:val="12"/>
  </w:num>
  <w:num w:numId="7" w16cid:durableId="629748237">
    <w:abstractNumId w:val="11"/>
  </w:num>
  <w:num w:numId="8" w16cid:durableId="820728176">
    <w:abstractNumId w:val="25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514763037">
    <w:abstractNumId w:val="21"/>
  </w:num>
  <w:num w:numId="51" w16cid:durableId="123625951">
    <w:abstractNumId w:val="26"/>
  </w:num>
  <w:num w:numId="52" w16cid:durableId="363407114">
    <w:abstractNumId w:val="20"/>
  </w:num>
  <w:num w:numId="53" w16cid:durableId="984044227">
    <w:abstractNumId w:val="27"/>
  </w:num>
  <w:num w:numId="54" w16cid:durableId="643436098">
    <w:abstractNumId w:val="22"/>
  </w:num>
  <w:num w:numId="55" w16cid:durableId="530384175">
    <w:abstractNumId w:val="18"/>
  </w:num>
  <w:num w:numId="56" w16cid:durableId="1635406403">
    <w:abstractNumId w:val="29"/>
  </w:num>
  <w:num w:numId="57" w16cid:durableId="1595355353">
    <w:abstractNumId w:val="28"/>
  </w:num>
  <w:num w:numId="58" w16cid:durableId="625503461">
    <w:abstractNumId w:val="13"/>
  </w:num>
  <w:num w:numId="59" w16cid:durableId="1645043231">
    <w:abstractNumId w:val="14"/>
  </w:num>
  <w:num w:numId="60" w16cid:durableId="100659285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85DFF"/>
    <w:rsid w:val="00092664"/>
    <w:rsid w:val="000A0B03"/>
    <w:rsid w:val="000A3913"/>
    <w:rsid w:val="000B36BD"/>
    <w:rsid w:val="000B764D"/>
    <w:rsid w:val="000C3515"/>
    <w:rsid w:val="000D144B"/>
    <w:rsid w:val="000F3DEB"/>
    <w:rsid w:val="00122AA0"/>
    <w:rsid w:val="00137E24"/>
    <w:rsid w:val="001402A6"/>
    <w:rsid w:val="0015351E"/>
    <w:rsid w:val="00153A49"/>
    <w:rsid w:val="00160824"/>
    <w:rsid w:val="00161870"/>
    <w:rsid w:val="00162DCE"/>
    <w:rsid w:val="00166C9E"/>
    <w:rsid w:val="00173B94"/>
    <w:rsid w:val="001969D8"/>
    <w:rsid w:val="0019727E"/>
    <w:rsid w:val="001A79A6"/>
    <w:rsid w:val="001D6EE8"/>
    <w:rsid w:val="002149B0"/>
    <w:rsid w:val="00216C85"/>
    <w:rsid w:val="00234336"/>
    <w:rsid w:val="00234E03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377E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71E4"/>
    <w:rsid w:val="00574B9F"/>
    <w:rsid w:val="00576A88"/>
    <w:rsid w:val="005814C0"/>
    <w:rsid w:val="00587D30"/>
    <w:rsid w:val="00596C01"/>
    <w:rsid w:val="005A0246"/>
    <w:rsid w:val="005B0606"/>
    <w:rsid w:val="005B4D9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446C3"/>
    <w:rsid w:val="0066465B"/>
    <w:rsid w:val="00681B43"/>
    <w:rsid w:val="00695CB6"/>
    <w:rsid w:val="006972DA"/>
    <w:rsid w:val="006E2C8C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7F090A"/>
    <w:rsid w:val="007F3CE0"/>
    <w:rsid w:val="0080419C"/>
    <w:rsid w:val="0081331A"/>
    <w:rsid w:val="00851AFE"/>
    <w:rsid w:val="00872CE7"/>
    <w:rsid w:val="008741D8"/>
    <w:rsid w:val="00876FAF"/>
    <w:rsid w:val="008828CF"/>
    <w:rsid w:val="008955E0"/>
    <w:rsid w:val="008A0707"/>
    <w:rsid w:val="008A45B0"/>
    <w:rsid w:val="008B5CC6"/>
    <w:rsid w:val="009241DB"/>
    <w:rsid w:val="00967E97"/>
    <w:rsid w:val="00973198"/>
    <w:rsid w:val="009832AE"/>
    <w:rsid w:val="00993A6B"/>
    <w:rsid w:val="009A07FB"/>
    <w:rsid w:val="009A0C08"/>
    <w:rsid w:val="009B7CE1"/>
    <w:rsid w:val="009D3920"/>
    <w:rsid w:val="009F1B0E"/>
    <w:rsid w:val="00A34AD6"/>
    <w:rsid w:val="00A4660F"/>
    <w:rsid w:val="00A46709"/>
    <w:rsid w:val="00A70168"/>
    <w:rsid w:val="00A827E0"/>
    <w:rsid w:val="00A83ED2"/>
    <w:rsid w:val="00A91C11"/>
    <w:rsid w:val="00A9473E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A14EC"/>
    <w:rsid w:val="00BB528E"/>
    <w:rsid w:val="00BD73ED"/>
    <w:rsid w:val="00BE6755"/>
    <w:rsid w:val="00C012B8"/>
    <w:rsid w:val="00C03428"/>
    <w:rsid w:val="00C10F40"/>
    <w:rsid w:val="00C154C9"/>
    <w:rsid w:val="00C17B7C"/>
    <w:rsid w:val="00C36FF3"/>
    <w:rsid w:val="00C37340"/>
    <w:rsid w:val="00C430E0"/>
    <w:rsid w:val="00C5495C"/>
    <w:rsid w:val="00C61AD2"/>
    <w:rsid w:val="00C66DB4"/>
    <w:rsid w:val="00C70106"/>
    <w:rsid w:val="00C76786"/>
    <w:rsid w:val="00C77087"/>
    <w:rsid w:val="00C77D4C"/>
    <w:rsid w:val="00C846D9"/>
    <w:rsid w:val="00C9530A"/>
    <w:rsid w:val="00C97773"/>
    <w:rsid w:val="00CB0C1F"/>
    <w:rsid w:val="00CB3952"/>
    <w:rsid w:val="00CB5DC8"/>
    <w:rsid w:val="00CD117A"/>
    <w:rsid w:val="00CD4308"/>
    <w:rsid w:val="00CD4A2C"/>
    <w:rsid w:val="00CE5347"/>
    <w:rsid w:val="00D02462"/>
    <w:rsid w:val="00D03D4E"/>
    <w:rsid w:val="00D107D2"/>
    <w:rsid w:val="00D1101E"/>
    <w:rsid w:val="00D13BB3"/>
    <w:rsid w:val="00D2267A"/>
    <w:rsid w:val="00D23E68"/>
    <w:rsid w:val="00D31EE6"/>
    <w:rsid w:val="00D35B75"/>
    <w:rsid w:val="00D53327"/>
    <w:rsid w:val="00D81054"/>
    <w:rsid w:val="00D85297"/>
    <w:rsid w:val="00D947AF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20EC4"/>
    <w:rsid w:val="00E37DE8"/>
    <w:rsid w:val="00E50436"/>
    <w:rsid w:val="00E53FAD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1D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43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681B4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681B4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681B4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681B4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681B4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681B43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681B43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681B43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681B43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681B43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681B43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681B43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681B43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681B43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681B43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681B43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681B43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681B43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681B43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681B43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681B43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681B43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681B43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681B43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681B43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681B43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681B43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681B43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681B43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681B43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681B43"/>
    <w:pPr>
      <w:spacing w:after="60"/>
    </w:pPr>
    <w:rPr>
      <w:sz w:val="24"/>
      <w:szCs w:val="22"/>
    </w:rPr>
  </w:style>
  <w:style w:type="paragraph" w:customStyle="1" w:styleId="body">
    <w:name w:val="body"/>
    <w:rsid w:val="00681B43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681B43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681B43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681B4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81B4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81B4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81B4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81B4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81B4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81B4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81B4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81B4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81B43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681B43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681B43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681B43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681B43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681B43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681B43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681B43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681B43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681B4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681B4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681B43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681B4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681B4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681B4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681B43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681B43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681B43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681B4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81B43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681B43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681B43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681B43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81B43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681B43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81B43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681B43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681B43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681B43"/>
    <w:pPr>
      <w:widowControl w:val="0"/>
      <w:spacing w:before="60" w:after="6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681B43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681B43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681B43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681B43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681B43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681B43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681B43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681B43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681B43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681B43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681B43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681B43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681B43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681B4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681B4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681B43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681B4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681B4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681B43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681B43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681B43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681B43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681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B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1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B4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1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B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B43"/>
    <w:rPr>
      <w:b/>
      <w:bCs/>
    </w:rPr>
  </w:style>
  <w:style w:type="paragraph" w:customStyle="1" w:styleId="h1">
    <w:name w:val="h1"/>
    <w:rsid w:val="00E53FAD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E53FAD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51615-6B5F-4244-89F1-90D601B16164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13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2026-02-16T18:34:00Z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