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E32E" w14:textId="7F3E332E" w:rsidR="00EC6D37" w:rsidRDefault="005221B1" w:rsidP="005221B1">
      <w:pPr>
        <w:pStyle w:val="name"/>
      </w:pPr>
      <w:r>
        <w:t>Name:</w:t>
      </w:r>
    </w:p>
    <w:p w14:paraId="396D17F6" w14:textId="2354144F" w:rsidR="00EC6D37" w:rsidRDefault="005221B1" w:rsidP="005221B1">
      <w:pPr>
        <w:pStyle w:val="name"/>
      </w:pPr>
      <w:r>
        <w:t>Class:</w:t>
      </w:r>
    </w:p>
    <w:p w14:paraId="2F4B5208" w14:textId="18A62884" w:rsidR="005221B1" w:rsidRDefault="005221B1" w:rsidP="005221B1">
      <w:pPr>
        <w:pStyle w:val="name"/>
      </w:pPr>
      <w:r>
        <w:t>Date:</w:t>
      </w:r>
    </w:p>
    <w:p w14:paraId="7071524A" w14:textId="09DD2BA7" w:rsidR="005221B1" w:rsidRDefault="005221B1" w:rsidP="00B75F1C">
      <w:pPr>
        <w:pStyle w:val="Heading1"/>
      </w:pPr>
      <w:r>
        <w:t>Activity 11.4A</w:t>
      </w:r>
      <w:r w:rsidR="00EC6D37">
        <w:t xml:space="preserve">: </w:t>
      </w:r>
      <w:r>
        <w:t>Growth of the Goat Industry</w:t>
      </w:r>
    </w:p>
    <w:p w14:paraId="466ED4A6" w14:textId="77777777" w:rsidR="005221B1" w:rsidRDefault="005221B1" w:rsidP="00B75F1C">
      <w:pPr>
        <w:pStyle w:val="Heading2"/>
      </w:pPr>
      <w:r>
        <w:t>Materials Needed</w:t>
      </w:r>
    </w:p>
    <w:p w14:paraId="24E0B036" w14:textId="2A03D194" w:rsidR="005221B1" w:rsidRDefault="00F4296F" w:rsidP="005221B1">
      <w:pPr>
        <w:pStyle w:val="listb1"/>
      </w:pPr>
      <w:r>
        <w:t>I</w:t>
      </w:r>
      <w:r w:rsidR="005221B1">
        <w:t>nternet</w:t>
      </w:r>
      <w:r w:rsidR="0066361F">
        <w:t xml:space="preserve"> access</w:t>
      </w:r>
    </w:p>
    <w:p w14:paraId="5AD4BB2B" w14:textId="77777777" w:rsidR="005221B1" w:rsidRDefault="005221B1" w:rsidP="00B75F1C">
      <w:pPr>
        <w:pStyle w:val="Heading2"/>
      </w:pPr>
      <w:r>
        <w:t>Instructions</w:t>
      </w:r>
    </w:p>
    <w:p w14:paraId="2E1D3943" w14:textId="77777777" w:rsidR="005221B1" w:rsidRDefault="005221B1" w:rsidP="005221B1">
      <w:pPr>
        <w:pStyle w:val="bodyinstruct"/>
      </w:pPr>
      <w:r>
        <w:t>Perform online searches to obtain answers to the following questions. Include the name of the websites where you found your data as well as the year for the statistics.</w:t>
      </w:r>
    </w:p>
    <w:p w14:paraId="322A949C" w14:textId="77777777" w:rsidR="005221B1" w:rsidRPr="00B75F1C" w:rsidRDefault="005221B1" w:rsidP="0066361F">
      <w:pPr>
        <w:pStyle w:val="listn1"/>
        <w:numPr>
          <w:ilvl w:val="0"/>
          <w:numId w:val="23"/>
        </w:numPr>
      </w:pPr>
      <w:r w:rsidRPr="00B75F1C">
        <w:t>Search online to determine how many goats were in the United States 20–30 years ago.</w:t>
      </w:r>
    </w:p>
    <w:p w14:paraId="2693F346" w14:textId="6392CC7F" w:rsidR="005221B1" w:rsidRDefault="005221B1" w:rsidP="0066361F">
      <w:pPr>
        <w:pStyle w:val="lista1"/>
        <w:numPr>
          <w:ilvl w:val="0"/>
          <w:numId w:val="24"/>
        </w:numPr>
      </w:pPr>
      <w:r>
        <w:t>Number of goats</w:t>
      </w:r>
    </w:p>
    <w:p w14:paraId="0C6D1242" w14:textId="77777777" w:rsidR="0066361F" w:rsidRDefault="0066361F" w:rsidP="0066361F">
      <w:pPr>
        <w:pStyle w:val="answer"/>
      </w:pPr>
      <w:r>
        <w:t xml:space="preserve">Answer: </w:t>
      </w:r>
    </w:p>
    <w:p w14:paraId="14E88CAA" w14:textId="74616D9C" w:rsidR="005221B1" w:rsidRDefault="005221B1" w:rsidP="0066361F">
      <w:pPr>
        <w:pStyle w:val="lista1"/>
        <w:numPr>
          <w:ilvl w:val="0"/>
          <w:numId w:val="24"/>
        </w:numPr>
      </w:pPr>
      <w:r>
        <w:t>Website</w:t>
      </w:r>
    </w:p>
    <w:p w14:paraId="0211D7AC" w14:textId="77777777" w:rsidR="0066361F" w:rsidRDefault="0066361F" w:rsidP="0066361F">
      <w:pPr>
        <w:pStyle w:val="answer"/>
      </w:pPr>
      <w:r>
        <w:t xml:space="preserve">Answer: </w:t>
      </w:r>
    </w:p>
    <w:p w14:paraId="38690D21" w14:textId="0B236560" w:rsidR="005221B1" w:rsidRDefault="005221B1" w:rsidP="0066361F">
      <w:pPr>
        <w:pStyle w:val="lista1"/>
        <w:numPr>
          <w:ilvl w:val="0"/>
          <w:numId w:val="24"/>
        </w:numPr>
      </w:pPr>
      <w:r>
        <w:t>Year</w:t>
      </w:r>
    </w:p>
    <w:p w14:paraId="6109E81F" w14:textId="77777777" w:rsidR="0066361F" w:rsidRDefault="0066361F" w:rsidP="0066361F">
      <w:pPr>
        <w:pStyle w:val="answer"/>
      </w:pPr>
      <w:r>
        <w:t xml:space="preserve">Answer: </w:t>
      </w:r>
    </w:p>
    <w:p w14:paraId="31298DBF" w14:textId="77777777" w:rsidR="005221B1" w:rsidRPr="00B75F1C" w:rsidRDefault="005221B1" w:rsidP="0066361F">
      <w:pPr>
        <w:pStyle w:val="listn1"/>
        <w:numPr>
          <w:ilvl w:val="0"/>
          <w:numId w:val="23"/>
        </w:numPr>
      </w:pPr>
      <w:r w:rsidRPr="00B75F1C">
        <w:t>Approximately how many goats are being produced in the United States today?</w:t>
      </w:r>
    </w:p>
    <w:p w14:paraId="222F9B4D" w14:textId="23974BEF" w:rsidR="005221B1" w:rsidRDefault="005221B1" w:rsidP="0066361F">
      <w:pPr>
        <w:pStyle w:val="lista1"/>
        <w:numPr>
          <w:ilvl w:val="0"/>
          <w:numId w:val="25"/>
        </w:numPr>
      </w:pPr>
      <w:r>
        <w:t>Number of goats</w:t>
      </w:r>
    </w:p>
    <w:p w14:paraId="59898764" w14:textId="77777777" w:rsidR="00B75F1C" w:rsidRDefault="00B75F1C" w:rsidP="00B75F1C">
      <w:pPr>
        <w:pStyle w:val="answer"/>
      </w:pPr>
      <w:r>
        <w:t xml:space="preserve">Answer: </w:t>
      </w:r>
    </w:p>
    <w:p w14:paraId="17659452" w14:textId="3B0C71B3" w:rsidR="005221B1" w:rsidRDefault="005221B1" w:rsidP="0066361F">
      <w:pPr>
        <w:pStyle w:val="lista1"/>
        <w:numPr>
          <w:ilvl w:val="0"/>
          <w:numId w:val="25"/>
        </w:numPr>
      </w:pPr>
      <w:r>
        <w:t>Website</w:t>
      </w:r>
    </w:p>
    <w:p w14:paraId="6772AC3A" w14:textId="77777777" w:rsidR="00B75F1C" w:rsidRDefault="00B75F1C" w:rsidP="00B75F1C">
      <w:pPr>
        <w:pStyle w:val="answer"/>
      </w:pPr>
      <w:r>
        <w:t xml:space="preserve">Answer: </w:t>
      </w:r>
    </w:p>
    <w:p w14:paraId="2EF7BBDF" w14:textId="5EB41A14" w:rsidR="005221B1" w:rsidRDefault="005221B1" w:rsidP="0066361F">
      <w:pPr>
        <w:pStyle w:val="lista1"/>
        <w:numPr>
          <w:ilvl w:val="0"/>
          <w:numId w:val="25"/>
        </w:numPr>
      </w:pPr>
      <w:r>
        <w:t>Year</w:t>
      </w:r>
    </w:p>
    <w:p w14:paraId="3E594808" w14:textId="77777777" w:rsidR="00B75F1C" w:rsidRDefault="00B75F1C" w:rsidP="00B75F1C">
      <w:pPr>
        <w:pStyle w:val="answer"/>
      </w:pPr>
      <w:r>
        <w:t xml:space="preserve">Answer: </w:t>
      </w:r>
    </w:p>
    <w:p w14:paraId="70EF28AF" w14:textId="77777777" w:rsidR="005221B1" w:rsidRPr="00B75F1C" w:rsidRDefault="005221B1" w:rsidP="0066361F">
      <w:pPr>
        <w:pStyle w:val="listn1"/>
        <w:numPr>
          <w:ilvl w:val="0"/>
          <w:numId w:val="23"/>
        </w:numPr>
      </w:pPr>
      <w:r w:rsidRPr="00B75F1C">
        <w:t>List at least three potential reasons for the increase or decrease in numbers.</w:t>
      </w:r>
    </w:p>
    <w:p w14:paraId="562B0369" w14:textId="77777777" w:rsidR="00B75F1C" w:rsidRDefault="00B75F1C" w:rsidP="00B75F1C">
      <w:pPr>
        <w:pStyle w:val="answer"/>
      </w:pPr>
      <w:r>
        <w:lastRenderedPageBreak/>
        <w:t xml:space="preserve">Answer: </w:t>
      </w:r>
    </w:p>
    <w:p w14:paraId="4C1F9B6A" w14:textId="77777777" w:rsidR="005221B1" w:rsidRPr="00B75F1C" w:rsidRDefault="005221B1" w:rsidP="0066361F">
      <w:pPr>
        <w:pStyle w:val="listn1"/>
        <w:numPr>
          <w:ilvl w:val="0"/>
          <w:numId w:val="23"/>
        </w:numPr>
      </w:pPr>
      <w:r w:rsidRPr="00B75F1C">
        <w:t>What are goats currently used for in the United States?</w:t>
      </w:r>
    </w:p>
    <w:p w14:paraId="68E2F871" w14:textId="77777777" w:rsidR="00B75F1C" w:rsidRDefault="00B75F1C" w:rsidP="00B75F1C">
      <w:pPr>
        <w:pStyle w:val="answer"/>
      </w:pPr>
      <w:r>
        <w:t xml:space="preserve">Answer: </w:t>
      </w:r>
    </w:p>
    <w:p w14:paraId="0EAF8ABA" w14:textId="77777777" w:rsidR="005221B1" w:rsidRPr="00B75F1C" w:rsidRDefault="005221B1" w:rsidP="0066361F">
      <w:pPr>
        <w:pStyle w:val="listn1"/>
        <w:numPr>
          <w:ilvl w:val="0"/>
          <w:numId w:val="23"/>
        </w:numPr>
      </w:pPr>
      <w:r w:rsidRPr="00B75F1C">
        <w:t>Do you think there will be more or fewer goats in the United States in the year 2050? Explain your answer.</w:t>
      </w:r>
    </w:p>
    <w:p w14:paraId="5D7729C4" w14:textId="0CF1AACD" w:rsidR="00A76C8D" w:rsidRDefault="00B75F1C" w:rsidP="00FC4EAF">
      <w:pPr>
        <w:pStyle w:val="answer"/>
      </w:pPr>
      <w:r>
        <w:t>Answer:</w:t>
      </w:r>
    </w:p>
    <w:sectPr w:rsidR="00A76C8D" w:rsidSect="00EC6D3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4653" w14:textId="77777777" w:rsidR="00CC1885" w:rsidRDefault="00CC1885">
      <w:r>
        <w:separator/>
      </w:r>
    </w:p>
  </w:endnote>
  <w:endnote w:type="continuationSeparator" w:id="0">
    <w:p w14:paraId="7F89EE03" w14:textId="77777777" w:rsidR="00CC1885" w:rsidRDefault="00CC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92C3" w14:textId="77777777" w:rsidR="00EC6D37" w:rsidRDefault="00EC6D37" w:rsidP="00EC6D37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2B46AAC5" w14:textId="556DFA19" w:rsidR="005221B1" w:rsidRPr="00EC6D37" w:rsidRDefault="00EC6D37" w:rsidP="00EC6D37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DD87" w14:textId="77777777" w:rsidR="00CC1885" w:rsidRDefault="00CC1885">
      <w:r>
        <w:separator/>
      </w:r>
    </w:p>
  </w:footnote>
  <w:footnote w:type="continuationSeparator" w:id="0">
    <w:p w14:paraId="3BA860FA" w14:textId="77777777" w:rsidR="00CC1885" w:rsidRDefault="00CC1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3125" w14:textId="273FAC34" w:rsidR="005221B1" w:rsidRPr="00961B6D" w:rsidRDefault="00961B6D" w:rsidP="00961B6D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5D5195">
      <w:t xml:space="preserve"> 11.4A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176A0F"/>
    <w:multiLevelType w:val="hybridMultilevel"/>
    <w:tmpl w:val="97869F9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6275530"/>
    <w:multiLevelType w:val="hybridMultilevel"/>
    <w:tmpl w:val="97869F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22F6A29"/>
    <w:multiLevelType w:val="hybridMultilevel"/>
    <w:tmpl w:val="8A80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71D87"/>
    <w:multiLevelType w:val="hybridMultilevel"/>
    <w:tmpl w:val="E0BC1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3"/>
  </w:num>
  <w:num w:numId="2" w16cid:durableId="567887396">
    <w:abstractNumId w:val="20"/>
  </w:num>
  <w:num w:numId="3" w16cid:durableId="121387247">
    <w:abstractNumId w:val="16"/>
  </w:num>
  <w:num w:numId="4" w16cid:durableId="1651132131">
    <w:abstractNumId w:val="15"/>
  </w:num>
  <w:num w:numId="5" w16cid:durableId="1125732454">
    <w:abstractNumId w:val="10"/>
  </w:num>
  <w:num w:numId="6" w16cid:durableId="217321391">
    <w:abstractNumId w:val="18"/>
  </w:num>
  <w:num w:numId="7" w16cid:durableId="824049846">
    <w:abstractNumId w:val="17"/>
  </w:num>
  <w:num w:numId="8" w16cid:durableId="64688521">
    <w:abstractNumId w:val="21"/>
  </w:num>
  <w:num w:numId="9" w16cid:durableId="1997343418">
    <w:abstractNumId w:val="14"/>
  </w:num>
  <w:num w:numId="10" w16cid:durableId="629748237">
    <w:abstractNumId w:val="12"/>
  </w:num>
  <w:num w:numId="11" w16cid:durableId="820728176">
    <w:abstractNumId w:val="24"/>
  </w:num>
  <w:num w:numId="12" w16cid:durableId="410205259">
    <w:abstractNumId w:val="19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419107156">
    <w:abstractNumId w:val="22"/>
  </w:num>
  <w:num w:numId="24" w16cid:durableId="1843739602">
    <w:abstractNumId w:val="13"/>
  </w:num>
  <w:num w:numId="25" w16cid:durableId="197200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B1"/>
    <w:rsid w:val="00022599"/>
    <w:rsid w:val="00030FA6"/>
    <w:rsid w:val="000325DB"/>
    <w:rsid w:val="000A7536"/>
    <w:rsid w:val="000D3421"/>
    <w:rsid w:val="00117565"/>
    <w:rsid w:val="00140803"/>
    <w:rsid w:val="002573D3"/>
    <w:rsid w:val="00323A60"/>
    <w:rsid w:val="00345138"/>
    <w:rsid w:val="00422F6F"/>
    <w:rsid w:val="004B66E0"/>
    <w:rsid w:val="004D1EAB"/>
    <w:rsid w:val="005002D5"/>
    <w:rsid w:val="005221B1"/>
    <w:rsid w:val="005D5195"/>
    <w:rsid w:val="005E5D52"/>
    <w:rsid w:val="0066361F"/>
    <w:rsid w:val="006E30C5"/>
    <w:rsid w:val="00707919"/>
    <w:rsid w:val="00717BBE"/>
    <w:rsid w:val="007378AC"/>
    <w:rsid w:val="007D0C05"/>
    <w:rsid w:val="008B1D27"/>
    <w:rsid w:val="008D090A"/>
    <w:rsid w:val="009068D8"/>
    <w:rsid w:val="0095544E"/>
    <w:rsid w:val="00961B6D"/>
    <w:rsid w:val="009A0BF7"/>
    <w:rsid w:val="009A6540"/>
    <w:rsid w:val="00A76C8D"/>
    <w:rsid w:val="00B75F1C"/>
    <w:rsid w:val="00C92D99"/>
    <w:rsid w:val="00CB69EF"/>
    <w:rsid w:val="00CC1885"/>
    <w:rsid w:val="00D00198"/>
    <w:rsid w:val="00E36133"/>
    <w:rsid w:val="00EC6D37"/>
    <w:rsid w:val="00EF5344"/>
    <w:rsid w:val="00F4296F"/>
    <w:rsid w:val="00F55E48"/>
    <w:rsid w:val="00F85887"/>
    <w:rsid w:val="00FC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4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707919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07919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07919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707919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707919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1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1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1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1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919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07919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07919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07919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707919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1B1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5221B1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5221B1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5221B1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707919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707919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707919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707919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b1">
    <w:name w:val="list_b1"/>
    <w:rsid w:val="00707919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-75">
    <w:name w:val="-75"/>
    <w:uiPriority w:val="99"/>
    <w:rsid w:val="005221B1"/>
    <w:rPr>
      <w:color w:val="000000"/>
      <w:w w:val="100"/>
    </w:rPr>
  </w:style>
  <w:style w:type="paragraph" w:customStyle="1" w:styleId="name">
    <w:name w:val="name"/>
    <w:rsid w:val="0070791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7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91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7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91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lista1">
    <w:name w:val="list_a1"/>
    <w:qFormat/>
    <w:rsid w:val="00707919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707919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70791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70791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707919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707919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707919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707919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70791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707919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707919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707919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707919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70791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707919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707919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707919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707919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707919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707919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707919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707919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707919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707919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707919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707919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70791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0791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0791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07919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07919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0791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0791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0791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0791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07919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707919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707919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707919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707919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707919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707919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707919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70791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707919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707919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707919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707919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707919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707919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70791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07919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707919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707919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707919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707919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707919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7079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707919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70791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707919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7079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70791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70791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7079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707919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707919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707919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707919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707919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707919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707919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707919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707919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707919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70791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7079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7079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91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91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D0821-A9BD-41CC-9564-9F33AFA06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950E4-808B-4F78-AFD8-828D82ECAF87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D3A0ADC9-DD34-48AA-9DF3-AC4B301F038C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14</cp:revision>
  <dcterms:created xsi:type="dcterms:W3CDTF">2026-02-16T17:59:00Z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30371fca-7697-41d4-a205-27e78ab8a84f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