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BB48" w14:textId="088BD9CE" w:rsidR="004F0B8D" w:rsidRDefault="004F4DE3" w:rsidP="004F4DE3">
      <w:pPr>
        <w:pStyle w:val="name"/>
      </w:pPr>
      <w:r>
        <w:t>Name:</w:t>
      </w:r>
    </w:p>
    <w:p w14:paraId="570BED60" w14:textId="77777777" w:rsidR="004F0B8D" w:rsidRDefault="004F4DE3" w:rsidP="004F4DE3">
      <w:pPr>
        <w:pStyle w:val="name"/>
      </w:pPr>
      <w:r>
        <w:t xml:space="preserve">Class: </w:t>
      </w:r>
    </w:p>
    <w:p w14:paraId="347E42B7" w14:textId="5DCB3355" w:rsidR="004F4DE3" w:rsidRDefault="004F4DE3" w:rsidP="004F4DE3">
      <w:pPr>
        <w:pStyle w:val="name"/>
      </w:pPr>
      <w:r>
        <w:t>Date:</w:t>
      </w:r>
    </w:p>
    <w:p w14:paraId="1CBE5533" w14:textId="30CDC28C" w:rsidR="004F4DE3" w:rsidRDefault="004F4DE3" w:rsidP="004F0B8D">
      <w:pPr>
        <w:pStyle w:val="Heading1"/>
      </w:pPr>
      <w:r>
        <w:t>Activity 12.1A</w:t>
      </w:r>
      <w:r w:rsidR="004F0B8D">
        <w:t xml:space="preserve">: </w:t>
      </w:r>
      <w:r>
        <w:t>Companion Animal Owner’s Manual</w:t>
      </w:r>
    </w:p>
    <w:p w14:paraId="4CD74717" w14:textId="77777777" w:rsidR="004F4DE3" w:rsidRDefault="004F4DE3" w:rsidP="004F0B8D">
      <w:pPr>
        <w:pStyle w:val="Heading2"/>
      </w:pPr>
      <w:r>
        <w:t>Materials Needed</w:t>
      </w:r>
    </w:p>
    <w:p w14:paraId="79CF14B8" w14:textId="214BE19A" w:rsidR="004F4DE3" w:rsidRDefault="004F4DE3" w:rsidP="004F4DE3">
      <w:pPr>
        <w:pStyle w:val="listb1"/>
      </w:pPr>
      <w:r>
        <w:t>Internet</w:t>
      </w:r>
      <w:r w:rsidR="00923220">
        <w:t xml:space="preserve"> access</w:t>
      </w:r>
    </w:p>
    <w:p w14:paraId="185ACF1B" w14:textId="77777777" w:rsidR="004F4DE3" w:rsidRDefault="004F4DE3" w:rsidP="004F4DE3">
      <w:pPr>
        <w:pStyle w:val="listb1"/>
      </w:pPr>
      <w:r>
        <w:t>Computer and printer access</w:t>
      </w:r>
    </w:p>
    <w:p w14:paraId="6EC806D0" w14:textId="77777777" w:rsidR="004F4DE3" w:rsidRDefault="004F4DE3" w:rsidP="004F0B8D">
      <w:pPr>
        <w:pStyle w:val="Heading2"/>
      </w:pPr>
      <w:r>
        <w:t>Instructions</w:t>
      </w:r>
    </w:p>
    <w:p w14:paraId="0ABA48C2" w14:textId="77777777" w:rsidR="004F4DE3" w:rsidRDefault="004F4DE3" w:rsidP="004F4DE3">
      <w:pPr>
        <w:pStyle w:val="bodyinstruct"/>
      </w:pPr>
      <w:r>
        <w:t>Create a manual to send home with someone who is purchasing a specific type of animal for the first time. You will first need to choose a type of companion animal and then gather data on the animal’s needs and behavior. Answer the following questions and use the data and any other relevant material you feel is useful to create your manual.</w:t>
      </w:r>
    </w:p>
    <w:p w14:paraId="2786033C" w14:textId="77777777" w:rsidR="004F4DE3" w:rsidRPr="004F0B8D" w:rsidRDefault="004F4DE3" w:rsidP="000A0995">
      <w:pPr>
        <w:pStyle w:val="listn1"/>
        <w:numPr>
          <w:ilvl w:val="0"/>
          <w:numId w:val="28"/>
        </w:numPr>
      </w:pPr>
      <w:r w:rsidRPr="004F0B8D">
        <w:t>What animal did you choose?</w:t>
      </w:r>
    </w:p>
    <w:p w14:paraId="115A9A46" w14:textId="7D6F6788" w:rsidR="000A0995" w:rsidRDefault="000A0995" w:rsidP="000A0995">
      <w:pPr>
        <w:pStyle w:val="answer"/>
      </w:pPr>
      <w:r>
        <w:t>Answer:</w:t>
      </w:r>
    </w:p>
    <w:p w14:paraId="61D2FE66" w14:textId="20950E84" w:rsidR="004F4DE3" w:rsidRPr="004F0B8D" w:rsidRDefault="004F4DE3" w:rsidP="000A0995">
      <w:pPr>
        <w:pStyle w:val="listn1"/>
        <w:numPr>
          <w:ilvl w:val="0"/>
          <w:numId w:val="28"/>
        </w:numPr>
      </w:pPr>
      <w:r w:rsidRPr="004F0B8D">
        <w:t>What is the average purchase price for the animal?</w:t>
      </w:r>
    </w:p>
    <w:p w14:paraId="013596F1" w14:textId="77777777" w:rsidR="000A0995" w:rsidRDefault="000A0995" w:rsidP="000A0995">
      <w:pPr>
        <w:pStyle w:val="answer"/>
      </w:pPr>
      <w:r>
        <w:t>Answer:</w:t>
      </w:r>
    </w:p>
    <w:p w14:paraId="3A57ABB2" w14:textId="77777777" w:rsidR="004F4DE3" w:rsidRPr="004F0B8D" w:rsidRDefault="004F4DE3" w:rsidP="000A0995">
      <w:pPr>
        <w:pStyle w:val="listn1"/>
        <w:numPr>
          <w:ilvl w:val="0"/>
          <w:numId w:val="28"/>
        </w:numPr>
      </w:pPr>
      <w:r w:rsidRPr="004F0B8D">
        <w:t>How large will the animal grow and how much will it weigh?</w:t>
      </w:r>
    </w:p>
    <w:p w14:paraId="2502CF5A" w14:textId="77777777" w:rsidR="000A0995" w:rsidRDefault="000A0995" w:rsidP="000A0995">
      <w:pPr>
        <w:pStyle w:val="answer"/>
      </w:pPr>
      <w:r>
        <w:t>Answer:</w:t>
      </w:r>
    </w:p>
    <w:p w14:paraId="2E053E7A" w14:textId="77777777" w:rsidR="004F4DE3" w:rsidRPr="004F0B8D" w:rsidRDefault="004F4DE3" w:rsidP="000A0995">
      <w:pPr>
        <w:pStyle w:val="listn1"/>
        <w:numPr>
          <w:ilvl w:val="0"/>
          <w:numId w:val="28"/>
        </w:numPr>
      </w:pPr>
      <w:r w:rsidRPr="004F0B8D">
        <w:t>What is the life expectancy of the animal?</w:t>
      </w:r>
    </w:p>
    <w:p w14:paraId="6B95CB72" w14:textId="77777777" w:rsidR="000A0995" w:rsidRDefault="000A0995" w:rsidP="000A0995">
      <w:pPr>
        <w:pStyle w:val="answer"/>
      </w:pPr>
      <w:r>
        <w:t>Answer:</w:t>
      </w:r>
    </w:p>
    <w:p w14:paraId="52C2F312" w14:textId="77777777" w:rsidR="004F4DE3" w:rsidRPr="004F0B8D" w:rsidRDefault="004F4DE3" w:rsidP="000A0995">
      <w:pPr>
        <w:pStyle w:val="listn1"/>
        <w:numPr>
          <w:ilvl w:val="0"/>
          <w:numId w:val="28"/>
        </w:numPr>
      </w:pPr>
      <w:r w:rsidRPr="004F0B8D">
        <w:t>Does the animal prefer solitude or companionship?</w:t>
      </w:r>
    </w:p>
    <w:p w14:paraId="6D13AC87" w14:textId="77777777" w:rsidR="000A0995" w:rsidRDefault="000A0995" w:rsidP="000A0995">
      <w:pPr>
        <w:pStyle w:val="answer"/>
      </w:pPr>
      <w:r>
        <w:t>Answer:</w:t>
      </w:r>
    </w:p>
    <w:p w14:paraId="77765A13" w14:textId="77777777" w:rsidR="004F4DE3" w:rsidRPr="004F0B8D" w:rsidRDefault="004F4DE3" w:rsidP="000A0995">
      <w:pPr>
        <w:pStyle w:val="listn1"/>
        <w:numPr>
          <w:ilvl w:val="0"/>
          <w:numId w:val="28"/>
        </w:numPr>
      </w:pPr>
      <w:r w:rsidRPr="004F0B8D">
        <w:t>Will the animal get along with other pets?</w:t>
      </w:r>
    </w:p>
    <w:p w14:paraId="60BDDBA3" w14:textId="77777777" w:rsidR="000A0995" w:rsidRDefault="000A0995" w:rsidP="000A0995">
      <w:pPr>
        <w:pStyle w:val="answer"/>
      </w:pPr>
      <w:r>
        <w:t>Answer:</w:t>
      </w:r>
    </w:p>
    <w:p w14:paraId="3A95E569" w14:textId="77777777" w:rsidR="004F4DE3" w:rsidRPr="004F0B8D" w:rsidRDefault="004F4DE3" w:rsidP="000A0995">
      <w:pPr>
        <w:pStyle w:val="listn1"/>
        <w:numPr>
          <w:ilvl w:val="0"/>
          <w:numId w:val="28"/>
        </w:numPr>
      </w:pPr>
      <w:r w:rsidRPr="004F0B8D">
        <w:t>Does the animal prefer adults over children?</w:t>
      </w:r>
    </w:p>
    <w:p w14:paraId="056AC2AF" w14:textId="77777777" w:rsidR="000A0995" w:rsidRDefault="000A0995" w:rsidP="000A0995">
      <w:pPr>
        <w:pStyle w:val="answer"/>
      </w:pPr>
      <w:r>
        <w:lastRenderedPageBreak/>
        <w:t>Answer:</w:t>
      </w:r>
    </w:p>
    <w:p w14:paraId="3809FC7F" w14:textId="77777777" w:rsidR="004F4DE3" w:rsidRPr="004F0B8D" w:rsidRDefault="004F4DE3" w:rsidP="000A0995">
      <w:pPr>
        <w:pStyle w:val="listn1"/>
        <w:numPr>
          <w:ilvl w:val="0"/>
          <w:numId w:val="28"/>
        </w:numPr>
      </w:pPr>
      <w:r w:rsidRPr="004F0B8D">
        <w:t>Is the animal a one-person animal or a family animal?</w:t>
      </w:r>
    </w:p>
    <w:p w14:paraId="0F16F347" w14:textId="77777777" w:rsidR="000A0995" w:rsidRDefault="000A0995" w:rsidP="000A0995">
      <w:pPr>
        <w:pStyle w:val="answer"/>
      </w:pPr>
      <w:r>
        <w:t>Answer:</w:t>
      </w:r>
    </w:p>
    <w:p w14:paraId="10A04912" w14:textId="77777777" w:rsidR="004F4DE3" w:rsidRPr="004F0B8D" w:rsidRDefault="004F4DE3" w:rsidP="000A0995">
      <w:pPr>
        <w:pStyle w:val="listn1"/>
        <w:numPr>
          <w:ilvl w:val="0"/>
          <w:numId w:val="28"/>
        </w:numPr>
      </w:pPr>
      <w:r w:rsidRPr="004F0B8D">
        <w:t>How much should the animal be handled?</w:t>
      </w:r>
    </w:p>
    <w:p w14:paraId="021E00C6" w14:textId="77777777" w:rsidR="000A0995" w:rsidRDefault="000A0995" w:rsidP="000A0995">
      <w:pPr>
        <w:pStyle w:val="answer"/>
      </w:pPr>
      <w:r>
        <w:t>Answer:</w:t>
      </w:r>
    </w:p>
    <w:p w14:paraId="57943F09" w14:textId="77777777" w:rsidR="004F4DE3" w:rsidRPr="004F0B8D" w:rsidRDefault="004F4DE3" w:rsidP="000A0995">
      <w:pPr>
        <w:pStyle w:val="listn1"/>
        <w:numPr>
          <w:ilvl w:val="0"/>
          <w:numId w:val="28"/>
        </w:numPr>
      </w:pPr>
      <w:r w:rsidRPr="004F0B8D">
        <w:t>What type of enclosure is best for the animal?</w:t>
      </w:r>
    </w:p>
    <w:p w14:paraId="6799A5C9" w14:textId="77777777" w:rsidR="000A0995" w:rsidRDefault="000A0995" w:rsidP="000A0995">
      <w:pPr>
        <w:pStyle w:val="answer"/>
      </w:pPr>
      <w:r>
        <w:t>Answer:</w:t>
      </w:r>
    </w:p>
    <w:p w14:paraId="4666BF20" w14:textId="45F2E56D" w:rsidR="004F4DE3" w:rsidRDefault="004F4DE3" w:rsidP="00923220">
      <w:pPr>
        <w:pStyle w:val="listn1bodykeep"/>
        <w:rPr>
          <w:rStyle w:val="-75"/>
        </w:rPr>
      </w:pPr>
      <w:r>
        <w:t>Average cost of the enclosure</w:t>
      </w:r>
    </w:p>
    <w:p w14:paraId="1567D098" w14:textId="77777777" w:rsidR="000A0995" w:rsidRDefault="000A0995" w:rsidP="000A0995">
      <w:pPr>
        <w:pStyle w:val="answer"/>
      </w:pPr>
      <w:r>
        <w:t>Answer:</w:t>
      </w:r>
    </w:p>
    <w:p w14:paraId="30222102" w14:textId="77777777" w:rsidR="004F4DE3" w:rsidRPr="004F0B8D" w:rsidRDefault="004F4DE3" w:rsidP="000A0995">
      <w:pPr>
        <w:pStyle w:val="listn1"/>
        <w:numPr>
          <w:ilvl w:val="0"/>
          <w:numId w:val="28"/>
        </w:numPr>
      </w:pPr>
      <w:r w:rsidRPr="004F0B8D">
        <w:t>What type of restraint/safety equipment is recommended (i.e., collar or harness)?</w:t>
      </w:r>
    </w:p>
    <w:p w14:paraId="3E1E56CC" w14:textId="77777777" w:rsidR="000A0995" w:rsidRDefault="000A0995" w:rsidP="000A0995">
      <w:pPr>
        <w:pStyle w:val="answer"/>
      </w:pPr>
      <w:r>
        <w:t>Answer:</w:t>
      </w:r>
    </w:p>
    <w:p w14:paraId="14FC38C1" w14:textId="1258580C" w:rsidR="004F4DE3" w:rsidRDefault="004F4DE3" w:rsidP="00923220">
      <w:pPr>
        <w:pStyle w:val="listn1bodykeep"/>
        <w:rPr>
          <w:rStyle w:val="-75"/>
        </w:rPr>
      </w:pPr>
      <w:r>
        <w:t>Average cost of restraint/safety equipment</w:t>
      </w:r>
    </w:p>
    <w:p w14:paraId="5ED1797B" w14:textId="77777777" w:rsidR="000A0995" w:rsidRDefault="000A0995" w:rsidP="000A0995">
      <w:pPr>
        <w:pStyle w:val="answer"/>
      </w:pPr>
      <w:r>
        <w:t>Answer:</w:t>
      </w:r>
    </w:p>
    <w:p w14:paraId="2038F6A4" w14:textId="77777777" w:rsidR="004F4DE3" w:rsidRPr="004F0B8D" w:rsidRDefault="004F4DE3" w:rsidP="000A0995">
      <w:pPr>
        <w:pStyle w:val="listn1"/>
        <w:numPr>
          <w:ilvl w:val="0"/>
          <w:numId w:val="28"/>
        </w:numPr>
      </w:pPr>
      <w:r w:rsidRPr="004F0B8D">
        <w:t>What type of bedding does the animal require (i.e., disposable litter)? How often will the bedding need to be replaced?</w:t>
      </w:r>
    </w:p>
    <w:p w14:paraId="7BAD1BD2" w14:textId="77777777" w:rsidR="000A0995" w:rsidRDefault="000A0995" w:rsidP="000A0995">
      <w:pPr>
        <w:pStyle w:val="answer"/>
      </w:pPr>
      <w:r>
        <w:t>Answer:</w:t>
      </w:r>
    </w:p>
    <w:p w14:paraId="3EBA1A4A" w14:textId="623688D8" w:rsidR="004F4DE3" w:rsidRDefault="004F4DE3" w:rsidP="00923220">
      <w:pPr>
        <w:pStyle w:val="listn1bodykeep"/>
        <w:rPr>
          <w:rStyle w:val="-75"/>
        </w:rPr>
      </w:pPr>
      <w:r>
        <w:t>Monthly bedding cost</w:t>
      </w:r>
    </w:p>
    <w:p w14:paraId="1F9A6DD6" w14:textId="77777777" w:rsidR="000A0995" w:rsidRDefault="000A0995" w:rsidP="000A0995">
      <w:pPr>
        <w:pStyle w:val="answer"/>
      </w:pPr>
      <w:r>
        <w:t>Answer:</w:t>
      </w:r>
    </w:p>
    <w:p w14:paraId="0952C156" w14:textId="77777777" w:rsidR="004F4DE3" w:rsidRPr="004F0B8D" w:rsidRDefault="004F4DE3" w:rsidP="000A0995">
      <w:pPr>
        <w:pStyle w:val="listn1"/>
        <w:numPr>
          <w:ilvl w:val="0"/>
          <w:numId w:val="28"/>
        </w:numPr>
      </w:pPr>
      <w:r w:rsidRPr="004F0B8D">
        <w:t>What type of toys are recommended for the animal? Does the animal require new, stimulating toys on a regular basis?</w:t>
      </w:r>
    </w:p>
    <w:p w14:paraId="49BEC8EE" w14:textId="77777777" w:rsidR="000A0995" w:rsidRDefault="000A0995" w:rsidP="000A0995">
      <w:pPr>
        <w:pStyle w:val="answer"/>
      </w:pPr>
      <w:r>
        <w:t>Answer:</w:t>
      </w:r>
    </w:p>
    <w:p w14:paraId="3D76B6DC" w14:textId="612CA10E" w:rsidR="004F4DE3" w:rsidRDefault="004F4DE3" w:rsidP="00923220">
      <w:pPr>
        <w:pStyle w:val="listn1bodykeep"/>
        <w:rPr>
          <w:rStyle w:val="-75"/>
        </w:rPr>
      </w:pPr>
      <w:r>
        <w:lastRenderedPageBreak/>
        <w:t>Monthly toy cost</w:t>
      </w:r>
    </w:p>
    <w:p w14:paraId="2AF6A9CB" w14:textId="77777777" w:rsidR="000A0995" w:rsidRDefault="000A0995" w:rsidP="000A0995">
      <w:pPr>
        <w:pStyle w:val="answer"/>
      </w:pPr>
      <w:r>
        <w:t>Answer:</w:t>
      </w:r>
    </w:p>
    <w:p w14:paraId="7531C27F" w14:textId="77777777" w:rsidR="004F4DE3" w:rsidRPr="004F0B8D" w:rsidRDefault="004F4DE3" w:rsidP="000A0995">
      <w:pPr>
        <w:pStyle w:val="listn1"/>
        <w:numPr>
          <w:ilvl w:val="0"/>
          <w:numId w:val="28"/>
        </w:numPr>
      </w:pPr>
      <w:r w:rsidRPr="004F0B8D">
        <w:t>What type(s) of food does the animal require?</w:t>
      </w:r>
    </w:p>
    <w:p w14:paraId="4E928753" w14:textId="77777777" w:rsidR="000A0995" w:rsidRDefault="000A0995" w:rsidP="000A0995">
      <w:pPr>
        <w:pStyle w:val="answer"/>
      </w:pPr>
      <w:r>
        <w:t>Answer:</w:t>
      </w:r>
    </w:p>
    <w:p w14:paraId="1B0E8652" w14:textId="7CEA562E" w:rsidR="004F4DE3" w:rsidRDefault="004F4DE3" w:rsidP="00923220">
      <w:pPr>
        <w:pStyle w:val="listn1bodykeep"/>
        <w:rPr>
          <w:rStyle w:val="-75"/>
        </w:rPr>
      </w:pPr>
      <w:r>
        <w:t>Approximate monthly food cost</w:t>
      </w:r>
    </w:p>
    <w:p w14:paraId="4EA146E8" w14:textId="77777777" w:rsidR="000A0995" w:rsidRDefault="000A0995" w:rsidP="000A0995">
      <w:pPr>
        <w:pStyle w:val="answer"/>
      </w:pPr>
      <w:r>
        <w:t>Answer:</w:t>
      </w:r>
    </w:p>
    <w:p w14:paraId="1DBA1716" w14:textId="77777777" w:rsidR="004F4DE3" w:rsidRPr="004F0B8D" w:rsidRDefault="004F4DE3" w:rsidP="000A0995">
      <w:pPr>
        <w:pStyle w:val="listn1"/>
        <w:numPr>
          <w:ilvl w:val="0"/>
          <w:numId w:val="28"/>
        </w:numPr>
      </w:pPr>
      <w:r w:rsidRPr="004F0B8D">
        <w:t>What type of regular veterinary care is required?</w:t>
      </w:r>
    </w:p>
    <w:p w14:paraId="1550853A" w14:textId="77777777" w:rsidR="000A0995" w:rsidRDefault="000A0995" w:rsidP="000A0995">
      <w:pPr>
        <w:pStyle w:val="answer"/>
      </w:pPr>
      <w:r>
        <w:t>Answer:</w:t>
      </w:r>
    </w:p>
    <w:p w14:paraId="4E6B7465" w14:textId="44F925D6" w:rsidR="004F4DE3" w:rsidRDefault="004F4DE3" w:rsidP="00923220">
      <w:pPr>
        <w:pStyle w:val="listn1bodykeep"/>
        <w:rPr>
          <w:rStyle w:val="-75"/>
        </w:rPr>
      </w:pPr>
      <w:r>
        <w:t>Estimated cost for annual veterinary care</w:t>
      </w:r>
    </w:p>
    <w:p w14:paraId="21B903C7" w14:textId="3E875867" w:rsidR="00A76C8D" w:rsidRDefault="000A0995" w:rsidP="005702E7">
      <w:pPr>
        <w:pStyle w:val="answer"/>
      </w:pPr>
      <w:r>
        <w:t>Answer:</w:t>
      </w:r>
    </w:p>
    <w:sectPr w:rsidR="00A76C8D" w:rsidSect="00565CA2">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5AE5" w14:textId="77777777" w:rsidR="00E47E5A" w:rsidRDefault="00E47E5A" w:rsidP="006D4D5F">
      <w:r>
        <w:separator/>
      </w:r>
    </w:p>
  </w:endnote>
  <w:endnote w:type="continuationSeparator" w:id="0">
    <w:p w14:paraId="1C804D78" w14:textId="77777777" w:rsidR="00E47E5A" w:rsidRDefault="00E47E5A" w:rsidP="006D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5EAB" w14:textId="77777777" w:rsidR="006D4D5F" w:rsidRDefault="006D4D5F" w:rsidP="006D4D5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3CD0EECE" w14:textId="408E4D55" w:rsidR="006D4D5F" w:rsidRPr="006D4D5F" w:rsidRDefault="006D4D5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0487" w14:textId="77777777" w:rsidR="00E47E5A" w:rsidRDefault="00E47E5A" w:rsidP="006D4D5F">
      <w:r>
        <w:separator/>
      </w:r>
    </w:p>
  </w:footnote>
  <w:footnote w:type="continuationSeparator" w:id="0">
    <w:p w14:paraId="7BB22A65" w14:textId="77777777" w:rsidR="00E47E5A" w:rsidRDefault="00E47E5A" w:rsidP="006D4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71A4" w14:textId="702510C5" w:rsidR="006D4D5F" w:rsidRDefault="006038AE">
    <w:pPr>
      <w:pStyle w:val="Header"/>
    </w:pPr>
    <w:r>
      <w:rPr>
        <w:i/>
        <w:iCs/>
      </w:rPr>
      <w:t xml:space="preserve">Principles of Agriculture, Food, and Natural Resources: </w:t>
    </w:r>
    <w:r>
      <w:t>Lesson Activity</w:t>
    </w:r>
    <w:r w:rsidR="00BF245C">
      <w:t xml:space="preserve"> 12.1A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4A17D4"/>
    <w:multiLevelType w:val="hybridMultilevel"/>
    <w:tmpl w:val="CD3617F2"/>
    <w:lvl w:ilvl="0" w:tplc="7054C2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04358"/>
    <w:multiLevelType w:val="hybridMultilevel"/>
    <w:tmpl w:val="90AC8FF2"/>
    <w:lvl w:ilvl="0" w:tplc="DCB6BD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2CB6E53"/>
    <w:multiLevelType w:val="hybridMultilevel"/>
    <w:tmpl w:val="4CC69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6AB14A0"/>
    <w:multiLevelType w:val="hybridMultilevel"/>
    <w:tmpl w:val="7EDC4164"/>
    <w:lvl w:ilvl="0" w:tplc="217ACD3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D6FDA"/>
    <w:multiLevelType w:val="hybridMultilevel"/>
    <w:tmpl w:val="456A85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444F51"/>
    <w:multiLevelType w:val="hybridMultilevel"/>
    <w:tmpl w:val="36DE3F94"/>
    <w:lvl w:ilvl="0" w:tplc="57FCC8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C7217"/>
    <w:multiLevelType w:val="hybridMultilevel"/>
    <w:tmpl w:val="3F6EB870"/>
    <w:lvl w:ilvl="0" w:tplc="3BE08B5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5"/>
  </w:num>
  <w:num w:numId="2" w16cid:durableId="567887396">
    <w:abstractNumId w:val="20"/>
  </w:num>
  <w:num w:numId="3" w16cid:durableId="121387247">
    <w:abstractNumId w:val="16"/>
  </w:num>
  <w:num w:numId="4" w16cid:durableId="1161122997">
    <w:abstractNumId w:val="22"/>
  </w:num>
  <w:num w:numId="5" w16cid:durableId="355353019">
    <w:abstractNumId w:val="23"/>
  </w:num>
  <w:num w:numId="6" w16cid:durableId="207884352">
    <w:abstractNumId w:val="12"/>
  </w:num>
  <w:num w:numId="7" w16cid:durableId="200288311">
    <w:abstractNumId w:val="27"/>
  </w:num>
  <w:num w:numId="8" w16cid:durableId="202863053">
    <w:abstractNumId w:val="11"/>
  </w:num>
  <w:num w:numId="9" w16cid:durableId="1621913045">
    <w:abstractNumId w:val="21"/>
  </w:num>
  <w:num w:numId="10" w16cid:durableId="1125732454">
    <w:abstractNumId w:val="10"/>
  </w:num>
  <w:num w:numId="11" w16cid:durableId="217321391">
    <w:abstractNumId w:val="18"/>
  </w:num>
  <w:num w:numId="12" w16cid:durableId="824049846">
    <w:abstractNumId w:val="17"/>
  </w:num>
  <w:num w:numId="13" w16cid:durableId="64688521">
    <w:abstractNumId w:val="24"/>
  </w:num>
  <w:num w:numId="14" w16cid:durableId="1997343418">
    <w:abstractNumId w:val="15"/>
  </w:num>
  <w:num w:numId="15" w16cid:durableId="629748237">
    <w:abstractNumId w:val="13"/>
  </w:num>
  <w:num w:numId="16" w16cid:durableId="820728176">
    <w:abstractNumId w:val="26"/>
  </w:num>
  <w:num w:numId="17" w16cid:durableId="410205259">
    <w:abstractNumId w:val="19"/>
  </w:num>
  <w:num w:numId="18" w16cid:durableId="97140765">
    <w:abstractNumId w:val="9"/>
  </w:num>
  <w:num w:numId="19" w16cid:durableId="805242201">
    <w:abstractNumId w:val="7"/>
  </w:num>
  <w:num w:numId="20" w16cid:durableId="190262405">
    <w:abstractNumId w:val="6"/>
  </w:num>
  <w:num w:numId="21" w16cid:durableId="1071003765">
    <w:abstractNumId w:val="5"/>
  </w:num>
  <w:num w:numId="22" w16cid:durableId="1728723871">
    <w:abstractNumId w:val="4"/>
  </w:num>
  <w:num w:numId="23" w16cid:durableId="1401562067">
    <w:abstractNumId w:val="8"/>
  </w:num>
  <w:num w:numId="24" w16cid:durableId="1177113161">
    <w:abstractNumId w:val="3"/>
  </w:num>
  <w:num w:numId="25" w16cid:durableId="1683119284">
    <w:abstractNumId w:val="2"/>
  </w:num>
  <w:num w:numId="26" w16cid:durableId="1247224211">
    <w:abstractNumId w:val="1"/>
  </w:num>
  <w:num w:numId="27" w16cid:durableId="2116166531">
    <w:abstractNumId w:val="0"/>
  </w:num>
  <w:num w:numId="28" w16cid:durableId="1878816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E3"/>
    <w:rsid w:val="00022599"/>
    <w:rsid w:val="00030FA6"/>
    <w:rsid w:val="000325DB"/>
    <w:rsid w:val="00040D81"/>
    <w:rsid w:val="000A0995"/>
    <w:rsid w:val="000A7536"/>
    <w:rsid w:val="00140803"/>
    <w:rsid w:val="00221AE4"/>
    <w:rsid w:val="002573D3"/>
    <w:rsid w:val="002D156E"/>
    <w:rsid w:val="00345138"/>
    <w:rsid w:val="004B66E0"/>
    <w:rsid w:val="004F0B8D"/>
    <w:rsid w:val="004F4DE3"/>
    <w:rsid w:val="005002D5"/>
    <w:rsid w:val="00565CA2"/>
    <w:rsid w:val="005702E7"/>
    <w:rsid w:val="00576406"/>
    <w:rsid w:val="005E5D52"/>
    <w:rsid w:val="006038AE"/>
    <w:rsid w:val="006805EE"/>
    <w:rsid w:val="006D4D5F"/>
    <w:rsid w:val="007D0C05"/>
    <w:rsid w:val="008B1D27"/>
    <w:rsid w:val="00905C60"/>
    <w:rsid w:val="009068D8"/>
    <w:rsid w:val="00923220"/>
    <w:rsid w:val="009A6540"/>
    <w:rsid w:val="009C378B"/>
    <w:rsid w:val="00A404CF"/>
    <w:rsid w:val="00A76C8D"/>
    <w:rsid w:val="00BF245C"/>
    <w:rsid w:val="00E36133"/>
    <w:rsid w:val="00E47E5A"/>
    <w:rsid w:val="00EF5344"/>
    <w:rsid w:val="00F511D8"/>
    <w:rsid w:val="00F55E48"/>
    <w:rsid w:val="00F5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A44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1D8"/>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F511D8"/>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F511D8"/>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F511D8"/>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F511D8"/>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F511D8"/>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4F4D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D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D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D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11D8"/>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F511D8"/>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F511D8"/>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F511D8"/>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F511D8"/>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4F4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DE3"/>
    <w:rPr>
      <w:rFonts w:eastAsiaTheme="majorEastAsia" w:cstheme="majorBidi"/>
      <w:color w:val="272727" w:themeColor="text1" w:themeTint="D8"/>
    </w:rPr>
  </w:style>
  <w:style w:type="paragraph" w:styleId="Title">
    <w:name w:val="Title"/>
    <w:basedOn w:val="Normal"/>
    <w:next w:val="Normal"/>
    <w:link w:val="TitleChar"/>
    <w:uiPriority w:val="10"/>
    <w:qFormat/>
    <w:rsid w:val="004F4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DE3"/>
    <w:pPr>
      <w:spacing w:before="160"/>
      <w:jc w:val="center"/>
    </w:pPr>
    <w:rPr>
      <w:i/>
      <w:iCs/>
      <w:color w:val="404040" w:themeColor="text1" w:themeTint="BF"/>
    </w:rPr>
  </w:style>
  <w:style w:type="character" w:customStyle="1" w:styleId="QuoteChar">
    <w:name w:val="Quote Char"/>
    <w:basedOn w:val="DefaultParagraphFont"/>
    <w:link w:val="Quote"/>
    <w:uiPriority w:val="29"/>
    <w:rsid w:val="004F4DE3"/>
    <w:rPr>
      <w:i/>
      <w:iCs/>
      <w:color w:val="404040" w:themeColor="text1" w:themeTint="BF"/>
    </w:rPr>
  </w:style>
  <w:style w:type="paragraph" w:styleId="ListParagraph">
    <w:name w:val="List Paragraph"/>
    <w:basedOn w:val="Normal"/>
    <w:uiPriority w:val="34"/>
    <w:qFormat/>
    <w:rsid w:val="004F4DE3"/>
    <w:pPr>
      <w:ind w:left="720"/>
      <w:contextualSpacing/>
    </w:pPr>
  </w:style>
  <w:style w:type="character" w:styleId="IntenseEmphasis">
    <w:name w:val="Intense Emphasis"/>
    <w:basedOn w:val="DefaultParagraphFont"/>
    <w:uiPriority w:val="21"/>
    <w:qFormat/>
    <w:rsid w:val="004F4DE3"/>
    <w:rPr>
      <w:i/>
      <w:iCs/>
      <w:color w:val="0F4761" w:themeColor="accent1" w:themeShade="BF"/>
    </w:rPr>
  </w:style>
  <w:style w:type="paragraph" w:styleId="IntenseQuote">
    <w:name w:val="Intense Quote"/>
    <w:basedOn w:val="Normal"/>
    <w:next w:val="Normal"/>
    <w:link w:val="IntenseQuoteChar"/>
    <w:uiPriority w:val="30"/>
    <w:qFormat/>
    <w:rsid w:val="004F4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DE3"/>
    <w:rPr>
      <w:i/>
      <w:iCs/>
      <w:color w:val="0F4761" w:themeColor="accent1" w:themeShade="BF"/>
    </w:rPr>
  </w:style>
  <w:style w:type="character" w:styleId="IntenseReference">
    <w:name w:val="Intense Reference"/>
    <w:basedOn w:val="DefaultParagraphFont"/>
    <w:uiPriority w:val="32"/>
    <w:qFormat/>
    <w:rsid w:val="004F4DE3"/>
    <w:rPr>
      <w:b/>
      <w:bCs/>
      <w:smallCaps/>
      <w:color w:val="0F4761" w:themeColor="accent1" w:themeShade="BF"/>
      <w:spacing w:val="5"/>
    </w:rPr>
  </w:style>
  <w:style w:type="paragraph" w:customStyle="1" w:styleId="oactnum">
    <w:name w:val="o_act_num"/>
    <w:rsid w:val="004F4DE3"/>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4F4DE3"/>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4F4DE3"/>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F511D8"/>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F511D8"/>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F511D8"/>
    <w:pPr>
      <w:spacing w:before="120" w:after="60" w:line="240" w:lineRule="auto"/>
    </w:pPr>
    <w:rPr>
      <w:rFonts w:ascii="Times New Roman" w:eastAsia="Calibri" w:hAnsi="Times New Roman" w:cs="Times New Roman"/>
      <w:kern w:val="0"/>
      <w:szCs w:val="22"/>
      <w14:ligatures w14:val="none"/>
    </w:rPr>
  </w:style>
  <w:style w:type="paragraph" w:customStyle="1" w:styleId="ruleindent">
    <w:name w:val="rule_indent"/>
    <w:rsid w:val="00F511D8"/>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character" w:customStyle="1" w:styleId="-75">
    <w:name w:val="-75"/>
    <w:uiPriority w:val="99"/>
    <w:rsid w:val="004F4DE3"/>
    <w:rPr>
      <w:color w:val="000000"/>
      <w:w w:val="100"/>
    </w:rPr>
  </w:style>
  <w:style w:type="paragraph" w:customStyle="1" w:styleId="listb1">
    <w:name w:val="list_b1"/>
    <w:rsid w:val="00F511D8"/>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name">
    <w:name w:val="name"/>
    <w:rsid w:val="00F511D8"/>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F511D8"/>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F511D8"/>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F511D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F511D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F511D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F511D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F511D8"/>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F511D8"/>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F511D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F511D8"/>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F511D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F511D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F511D8"/>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F511D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F511D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F511D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F511D8"/>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F511D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F511D8"/>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F511D8"/>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F511D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F511D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F511D8"/>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F511D8"/>
    <w:pPr>
      <w:spacing w:after="60" w:line="240" w:lineRule="auto"/>
    </w:pPr>
    <w:rPr>
      <w:rFonts w:ascii="Calibri" w:eastAsia="Calibri" w:hAnsi="Calibri" w:cs="Times New Roman"/>
      <w:kern w:val="0"/>
      <w:szCs w:val="22"/>
      <w14:ligatures w14:val="none"/>
    </w:rPr>
  </w:style>
  <w:style w:type="paragraph" w:customStyle="1" w:styleId="body">
    <w:name w:val="body"/>
    <w:rsid w:val="00F511D8"/>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F511D8"/>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F511D8"/>
    <w:rPr>
      <w:b/>
      <w:bdr w:val="none" w:sz="0" w:space="0" w:color="auto"/>
      <w:shd w:val="clear" w:color="auto" w:fill="auto"/>
    </w:rPr>
  </w:style>
  <w:style w:type="character" w:customStyle="1" w:styleId="ccaptlabel">
    <w:name w:val="c_capt_label"/>
    <w:qFormat/>
    <w:rsid w:val="00F511D8"/>
    <w:rPr>
      <w:b/>
      <w:color w:val="auto"/>
      <w:bdr w:val="none" w:sz="0" w:space="0" w:color="auto"/>
      <w:shd w:val="clear" w:color="auto" w:fill="auto"/>
    </w:rPr>
  </w:style>
  <w:style w:type="character" w:customStyle="1" w:styleId="cfigref">
    <w:name w:val="c_fig_ref"/>
    <w:rsid w:val="00F511D8"/>
    <w:rPr>
      <w:b/>
      <w:bdr w:val="none" w:sz="0" w:space="0" w:color="auto"/>
      <w:shd w:val="clear" w:color="auto" w:fill="auto"/>
    </w:rPr>
  </w:style>
  <w:style w:type="character" w:customStyle="1" w:styleId="cfracvert">
    <w:name w:val="c_frac_vert"/>
    <w:qFormat/>
    <w:rsid w:val="00F511D8"/>
    <w:rPr>
      <w:b/>
      <w:sz w:val="40"/>
      <w:bdr w:val="none" w:sz="0" w:space="0" w:color="auto"/>
      <w:shd w:val="clear" w:color="auto" w:fill="auto"/>
    </w:rPr>
  </w:style>
  <w:style w:type="character" w:customStyle="1" w:styleId="cital">
    <w:name w:val="c_ital"/>
    <w:qFormat/>
    <w:rsid w:val="00F511D8"/>
    <w:rPr>
      <w:i/>
      <w:bdr w:val="none" w:sz="0" w:space="0" w:color="auto"/>
      <w:shd w:val="clear" w:color="auto" w:fill="auto"/>
    </w:rPr>
  </w:style>
  <w:style w:type="character" w:customStyle="1" w:styleId="cnegtrack">
    <w:name w:val="c_negtrack"/>
    <w:rsid w:val="00F511D8"/>
    <w:rPr>
      <w:spacing w:val="-20"/>
      <w:bdr w:val="none" w:sz="0" w:space="0" w:color="auto"/>
      <w:shd w:val="clear" w:color="auto" w:fill="auto"/>
    </w:rPr>
  </w:style>
  <w:style w:type="character" w:customStyle="1" w:styleId="csubscript">
    <w:name w:val="c_subscript"/>
    <w:qFormat/>
    <w:rsid w:val="00F511D8"/>
    <w:rPr>
      <w:bdr w:val="none" w:sz="0" w:space="0" w:color="auto"/>
      <w:shd w:val="clear" w:color="auto" w:fill="auto"/>
      <w:vertAlign w:val="subscript"/>
    </w:rPr>
  </w:style>
  <w:style w:type="character" w:customStyle="1" w:styleId="csuperscript">
    <w:name w:val="c_superscript"/>
    <w:qFormat/>
    <w:rsid w:val="00F511D8"/>
    <w:rPr>
      <w:bdr w:val="none" w:sz="0" w:space="0" w:color="auto"/>
      <w:shd w:val="clear" w:color="auto" w:fill="auto"/>
      <w:vertAlign w:val="superscript"/>
    </w:rPr>
  </w:style>
  <w:style w:type="character" w:customStyle="1" w:styleId="csymstd">
    <w:name w:val="c_sym_std"/>
    <w:rsid w:val="00F511D8"/>
    <w:rPr>
      <w:rFonts w:ascii="Symbol Std" w:hAnsi="Symbol Std"/>
      <w:bdr w:val="none" w:sz="0" w:space="0" w:color="auto"/>
      <w:shd w:val="clear" w:color="auto" w:fill="auto"/>
    </w:rPr>
  </w:style>
  <w:style w:type="paragraph" w:customStyle="1" w:styleId="bodycaption">
    <w:name w:val="body_caption"/>
    <w:rsid w:val="00F511D8"/>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F511D8"/>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F511D8"/>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F511D8"/>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F511D8"/>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F511D8"/>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F511D8"/>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F511D8"/>
    <w:pPr>
      <w:numPr>
        <w:numId w:val="11"/>
      </w:numPr>
      <w:spacing w:after="60" w:line="240" w:lineRule="auto"/>
    </w:pPr>
    <w:rPr>
      <w:rFonts w:ascii="Calibri" w:eastAsia="Times New Roman" w:hAnsi="Calibri" w:cs="Times New Roman"/>
      <w:kern w:val="0"/>
      <w:szCs w:val="20"/>
      <w14:ligatures w14:val="none"/>
    </w:rPr>
  </w:style>
  <w:style w:type="paragraph" w:customStyle="1" w:styleId="NOTE">
    <w:name w:val="NOTE"/>
    <w:rsid w:val="00F511D8"/>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F511D8"/>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F511D8"/>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F511D8"/>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F511D8"/>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F511D8"/>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F511D8"/>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F511D8"/>
    <w:rPr>
      <w:b/>
      <w:bdr w:val="none" w:sz="0" w:space="0" w:color="auto"/>
      <w:shd w:val="clear" w:color="auto" w:fill="auto"/>
    </w:rPr>
  </w:style>
  <w:style w:type="paragraph" w:customStyle="1" w:styleId="fh1">
    <w:name w:val="f_h1"/>
    <w:rsid w:val="00F511D8"/>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F511D8"/>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F511D8"/>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F511D8"/>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F511D8"/>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F511D8"/>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F511D8"/>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F511D8"/>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F511D8"/>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F511D8"/>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F511D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F511D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F511D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F511D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F511D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F511D8"/>
    <w:pPr>
      <w:widowControl w:val="0"/>
      <w:numPr>
        <w:numId w:val="12"/>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F511D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F511D8"/>
    <w:pPr>
      <w:widowControl w:val="0"/>
      <w:numPr>
        <w:numId w:val="13"/>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F511D8"/>
    <w:pPr>
      <w:widowControl w:val="0"/>
      <w:numPr>
        <w:numId w:val="14"/>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F511D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F511D8"/>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F511D8"/>
    <w:pPr>
      <w:widowControl w:val="0"/>
      <w:numPr>
        <w:numId w:val="15"/>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F511D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F511D8"/>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F511D8"/>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F511D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F511D8"/>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F511D8"/>
    <w:pPr>
      <w:tabs>
        <w:tab w:val="center" w:pos="4680"/>
        <w:tab w:val="right" w:pos="9360"/>
      </w:tabs>
    </w:pPr>
  </w:style>
  <w:style w:type="character" w:customStyle="1" w:styleId="HeaderChar">
    <w:name w:val="Header Char"/>
    <w:basedOn w:val="DefaultParagraphFont"/>
    <w:link w:val="Header"/>
    <w:uiPriority w:val="99"/>
    <w:rsid w:val="00F511D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F511D8"/>
    <w:pPr>
      <w:tabs>
        <w:tab w:val="center" w:pos="4680"/>
        <w:tab w:val="right" w:pos="9360"/>
      </w:tabs>
    </w:pPr>
  </w:style>
  <w:style w:type="character" w:customStyle="1" w:styleId="FooterChar">
    <w:name w:val="Footer Char"/>
    <w:basedOn w:val="DefaultParagraphFont"/>
    <w:link w:val="Footer"/>
    <w:uiPriority w:val="99"/>
    <w:rsid w:val="00F511D8"/>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F511D8"/>
    <w:rPr>
      <w:sz w:val="16"/>
      <w:szCs w:val="16"/>
    </w:rPr>
  </w:style>
  <w:style w:type="paragraph" w:styleId="CommentText">
    <w:name w:val="annotation text"/>
    <w:basedOn w:val="Normal"/>
    <w:link w:val="CommentTextChar"/>
    <w:uiPriority w:val="99"/>
    <w:unhideWhenUsed/>
    <w:rsid w:val="00F511D8"/>
    <w:rPr>
      <w:sz w:val="20"/>
      <w:szCs w:val="20"/>
    </w:rPr>
  </w:style>
  <w:style w:type="character" w:customStyle="1" w:styleId="CommentTextChar">
    <w:name w:val="Comment Text Char"/>
    <w:basedOn w:val="DefaultParagraphFont"/>
    <w:link w:val="CommentText"/>
    <w:uiPriority w:val="99"/>
    <w:rsid w:val="00F511D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11D8"/>
    <w:rPr>
      <w:b/>
      <w:bCs/>
    </w:rPr>
  </w:style>
  <w:style w:type="character" w:customStyle="1" w:styleId="CommentSubjectChar">
    <w:name w:val="Comment Subject Char"/>
    <w:basedOn w:val="CommentTextChar"/>
    <w:link w:val="CommentSubject"/>
    <w:uiPriority w:val="99"/>
    <w:semiHidden/>
    <w:rsid w:val="00F511D8"/>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88B4C-1B30-494A-891B-F8B16B6C6C21}">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D66A8744-B9C0-4FCB-B4AD-A8083BB6D31A}"/>
</file>

<file path=customXml/itemProps3.xml><?xml version="1.0" encoding="utf-8"?>
<ds:datastoreItem xmlns:ds="http://schemas.openxmlformats.org/officeDocument/2006/customXml" ds:itemID="{8480C079-EAC9-41A5-A9A9-2D262FAD7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10</TotalTime>
  <Pages>3</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2026-02-16T19:00:00Z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