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65B1" w14:textId="26BA6C94" w:rsidR="00B57986" w:rsidRPr="00B57986" w:rsidRDefault="00B57986" w:rsidP="00B57986">
      <w:pPr>
        <w:pStyle w:val="name"/>
      </w:pPr>
      <w:r w:rsidRPr="00B57986">
        <w:t>Name:</w:t>
      </w:r>
    </w:p>
    <w:p w14:paraId="2854D6D2" w14:textId="7C8EE9FC" w:rsidR="00B57986" w:rsidRPr="00B57986" w:rsidRDefault="00B57986" w:rsidP="00B57986">
      <w:pPr>
        <w:pStyle w:val="name"/>
      </w:pPr>
      <w:r w:rsidRPr="00B57986">
        <w:t xml:space="preserve">Class: </w:t>
      </w:r>
    </w:p>
    <w:p w14:paraId="6B4E0884" w14:textId="11B365FB" w:rsidR="00B57986" w:rsidRPr="00B57986" w:rsidRDefault="00B57986" w:rsidP="00B57986">
      <w:pPr>
        <w:pStyle w:val="name"/>
      </w:pPr>
      <w:r w:rsidRPr="00B57986">
        <w:t>Date:</w:t>
      </w:r>
    </w:p>
    <w:p w14:paraId="2BA9A5D1" w14:textId="77777777" w:rsidR="00B57986" w:rsidRPr="00B57986" w:rsidRDefault="00B57986" w:rsidP="00B57986">
      <w:pPr>
        <w:pStyle w:val="Heading1"/>
      </w:pPr>
      <w:r w:rsidRPr="00B57986">
        <w:t>Lesson 12.2: The Aquaculture Industry</w:t>
      </w:r>
    </w:p>
    <w:p w14:paraId="264B1220" w14:textId="77777777" w:rsidR="00B57986" w:rsidRPr="00B57986" w:rsidRDefault="00B57986" w:rsidP="00B57986">
      <w:pPr>
        <w:pStyle w:val="Heading2"/>
      </w:pPr>
      <w:r w:rsidRPr="00B57986">
        <w:t>Lesson Review</w:t>
      </w:r>
    </w:p>
    <w:p w14:paraId="29032F3E" w14:textId="77777777" w:rsidR="00B57986" w:rsidRPr="00B57986" w:rsidRDefault="00B57986" w:rsidP="00B57986">
      <w:pPr>
        <w:pStyle w:val="bodyinstruct"/>
      </w:pPr>
      <w:r w:rsidRPr="00B57986">
        <w:t>Carefully study the lesson and then answer the following questions.</w:t>
      </w:r>
    </w:p>
    <w:p w14:paraId="4305E68F" w14:textId="77777777" w:rsidR="00B57986" w:rsidRDefault="00B57986" w:rsidP="00B57986">
      <w:pPr>
        <w:pStyle w:val="listn1"/>
        <w:numPr>
          <w:ilvl w:val="0"/>
          <w:numId w:val="50"/>
        </w:numPr>
      </w:pPr>
      <w:r w:rsidRPr="00B57986">
        <w:rPr>
          <w:rStyle w:val="cital"/>
        </w:rPr>
        <w:t>True or False?</w:t>
      </w:r>
      <w:r w:rsidRPr="00B57986">
        <w:t xml:space="preserve"> Aquaculture is not really a form of farming but is included in agriculture because of its tie to food production. (12.2.0)</w:t>
      </w:r>
    </w:p>
    <w:p w14:paraId="7E9CB005" w14:textId="77777777" w:rsidR="00B57986" w:rsidRDefault="00B57986" w:rsidP="00B57986">
      <w:pPr>
        <w:pStyle w:val="answer"/>
      </w:pPr>
      <w:r>
        <w:t>Answer:</w:t>
      </w:r>
    </w:p>
    <w:p w14:paraId="097106AE" w14:textId="77777777" w:rsidR="00B57986" w:rsidRDefault="00B57986" w:rsidP="00B57986">
      <w:pPr>
        <w:pStyle w:val="listn1"/>
        <w:numPr>
          <w:ilvl w:val="0"/>
          <w:numId w:val="50"/>
        </w:numPr>
      </w:pPr>
      <w:r w:rsidRPr="00B57986">
        <w:rPr>
          <w:rStyle w:val="cital"/>
        </w:rPr>
        <w:t>True or False?</w:t>
      </w:r>
      <w:r w:rsidRPr="00B57986">
        <w:t xml:space="preserve"> The United States does not rely on other countries to support our desire for seafood. (12.2.1)</w:t>
      </w:r>
    </w:p>
    <w:p w14:paraId="5C199D5C" w14:textId="77777777" w:rsidR="00B57986" w:rsidRDefault="00B57986" w:rsidP="00B57986">
      <w:pPr>
        <w:pStyle w:val="answer"/>
      </w:pPr>
      <w:r>
        <w:t>Answer:</w:t>
      </w:r>
    </w:p>
    <w:p w14:paraId="4E47B681" w14:textId="77777777" w:rsidR="00B57986" w:rsidRDefault="00B57986" w:rsidP="00B57986">
      <w:pPr>
        <w:pStyle w:val="listn1"/>
        <w:numPr>
          <w:ilvl w:val="0"/>
          <w:numId w:val="50"/>
        </w:numPr>
      </w:pPr>
      <w:r w:rsidRPr="00B57986">
        <w:t>What is aquaculture? (12.2.2)</w:t>
      </w:r>
    </w:p>
    <w:p w14:paraId="5DB6C1D7" w14:textId="77777777" w:rsidR="00B57986" w:rsidRDefault="00B57986" w:rsidP="00B57986">
      <w:pPr>
        <w:pStyle w:val="answer"/>
      </w:pPr>
      <w:r>
        <w:t>Answer:</w:t>
      </w:r>
    </w:p>
    <w:p w14:paraId="32181DD9" w14:textId="77777777" w:rsidR="00B57986" w:rsidRDefault="00B57986" w:rsidP="00B57986">
      <w:pPr>
        <w:pStyle w:val="listn1"/>
        <w:numPr>
          <w:ilvl w:val="0"/>
          <w:numId w:val="50"/>
        </w:numPr>
      </w:pPr>
      <w:r w:rsidRPr="00B57986">
        <w:t>What are the two main types of aquaculture? (12.2.2)</w:t>
      </w:r>
    </w:p>
    <w:p w14:paraId="473732C4" w14:textId="77777777" w:rsidR="00B57986" w:rsidRDefault="00B57986" w:rsidP="00B57986">
      <w:pPr>
        <w:pStyle w:val="answer"/>
      </w:pPr>
      <w:r>
        <w:t>Answer:</w:t>
      </w:r>
    </w:p>
    <w:p w14:paraId="51D7D5C5" w14:textId="77777777" w:rsidR="00B57986" w:rsidRDefault="00B57986" w:rsidP="00B57986">
      <w:pPr>
        <w:pStyle w:val="listn1"/>
        <w:numPr>
          <w:ilvl w:val="0"/>
          <w:numId w:val="50"/>
        </w:numPr>
      </w:pPr>
      <w:r w:rsidRPr="00B57986">
        <w:t>Why have indoor aquaculture production systems increased in popularity? (12.2.2)</w:t>
      </w:r>
    </w:p>
    <w:p w14:paraId="2BA364FE" w14:textId="77777777" w:rsidR="00B57986" w:rsidRDefault="00B57986" w:rsidP="00B57986">
      <w:pPr>
        <w:pStyle w:val="answer"/>
      </w:pPr>
      <w:r>
        <w:t>Answer:</w:t>
      </w:r>
    </w:p>
    <w:p w14:paraId="55E0BACF" w14:textId="6030D8AE" w:rsidR="00B57986" w:rsidRPr="00B57986" w:rsidRDefault="00B57986" w:rsidP="00B57986">
      <w:pPr>
        <w:pStyle w:val="bodyinstruct"/>
      </w:pPr>
      <w:r w:rsidRPr="00B57986">
        <w:t>Match the term to the definition. (12.2.2)</w:t>
      </w:r>
    </w:p>
    <w:p w14:paraId="296B7323" w14:textId="77777777" w:rsidR="00B57986" w:rsidRPr="00B57986" w:rsidRDefault="00B57986" w:rsidP="00B57986">
      <w:pPr>
        <w:pStyle w:val="lista1"/>
        <w:numPr>
          <w:ilvl w:val="0"/>
          <w:numId w:val="51"/>
        </w:numPr>
      </w:pPr>
      <w:r w:rsidRPr="00B57986">
        <w:t>Fingerlings</w:t>
      </w:r>
    </w:p>
    <w:p w14:paraId="1A2CDAB0" w14:textId="77777777" w:rsidR="00B57986" w:rsidRPr="00B57986" w:rsidRDefault="00B57986" w:rsidP="00B57986">
      <w:pPr>
        <w:pStyle w:val="lista1"/>
        <w:numPr>
          <w:ilvl w:val="0"/>
          <w:numId w:val="51"/>
        </w:numPr>
      </w:pPr>
      <w:r w:rsidRPr="00B57986">
        <w:t>Fry</w:t>
      </w:r>
    </w:p>
    <w:p w14:paraId="45CE44AA" w14:textId="77777777" w:rsidR="00B57986" w:rsidRPr="00B57986" w:rsidRDefault="00B57986" w:rsidP="00B57986">
      <w:pPr>
        <w:pStyle w:val="lista1"/>
        <w:numPr>
          <w:ilvl w:val="0"/>
          <w:numId w:val="51"/>
        </w:numPr>
      </w:pPr>
      <w:r w:rsidRPr="00B57986">
        <w:t>Hatcheries</w:t>
      </w:r>
    </w:p>
    <w:p w14:paraId="152D067A" w14:textId="77777777" w:rsidR="00B57986" w:rsidRPr="00B57986" w:rsidRDefault="00B57986" w:rsidP="00B57986">
      <w:pPr>
        <w:pStyle w:val="lista1"/>
        <w:numPr>
          <w:ilvl w:val="0"/>
          <w:numId w:val="51"/>
        </w:numPr>
      </w:pPr>
      <w:r w:rsidRPr="00B57986">
        <w:t>Marine cages</w:t>
      </w:r>
    </w:p>
    <w:p w14:paraId="7B5E2C31" w14:textId="77777777" w:rsidR="00B57986" w:rsidRPr="00B57986" w:rsidRDefault="00B57986" w:rsidP="00B57986">
      <w:pPr>
        <w:pStyle w:val="lista1"/>
        <w:numPr>
          <w:ilvl w:val="0"/>
          <w:numId w:val="51"/>
        </w:numPr>
      </w:pPr>
      <w:r w:rsidRPr="00B57986">
        <w:t>Net pens</w:t>
      </w:r>
    </w:p>
    <w:p w14:paraId="66D244A4" w14:textId="77777777" w:rsidR="00B57986" w:rsidRPr="00B57986" w:rsidRDefault="00B57986" w:rsidP="00B57986">
      <w:pPr>
        <w:pStyle w:val="lista1"/>
        <w:numPr>
          <w:ilvl w:val="0"/>
          <w:numId w:val="51"/>
        </w:numPr>
      </w:pPr>
      <w:r w:rsidRPr="00B57986">
        <w:t>Ponds</w:t>
      </w:r>
    </w:p>
    <w:p w14:paraId="2BA036B3" w14:textId="77777777" w:rsidR="00B57986" w:rsidRPr="00B57986" w:rsidRDefault="00B57986" w:rsidP="00B57986">
      <w:pPr>
        <w:pStyle w:val="lista1"/>
        <w:numPr>
          <w:ilvl w:val="0"/>
          <w:numId w:val="51"/>
        </w:numPr>
      </w:pPr>
      <w:r w:rsidRPr="00B57986">
        <w:lastRenderedPageBreak/>
        <w:t>Raceways</w:t>
      </w:r>
    </w:p>
    <w:p w14:paraId="3C5F32D1" w14:textId="77777777" w:rsidR="00B57986" w:rsidRPr="00B57986" w:rsidRDefault="00B57986" w:rsidP="00B57986">
      <w:pPr>
        <w:pStyle w:val="lista1"/>
        <w:numPr>
          <w:ilvl w:val="0"/>
          <w:numId w:val="51"/>
        </w:numPr>
      </w:pPr>
      <w:r w:rsidRPr="00B57986">
        <w:t>Silos</w:t>
      </w:r>
    </w:p>
    <w:p w14:paraId="3F141D1E" w14:textId="0B388492" w:rsidR="00B57986" w:rsidRDefault="00B57986" w:rsidP="00B57986">
      <w:pPr>
        <w:pStyle w:val="listn1"/>
        <w:numPr>
          <w:ilvl w:val="0"/>
          <w:numId w:val="50"/>
        </w:numPr>
      </w:pPr>
      <w:r w:rsidRPr="00B57986">
        <w:t>Mesh enclosures suspended in a body of water from a rigid structure on the water’s surface</w:t>
      </w:r>
    </w:p>
    <w:p w14:paraId="36662B4E" w14:textId="77777777" w:rsidR="00B57986" w:rsidRDefault="00B57986" w:rsidP="00B57986">
      <w:pPr>
        <w:pStyle w:val="answer"/>
      </w:pPr>
      <w:r>
        <w:t>Answer:</w:t>
      </w:r>
    </w:p>
    <w:p w14:paraId="1D4A7C7C" w14:textId="1242848C" w:rsidR="00B57986" w:rsidRDefault="00B57986" w:rsidP="00B57986">
      <w:pPr>
        <w:pStyle w:val="listn1"/>
        <w:numPr>
          <w:ilvl w:val="0"/>
          <w:numId w:val="50"/>
        </w:numPr>
      </w:pPr>
      <w:r w:rsidRPr="00B57986">
        <w:t>Production facilities focused on breeding, nursing, and rearing fish and other aquatic animals</w:t>
      </w:r>
    </w:p>
    <w:p w14:paraId="089830AC" w14:textId="77777777" w:rsidR="00B57986" w:rsidRDefault="00B57986" w:rsidP="00B57986">
      <w:pPr>
        <w:pStyle w:val="answer"/>
      </w:pPr>
      <w:r>
        <w:t>Answer:</w:t>
      </w:r>
    </w:p>
    <w:p w14:paraId="153BFA07" w14:textId="1CE3A87B" w:rsidR="00B57986" w:rsidRDefault="00B57986" w:rsidP="00B57986">
      <w:pPr>
        <w:pStyle w:val="listn1"/>
        <w:numPr>
          <w:ilvl w:val="0"/>
          <w:numId w:val="50"/>
        </w:numPr>
      </w:pPr>
      <w:r w:rsidRPr="00B57986">
        <w:t>Deep round tanks that are usually belowground</w:t>
      </w:r>
    </w:p>
    <w:p w14:paraId="518FE816" w14:textId="77777777" w:rsidR="00B57986" w:rsidRDefault="00B57986" w:rsidP="00B57986">
      <w:pPr>
        <w:pStyle w:val="answer"/>
      </w:pPr>
      <w:r>
        <w:t>Answer:</w:t>
      </w:r>
    </w:p>
    <w:p w14:paraId="70E5889F" w14:textId="64C3444F" w:rsidR="00B57986" w:rsidRDefault="00B57986" w:rsidP="00B57986">
      <w:pPr>
        <w:pStyle w:val="listn1"/>
        <w:numPr>
          <w:ilvl w:val="0"/>
          <w:numId w:val="50"/>
        </w:numPr>
      </w:pPr>
      <w:r w:rsidRPr="00B57986">
        <w:t>Straight-sided channels typically made of poured concrete or concrete blocks</w:t>
      </w:r>
    </w:p>
    <w:p w14:paraId="18C77746" w14:textId="77777777" w:rsidR="00B57986" w:rsidRDefault="00B57986" w:rsidP="00B57986">
      <w:pPr>
        <w:pStyle w:val="answer"/>
      </w:pPr>
      <w:r>
        <w:t>Answer:</w:t>
      </w:r>
    </w:p>
    <w:p w14:paraId="480D872F" w14:textId="32206B6F" w:rsidR="00B57986" w:rsidRDefault="00B57986" w:rsidP="00B57986">
      <w:pPr>
        <w:pStyle w:val="listn1"/>
        <w:numPr>
          <w:ilvl w:val="0"/>
          <w:numId w:val="50"/>
        </w:numPr>
      </w:pPr>
      <w:r w:rsidRPr="00B57986">
        <w:t>Bodies of standing water that are usually smaller than a lake</w:t>
      </w:r>
    </w:p>
    <w:p w14:paraId="373785C2" w14:textId="77777777" w:rsidR="00B57986" w:rsidRDefault="00B57986" w:rsidP="00B57986">
      <w:pPr>
        <w:pStyle w:val="answer"/>
      </w:pPr>
      <w:r>
        <w:t>Answer:</w:t>
      </w:r>
    </w:p>
    <w:p w14:paraId="3EA8E4D0" w14:textId="20C647E9" w:rsidR="00B57986" w:rsidRDefault="00B57986" w:rsidP="00B57986">
      <w:pPr>
        <w:pStyle w:val="listn1"/>
        <w:numPr>
          <w:ilvl w:val="0"/>
          <w:numId w:val="50"/>
        </w:numPr>
      </w:pPr>
      <w:r w:rsidRPr="00B57986">
        <w:t>Aquatic enclosures with rigid frames on all sides</w:t>
      </w:r>
    </w:p>
    <w:p w14:paraId="68132855" w14:textId="77777777" w:rsidR="00B57986" w:rsidRDefault="00B57986" w:rsidP="00B57986">
      <w:pPr>
        <w:pStyle w:val="answer"/>
      </w:pPr>
      <w:r>
        <w:t>Answer:</w:t>
      </w:r>
    </w:p>
    <w:p w14:paraId="5945FF80" w14:textId="71C16D2A" w:rsidR="00B57986" w:rsidRDefault="00B57986" w:rsidP="00B57986">
      <w:pPr>
        <w:pStyle w:val="listn1"/>
        <w:numPr>
          <w:ilvl w:val="0"/>
          <w:numId w:val="50"/>
        </w:numPr>
      </w:pPr>
      <w:r w:rsidRPr="00B57986">
        <w:t>Small fish under one year</w:t>
      </w:r>
    </w:p>
    <w:p w14:paraId="41FF424F" w14:textId="77777777" w:rsidR="00B57986" w:rsidRDefault="00B57986" w:rsidP="00B57986">
      <w:pPr>
        <w:pStyle w:val="answer"/>
      </w:pPr>
      <w:r>
        <w:t>Answer:</w:t>
      </w:r>
    </w:p>
    <w:p w14:paraId="2E02059A" w14:textId="2485D4F4" w:rsidR="00B57986" w:rsidRDefault="00B57986" w:rsidP="00B57986">
      <w:pPr>
        <w:pStyle w:val="listn1"/>
        <w:numPr>
          <w:ilvl w:val="0"/>
          <w:numId w:val="50"/>
        </w:numPr>
      </w:pPr>
      <w:r w:rsidRPr="00B57986">
        <w:t>Young fish ready to begin eating on their own</w:t>
      </w:r>
    </w:p>
    <w:p w14:paraId="789FAD15" w14:textId="77777777" w:rsidR="00B57986" w:rsidRDefault="00B57986" w:rsidP="00B57986">
      <w:pPr>
        <w:pStyle w:val="answer"/>
      </w:pPr>
      <w:r>
        <w:t>Answer:</w:t>
      </w:r>
    </w:p>
    <w:p w14:paraId="57D04391" w14:textId="77777777" w:rsidR="00B57986" w:rsidRDefault="00B57986" w:rsidP="00B57986">
      <w:pPr>
        <w:pStyle w:val="listn1"/>
        <w:numPr>
          <w:ilvl w:val="0"/>
          <w:numId w:val="50"/>
        </w:numPr>
      </w:pPr>
      <w:r w:rsidRPr="00B57986">
        <w:rPr>
          <w:rStyle w:val="cital"/>
        </w:rPr>
        <w:t>True or False?</w:t>
      </w:r>
      <w:r w:rsidRPr="00B57986">
        <w:t xml:space="preserve"> Water quality is generally only a concern in indoor production facilities. (12.2.3)</w:t>
      </w:r>
    </w:p>
    <w:p w14:paraId="20BFFD69" w14:textId="77777777" w:rsidR="00B57986" w:rsidRDefault="00B57986" w:rsidP="00B57986">
      <w:pPr>
        <w:pStyle w:val="answer"/>
      </w:pPr>
      <w:r>
        <w:t>Answer:</w:t>
      </w:r>
    </w:p>
    <w:p w14:paraId="4DC7F6EA" w14:textId="77777777" w:rsidR="00B57986" w:rsidRDefault="00B57986" w:rsidP="00B57986">
      <w:pPr>
        <w:pStyle w:val="listn1"/>
        <w:numPr>
          <w:ilvl w:val="0"/>
          <w:numId w:val="50"/>
        </w:numPr>
      </w:pPr>
      <w:r w:rsidRPr="00B57986">
        <w:rPr>
          <w:rStyle w:val="cital"/>
        </w:rPr>
        <w:lastRenderedPageBreak/>
        <w:t>True or False?</w:t>
      </w:r>
      <w:r w:rsidRPr="00B57986">
        <w:t xml:space="preserve"> Aquatic organisms will take on the approximate temperature of their surroundings. (12.2.3)</w:t>
      </w:r>
    </w:p>
    <w:p w14:paraId="00696583" w14:textId="77777777" w:rsidR="00B57986" w:rsidRDefault="00B57986" w:rsidP="00B57986">
      <w:pPr>
        <w:pStyle w:val="answer"/>
      </w:pPr>
      <w:r>
        <w:t>Answer:</w:t>
      </w:r>
    </w:p>
    <w:p w14:paraId="4B958808" w14:textId="77777777" w:rsidR="00B57986" w:rsidRDefault="00B57986" w:rsidP="00B57986">
      <w:pPr>
        <w:pStyle w:val="listn1"/>
        <w:numPr>
          <w:ilvl w:val="0"/>
          <w:numId w:val="50"/>
        </w:numPr>
      </w:pPr>
      <w:r w:rsidRPr="00B57986">
        <w:rPr>
          <w:rStyle w:val="cital"/>
        </w:rPr>
        <w:t>True or False?</w:t>
      </w:r>
      <w:r w:rsidRPr="00B57986">
        <w:t xml:space="preserve"> Water temperature has no impact on the feeding habits of aquatic animals. (12.2.3)</w:t>
      </w:r>
    </w:p>
    <w:p w14:paraId="66680730" w14:textId="77777777" w:rsidR="00B57986" w:rsidRDefault="00B57986" w:rsidP="00B57986">
      <w:pPr>
        <w:pStyle w:val="answer"/>
      </w:pPr>
      <w:r>
        <w:t>Answer:</w:t>
      </w:r>
    </w:p>
    <w:p w14:paraId="2654BD6C" w14:textId="77777777" w:rsidR="00B57986" w:rsidRDefault="00B57986" w:rsidP="00B57986">
      <w:pPr>
        <w:pStyle w:val="listn1"/>
        <w:numPr>
          <w:ilvl w:val="0"/>
          <w:numId w:val="50"/>
        </w:numPr>
      </w:pPr>
      <w:r w:rsidRPr="00B57986">
        <w:rPr>
          <w:rStyle w:val="cital"/>
        </w:rPr>
        <w:t>True or False?</w:t>
      </w:r>
      <w:r w:rsidRPr="00B57986">
        <w:t xml:space="preserve"> Dissolved oxygen levels are only important in contained systems. (12.2.3)</w:t>
      </w:r>
    </w:p>
    <w:p w14:paraId="3FE8A9E9" w14:textId="77777777" w:rsidR="00B57986" w:rsidRDefault="00B57986" w:rsidP="00B57986">
      <w:pPr>
        <w:pStyle w:val="answer"/>
      </w:pPr>
      <w:r>
        <w:t>Answer:</w:t>
      </w:r>
    </w:p>
    <w:p w14:paraId="231BB6FF" w14:textId="77777777" w:rsidR="00B57986" w:rsidRDefault="00B57986" w:rsidP="00B57986">
      <w:pPr>
        <w:pStyle w:val="listn1"/>
        <w:numPr>
          <w:ilvl w:val="0"/>
          <w:numId w:val="50"/>
        </w:numPr>
      </w:pPr>
      <w:r w:rsidRPr="00B57986">
        <w:t>What is aeration? (12.2.3)</w:t>
      </w:r>
    </w:p>
    <w:p w14:paraId="5BCB1FF7" w14:textId="77777777" w:rsidR="00B57986" w:rsidRDefault="00B57986" w:rsidP="00B57986">
      <w:pPr>
        <w:pStyle w:val="answer"/>
      </w:pPr>
      <w:r>
        <w:t>Answer:</w:t>
      </w:r>
    </w:p>
    <w:p w14:paraId="0AC3BA3B" w14:textId="77777777" w:rsidR="00B57986" w:rsidRDefault="00B57986" w:rsidP="00B57986">
      <w:pPr>
        <w:pStyle w:val="listn1"/>
        <w:numPr>
          <w:ilvl w:val="0"/>
          <w:numId w:val="50"/>
        </w:numPr>
      </w:pPr>
      <w:r w:rsidRPr="00B57986">
        <w:rPr>
          <w:rStyle w:val="cital"/>
        </w:rPr>
        <w:t>True or False?</w:t>
      </w:r>
      <w:r w:rsidRPr="00B57986">
        <w:t xml:space="preserve"> It is safe to flow aquaculture wastewater directly into natural water sources. (12.2.3)</w:t>
      </w:r>
    </w:p>
    <w:p w14:paraId="1A963C25" w14:textId="77777777" w:rsidR="00B57986" w:rsidRDefault="00B57986" w:rsidP="00B57986">
      <w:pPr>
        <w:pStyle w:val="answer"/>
      </w:pPr>
      <w:r>
        <w:t>Answer:</w:t>
      </w:r>
    </w:p>
    <w:p w14:paraId="1B2E3619" w14:textId="11CC2288" w:rsidR="00B57986" w:rsidRPr="00B57986" w:rsidRDefault="00B57986" w:rsidP="00B57986">
      <w:pPr>
        <w:pStyle w:val="listn1"/>
        <w:numPr>
          <w:ilvl w:val="0"/>
          <w:numId w:val="50"/>
        </w:numPr>
      </w:pPr>
      <w:r w:rsidRPr="00B57986">
        <w:t>A wastewater recycling system that filters water so it can be reused in the tanks is called a(n) _____. (12.2.3)</w:t>
      </w:r>
    </w:p>
    <w:p w14:paraId="56DE2802" w14:textId="77777777" w:rsidR="00B57986" w:rsidRPr="00B57986" w:rsidRDefault="00B57986" w:rsidP="00B57986">
      <w:pPr>
        <w:pStyle w:val="lista1"/>
        <w:numPr>
          <w:ilvl w:val="0"/>
          <w:numId w:val="54"/>
        </w:numPr>
      </w:pPr>
      <w:r w:rsidRPr="00B57986">
        <w:t>intensive filtering tank system (IFTS)</w:t>
      </w:r>
    </w:p>
    <w:p w14:paraId="23B1C725" w14:textId="77777777" w:rsidR="00B57986" w:rsidRPr="00B57986" w:rsidRDefault="00B57986" w:rsidP="00B57986">
      <w:pPr>
        <w:pStyle w:val="lista1"/>
        <w:numPr>
          <w:ilvl w:val="0"/>
          <w:numId w:val="54"/>
        </w:numPr>
      </w:pPr>
      <w:r w:rsidRPr="00B57986">
        <w:t>intensive recirculating aquaculture system (IRAS)</w:t>
      </w:r>
    </w:p>
    <w:p w14:paraId="763197ED" w14:textId="77777777" w:rsidR="00B57986" w:rsidRPr="00B57986" w:rsidRDefault="00B57986" w:rsidP="00B57986">
      <w:pPr>
        <w:pStyle w:val="lista1"/>
        <w:numPr>
          <w:ilvl w:val="0"/>
          <w:numId w:val="54"/>
        </w:numPr>
      </w:pPr>
      <w:r w:rsidRPr="00B57986">
        <w:t>combined tank recirculating system (CTRS)</w:t>
      </w:r>
    </w:p>
    <w:p w14:paraId="2258C0AC" w14:textId="77777777" w:rsidR="00B57986" w:rsidRDefault="00B57986" w:rsidP="00B57986">
      <w:pPr>
        <w:pStyle w:val="lista1"/>
        <w:numPr>
          <w:ilvl w:val="0"/>
          <w:numId w:val="54"/>
        </w:numPr>
      </w:pPr>
      <w:r w:rsidRPr="00B57986">
        <w:t>recirculating intensive filtering system (RIFS)</w:t>
      </w:r>
    </w:p>
    <w:p w14:paraId="108E231F" w14:textId="77777777" w:rsidR="00B57986" w:rsidRDefault="00B57986" w:rsidP="00B57986">
      <w:pPr>
        <w:pStyle w:val="answer"/>
      </w:pPr>
      <w:r>
        <w:t>Answer:</w:t>
      </w:r>
    </w:p>
    <w:p w14:paraId="2780F502" w14:textId="77777777" w:rsidR="00B57986" w:rsidRDefault="00B57986" w:rsidP="00B57986">
      <w:pPr>
        <w:pStyle w:val="listn1"/>
        <w:numPr>
          <w:ilvl w:val="0"/>
          <w:numId w:val="50"/>
        </w:numPr>
      </w:pPr>
      <w:r w:rsidRPr="00B57986">
        <w:rPr>
          <w:rStyle w:val="cital"/>
        </w:rPr>
        <w:t>True or False?</w:t>
      </w:r>
      <w:r w:rsidRPr="00B57986">
        <w:t xml:space="preserve"> Some countries prohibit the import of aquatic seedstock to prevent the spread of disease. (12.2.4)</w:t>
      </w:r>
    </w:p>
    <w:p w14:paraId="37E62146" w14:textId="77777777" w:rsidR="00B57986" w:rsidRDefault="00B57986" w:rsidP="00B57986">
      <w:pPr>
        <w:pStyle w:val="answer"/>
      </w:pPr>
      <w:r>
        <w:t>Answer:</w:t>
      </w:r>
    </w:p>
    <w:p w14:paraId="1E275889" w14:textId="77777777" w:rsidR="00B57986" w:rsidRDefault="00B57986" w:rsidP="00B57986">
      <w:pPr>
        <w:pStyle w:val="listn1"/>
        <w:numPr>
          <w:ilvl w:val="0"/>
          <w:numId w:val="50"/>
        </w:numPr>
      </w:pPr>
      <w:r w:rsidRPr="00B57986">
        <w:rPr>
          <w:rStyle w:val="cital"/>
        </w:rPr>
        <w:t>True or False?</w:t>
      </w:r>
      <w:r w:rsidRPr="00B57986">
        <w:t xml:space="preserve"> Many fish will grow based on the size of available area. (12.2.4)</w:t>
      </w:r>
    </w:p>
    <w:p w14:paraId="12973913" w14:textId="77777777" w:rsidR="00B57986" w:rsidRDefault="00B57986" w:rsidP="00B57986">
      <w:pPr>
        <w:pStyle w:val="answer"/>
      </w:pPr>
      <w:r>
        <w:lastRenderedPageBreak/>
        <w:t>Answer:</w:t>
      </w:r>
    </w:p>
    <w:p w14:paraId="61AD9663" w14:textId="77777777" w:rsidR="00B57986" w:rsidRDefault="00B57986" w:rsidP="00B57986">
      <w:pPr>
        <w:pStyle w:val="listn1"/>
        <w:numPr>
          <w:ilvl w:val="0"/>
          <w:numId w:val="50"/>
        </w:numPr>
      </w:pPr>
      <w:r w:rsidRPr="00B57986">
        <w:rPr>
          <w:rStyle w:val="cital"/>
        </w:rPr>
        <w:t>True or False?</w:t>
      </w:r>
      <w:r w:rsidRPr="00B57986">
        <w:t xml:space="preserve"> Density increases do not typically cause a rise in the need for increased aeration. (12.2.4)</w:t>
      </w:r>
    </w:p>
    <w:p w14:paraId="4E753BAF" w14:textId="77777777" w:rsidR="00B57986" w:rsidRDefault="00B57986" w:rsidP="00B57986">
      <w:pPr>
        <w:pStyle w:val="answer"/>
      </w:pPr>
      <w:r>
        <w:t>Answer:</w:t>
      </w:r>
    </w:p>
    <w:p w14:paraId="793A6758" w14:textId="5B6F35F8" w:rsidR="00B57986" w:rsidRPr="00B57986" w:rsidRDefault="00B57986" w:rsidP="00B57986">
      <w:pPr>
        <w:pStyle w:val="listn1"/>
        <w:numPr>
          <w:ilvl w:val="0"/>
          <w:numId w:val="50"/>
        </w:numPr>
      </w:pPr>
      <w:r w:rsidRPr="00B57986">
        <w:t>Of the following, which type of fish is commonly found in cooler, clear water? (12.2.5)</w:t>
      </w:r>
    </w:p>
    <w:p w14:paraId="509B8451" w14:textId="77777777" w:rsidR="00B57986" w:rsidRPr="00B57986" w:rsidRDefault="00B57986" w:rsidP="00B57986">
      <w:pPr>
        <w:pStyle w:val="lista1"/>
        <w:numPr>
          <w:ilvl w:val="0"/>
          <w:numId w:val="53"/>
        </w:numPr>
      </w:pPr>
      <w:r w:rsidRPr="00B57986">
        <w:t>Catfish</w:t>
      </w:r>
    </w:p>
    <w:p w14:paraId="7930003F" w14:textId="77777777" w:rsidR="00B57986" w:rsidRPr="00B57986" w:rsidRDefault="00B57986" w:rsidP="00B57986">
      <w:pPr>
        <w:pStyle w:val="lista1"/>
        <w:numPr>
          <w:ilvl w:val="0"/>
          <w:numId w:val="53"/>
        </w:numPr>
      </w:pPr>
      <w:r w:rsidRPr="00B57986">
        <w:t>Tilapia</w:t>
      </w:r>
    </w:p>
    <w:p w14:paraId="41867583" w14:textId="77777777" w:rsidR="00B57986" w:rsidRPr="00B57986" w:rsidRDefault="00B57986" w:rsidP="00B57986">
      <w:pPr>
        <w:pStyle w:val="lista1"/>
        <w:numPr>
          <w:ilvl w:val="0"/>
          <w:numId w:val="53"/>
        </w:numPr>
      </w:pPr>
      <w:r w:rsidRPr="00B57986">
        <w:t>Trout</w:t>
      </w:r>
    </w:p>
    <w:p w14:paraId="44C24919" w14:textId="77777777" w:rsidR="00B57986" w:rsidRDefault="00B57986" w:rsidP="00B57986">
      <w:pPr>
        <w:pStyle w:val="lista1"/>
        <w:numPr>
          <w:ilvl w:val="0"/>
          <w:numId w:val="53"/>
        </w:numPr>
      </w:pPr>
      <w:r w:rsidRPr="00B57986">
        <w:t>Salmon</w:t>
      </w:r>
    </w:p>
    <w:p w14:paraId="027F81BE" w14:textId="77777777" w:rsidR="00B57986" w:rsidRDefault="00B57986" w:rsidP="00B57986">
      <w:pPr>
        <w:pStyle w:val="answer"/>
      </w:pPr>
      <w:r>
        <w:t>Answer:</w:t>
      </w:r>
    </w:p>
    <w:p w14:paraId="474A7A39" w14:textId="6C7B2184" w:rsidR="00B57986" w:rsidRPr="00B57986" w:rsidRDefault="00B57986" w:rsidP="00B57986">
      <w:pPr>
        <w:pStyle w:val="listn1"/>
        <w:numPr>
          <w:ilvl w:val="0"/>
          <w:numId w:val="50"/>
        </w:numPr>
      </w:pPr>
      <w:r w:rsidRPr="00B57986">
        <w:t>Which of the following is a type of mollusk? (12.2.5)</w:t>
      </w:r>
    </w:p>
    <w:p w14:paraId="0F3FB8CC" w14:textId="77777777" w:rsidR="00B57986" w:rsidRPr="00B57986" w:rsidRDefault="00B57986" w:rsidP="00B57986">
      <w:pPr>
        <w:pStyle w:val="lista1"/>
        <w:numPr>
          <w:ilvl w:val="0"/>
          <w:numId w:val="52"/>
        </w:numPr>
      </w:pPr>
      <w:r w:rsidRPr="00B57986">
        <w:t>Crab</w:t>
      </w:r>
    </w:p>
    <w:p w14:paraId="1AA126A7" w14:textId="77777777" w:rsidR="00B57986" w:rsidRPr="00B57986" w:rsidRDefault="00B57986" w:rsidP="00B57986">
      <w:pPr>
        <w:pStyle w:val="lista1"/>
        <w:numPr>
          <w:ilvl w:val="0"/>
          <w:numId w:val="52"/>
        </w:numPr>
      </w:pPr>
      <w:r w:rsidRPr="00B57986">
        <w:t>Lobster</w:t>
      </w:r>
    </w:p>
    <w:p w14:paraId="3354A584" w14:textId="77777777" w:rsidR="00B57986" w:rsidRPr="00B57986" w:rsidRDefault="00B57986" w:rsidP="00B57986">
      <w:pPr>
        <w:pStyle w:val="lista1"/>
        <w:numPr>
          <w:ilvl w:val="0"/>
          <w:numId w:val="52"/>
        </w:numPr>
      </w:pPr>
      <w:r w:rsidRPr="00B57986">
        <w:t>Crawfish</w:t>
      </w:r>
    </w:p>
    <w:p w14:paraId="2816E5DD" w14:textId="77777777" w:rsidR="00B57986" w:rsidRDefault="00B57986" w:rsidP="00B57986">
      <w:pPr>
        <w:pStyle w:val="lista1"/>
        <w:numPr>
          <w:ilvl w:val="0"/>
          <w:numId w:val="52"/>
        </w:numPr>
      </w:pPr>
      <w:r w:rsidRPr="00B57986">
        <w:t>Scallop</w:t>
      </w:r>
    </w:p>
    <w:p w14:paraId="70A10F57" w14:textId="77777777" w:rsidR="00B57986" w:rsidRDefault="00B57986" w:rsidP="00B57986">
      <w:pPr>
        <w:pStyle w:val="answer"/>
      </w:pPr>
      <w:r>
        <w:t>Answer:</w:t>
      </w:r>
    </w:p>
    <w:p w14:paraId="3423E811" w14:textId="117D247B" w:rsidR="00B57986" w:rsidRPr="00B57986" w:rsidRDefault="00B57986" w:rsidP="00B57986">
      <w:pPr>
        <w:pStyle w:val="Heading2"/>
      </w:pPr>
      <w:r w:rsidRPr="00B57986">
        <w:t>Critical Thinking</w:t>
      </w:r>
    </w:p>
    <w:p w14:paraId="5C1A98F2" w14:textId="77777777" w:rsidR="00B57986" w:rsidRDefault="00B57986" w:rsidP="004A7CF6">
      <w:pPr>
        <w:pStyle w:val="listn1"/>
        <w:numPr>
          <w:ilvl w:val="0"/>
          <w:numId w:val="55"/>
        </w:numPr>
      </w:pPr>
      <w:r w:rsidRPr="00B57986">
        <w:t>How could an increased ocean temperature make an impact on the aquaculture industry? Explain your response. (12.2.3)</w:t>
      </w:r>
    </w:p>
    <w:p w14:paraId="1F9E1834" w14:textId="63857E94" w:rsidR="00CB0C1F" w:rsidRPr="00B57986" w:rsidRDefault="00B57986" w:rsidP="00CF0D0F">
      <w:pPr>
        <w:pStyle w:val="answer"/>
      </w:pPr>
      <w:r>
        <w:t>Answer:</w:t>
      </w:r>
    </w:p>
    <w:sectPr w:rsidR="00CB0C1F" w:rsidRPr="00B57986" w:rsidSect="006F6B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14C77" w14:textId="77777777" w:rsidR="00EF1450" w:rsidRDefault="00EF1450" w:rsidP="00CB0C1F">
      <w:r>
        <w:separator/>
      </w:r>
    </w:p>
  </w:endnote>
  <w:endnote w:type="continuationSeparator" w:id="0">
    <w:p w14:paraId="20335B87" w14:textId="77777777" w:rsidR="00EF1450" w:rsidRDefault="00EF1450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90E5" w14:textId="77777777" w:rsidR="00496EEA" w:rsidRDefault="00496E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380B" w14:textId="71F673FC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3D16BA67" w14:textId="1F40C39D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7BBA" w14:textId="77777777" w:rsidR="00496EEA" w:rsidRDefault="00496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F6CC1" w14:textId="77777777" w:rsidR="00EF1450" w:rsidRDefault="00EF1450" w:rsidP="00CB0C1F">
      <w:r>
        <w:separator/>
      </w:r>
    </w:p>
  </w:footnote>
  <w:footnote w:type="continuationSeparator" w:id="0">
    <w:p w14:paraId="46468621" w14:textId="77777777" w:rsidR="00EF1450" w:rsidRDefault="00EF1450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AB13" w14:textId="77777777" w:rsidR="00496EEA" w:rsidRDefault="00496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CFE0" w14:textId="3B9A2776" w:rsidR="00CB0C1F" w:rsidRPr="00496EEA" w:rsidRDefault="00496EEA" w:rsidP="00496EEA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2C137" w14:textId="77777777" w:rsidR="00496EEA" w:rsidRDefault="00496E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E30B6B"/>
    <w:multiLevelType w:val="hybridMultilevel"/>
    <w:tmpl w:val="404E53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4E1CEB"/>
    <w:multiLevelType w:val="hybridMultilevel"/>
    <w:tmpl w:val="404E5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33A90FB6"/>
    <w:multiLevelType w:val="hybridMultilevel"/>
    <w:tmpl w:val="1A3250B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24F0B"/>
    <w:multiLevelType w:val="hybridMultilevel"/>
    <w:tmpl w:val="1A3250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D1410"/>
    <w:multiLevelType w:val="hybridMultilevel"/>
    <w:tmpl w:val="1A3250B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624D7"/>
    <w:multiLevelType w:val="hybridMultilevel"/>
    <w:tmpl w:val="1A3250B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19"/>
  </w:num>
  <w:num w:numId="3" w16cid:durableId="1746873305">
    <w:abstractNumId w:val="17"/>
  </w:num>
  <w:num w:numId="4" w16cid:durableId="824049846">
    <w:abstractNumId w:val="18"/>
  </w:num>
  <w:num w:numId="5" w16cid:durableId="64688521">
    <w:abstractNumId w:val="23"/>
  </w:num>
  <w:num w:numId="6" w16cid:durableId="1997343418">
    <w:abstractNumId w:val="14"/>
  </w:num>
  <w:num w:numId="7" w16cid:durableId="629748237">
    <w:abstractNumId w:val="13"/>
  </w:num>
  <w:num w:numId="8" w16cid:durableId="820728176">
    <w:abstractNumId w:val="24"/>
  </w:num>
  <w:num w:numId="9" w16cid:durableId="410205259">
    <w:abstractNumId w:val="20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892577180">
    <w:abstractNumId w:val="12"/>
  </w:num>
  <w:num w:numId="51" w16cid:durableId="674573649">
    <w:abstractNumId w:val="16"/>
  </w:num>
  <w:num w:numId="52" w16cid:durableId="2127307325">
    <w:abstractNumId w:val="15"/>
  </w:num>
  <w:num w:numId="53" w16cid:durableId="166603591">
    <w:abstractNumId w:val="22"/>
  </w:num>
  <w:num w:numId="54" w16cid:durableId="1850488301">
    <w:abstractNumId w:val="21"/>
  </w:num>
  <w:num w:numId="55" w16cid:durableId="648829955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36"/>
    <w:rsid w:val="00002947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B36BD"/>
    <w:rsid w:val="000B764D"/>
    <w:rsid w:val="000C3515"/>
    <w:rsid w:val="000D144B"/>
    <w:rsid w:val="000F3DEB"/>
    <w:rsid w:val="00122AA0"/>
    <w:rsid w:val="00137E24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A79A6"/>
    <w:rsid w:val="001D6EE8"/>
    <w:rsid w:val="002149B0"/>
    <w:rsid w:val="00234336"/>
    <w:rsid w:val="00235D98"/>
    <w:rsid w:val="002448D3"/>
    <w:rsid w:val="00267900"/>
    <w:rsid w:val="00281F17"/>
    <w:rsid w:val="00284BEC"/>
    <w:rsid w:val="00284F85"/>
    <w:rsid w:val="00291130"/>
    <w:rsid w:val="002D04D9"/>
    <w:rsid w:val="002D7894"/>
    <w:rsid w:val="002F04AE"/>
    <w:rsid w:val="002F0EFE"/>
    <w:rsid w:val="00303F59"/>
    <w:rsid w:val="00323353"/>
    <w:rsid w:val="003278DB"/>
    <w:rsid w:val="00333C7F"/>
    <w:rsid w:val="003358D5"/>
    <w:rsid w:val="00335DB0"/>
    <w:rsid w:val="00343782"/>
    <w:rsid w:val="00344109"/>
    <w:rsid w:val="00345138"/>
    <w:rsid w:val="00346545"/>
    <w:rsid w:val="003507FC"/>
    <w:rsid w:val="00351CFA"/>
    <w:rsid w:val="00352EB3"/>
    <w:rsid w:val="003530B5"/>
    <w:rsid w:val="0035363A"/>
    <w:rsid w:val="00354FA4"/>
    <w:rsid w:val="00367899"/>
    <w:rsid w:val="003754A5"/>
    <w:rsid w:val="00376F67"/>
    <w:rsid w:val="0038056F"/>
    <w:rsid w:val="003908E6"/>
    <w:rsid w:val="0039113B"/>
    <w:rsid w:val="0039466A"/>
    <w:rsid w:val="0039626F"/>
    <w:rsid w:val="003A32DD"/>
    <w:rsid w:val="003B5617"/>
    <w:rsid w:val="003C674C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92AAC"/>
    <w:rsid w:val="00496EEA"/>
    <w:rsid w:val="004970AA"/>
    <w:rsid w:val="00497E30"/>
    <w:rsid w:val="004A7944"/>
    <w:rsid w:val="004A7950"/>
    <w:rsid w:val="004A7CF6"/>
    <w:rsid w:val="004B512D"/>
    <w:rsid w:val="004C267F"/>
    <w:rsid w:val="004C3E99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4B9F"/>
    <w:rsid w:val="00576A88"/>
    <w:rsid w:val="005814C0"/>
    <w:rsid w:val="00587D30"/>
    <w:rsid w:val="00596C01"/>
    <w:rsid w:val="005A0246"/>
    <w:rsid w:val="005B0606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6465B"/>
    <w:rsid w:val="006709A7"/>
    <w:rsid w:val="00695CB6"/>
    <w:rsid w:val="006972DA"/>
    <w:rsid w:val="006D261C"/>
    <w:rsid w:val="006E2C8C"/>
    <w:rsid w:val="006F2AD1"/>
    <w:rsid w:val="006F350E"/>
    <w:rsid w:val="006F6BDF"/>
    <w:rsid w:val="00717CC5"/>
    <w:rsid w:val="00723426"/>
    <w:rsid w:val="00736C66"/>
    <w:rsid w:val="0074057F"/>
    <w:rsid w:val="00746745"/>
    <w:rsid w:val="00764242"/>
    <w:rsid w:val="00784EA0"/>
    <w:rsid w:val="007903AB"/>
    <w:rsid w:val="007937E2"/>
    <w:rsid w:val="007B2270"/>
    <w:rsid w:val="007C01CE"/>
    <w:rsid w:val="007D0C05"/>
    <w:rsid w:val="007D4638"/>
    <w:rsid w:val="007E0FE5"/>
    <w:rsid w:val="0080419C"/>
    <w:rsid w:val="0081331A"/>
    <w:rsid w:val="00851AFE"/>
    <w:rsid w:val="00872CE7"/>
    <w:rsid w:val="008741D8"/>
    <w:rsid w:val="00876FAF"/>
    <w:rsid w:val="008828CF"/>
    <w:rsid w:val="008955E0"/>
    <w:rsid w:val="008A0707"/>
    <w:rsid w:val="008B5CC6"/>
    <w:rsid w:val="008C08BE"/>
    <w:rsid w:val="008C5227"/>
    <w:rsid w:val="009241DB"/>
    <w:rsid w:val="0093480C"/>
    <w:rsid w:val="00967E97"/>
    <w:rsid w:val="00973198"/>
    <w:rsid w:val="009832AE"/>
    <w:rsid w:val="00993A6B"/>
    <w:rsid w:val="009A0C08"/>
    <w:rsid w:val="009B7CE1"/>
    <w:rsid w:val="009D3920"/>
    <w:rsid w:val="009F1B0E"/>
    <w:rsid w:val="00A34AD6"/>
    <w:rsid w:val="00A4660F"/>
    <w:rsid w:val="00A46709"/>
    <w:rsid w:val="00A70168"/>
    <w:rsid w:val="00A7443E"/>
    <w:rsid w:val="00A83ED2"/>
    <w:rsid w:val="00A91C11"/>
    <w:rsid w:val="00AF0D56"/>
    <w:rsid w:val="00AF2BEE"/>
    <w:rsid w:val="00B051A3"/>
    <w:rsid w:val="00B44EFB"/>
    <w:rsid w:val="00B46379"/>
    <w:rsid w:val="00B56685"/>
    <w:rsid w:val="00B57986"/>
    <w:rsid w:val="00B72B8A"/>
    <w:rsid w:val="00B86916"/>
    <w:rsid w:val="00B93575"/>
    <w:rsid w:val="00B94D32"/>
    <w:rsid w:val="00BA14EC"/>
    <w:rsid w:val="00BB528E"/>
    <w:rsid w:val="00BD73ED"/>
    <w:rsid w:val="00BE6755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B0C1F"/>
    <w:rsid w:val="00CB5DC8"/>
    <w:rsid w:val="00CD117A"/>
    <w:rsid w:val="00CD4308"/>
    <w:rsid w:val="00CD4A2C"/>
    <w:rsid w:val="00CE5347"/>
    <w:rsid w:val="00CF0D0F"/>
    <w:rsid w:val="00D02462"/>
    <w:rsid w:val="00D03D4E"/>
    <w:rsid w:val="00D1101E"/>
    <w:rsid w:val="00D13BB3"/>
    <w:rsid w:val="00D31EE6"/>
    <w:rsid w:val="00D35B75"/>
    <w:rsid w:val="00D4297E"/>
    <w:rsid w:val="00D53327"/>
    <w:rsid w:val="00D85297"/>
    <w:rsid w:val="00DA5670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204BE"/>
    <w:rsid w:val="00E36133"/>
    <w:rsid w:val="00E50436"/>
    <w:rsid w:val="00E55B2F"/>
    <w:rsid w:val="00E73B79"/>
    <w:rsid w:val="00E75754"/>
    <w:rsid w:val="00E82093"/>
    <w:rsid w:val="00E82A75"/>
    <w:rsid w:val="00E8501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EF1450"/>
    <w:rsid w:val="00EF5344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A64CA"/>
    <w:rsid w:val="00FC3FD8"/>
    <w:rsid w:val="00FE2A08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A35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670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DA5670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DA5670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DA5670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DA5670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DA5670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DA567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DA567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DA567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DA567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DA567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DA567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DA567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DA567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DA567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DA5670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DA567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DA567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DA567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DA567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DA567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DA567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DA567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DA567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DA567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DA567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DA5670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DA5670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DA567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DA567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DA5670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DA5670"/>
    <w:pPr>
      <w:spacing w:after="60"/>
    </w:pPr>
    <w:rPr>
      <w:sz w:val="24"/>
      <w:szCs w:val="22"/>
    </w:rPr>
  </w:style>
  <w:style w:type="paragraph" w:customStyle="1" w:styleId="body">
    <w:name w:val="body"/>
    <w:rsid w:val="00DA5670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DA567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DA5670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DA5670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DA5670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DA5670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DA5670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DA5670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DA5670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DA5670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DA5670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DA5670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DA5670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DA5670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DA5670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DA5670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DA5670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DA5670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DA5670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DA5670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DA567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A5670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DA5670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DA567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DA567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DA567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DA5670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DA567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DA567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DA567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DA5670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DA5670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DA5670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DA5670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DA5670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A5670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DA5670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A5670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DA5670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DA5670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DA5670"/>
    <w:pPr>
      <w:widowControl w:val="0"/>
      <w:spacing w:before="60" w:after="6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DA5670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DA5670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DA5670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DA5670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DA5670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DA5670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DA5670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DA5670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DA5670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DA5670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DA5670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DA5670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DA5670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DA5670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DA5670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DA5670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DA5670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DA5670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DA5670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DA5670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DA5670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DA5670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DA56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67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A56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670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A56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56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56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6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670"/>
    <w:rPr>
      <w:b/>
      <w:bCs/>
    </w:rPr>
  </w:style>
  <w:style w:type="paragraph" w:customStyle="1" w:styleId="oactnum">
    <w:name w:val="o_act_num"/>
    <w:rsid w:val="00B57986"/>
    <w:pPr>
      <w:widowControl w:val="0"/>
      <w:spacing w:line="360" w:lineRule="auto"/>
      <w:outlineLvl w:val="0"/>
    </w:pPr>
    <w:rPr>
      <w:rFonts w:ascii="Verdana" w:eastAsia="Times New Roman" w:hAnsi="Verdana"/>
      <w:sz w:val="28"/>
    </w:rPr>
  </w:style>
  <w:style w:type="paragraph" w:customStyle="1" w:styleId="h1">
    <w:name w:val="h1"/>
    <w:rsid w:val="00B57986"/>
    <w:pPr>
      <w:widowControl w:val="0"/>
      <w:spacing w:before="360" w:after="120"/>
      <w:outlineLvl w:val="0"/>
    </w:pPr>
    <w:rPr>
      <w:rFonts w:ascii="Times New Roman" w:eastAsia="Times New Roman" w:hAnsi="Times New Roman"/>
      <w:b/>
      <w:sz w:val="32"/>
    </w:rPr>
  </w:style>
  <w:style w:type="paragraph" w:customStyle="1" w:styleId="bodyinstructspacebefore">
    <w:name w:val="body_instruct_space_before"/>
    <w:basedOn w:val="bodyinstruct"/>
    <w:uiPriority w:val="99"/>
    <w:rsid w:val="00B57986"/>
    <w:pPr>
      <w:spacing w:before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OneDrive%20-%20g-w.com\CF-taw_pafnr2028_3e%20-%20Documents\01%20Editorial\pafnr2028_lwbk\digital_lwkbk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DEF5EC8C-CC73-4391-B729-3970042A02E7}"/>
</file>

<file path=customXml/itemProps3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10</TotalTime>
  <Pages>4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12</cp:revision>
  <dcterms:created xsi:type="dcterms:W3CDTF">2026-02-16T18:37:00Z</dcterms:created>
  <dcterms:modified xsi:type="dcterms:W3CDTF">2026-03-13T18:21:00Z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856eee4b-c225-4e53-abdb-f0551489d7b5</vt:lpwstr>
  </property>
</Properties>
</file>