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1A8D" w14:textId="745D419D" w:rsidR="00FF011C" w:rsidRDefault="00D27BF9" w:rsidP="00D27BF9">
      <w:pPr>
        <w:pStyle w:val="name"/>
      </w:pPr>
      <w:r>
        <w:t>Name:</w:t>
      </w:r>
    </w:p>
    <w:p w14:paraId="79A20EF3" w14:textId="77777777" w:rsidR="00FF011C" w:rsidRDefault="00D27BF9" w:rsidP="00D27BF9">
      <w:pPr>
        <w:pStyle w:val="name"/>
      </w:pPr>
      <w:r>
        <w:t xml:space="preserve">Class: </w:t>
      </w:r>
    </w:p>
    <w:p w14:paraId="47A0C95C" w14:textId="43143780" w:rsidR="00D27BF9" w:rsidRDefault="00D27BF9" w:rsidP="00D27BF9">
      <w:pPr>
        <w:pStyle w:val="name"/>
      </w:pPr>
      <w:r>
        <w:t>Date:</w:t>
      </w:r>
    </w:p>
    <w:p w14:paraId="52F1A8FB" w14:textId="62A36096" w:rsidR="00D27BF9" w:rsidRDefault="00D27BF9" w:rsidP="00FF011C">
      <w:pPr>
        <w:pStyle w:val="Heading1"/>
      </w:pPr>
      <w:r>
        <w:t>Activity 12.4A</w:t>
      </w:r>
      <w:r w:rsidR="00FF011C">
        <w:t xml:space="preserve">: </w:t>
      </w:r>
      <w:r>
        <w:t>By-Products Hunt</w:t>
      </w:r>
    </w:p>
    <w:p w14:paraId="1BEC93B5" w14:textId="77777777" w:rsidR="00D27BF9" w:rsidRDefault="00D27BF9" w:rsidP="00FF011C">
      <w:pPr>
        <w:pStyle w:val="Heading2"/>
      </w:pPr>
      <w:r>
        <w:t>Instructions</w:t>
      </w:r>
    </w:p>
    <w:p w14:paraId="5DEB3728" w14:textId="77777777" w:rsidR="00D27BF9" w:rsidRDefault="00D27BF9" w:rsidP="00D27BF9">
      <w:pPr>
        <w:pStyle w:val="bodyinstruct"/>
      </w:pPr>
      <w:r>
        <w:t>Look through your household cupboards and utility closets to find three common household products containing animal by-products from each of the parts of an animal. It may be helpful to review the lesson to determine the basic by-products coming from each part of the animal. List your products in the following chart.</w:t>
      </w:r>
    </w:p>
    <w:p w14:paraId="23AFE069" w14:textId="77777777" w:rsidR="00D27BF9" w:rsidRPr="00FF011C" w:rsidRDefault="00D27BF9" w:rsidP="00FF011C">
      <w:pPr>
        <w:pStyle w:val="listn1"/>
        <w:numPr>
          <w:ilvl w:val="0"/>
          <w:numId w:val="25"/>
        </w:numPr>
      </w:pPr>
      <w:r w:rsidRPr="00FF011C">
        <w:t>Which of the products were you surprised to learn contains animal by-products?</w:t>
      </w:r>
    </w:p>
    <w:p w14:paraId="275A5962" w14:textId="77777777" w:rsidR="00FF011C" w:rsidRDefault="00FF011C" w:rsidP="00FF011C">
      <w:pPr>
        <w:pStyle w:val="answer"/>
      </w:pPr>
      <w:r>
        <w:t>Answer:</w:t>
      </w:r>
    </w:p>
    <w:p w14:paraId="059D7A77" w14:textId="60F705AB" w:rsidR="00D27BF9" w:rsidRPr="00FF011C" w:rsidRDefault="00D27BF9" w:rsidP="00FF011C">
      <w:pPr>
        <w:pStyle w:val="listn1"/>
        <w:numPr>
          <w:ilvl w:val="0"/>
          <w:numId w:val="25"/>
        </w:numPr>
      </w:pPr>
      <w:r w:rsidRPr="00FF011C">
        <w:t xml:space="preserve">Products </w:t>
      </w:r>
      <w:r w:rsidR="000140CD" w:rsidRPr="00FF011C">
        <w:t>containing by-products from variety meats</w:t>
      </w:r>
      <w:r w:rsidR="00DF73E6" w:rsidRPr="00FF011C">
        <w:t>:</w:t>
      </w:r>
    </w:p>
    <w:p w14:paraId="56251280" w14:textId="77777777" w:rsidR="00FF011C" w:rsidRDefault="00FF011C" w:rsidP="00FF011C">
      <w:pPr>
        <w:pStyle w:val="answer"/>
      </w:pPr>
      <w:r>
        <w:t>Answer:</w:t>
      </w:r>
    </w:p>
    <w:p w14:paraId="46220BFE" w14:textId="2371D4A2" w:rsidR="00D27BF9" w:rsidRPr="00FF011C" w:rsidRDefault="00D27BF9" w:rsidP="00FF011C">
      <w:pPr>
        <w:pStyle w:val="listn1"/>
        <w:numPr>
          <w:ilvl w:val="0"/>
          <w:numId w:val="25"/>
        </w:numPr>
      </w:pPr>
      <w:r w:rsidRPr="00FF011C">
        <w:t xml:space="preserve">Products </w:t>
      </w:r>
      <w:r w:rsidR="000140CD" w:rsidRPr="00FF011C">
        <w:t>containing by-products from hide, hair, fur, and wool</w:t>
      </w:r>
      <w:r w:rsidR="00DF73E6" w:rsidRPr="00FF011C">
        <w:t>:</w:t>
      </w:r>
    </w:p>
    <w:p w14:paraId="6602FE85" w14:textId="77777777" w:rsidR="00FF011C" w:rsidRDefault="00FF011C" w:rsidP="00FF011C">
      <w:pPr>
        <w:pStyle w:val="answer"/>
      </w:pPr>
      <w:r>
        <w:t>Answer:</w:t>
      </w:r>
    </w:p>
    <w:p w14:paraId="70191B61" w14:textId="0D98368F" w:rsidR="00D27BF9" w:rsidRPr="00FF011C" w:rsidRDefault="00D27BF9" w:rsidP="00FF011C">
      <w:pPr>
        <w:pStyle w:val="listn1"/>
        <w:numPr>
          <w:ilvl w:val="0"/>
          <w:numId w:val="25"/>
        </w:numPr>
      </w:pPr>
      <w:r w:rsidRPr="00FF011C">
        <w:t xml:space="preserve">Products </w:t>
      </w:r>
      <w:r w:rsidR="000140CD" w:rsidRPr="00FF011C">
        <w:t>containing by-products from bone, horn, and hooves</w:t>
      </w:r>
      <w:r w:rsidR="00DF73E6" w:rsidRPr="00FF011C">
        <w:t>:</w:t>
      </w:r>
    </w:p>
    <w:p w14:paraId="56D2AED1" w14:textId="77777777" w:rsidR="00FF011C" w:rsidRDefault="00FF011C" w:rsidP="00FF011C">
      <w:pPr>
        <w:pStyle w:val="answer"/>
      </w:pPr>
      <w:r>
        <w:t>Answer:</w:t>
      </w:r>
    </w:p>
    <w:p w14:paraId="32CAB117" w14:textId="1879A413" w:rsidR="00D27BF9" w:rsidRPr="00FF011C" w:rsidRDefault="00D27BF9" w:rsidP="00FF011C">
      <w:pPr>
        <w:pStyle w:val="listn1"/>
        <w:numPr>
          <w:ilvl w:val="0"/>
          <w:numId w:val="25"/>
        </w:numPr>
      </w:pPr>
      <w:r w:rsidRPr="00FF011C">
        <w:t xml:space="preserve">Products </w:t>
      </w:r>
      <w:r w:rsidR="000140CD" w:rsidRPr="00FF011C">
        <w:t>containing by-products from fats and fatty acids</w:t>
      </w:r>
      <w:r w:rsidR="00DF73E6" w:rsidRPr="00FF011C">
        <w:t>:</w:t>
      </w:r>
    </w:p>
    <w:p w14:paraId="0488A3AB" w14:textId="5360A78F" w:rsidR="00D27BF9" w:rsidRPr="00EB150D" w:rsidRDefault="00FF011C" w:rsidP="00EB150D">
      <w:pPr>
        <w:pStyle w:val="answer"/>
      </w:pPr>
      <w:r>
        <w:t>Answer:</w:t>
      </w:r>
    </w:p>
    <w:sectPr w:rsidR="00D27BF9" w:rsidRPr="00EB150D" w:rsidSect="00FF011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D2D4" w14:textId="77777777" w:rsidR="00FA1EEC" w:rsidRDefault="00FA1EEC">
      <w:r>
        <w:separator/>
      </w:r>
    </w:p>
  </w:endnote>
  <w:endnote w:type="continuationSeparator" w:id="0">
    <w:p w14:paraId="0C9E7424" w14:textId="77777777" w:rsidR="00FA1EEC" w:rsidRDefault="00FA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ADFB" w14:textId="77777777" w:rsidR="008131A4" w:rsidRDefault="008131A4" w:rsidP="008131A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2002BD81" w14:textId="32F983AC" w:rsidR="00D27BF9" w:rsidRPr="008131A4" w:rsidRDefault="008131A4" w:rsidP="008131A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515C8" w14:textId="77777777" w:rsidR="00FA1EEC" w:rsidRDefault="00FA1EEC">
      <w:r>
        <w:separator/>
      </w:r>
    </w:p>
  </w:footnote>
  <w:footnote w:type="continuationSeparator" w:id="0">
    <w:p w14:paraId="23720DAC" w14:textId="77777777" w:rsidR="00FA1EEC" w:rsidRDefault="00FA1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54A3" w14:textId="2D172096" w:rsidR="00D27BF9" w:rsidRPr="000D00B2" w:rsidRDefault="000D00B2" w:rsidP="000D00B2">
    <w:pPr>
      <w:pStyle w:val="Header"/>
    </w:pPr>
    <w:r>
      <w:rPr>
        <w:i/>
        <w:iCs/>
      </w:rPr>
      <w:t xml:space="preserve">Principles of Agriculture, Food, and Natural Resources: </w:t>
    </w:r>
    <w:r>
      <w:t>Lesson Activity</w:t>
    </w:r>
    <w:r w:rsidR="000950A1">
      <w:t xml:space="preserve"> 12.4A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4540EF"/>
    <w:multiLevelType w:val="hybridMultilevel"/>
    <w:tmpl w:val="FBB87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173DA"/>
    <w:multiLevelType w:val="hybridMultilevel"/>
    <w:tmpl w:val="A770F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C65509"/>
    <w:multiLevelType w:val="hybridMultilevel"/>
    <w:tmpl w:val="7E1EC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02731"/>
    <w:multiLevelType w:val="hybridMultilevel"/>
    <w:tmpl w:val="53C8A6BC"/>
    <w:lvl w:ilvl="0" w:tplc="8200E3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22"/>
  </w:num>
  <w:num w:numId="2" w16cid:durableId="567887396">
    <w:abstractNumId w:val="19"/>
  </w:num>
  <w:num w:numId="3" w16cid:durableId="121387247">
    <w:abstractNumId w:val="14"/>
  </w:num>
  <w:num w:numId="4" w16cid:durableId="1917550331">
    <w:abstractNumId w:val="20"/>
  </w:num>
  <w:num w:numId="5" w16cid:durableId="1263807138">
    <w:abstractNumId w:val="11"/>
  </w:num>
  <w:num w:numId="6" w16cid:durableId="698092450">
    <w:abstractNumId w:val="24"/>
  </w:num>
  <w:num w:numId="7" w16cid:durableId="1125732454">
    <w:abstractNumId w:val="10"/>
  </w:num>
  <w:num w:numId="8" w16cid:durableId="217321391">
    <w:abstractNumId w:val="16"/>
  </w:num>
  <w:num w:numId="9" w16cid:durableId="824049846">
    <w:abstractNumId w:val="15"/>
  </w:num>
  <w:num w:numId="10" w16cid:durableId="64688521">
    <w:abstractNumId w:val="21"/>
  </w:num>
  <w:num w:numId="11" w16cid:durableId="1997343418">
    <w:abstractNumId w:val="13"/>
  </w:num>
  <w:num w:numId="12" w16cid:durableId="629748237">
    <w:abstractNumId w:val="12"/>
  </w:num>
  <w:num w:numId="13" w16cid:durableId="820728176">
    <w:abstractNumId w:val="23"/>
  </w:num>
  <w:num w:numId="14" w16cid:durableId="410205259">
    <w:abstractNumId w:val="17"/>
  </w:num>
  <w:num w:numId="15" w16cid:durableId="97140765">
    <w:abstractNumId w:val="9"/>
  </w:num>
  <w:num w:numId="16" w16cid:durableId="805242201">
    <w:abstractNumId w:val="7"/>
  </w:num>
  <w:num w:numId="17" w16cid:durableId="190262405">
    <w:abstractNumId w:val="6"/>
  </w:num>
  <w:num w:numId="18" w16cid:durableId="1071003765">
    <w:abstractNumId w:val="5"/>
  </w:num>
  <w:num w:numId="19" w16cid:durableId="1728723871">
    <w:abstractNumId w:val="4"/>
  </w:num>
  <w:num w:numId="20" w16cid:durableId="1401562067">
    <w:abstractNumId w:val="8"/>
  </w:num>
  <w:num w:numId="21" w16cid:durableId="1177113161">
    <w:abstractNumId w:val="3"/>
  </w:num>
  <w:num w:numId="22" w16cid:durableId="1683119284">
    <w:abstractNumId w:val="2"/>
  </w:num>
  <w:num w:numId="23" w16cid:durableId="1247224211">
    <w:abstractNumId w:val="1"/>
  </w:num>
  <w:num w:numId="24" w16cid:durableId="2116166531">
    <w:abstractNumId w:val="0"/>
  </w:num>
  <w:num w:numId="25" w16cid:durableId="11733038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F9"/>
    <w:rsid w:val="000140CD"/>
    <w:rsid w:val="00022599"/>
    <w:rsid w:val="00030FA6"/>
    <w:rsid w:val="000325DB"/>
    <w:rsid w:val="000950A1"/>
    <w:rsid w:val="000A7536"/>
    <w:rsid w:val="000D00B2"/>
    <w:rsid w:val="00140803"/>
    <w:rsid w:val="002030EB"/>
    <w:rsid w:val="002573D3"/>
    <w:rsid w:val="00345138"/>
    <w:rsid w:val="004A1E18"/>
    <w:rsid w:val="004B66E0"/>
    <w:rsid w:val="004D6EF0"/>
    <w:rsid w:val="005002D5"/>
    <w:rsid w:val="005E5D52"/>
    <w:rsid w:val="007D0C05"/>
    <w:rsid w:val="008131A4"/>
    <w:rsid w:val="008B1D27"/>
    <w:rsid w:val="009068D8"/>
    <w:rsid w:val="00912B8F"/>
    <w:rsid w:val="009A6540"/>
    <w:rsid w:val="00A55FC6"/>
    <w:rsid w:val="00A76C8D"/>
    <w:rsid w:val="00AD1B40"/>
    <w:rsid w:val="00AF4915"/>
    <w:rsid w:val="00C05F6C"/>
    <w:rsid w:val="00D27BF9"/>
    <w:rsid w:val="00DF73E6"/>
    <w:rsid w:val="00E36133"/>
    <w:rsid w:val="00EA172D"/>
    <w:rsid w:val="00EB150D"/>
    <w:rsid w:val="00EF5344"/>
    <w:rsid w:val="00F55E48"/>
    <w:rsid w:val="00FA1EEC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DB9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EF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4D6EF0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4D6EF0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4D6EF0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4D6EF0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4D6EF0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6EF0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4D6EF0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4D6EF0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4D6EF0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4D6EF0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BF9"/>
    <w:rPr>
      <w:b/>
      <w:bCs/>
      <w:smallCaps/>
      <w:color w:val="0F4761" w:themeColor="accent1" w:themeShade="BF"/>
      <w:spacing w:val="5"/>
    </w:rPr>
  </w:style>
  <w:style w:type="paragraph" w:customStyle="1" w:styleId="oactnum">
    <w:name w:val="o_act_num"/>
    <w:rsid w:val="00D27BF9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customStyle="1" w:styleId="oacttitle">
    <w:name w:val="o_act_title"/>
    <w:rsid w:val="00D27BF9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b/>
      <w:kern w:val="0"/>
      <w:sz w:val="36"/>
      <w:szCs w:val="20"/>
      <w14:ligatures w14:val="none"/>
    </w:rPr>
  </w:style>
  <w:style w:type="paragraph" w:customStyle="1" w:styleId="h1">
    <w:name w:val="h1"/>
    <w:rsid w:val="00D27BF9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bodyinstruct">
    <w:name w:val="body_instruct"/>
    <w:rsid w:val="004D6EF0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">
    <w:name w:val="list_n1"/>
    <w:qFormat/>
    <w:rsid w:val="004D6EF0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estart">
    <w:name w:val="list_n1_restart"/>
    <w:qFormat/>
    <w:rsid w:val="004D6EF0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indent">
    <w:name w:val="rule_indent"/>
    <w:rsid w:val="004D6EF0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name">
    <w:name w:val="name"/>
    <w:rsid w:val="004D6EF0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6E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EF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6E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EF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lista1">
    <w:name w:val="list_a1"/>
    <w:qFormat/>
    <w:rsid w:val="004D6EF0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4D6EF0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4D6EF0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4D6EF0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4D6EF0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4D6EF0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4D6EF0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4D6EF0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4D6EF0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4D6EF0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4D6EF0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4D6EF0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4D6EF0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4D6EF0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4D6EF0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4D6EF0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4D6EF0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4D6EF0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4D6EF0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4D6EF0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4D6EF0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4D6EF0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4D6EF0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4D6EF0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4D6EF0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4D6EF0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4D6EF0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4D6EF0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4D6EF0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4D6EF0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4D6EF0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4D6EF0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4D6EF0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4D6EF0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4D6EF0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4D6EF0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4D6EF0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4D6EF0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4D6EF0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4D6EF0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4D6EF0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4D6EF0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4D6EF0"/>
    <w:pPr>
      <w:numPr>
        <w:numId w:val="8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listb1">
    <w:name w:val="list_b1"/>
    <w:rsid w:val="004D6EF0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OTE">
    <w:name w:val="NOTE"/>
    <w:rsid w:val="004D6EF0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4D6EF0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4D6EF0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4D6EF0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4D6EF0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4D6EF0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4D6EF0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4D6EF0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4D6EF0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4D6EF0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answer">
    <w:name w:val="answer"/>
    <w:qFormat/>
    <w:rsid w:val="004D6EF0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n1body">
    <w:name w:val="list_n1_body"/>
    <w:rsid w:val="004D6EF0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4D6EF0"/>
    <w:pPr>
      <w:widowControl w:val="0"/>
      <w:spacing w:before="60" w:after="6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4D6EF0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4D6EF0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4D6EF0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4D6EF0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4D6EF0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4D6EF0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4D6EF0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4D6EF0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4D6EF0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4D6EF0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4D6EF0"/>
    <w:pPr>
      <w:widowControl w:val="0"/>
      <w:numPr>
        <w:numId w:val="9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4D6EF0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4D6EF0"/>
    <w:pPr>
      <w:widowControl w:val="0"/>
      <w:numPr>
        <w:numId w:val="10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4D6EF0"/>
    <w:pPr>
      <w:widowControl w:val="0"/>
      <w:numPr>
        <w:numId w:val="11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4D6EF0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4D6EF0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4D6EF0"/>
    <w:pPr>
      <w:widowControl w:val="0"/>
      <w:numPr>
        <w:numId w:val="12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4D6EF0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4D6EF0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4D6EF0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4D6EF0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4D6EF0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D6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E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EF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EF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8967F8-F5B4-468B-B9D4-457EEC82A564}"/>
</file>

<file path=customXml/itemProps2.xml><?xml version="1.0" encoding="utf-8"?>
<ds:datastoreItem xmlns:ds="http://schemas.openxmlformats.org/officeDocument/2006/customXml" ds:itemID="{2777070F-2D9E-43C2-A049-5B1230996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C84A0-E269-46F3-82DC-83D7BCC3ECD0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4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2026-02-16T19:03:00Z</dcterms:created>
  <dcterms:modified xsi:type="dcterms:W3CDTF">2026-03-13T18:17:00Z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</Properties>
</file>