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59EB" w14:textId="7B31C4A6" w:rsidR="00053C5C" w:rsidRDefault="00A67DB7" w:rsidP="00A67DB7">
      <w:pPr>
        <w:pStyle w:val="name"/>
      </w:pPr>
      <w:r>
        <w:t>Name:</w:t>
      </w:r>
    </w:p>
    <w:p w14:paraId="1D984994" w14:textId="49ABDB82" w:rsidR="00053C5C" w:rsidRDefault="00A67DB7" w:rsidP="00A67DB7">
      <w:pPr>
        <w:pStyle w:val="name"/>
      </w:pPr>
      <w:r>
        <w:t xml:space="preserve">Class: </w:t>
      </w:r>
    </w:p>
    <w:p w14:paraId="23693AD6" w14:textId="062391AD" w:rsidR="00A67DB7" w:rsidRDefault="00A67DB7" w:rsidP="00A67DB7">
      <w:pPr>
        <w:pStyle w:val="name"/>
      </w:pPr>
      <w:r>
        <w:t>Date:</w:t>
      </w:r>
    </w:p>
    <w:p w14:paraId="62ED722D" w14:textId="012DCEA5" w:rsidR="00A67DB7" w:rsidRDefault="00A67DB7" w:rsidP="00820701">
      <w:pPr>
        <w:pStyle w:val="Heading1"/>
      </w:pPr>
      <w:r>
        <w:t>Activity 12.4B</w:t>
      </w:r>
      <w:r w:rsidR="00053C5C">
        <w:t xml:space="preserve">: </w:t>
      </w:r>
      <w:r>
        <w:t>Calculating Dressing Percentages</w:t>
      </w:r>
    </w:p>
    <w:p w14:paraId="4A4226D4" w14:textId="77777777" w:rsidR="00A67DB7" w:rsidRDefault="00A67DB7" w:rsidP="00820701">
      <w:pPr>
        <w:pStyle w:val="Heading2"/>
      </w:pPr>
      <w:r>
        <w:t>Instructions</w:t>
      </w:r>
    </w:p>
    <w:p w14:paraId="66D85DDE" w14:textId="77777777" w:rsidR="00A67DB7" w:rsidRDefault="00A67DB7" w:rsidP="00A67DB7">
      <w:pPr>
        <w:pStyle w:val="bodyinstruct"/>
      </w:pPr>
      <w:r>
        <w:t>Calculate the following dressing percentages. Dressing percentages are calculated by dividing the carcass weight by the live weight. Show your work.</w:t>
      </w:r>
    </w:p>
    <w:p w14:paraId="1595F919" w14:textId="5AB41581" w:rsidR="00A67DB7" w:rsidRDefault="00A67DB7" w:rsidP="00A67DB7">
      <w:pPr>
        <w:pStyle w:val="listn1restart"/>
        <w:numPr>
          <w:ilvl w:val="0"/>
          <w:numId w:val="4"/>
        </w:numPr>
      </w:pPr>
      <w:r>
        <w:t>If a steer weighed 1</w:t>
      </w:r>
      <w:r w:rsidR="00093A76">
        <w:t>,</w:t>
      </w:r>
      <w:r>
        <w:t>000 lb when slaughtered and its carcass was 734 lb, what is the dressing percentage?</w:t>
      </w:r>
    </w:p>
    <w:p w14:paraId="3581F9B1" w14:textId="69D317E9" w:rsidR="00A67DB7" w:rsidRDefault="0033328B" w:rsidP="0033328B">
      <w:pPr>
        <w:pStyle w:val="answer"/>
      </w:pPr>
      <w:r>
        <w:t xml:space="preserve">Answer: </w:t>
      </w:r>
    </w:p>
    <w:p w14:paraId="5654CB53" w14:textId="77777777" w:rsidR="00A67DB7" w:rsidRDefault="00A67DB7" w:rsidP="00A67DB7">
      <w:pPr>
        <w:pStyle w:val="listn1"/>
        <w:numPr>
          <w:ilvl w:val="0"/>
          <w:numId w:val="4"/>
        </w:numPr>
        <w:spacing w:before="2880"/>
      </w:pPr>
      <w:r>
        <w:t>If a hog weighed 200 lb when slaughtered and its carcass was 149 lb, what is the dressing percentage?</w:t>
      </w:r>
    </w:p>
    <w:p w14:paraId="777344F1" w14:textId="77777777" w:rsidR="0033328B" w:rsidRDefault="0033328B" w:rsidP="0033328B">
      <w:pPr>
        <w:pStyle w:val="answer"/>
      </w:pPr>
      <w:r>
        <w:t xml:space="preserve">Answer: </w:t>
      </w:r>
    </w:p>
    <w:p w14:paraId="0E0908B2" w14:textId="3C27791E" w:rsidR="00A67DB7" w:rsidRDefault="00A67DB7" w:rsidP="00A67DB7">
      <w:pPr>
        <w:pStyle w:val="ruleindent"/>
      </w:pPr>
    </w:p>
    <w:p w14:paraId="0B9F4A77" w14:textId="77777777" w:rsidR="00A67DB7" w:rsidRDefault="00A67DB7" w:rsidP="00A67DB7">
      <w:pPr>
        <w:pStyle w:val="listn1"/>
        <w:numPr>
          <w:ilvl w:val="0"/>
          <w:numId w:val="4"/>
        </w:numPr>
        <w:spacing w:before="2880"/>
      </w:pPr>
      <w:r>
        <w:t>If a lamb weighed 100 lb when slaughtered and its carcass weighed 53 lb, what is the dressing percentage?</w:t>
      </w:r>
    </w:p>
    <w:p w14:paraId="2C50A621" w14:textId="77777777" w:rsidR="0033328B" w:rsidRDefault="0033328B" w:rsidP="0033328B">
      <w:pPr>
        <w:pStyle w:val="answer"/>
      </w:pPr>
      <w:r w:rsidRPr="0033328B">
        <w:t>Answer</w:t>
      </w:r>
      <w:r>
        <w:t xml:space="preserve">: </w:t>
      </w:r>
    </w:p>
    <w:p w14:paraId="0A8BFA92" w14:textId="77777777" w:rsidR="00053C5C" w:rsidRDefault="00053C5C" w:rsidP="0033328B">
      <w:pPr>
        <w:pStyle w:val="answer"/>
      </w:pPr>
    </w:p>
    <w:p w14:paraId="6F8997BF" w14:textId="77777777" w:rsidR="00A67DB7" w:rsidRDefault="00A67DB7" w:rsidP="00A67DB7">
      <w:pPr>
        <w:pStyle w:val="listn1"/>
        <w:numPr>
          <w:ilvl w:val="0"/>
          <w:numId w:val="4"/>
        </w:numPr>
        <w:spacing w:before="2880"/>
      </w:pPr>
      <w:r>
        <w:t>If a chicken weighed 5 lb when slaughtered and its carcass weighed 3 lb, what is the dressing percentage?</w:t>
      </w:r>
    </w:p>
    <w:p w14:paraId="3098880E" w14:textId="77777777" w:rsidR="0033328B" w:rsidRDefault="0033328B" w:rsidP="0033328B">
      <w:pPr>
        <w:pStyle w:val="answer"/>
      </w:pPr>
      <w:r>
        <w:t xml:space="preserve">Answer: </w:t>
      </w:r>
    </w:p>
    <w:p w14:paraId="09A9284F" w14:textId="77777777" w:rsidR="00A67DB7" w:rsidRDefault="00A67DB7" w:rsidP="00A67DB7"/>
    <w:p w14:paraId="3DE4BC86" w14:textId="77777777" w:rsidR="00A76C8D" w:rsidRDefault="00A76C8D"/>
    <w:sectPr w:rsidR="00A76C8D" w:rsidSect="0033328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17EC" w14:textId="77777777" w:rsidR="007A7A4E" w:rsidRDefault="007A7A4E">
      <w:r>
        <w:separator/>
      </w:r>
    </w:p>
  </w:endnote>
  <w:endnote w:type="continuationSeparator" w:id="0">
    <w:p w14:paraId="34487F87" w14:textId="77777777" w:rsidR="007A7A4E" w:rsidRDefault="007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9143" w14:textId="77777777" w:rsidR="00B30FD1" w:rsidRDefault="00B30FD1" w:rsidP="00B30FD1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643A3E83" w14:textId="4C53CFFA" w:rsidR="00A67DB7" w:rsidRPr="00B30FD1" w:rsidRDefault="00B30FD1" w:rsidP="00B30FD1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D2DC" w14:textId="77777777" w:rsidR="007A7A4E" w:rsidRDefault="007A7A4E">
      <w:r>
        <w:separator/>
      </w:r>
    </w:p>
  </w:footnote>
  <w:footnote w:type="continuationSeparator" w:id="0">
    <w:p w14:paraId="2B27DDA7" w14:textId="77777777" w:rsidR="007A7A4E" w:rsidRDefault="007A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01F2" w14:textId="2245A4D8" w:rsidR="00A67DB7" w:rsidRPr="00A933B0" w:rsidRDefault="00A933B0" w:rsidP="00A933B0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22368E">
      <w:t xml:space="preserve"> 12.4B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C65509"/>
    <w:multiLevelType w:val="hybridMultilevel"/>
    <w:tmpl w:val="7E1EC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0"/>
  </w:num>
  <w:num w:numId="2" w16cid:durableId="567887396">
    <w:abstractNumId w:val="17"/>
  </w:num>
  <w:num w:numId="3" w16cid:durableId="121387247">
    <w:abstractNumId w:val="13"/>
  </w:num>
  <w:num w:numId="4" w16cid:durableId="1917550331">
    <w:abstractNumId w:val="18"/>
  </w:num>
  <w:num w:numId="5" w16cid:durableId="1125732454">
    <w:abstractNumId w:val="10"/>
  </w:num>
  <w:num w:numId="6" w16cid:durableId="217321391">
    <w:abstractNumId w:val="15"/>
  </w:num>
  <w:num w:numId="7" w16cid:durableId="824049846">
    <w:abstractNumId w:val="14"/>
  </w:num>
  <w:num w:numId="8" w16cid:durableId="64688521">
    <w:abstractNumId w:val="19"/>
  </w:num>
  <w:num w:numId="9" w16cid:durableId="1997343418">
    <w:abstractNumId w:val="12"/>
  </w:num>
  <w:num w:numId="10" w16cid:durableId="629748237">
    <w:abstractNumId w:val="11"/>
  </w:num>
  <w:num w:numId="11" w16cid:durableId="820728176">
    <w:abstractNumId w:val="21"/>
  </w:num>
  <w:num w:numId="12" w16cid:durableId="410205259">
    <w:abstractNumId w:val="16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B7"/>
    <w:rsid w:val="00022599"/>
    <w:rsid w:val="00030FA6"/>
    <w:rsid w:val="000325DB"/>
    <w:rsid w:val="00053C5C"/>
    <w:rsid w:val="00093A76"/>
    <w:rsid w:val="000A7536"/>
    <w:rsid w:val="00140803"/>
    <w:rsid w:val="001E753F"/>
    <w:rsid w:val="0022368E"/>
    <w:rsid w:val="002573D3"/>
    <w:rsid w:val="0033328B"/>
    <w:rsid w:val="00335737"/>
    <w:rsid w:val="00345138"/>
    <w:rsid w:val="003A4433"/>
    <w:rsid w:val="004B66E0"/>
    <w:rsid w:val="005002D5"/>
    <w:rsid w:val="005D37B1"/>
    <w:rsid w:val="005E5D52"/>
    <w:rsid w:val="0068787F"/>
    <w:rsid w:val="007A7A4E"/>
    <w:rsid w:val="007B3D25"/>
    <w:rsid w:val="007D0C05"/>
    <w:rsid w:val="00820701"/>
    <w:rsid w:val="008B1D27"/>
    <w:rsid w:val="009068D8"/>
    <w:rsid w:val="009A6540"/>
    <w:rsid w:val="00A67DB7"/>
    <w:rsid w:val="00A76C8D"/>
    <w:rsid w:val="00A933B0"/>
    <w:rsid w:val="00B30FD1"/>
    <w:rsid w:val="00BE0B6E"/>
    <w:rsid w:val="00D5711A"/>
    <w:rsid w:val="00D709A7"/>
    <w:rsid w:val="00E36133"/>
    <w:rsid w:val="00E524A0"/>
    <w:rsid w:val="00EF5344"/>
    <w:rsid w:val="00F049A9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5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1E753F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E753F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E753F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1E753F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1E753F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53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E753F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E753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1E753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1E753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B7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A67DB7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A67DB7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A67DB7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1E753F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1E753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1E753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1E753F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1E753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7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53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53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1E753F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1E753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1E753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1E753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1E753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1E753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1E753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1E753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1E753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1E753F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1E753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1E753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1E753F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1E753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1E753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1E753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1E753F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1E753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1E753F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1E753F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1E753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1E753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1E753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1E753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1E753F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1E753F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1E753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E753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E753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E753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E753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E753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E753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E753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E753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E753F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1E753F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1E753F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1E753F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1E753F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1E753F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1E753F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1E753F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1E753F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1E753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1E753F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1E753F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1E753F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1E753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1E753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1E753F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1E753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E753F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1E753F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1E753F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1E753F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1E753F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1E753F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1E753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1E753F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1E753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1E753F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1E753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1E753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1E753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1E753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1E753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1E753F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1E753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1E753F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1E753F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1E753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1E753F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1E753F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1E753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1E753F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1E753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1E753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1E753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7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5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AB330-F9F0-44D5-8325-812291855976}"/>
</file>

<file path=customXml/itemProps2.xml><?xml version="1.0" encoding="utf-8"?>
<ds:datastoreItem xmlns:ds="http://schemas.openxmlformats.org/officeDocument/2006/customXml" ds:itemID="{9269AC76-8585-4685-BD40-A7A0D5D745E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0CBF8E65-6651-4ACC-8F9C-F89C2D0AE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2026-02-16T19:03:00Z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