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D515" w14:textId="7B691263" w:rsidR="004315CC" w:rsidRDefault="00F24255" w:rsidP="00F24255">
      <w:pPr>
        <w:pStyle w:val="name"/>
      </w:pPr>
      <w:r>
        <w:t>Name:</w:t>
      </w:r>
    </w:p>
    <w:p w14:paraId="12B314E6" w14:textId="74A8B5F8" w:rsidR="004315CC" w:rsidRDefault="00F24255" w:rsidP="00F24255">
      <w:pPr>
        <w:pStyle w:val="name"/>
      </w:pPr>
      <w:r>
        <w:t>Class:</w:t>
      </w:r>
    </w:p>
    <w:p w14:paraId="0E02E83F" w14:textId="0759D87E" w:rsidR="00F24255" w:rsidRDefault="00F24255" w:rsidP="00F24255">
      <w:pPr>
        <w:pStyle w:val="name"/>
      </w:pPr>
      <w:r>
        <w:t>Date:</w:t>
      </w:r>
    </w:p>
    <w:p w14:paraId="7C83559F" w14:textId="71CB00D8" w:rsidR="00F24255" w:rsidRDefault="00F24255" w:rsidP="001C09B9">
      <w:pPr>
        <w:pStyle w:val="Heading1"/>
      </w:pPr>
      <w:r>
        <w:t>Activity 13.4A</w:t>
      </w:r>
      <w:r w:rsidR="004315CC">
        <w:t xml:space="preserve">: </w:t>
      </w:r>
      <w:r>
        <w:t>Where’s the Cereal in My Cereal?</w:t>
      </w:r>
    </w:p>
    <w:p w14:paraId="5578B137" w14:textId="77777777" w:rsidR="00F24255" w:rsidRDefault="00F24255" w:rsidP="001C09B9">
      <w:pPr>
        <w:pStyle w:val="Heading2"/>
      </w:pPr>
      <w:r>
        <w:t>Instructions</w:t>
      </w:r>
    </w:p>
    <w:p w14:paraId="12337FF2" w14:textId="77777777" w:rsidR="00F24255" w:rsidRDefault="00F24255" w:rsidP="00F24255">
      <w:pPr>
        <w:pStyle w:val="bodyinstruct"/>
      </w:pPr>
      <w:r>
        <w:t>Find three foods containing the major types of cereal grains. Review the ingredient lists to help you determine which grains are in each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9"/>
        <w:gridCol w:w="2153"/>
        <w:gridCol w:w="2154"/>
        <w:gridCol w:w="2154"/>
      </w:tblGrid>
      <w:tr w:rsidR="00B81CDD" w14:paraId="0F32850D" w14:textId="77777777" w:rsidTr="00A10F9D">
        <w:trPr>
          <w:tblHeader/>
        </w:trPr>
        <w:tc>
          <w:tcPr>
            <w:tcW w:w="2169" w:type="dxa"/>
          </w:tcPr>
          <w:p w14:paraId="66AD640A" w14:textId="7DA75C37" w:rsidR="00B81CDD" w:rsidRPr="00AC3E21" w:rsidRDefault="00AC3E21" w:rsidP="0082018E">
            <w:pPr>
              <w:pStyle w:val="thcolcenter"/>
            </w:pPr>
            <w:r>
              <w:t>Cereal</w:t>
            </w:r>
          </w:p>
        </w:tc>
        <w:tc>
          <w:tcPr>
            <w:tcW w:w="2153" w:type="dxa"/>
          </w:tcPr>
          <w:p w14:paraId="24E3D03E" w14:textId="3A495A60" w:rsidR="00B81CDD" w:rsidRDefault="00B81CDD" w:rsidP="00B81CDD">
            <w:pPr>
              <w:pStyle w:val="thcolcenter"/>
            </w:pPr>
            <w:r>
              <w:t>Product #1</w:t>
            </w:r>
          </w:p>
        </w:tc>
        <w:tc>
          <w:tcPr>
            <w:tcW w:w="2154" w:type="dxa"/>
          </w:tcPr>
          <w:p w14:paraId="52B8909F" w14:textId="7F66BBEF" w:rsidR="00B81CDD" w:rsidRDefault="00B81CDD" w:rsidP="00B81CDD">
            <w:pPr>
              <w:pStyle w:val="thcolcenter"/>
            </w:pPr>
            <w:r w:rsidRPr="00762D66">
              <w:t>Product #</w:t>
            </w:r>
            <w:r>
              <w:t>2</w:t>
            </w:r>
          </w:p>
        </w:tc>
        <w:tc>
          <w:tcPr>
            <w:tcW w:w="2154" w:type="dxa"/>
          </w:tcPr>
          <w:p w14:paraId="0D910326" w14:textId="4716BD42" w:rsidR="00B81CDD" w:rsidRDefault="00B81CDD" w:rsidP="00B81CDD">
            <w:pPr>
              <w:pStyle w:val="thcolcenter"/>
            </w:pPr>
            <w:r w:rsidRPr="00762D66">
              <w:t>Product #</w:t>
            </w:r>
            <w:r>
              <w:t>3</w:t>
            </w:r>
          </w:p>
        </w:tc>
      </w:tr>
      <w:tr w:rsidR="00A10F9D" w14:paraId="5A0A77B7" w14:textId="77777777" w:rsidTr="00A10F9D">
        <w:tc>
          <w:tcPr>
            <w:tcW w:w="2169" w:type="dxa"/>
          </w:tcPr>
          <w:p w14:paraId="2026F8B3" w14:textId="5C1B93D6" w:rsidR="00A10F9D" w:rsidRDefault="00A10F9D" w:rsidP="00A10F9D">
            <w:pPr>
              <w:pStyle w:val="throw"/>
            </w:pPr>
            <w:r>
              <w:t>Corn</w:t>
            </w:r>
          </w:p>
        </w:tc>
        <w:tc>
          <w:tcPr>
            <w:tcW w:w="2153" w:type="dxa"/>
          </w:tcPr>
          <w:p w14:paraId="121FAE9E" w14:textId="172485F6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647A90BA" w14:textId="7A16D37C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4D0F2BA7" w14:textId="58BC326F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31884A16" w14:textId="77777777" w:rsidTr="00A10F9D">
        <w:tc>
          <w:tcPr>
            <w:tcW w:w="2169" w:type="dxa"/>
          </w:tcPr>
          <w:p w14:paraId="5E9F7D59" w14:textId="78F49CE1" w:rsidR="00A10F9D" w:rsidRDefault="00A10F9D" w:rsidP="00A10F9D">
            <w:pPr>
              <w:pStyle w:val="throw"/>
            </w:pPr>
            <w:r>
              <w:t>Wheat</w:t>
            </w:r>
          </w:p>
        </w:tc>
        <w:tc>
          <w:tcPr>
            <w:tcW w:w="2153" w:type="dxa"/>
          </w:tcPr>
          <w:p w14:paraId="27989F51" w14:textId="25EF3E32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2524B40E" w14:textId="6E850D0A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0C1C3775" w14:textId="55B7E36C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784DD484" w14:textId="77777777" w:rsidTr="00A10F9D">
        <w:tc>
          <w:tcPr>
            <w:tcW w:w="2169" w:type="dxa"/>
          </w:tcPr>
          <w:p w14:paraId="548F0BE0" w14:textId="18773BAA" w:rsidR="00A10F9D" w:rsidRDefault="00A10F9D" w:rsidP="00A10F9D">
            <w:pPr>
              <w:pStyle w:val="throw"/>
            </w:pPr>
            <w:r>
              <w:t>Rice</w:t>
            </w:r>
          </w:p>
        </w:tc>
        <w:tc>
          <w:tcPr>
            <w:tcW w:w="2153" w:type="dxa"/>
          </w:tcPr>
          <w:p w14:paraId="0EC78112" w14:textId="6631C234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16AF4A36" w14:textId="01521805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5DBEB5B5" w14:textId="0A9C7C55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17DFC15B" w14:textId="77777777" w:rsidTr="00A10F9D">
        <w:tc>
          <w:tcPr>
            <w:tcW w:w="2169" w:type="dxa"/>
          </w:tcPr>
          <w:p w14:paraId="5CDEBE24" w14:textId="4127D228" w:rsidR="00A10F9D" w:rsidRDefault="00A10F9D" w:rsidP="00A10F9D">
            <w:pPr>
              <w:pStyle w:val="throw"/>
            </w:pPr>
            <w:r>
              <w:t>Oats</w:t>
            </w:r>
          </w:p>
        </w:tc>
        <w:tc>
          <w:tcPr>
            <w:tcW w:w="2153" w:type="dxa"/>
          </w:tcPr>
          <w:p w14:paraId="68316463" w14:textId="1DF42E04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49E506BA" w14:textId="45703422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723FE276" w14:textId="305A710B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46D63B16" w14:textId="77777777" w:rsidTr="00A10F9D">
        <w:tc>
          <w:tcPr>
            <w:tcW w:w="2169" w:type="dxa"/>
          </w:tcPr>
          <w:p w14:paraId="7E097687" w14:textId="6F350469" w:rsidR="00A10F9D" w:rsidRDefault="00A10F9D" w:rsidP="00A10F9D">
            <w:pPr>
              <w:pStyle w:val="throw"/>
            </w:pPr>
            <w:r>
              <w:t>Barley</w:t>
            </w:r>
          </w:p>
        </w:tc>
        <w:tc>
          <w:tcPr>
            <w:tcW w:w="2153" w:type="dxa"/>
          </w:tcPr>
          <w:p w14:paraId="4C151B45" w14:textId="3B962339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60C3F437" w14:textId="7C8CDEA8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587CCD20" w14:textId="18AF7443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61CA4CFD" w14:textId="77777777" w:rsidTr="00A10F9D">
        <w:tc>
          <w:tcPr>
            <w:tcW w:w="2169" w:type="dxa"/>
          </w:tcPr>
          <w:p w14:paraId="523452DF" w14:textId="06E10A89" w:rsidR="00A10F9D" w:rsidRDefault="00A10F9D" w:rsidP="00A10F9D">
            <w:pPr>
              <w:pStyle w:val="throw"/>
            </w:pPr>
            <w:r w:rsidRPr="00B81CDD">
              <w:t>Millet</w:t>
            </w:r>
          </w:p>
        </w:tc>
        <w:tc>
          <w:tcPr>
            <w:tcW w:w="2153" w:type="dxa"/>
          </w:tcPr>
          <w:p w14:paraId="3C5C1D50" w14:textId="09D21E66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34DD59E9" w14:textId="4346C453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2ACEFCF0" w14:textId="1E0BE9D6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192FE59A" w14:textId="77777777" w:rsidTr="00A10F9D">
        <w:tc>
          <w:tcPr>
            <w:tcW w:w="2169" w:type="dxa"/>
          </w:tcPr>
          <w:p w14:paraId="55506A93" w14:textId="4F19354A" w:rsidR="00A10F9D" w:rsidRDefault="00A10F9D" w:rsidP="00A10F9D">
            <w:pPr>
              <w:pStyle w:val="throw"/>
            </w:pPr>
            <w:r>
              <w:t>Rye</w:t>
            </w:r>
          </w:p>
        </w:tc>
        <w:tc>
          <w:tcPr>
            <w:tcW w:w="2153" w:type="dxa"/>
          </w:tcPr>
          <w:p w14:paraId="09157899" w14:textId="5CE4D69E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17C04E57" w14:textId="0CE67035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478A2164" w14:textId="4A1672C2" w:rsidR="00A10F9D" w:rsidRDefault="00A10F9D" w:rsidP="001B0CA9">
            <w:pPr>
              <w:pStyle w:val="tbody"/>
            </w:pPr>
            <w:r>
              <w:t>Answer:</w:t>
            </w:r>
          </w:p>
        </w:tc>
      </w:tr>
      <w:tr w:rsidR="00A10F9D" w14:paraId="0E3CE170" w14:textId="77777777" w:rsidTr="00A10F9D">
        <w:tc>
          <w:tcPr>
            <w:tcW w:w="2169" w:type="dxa"/>
          </w:tcPr>
          <w:p w14:paraId="03D76DCE" w14:textId="3E385A4A" w:rsidR="00A10F9D" w:rsidRDefault="00A10F9D" w:rsidP="00A10F9D">
            <w:pPr>
              <w:pStyle w:val="throw"/>
            </w:pPr>
            <w:r>
              <w:t>Grain Sorghum</w:t>
            </w:r>
          </w:p>
        </w:tc>
        <w:tc>
          <w:tcPr>
            <w:tcW w:w="2153" w:type="dxa"/>
          </w:tcPr>
          <w:p w14:paraId="7A9C362C" w14:textId="520A41A4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55D73AFB" w14:textId="7F6B62BD" w:rsidR="00A10F9D" w:rsidRDefault="00A10F9D" w:rsidP="001B0CA9">
            <w:pPr>
              <w:pStyle w:val="tbody"/>
            </w:pPr>
            <w:r>
              <w:t>Answer:</w:t>
            </w:r>
          </w:p>
        </w:tc>
        <w:tc>
          <w:tcPr>
            <w:tcW w:w="2154" w:type="dxa"/>
          </w:tcPr>
          <w:p w14:paraId="3CFE98E8" w14:textId="5A3D6945" w:rsidR="00A10F9D" w:rsidRDefault="00A10F9D" w:rsidP="001B0CA9">
            <w:pPr>
              <w:pStyle w:val="tbody"/>
            </w:pPr>
            <w:r>
              <w:t>Answer:</w:t>
            </w:r>
          </w:p>
        </w:tc>
      </w:tr>
    </w:tbl>
    <w:p w14:paraId="6187A061" w14:textId="77777777" w:rsidR="00B81CDD" w:rsidRDefault="00B81CDD" w:rsidP="001815E6">
      <w:pPr>
        <w:pStyle w:val="listn1"/>
      </w:pPr>
    </w:p>
    <w:p w14:paraId="7BF4A2B3" w14:textId="6FFA4313" w:rsidR="00C73CD2" w:rsidRDefault="00F24255" w:rsidP="00240C39">
      <w:pPr>
        <w:pStyle w:val="listn1"/>
        <w:numPr>
          <w:ilvl w:val="0"/>
          <w:numId w:val="23"/>
        </w:numPr>
      </w:pPr>
      <w:r w:rsidRPr="001815E6">
        <w:t>Which type of grain is the most commonly used?</w:t>
      </w:r>
    </w:p>
    <w:p w14:paraId="734897CF" w14:textId="09CD07C7" w:rsidR="00F24255" w:rsidRPr="001815E6" w:rsidRDefault="00C73CD2" w:rsidP="00240C39">
      <w:pPr>
        <w:pStyle w:val="answer"/>
      </w:pPr>
      <w:r>
        <w:t>Answer:</w:t>
      </w:r>
    </w:p>
    <w:p w14:paraId="18222ACF" w14:textId="77777777" w:rsidR="00C73CD2" w:rsidRDefault="00F24255" w:rsidP="00240C39">
      <w:pPr>
        <w:pStyle w:val="listn1"/>
        <w:numPr>
          <w:ilvl w:val="0"/>
          <w:numId w:val="23"/>
        </w:numPr>
      </w:pPr>
      <w:r w:rsidRPr="001815E6">
        <w:t>Which product were you most surprised to learn contained grain(s)?</w:t>
      </w:r>
    </w:p>
    <w:p w14:paraId="11CB16B4" w14:textId="1E0BC13D" w:rsidR="00F24255" w:rsidRPr="001815E6" w:rsidRDefault="00C73CD2" w:rsidP="00240C39">
      <w:pPr>
        <w:pStyle w:val="answer"/>
      </w:pPr>
      <w:r>
        <w:t>Answer:</w:t>
      </w:r>
    </w:p>
    <w:p w14:paraId="1AAE1088" w14:textId="77777777" w:rsidR="00C73CD2" w:rsidRDefault="00F24255" w:rsidP="00240C39">
      <w:pPr>
        <w:pStyle w:val="listn1"/>
        <w:numPr>
          <w:ilvl w:val="0"/>
          <w:numId w:val="23"/>
        </w:numPr>
      </w:pPr>
      <w:r w:rsidRPr="001815E6">
        <w:t>Did you find any grain-free products that you expected to contain grains?</w:t>
      </w:r>
    </w:p>
    <w:p w14:paraId="2BD31FB2" w14:textId="74D2EDE8" w:rsidR="00A76C8D" w:rsidRDefault="00C73CD2" w:rsidP="00240C39">
      <w:pPr>
        <w:pStyle w:val="answer"/>
      </w:pPr>
      <w:r>
        <w:t>Answer:</w:t>
      </w:r>
    </w:p>
    <w:sectPr w:rsidR="00A76C8D" w:rsidSect="00564799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E1BA" w14:textId="77777777" w:rsidR="001C7766" w:rsidRDefault="001C7766" w:rsidP="0041442E">
      <w:r>
        <w:separator/>
      </w:r>
    </w:p>
  </w:endnote>
  <w:endnote w:type="continuationSeparator" w:id="0">
    <w:p w14:paraId="2D0A6070" w14:textId="77777777" w:rsidR="001C7766" w:rsidRDefault="001C7766" w:rsidP="0041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712B" w14:textId="77777777" w:rsidR="002C5ED2" w:rsidRDefault="002C5ED2" w:rsidP="002C5ED2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6</w:t>
    </w:r>
    <w:r>
      <w:rPr>
        <w:rFonts w:cs="Calibri"/>
        <w:sz w:val="20"/>
      </w:rPr>
      <w:fldChar w:fldCharType="end"/>
    </w:r>
  </w:p>
  <w:p w14:paraId="601A85A6" w14:textId="27D034D9" w:rsidR="002C5ED2" w:rsidRPr="005335FC" w:rsidRDefault="002C5ED2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EA021" w14:textId="77777777" w:rsidR="001C7766" w:rsidRDefault="001C7766" w:rsidP="0041442E">
      <w:r>
        <w:separator/>
      </w:r>
    </w:p>
  </w:footnote>
  <w:footnote w:type="continuationSeparator" w:id="0">
    <w:p w14:paraId="06125A46" w14:textId="77777777" w:rsidR="001C7766" w:rsidRDefault="001C7766" w:rsidP="0041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5DAC" w14:textId="6576E58E" w:rsidR="0041442E" w:rsidRDefault="0041442E">
    <w:pPr>
      <w:pStyle w:val="Header"/>
    </w:pPr>
    <w:r>
      <w:rPr>
        <w:i/>
        <w:iCs/>
      </w:rPr>
      <w:t xml:space="preserve">Principles of Agriculture, Food, and Natural Resources: </w:t>
    </w:r>
    <w:r>
      <w:t>Lesson Activity</w:t>
    </w:r>
    <w:r w:rsidR="00533C6D">
      <w:t xml:space="preserve"> 13.4A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6011C"/>
    <w:multiLevelType w:val="hybridMultilevel"/>
    <w:tmpl w:val="AC26B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27109C"/>
    <w:multiLevelType w:val="hybridMultilevel"/>
    <w:tmpl w:val="3376B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19"/>
  </w:num>
  <w:num w:numId="2" w16cid:durableId="567887396">
    <w:abstractNumId w:val="17"/>
  </w:num>
  <w:num w:numId="3" w16cid:durableId="121387247">
    <w:abstractNumId w:val="13"/>
  </w:num>
  <w:num w:numId="4" w16cid:durableId="1504126057">
    <w:abstractNumId w:val="22"/>
  </w:num>
  <w:num w:numId="5" w16cid:durableId="1125732454">
    <w:abstractNumId w:val="10"/>
  </w:num>
  <w:num w:numId="6" w16cid:durableId="217321391">
    <w:abstractNumId w:val="15"/>
  </w:num>
  <w:num w:numId="7" w16cid:durableId="824049846">
    <w:abstractNumId w:val="14"/>
  </w:num>
  <w:num w:numId="8" w16cid:durableId="64688521">
    <w:abstractNumId w:val="18"/>
  </w:num>
  <w:num w:numId="9" w16cid:durableId="1997343418">
    <w:abstractNumId w:val="12"/>
  </w:num>
  <w:num w:numId="10" w16cid:durableId="629748237">
    <w:abstractNumId w:val="11"/>
  </w:num>
  <w:num w:numId="11" w16cid:durableId="820728176">
    <w:abstractNumId w:val="20"/>
  </w:num>
  <w:num w:numId="12" w16cid:durableId="410205259">
    <w:abstractNumId w:val="16"/>
  </w:num>
  <w:num w:numId="13" w16cid:durableId="97140765">
    <w:abstractNumId w:val="9"/>
  </w:num>
  <w:num w:numId="14" w16cid:durableId="805242201">
    <w:abstractNumId w:val="7"/>
  </w:num>
  <w:num w:numId="15" w16cid:durableId="190262405">
    <w:abstractNumId w:val="6"/>
  </w:num>
  <w:num w:numId="16" w16cid:durableId="1071003765">
    <w:abstractNumId w:val="5"/>
  </w:num>
  <w:num w:numId="17" w16cid:durableId="1728723871">
    <w:abstractNumId w:val="4"/>
  </w:num>
  <w:num w:numId="18" w16cid:durableId="1401562067">
    <w:abstractNumId w:val="8"/>
  </w:num>
  <w:num w:numId="19" w16cid:durableId="1177113161">
    <w:abstractNumId w:val="3"/>
  </w:num>
  <w:num w:numId="20" w16cid:durableId="1683119284">
    <w:abstractNumId w:val="2"/>
  </w:num>
  <w:num w:numId="21" w16cid:durableId="1247224211">
    <w:abstractNumId w:val="1"/>
  </w:num>
  <w:num w:numId="22" w16cid:durableId="2116166531">
    <w:abstractNumId w:val="0"/>
  </w:num>
  <w:num w:numId="23" w16cid:durableId="18403873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55"/>
    <w:rsid w:val="00022599"/>
    <w:rsid w:val="00030FA6"/>
    <w:rsid w:val="000325DB"/>
    <w:rsid w:val="000A7536"/>
    <w:rsid w:val="00140803"/>
    <w:rsid w:val="001815E6"/>
    <w:rsid w:val="001B0CA9"/>
    <w:rsid w:val="001C09B9"/>
    <w:rsid w:val="001C7766"/>
    <w:rsid w:val="00205361"/>
    <w:rsid w:val="00240C39"/>
    <w:rsid w:val="002573D3"/>
    <w:rsid w:val="002C5ED2"/>
    <w:rsid w:val="00345138"/>
    <w:rsid w:val="00394D7E"/>
    <w:rsid w:val="003A7BBA"/>
    <w:rsid w:val="00407973"/>
    <w:rsid w:val="0041442E"/>
    <w:rsid w:val="0042346F"/>
    <w:rsid w:val="004315CC"/>
    <w:rsid w:val="0047577D"/>
    <w:rsid w:val="00481F23"/>
    <w:rsid w:val="004A62C4"/>
    <w:rsid w:val="004B66E0"/>
    <w:rsid w:val="005002D5"/>
    <w:rsid w:val="005335FC"/>
    <w:rsid w:val="00533C6D"/>
    <w:rsid w:val="00564799"/>
    <w:rsid w:val="005C0F84"/>
    <w:rsid w:val="005E5D52"/>
    <w:rsid w:val="00616A73"/>
    <w:rsid w:val="007808DE"/>
    <w:rsid w:val="0082018E"/>
    <w:rsid w:val="008B1D27"/>
    <w:rsid w:val="009068D8"/>
    <w:rsid w:val="00924DA5"/>
    <w:rsid w:val="009A0BF7"/>
    <w:rsid w:val="009A6540"/>
    <w:rsid w:val="00A10F9D"/>
    <w:rsid w:val="00A76C8D"/>
    <w:rsid w:val="00AC3E21"/>
    <w:rsid w:val="00B81CDD"/>
    <w:rsid w:val="00BA18C5"/>
    <w:rsid w:val="00C35429"/>
    <w:rsid w:val="00C73CD2"/>
    <w:rsid w:val="00CE6BF7"/>
    <w:rsid w:val="00E1441A"/>
    <w:rsid w:val="00E36133"/>
    <w:rsid w:val="00EF5344"/>
    <w:rsid w:val="00F24255"/>
    <w:rsid w:val="00F55E48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9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46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42346F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42346F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42346F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42346F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42346F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2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2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2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2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234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2346F"/>
  </w:style>
  <w:style w:type="character" w:customStyle="1" w:styleId="Heading1Char">
    <w:name w:val="Heading 1 Char"/>
    <w:basedOn w:val="DefaultParagraphFont"/>
    <w:link w:val="Heading1"/>
    <w:rsid w:val="0042346F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42346F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42346F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42346F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42346F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255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F24255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F24255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F24255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42346F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42346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">
    <w:name w:val="body"/>
    <w:rsid w:val="0042346F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42346F"/>
    <w:rPr>
      <w:b/>
      <w:bdr w:val="none" w:sz="0" w:space="0" w:color="auto"/>
      <w:shd w:val="clear" w:color="auto" w:fill="auto"/>
    </w:rPr>
  </w:style>
  <w:style w:type="paragraph" w:customStyle="1" w:styleId="listn1rulerestart">
    <w:name w:val="list_n1_rule_restart"/>
    <w:qFormat/>
    <w:rsid w:val="0042346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42346F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42346F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42346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42346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42346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42346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42346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42346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42346F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42346F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42346F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42346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42346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estart">
    <w:name w:val="list_n1_restart"/>
    <w:qFormat/>
    <w:rsid w:val="0042346F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42346F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42346F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42346F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42346F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42346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42346F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42346F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42346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42346F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42346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42346F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keep">
    <w:name w:val="body_keep"/>
    <w:rsid w:val="0042346F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captlabel">
    <w:name w:val="c_capt_label"/>
    <w:qFormat/>
    <w:rsid w:val="0042346F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42346F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42346F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42346F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42346F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42346F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42346F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42346F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42346F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42346F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42346F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42346F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42346F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42346F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42346F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42346F"/>
    <w:pPr>
      <w:numPr>
        <w:numId w:val="6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42346F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42346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42346F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42346F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42346F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42346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42346F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42346F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42346F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42346F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42346F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42346F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42346F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42346F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42346F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42346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42346F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42346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42346F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42346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42346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42346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42346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42346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42346F"/>
    <w:pPr>
      <w:widowControl w:val="0"/>
      <w:numPr>
        <w:numId w:val="7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42346F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42346F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42346F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42346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42346F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42346F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42346F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42346F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42346F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42346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42346F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46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3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6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5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57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77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77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ruleindent">
    <w:name w:val="rule_indent"/>
    <w:rsid w:val="0042346F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47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47577D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4A4E68-3042-4995-972C-7BBB7211DE9F}"/>
</file>

<file path=customXml/itemProps2.xml><?xml version="1.0" encoding="utf-8"?>
<ds:datastoreItem xmlns:ds="http://schemas.openxmlformats.org/officeDocument/2006/customXml" ds:itemID="{03257198-78B5-4D0E-AF00-9938196BA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FBC6F-FFCA-4192-ABA7-3B3ECE0165F4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23</cp:revision>
  <dcterms:created xsi:type="dcterms:W3CDTF">2026-02-17T00:35:00Z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</Properties>
</file>