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35CE" w14:textId="7BA0E049" w:rsidR="00B30491" w:rsidRDefault="004407DD" w:rsidP="004407DD">
      <w:pPr>
        <w:pStyle w:val="name"/>
      </w:pPr>
      <w:r>
        <w:t>Name:</w:t>
      </w:r>
    </w:p>
    <w:p w14:paraId="267C86C5" w14:textId="77777777" w:rsidR="00B30491" w:rsidRDefault="004407DD" w:rsidP="004407DD">
      <w:pPr>
        <w:pStyle w:val="name"/>
      </w:pPr>
      <w:r>
        <w:t>Class:</w:t>
      </w:r>
    </w:p>
    <w:p w14:paraId="5FE9E3E1" w14:textId="615BE16A" w:rsidR="004407DD" w:rsidRDefault="004407DD" w:rsidP="004407DD">
      <w:pPr>
        <w:pStyle w:val="name"/>
      </w:pPr>
      <w:r>
        <w:t>Date:</w:t>
      </w:r>
    </w:p>
    <w:p w14:paraId="4173F1E6" w14:textId="4AC9C5EA" w:rsidR="004407DD" w:rsidRDefault="004407DD" w:rsidP="00B30491">
      <w:pPr>
        <w:pStyle w:val="Heading1"/>
      </w:pPr>
      <w:r>
        <w:t>Activity 14.1A</w:t>
      </w:r>
      <w:r w:rsidR="00B30491">
        <w:t xml:space="preserve">: </w:t>
      </w:r>
      <w:r>
        <w:t>Carbon Footprints</w:t>
      </w:r>
    </w:p>
    <w:p w14:paraId="1813CBD0" w14:textId="77777777" w:rsidR="004407DD" w:rsidRDefault="004407DD" w:rsidP="00B30491">
      <w:pPr>
        <w:pStyle w:val="Heading2"/>
      </w:pPr>
      <w:r>
        <w:t>Materials Needed</w:t>
      </w:r>
    </w:p>
    <w:p w14:paraId="4A7EBA70" w14:textId="3CF458A3" w:rsidR="004407DD" w:rsidRDefault="00944F68" w:rsidP="004407DD">
      <w:pPr>
        <w:pStyle w:val="listb1"/>
      </w:pPr>
      <w:r>
        <w:t>Internet</w:t>
      </w:r>
      <w:r w:rsidR="00313F14">
        <w:t xml:space="preserve"> access</w:t>
      </w:r>
    </w:p>
    <w:p w14:paraId="7AC32649" w14:textId="58483BCC" w:rsidR="004407DD" w:rsidRDefault="00944F68" w:rsidP="004407DD">
      <w:pPr>
        <w:pStyle w:val="listb1"/>
      </w:pPr>
      <w:r>
        <w:t>Printer and paper</w:t>
      </w:r>
    </w:p>
    <w:p w14:paraId="2BA0C94A" w14:textId="77777777" w:rsidR="004407DD" w:rsidRDefault="004407DD" w:rsidP="00B30491">
      <w:pPr>
        <w:pStyle w:val="Heading2"/>
      </w:pPr>
      <w:r>
        <w:t>Instructions</w:t>
      </w:r>
    </w:p>
    <w:p w14:paraId="5256DEA5" w14:textId="77777777" w:rsidR="004407DD" w:rsidRDefault="004407DD" w:rsidP="004407DD">
      <w:pPr>
        <w:pStyle w:val="bodyinstruct"/>
      </w:pPr>
      <w:r>
        <w:t>Follow the steps listed below and examine your carbon footprint.</w:t>
      </w:r>
    </w:p>
    <w:p w14:paraId="69A833B6" w14:textId="77777777" w:rsidR="004407DD" w:rsidRPr="00480F35" w:rsidRDefault="004407DD" w:rsidP="00B30491">
      <w:pPr>
        <w:pStyle w:val="listn1"/>
        <w:numPr>
          <w:ilvl w:val="0"/>
          <w:numId w:val="25"/>
        </w:numPr>
      </w:pPr>
      <w:r w:rsidRPr="00480F35">
        <w:t>Search for the EPA’s carbon footprint calculator. Enter your information and complete the assessment of your carbon footprint. Once you receive your report, answer the following questions.</w:t>
      </w:r>
    </w:p>
    <w:p w14:paraId="534A546E" w14:textId="1B39056D" w:rsidR="00B30491" w:rsidRDefault="00B30491" w:rsidP="00B30491">
      <w:pPr>
        <w:pStyle w:val="answer"/>
      </w:pPr>
      <w:r>
        <w:t>Answer:</w:t>
      </w:r>
    </w:p>
    <w:p w14:paraId="74D4A9CD" w14:textId="25AC050C" w:rsidR="004407DD" w:rsidRPr="00480F35" w:rsidRDefault="004407DD" w:rsidP="00B30491">
      <w:pPr>
        <w:pStyle w:val="listn1"/>
        <w:numPr>
          <w:ilvl w:val="0"/>
          <w:numId w:val="25"/>
        </w:numPr>
      </w:pPr>
      <w:r w:rsidRPr="00480F35">
        <w:t>What is your current usage?</w:t>
      </w:r>
    </w:p>
    <w:p w14:paraId="7AEB9418" w14:textId="77777777" w:rsidR="00B30491" w:rsidRDefault="00B30491" w:rsidP="00B30491">
      <w:pPr>
        <w:pStyle w:val="answer"/>
      </w:pPr>
      <w:r>
        <w:t>Answer:</w:t>
      </w:r>
    </w:p>
    <w:p w14:paraId="484D3C15" w14:textId="77777777" w:rsidR="004407DD" w:rsidRPr="00480F35" w:rsidRDefault="004407DD" w:rsidP="00B30491">
      <w:pPr>
        <w:pStyle w:val="listn1"/>
        <w:numPr>
          <w:ilvl w:val="0"/>
          <w:numId w:val="25"/>
        </w:numPr>
      </w:pPr>
      <w:r w:rsidRPr="00480F35">
        <w:t>What is your new total usage after planned activities?</w:t>
      </w:r>
    </w:p>
    <w:p w14:paraId="3E5F4562" w14:textId="77777777" w:rsidR="00B30491" w:rsidRDefault="00B30491" w:rsidP="00B30491">
      <w:pPr>
        <w:pStyle w:val="answer"/>
      </w:pPr>
      <w:r>
        <w:t>Answer:</w:t>
      </w:r>
    </w:p>
    <w:p w14:paraId="5E1D27BD" w14:textId="77777777" w:rsidR="004407DD" w:rsidRPr="00480F35" w:rsidRDefault="004407DD" w:rsidP="00B30491">
      <w:pPr>
        <w:pStyle w:val="listn1"/>
        <w:numPr>
          <w:ilvl w:val="0"/>
          <w:numId w:val="25"/>
        </w:numPr>
      </w:pPr>
      <w:r w:rsidRPr="00480F35">
        <w:t>What is the US average for your size household in your zip code?</w:t>
      </w:r>
    </w:p>
    <w:p w14:paraId="540D5467" w14:textId="77777777" w:rsidR="00B30491" w:rsidRDefault="00B30491" w:rsidP="00B30491">
      <w:pPr>
        <w:pStyle w:val="answer"/>
      </w:pPr>
      <w:r>
        <w:t>Answer:</w:t>
      </w:r>
    </w:p>
    <w:p w14:paraId="1A9BEC0B" w14:textId="3C68EBEB" w:rsidR="004407DD" w:rsidRPr="00480F35" w:rsidRDefault="004407DD" w:rsidP="00B30491">
      <w:pPr>
        <w:pStyle w:val="listn1"/>
        <w:numPr>
          <w:ilvl w:val="0"/>
          <w:numId w:val="25"/>
        </w:numPr>
      </w:pPr>
      <w:r w:rsidRPr="00480F35">
        <w:t>What are three of the planned changes you agreed to help reduce your carbon footprint?</w:t>
      </w:r>
    </w:p>
    <w:p w14:paraId="2AE4752C" w14:textId="77777777" w:rsidR="00B30491" w:rsidRDefault="00B30491" w:rsidP="00B30491">
      <w:pPr>
        <w:pStyle w:val="answer"/>
      </w:pPr>
      <w:r>
        <w:t>Answer:</w:t>
      </w:r>
    </w:p>
    <w:p w14:paraId="5D6965D1" w14:textId="77777777" w:rsidR="004407DD" w:rsidRPr="00480F35" w:rsidRDefault="004407DD" w:rsidP="00B30491">
      <w:pPr>
        <w:pStyle w:val="listn1"/>
        <w:numPr>
          <w:ilvl w:val="0"/>
          <w:numId w:val="25"/>
        </w:numPr>
      </w:pPr>
      <w:r w:rsidRPr="00480F35">
        <w:t>What is the difference between your current carbon usage total and the total after your planned changes?</w:t>
      </w:r>
    </w:p>
    <w:p w14:paraId="75C385D5" w14:textId="77777777" w:rsidR="00B30491" w:rsidRDefault="00B30491" w:rsidP="00B30491">
      <w:pPr>
        <w:pStyle w:val="answer"/>
      </w:pPr>
      <w:r>
        <w:t>Answer:</w:t>
      </w:r>
    </w:p>
    <w:p w14:paraId="7BE75C0D" w14:textId="77777777" w:rsidR="004407DD" w:rsidRPr="00480F35" w:rsidRDefault="004407DD" w:rsidP="00B30491">
      <w:pPr>
        <w:pStyle w:val="listn1"/>
        <w:numPr>
          <w:ilvl w:val="0"/>
          <w:numId w:val="25"/>
        </w:numPr>
      </w:pPr>
      <w:r w:rsidRPr="00480F35">
        <w:lastRenderedPageBreak/>
        <w:t>According to the data from your report, what are your actions equal to in the following areas?</w:t>
      </w:r>
    </w:p>
    <w:p w14:paraId="75C3631E" w14:textId="77777777" w:rsidR="004407DD" w:rsidRDefault="004407DD" w:rsidP="00B30491">
      <w:pPr>
        <w:pStyle w:val="lista1"/>
        <w:numPr>
          <w:ilvl w:val="0"/>
          <w:numId w:val="24"/>
        </w:numPr>
      </w:pPr>
      <w:r>
        <w:t xml:space="preserve">Saving </w:t>
      </w:r>
      <w:r>
        <w:rPr>
          <w:rStyle w:val="cnegtrack"/>
          <w:spacing w:val="-17"/>
        </w:rPr>
        <w:t>__?__</w:t>
      </w:r>
      <w:r>
        <w:t xml:space="preserve"> gallons of gas</w:t>
      </w:r>
      <w:r>
        <w:tab/>
      </w:r>
    </w:p>
    <w:p w14:paraId="222D6C07" w14:textId="77777777" w:rsidR="00B30491" w:rsidRDefault="00B30491" w:rsidP="00B30491">
      <w:pPr>
        <w:pStyle w:val="answer"/>
      </w:pPr>
      <w:r>
        <w:t>Answer:</w:t>
      </w:r>
    </w:p>
    <w:p w14:paraId="1C8C17C8" w14:textId="77777777" w:rsidR="004407DD" w:rsidRDefault="004407DD" w:rsidP="00B30491">
      <w:pPr>
        <w:pStyle w:val="lista1"/>
        <w:numPr>
          <w:ilvl w:val="0"/>
          <w:numId w:val="24"/>
        </w:numPr>
      </w:pPr>
      <w:r>
        <w:t xml:space="preserve">Planting </w:t>
      </w:r>
      <w:r>
        <w:rPr>
          <w:rStyle w:val="cnegtrack"/>
          <w:spacing w:val="-17"/>
        </w:rPr>
        <w:t>__?__</w:t>
      </w:r>
      <w:r>
        <w:t xml:space="preserve"> trees</w:t>
      </w:r>
      <w:r>
        <w:tab/>
      </w:r>
    </w:p>
    <w:p w14:paraId="6F8CD3F9" w14:textId="77777777" w:rsidR="00B30491" w:rsidRDefault="00B30491" w:rsidP="00B30491">
      <w:pPr>
        <w:pStyle w:val="answer"/>
      </w:pPr>
      <w:r>
        <w:t>Answer:</w:t>
      </w:r>
    </w:p>
    <w:p w14:paraId="50E7FFF1" w14:textId="77777777" w:rsidR="004407DD" w:rsidRDefault="004407DD" w:rsidP="00B30491">
      <w:pPr>
        <w:pStyle w:val="lista1"/>
        <w:numPr>
          <w:ilvl w:val="0"/>
          <w:numId w:val="24"/>
        </w:numPr>
      </w:pPr>
      <w:r>
        <w:t xml:space="preserve">Recycling </w:t>
      </w:r>
      <w:r>
        <w:rPr>
          <w:rStyle w:val="cnegtrack"/>
          <w:spacing w:val="-17"/>
        </w:rPr>
        <w:t>__?__</w:t>
      </w:r>
      <w:r>
        <w:t xml:space="preserve"> tons of waste</w:t>
      </w:r>
      <w:r>
        <w:tab/>
      </w:r>
    </w:p>
    <w:p w14:paraId="067F8EFE" w14:textId="4B73BF3B" w:rsidR="00A76C8D" w:rsidRDefault="00B30491" w:rsidP="008776B5">
      <w:pPr>
        <w:pStyle w:val="answer"/>
      </w:pPr>
      <w:r>
        <w:t>Answer:</w:t>
      </w:r>
    </w:p>
    <w:sectPr w:rsidR="00A76C8D" w:rsidSect="00313F14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B6E8C" w14:textId="77777777" w:rsidR="00AF26F6" w:rsidRDefault="00AF26F6" w:rsidP="008F6E58">
      <w:r>
        <w:separator/>
      </w:r>
    </w:p>
  </w:endnote>
  <w:endnote w:type="continuationSeparator" w:id="0">
    <w:p w14:paraId="5A07F923" w14:textId="77777777" w:rsidR="00AF26F6" w:rsidRDefault="00AF26F6" w:rsidP="008F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42528" w14:textId="77777777" w:rsidR="008F6E58" w:rsidRDefault="008F6E58" w:rsidP="008F6E58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0028C2F1" w14:textId="1A8036ED" w:rsidR="008F6E58" w:rsidRPr="008F6E58" w:rsidRDefault="008F6E58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3ED86" w14:textId="77777777" w:rsidR="00AF26F6" w:rsidRDefault="00AF26F6" w:rsidP="008F6E58">
      <w:r>
        <w:separator/>
      </w:r>
    </w:p>
  </w:footnote>
  <w:footnote w:type="continuationSeparator" w:id="0">
    <w:p w14:paraId="4E605EC2" w14:textId="77777777" w:rsidR="00AF26F6" w:rsidRDefault="00AF26F6" w:rsidP="008F6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BAC2" w14:textId="4A3F170A" w:rsidR="008F6E58" w:rsidRDefault="008F6E58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  <w:r w:rsidR="00167162">
      <w:t xml:space="preserve"> 14.1A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325F64"/>
    <w:multiLevelType w:val="hybridMultilevel"/>
    <w:tmpl w:val="2392DC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A55163E"/>
    <w:multiLevelType w:val="hybridMultilevel"/>
    <w:tmpl w:val="FD4A9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D4E6A"/>
    <w:multiLevelType w:val="hybridMultilevel"/>
    <w:tmpl w:val="D65AC1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94BA1"/>
    <w:multiLevelType w:val="hybridMultilevel"/>
    <w:tmpl w:val="58C02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2"/>
  </w:num>
  <w:num w:numId="2" w16cid:durableId="567887396">
    <w:abstractNumId w:val="20"/>
  </w:num>
  <w:num w:numId="3" w16cid:durableId="121387247">
    <w:abstractNumId w:val="15"/>
  </w:num>
  <w:num w:numId="4" w16cid:durableId="243610906">
    <w:abstractNumId w:val="18"/>
  </w:num>
  <w:num w:numId="5" w16cid:durableId="1962372486">
    <w:abstractNumId w:val="24"/>
  </w:num>
  <w:num w:numId="6" w16cid:durableId="1125732454">
    <w:abstractNumId w:val="10"/>
  </w:num>
  <w:num w:numId="7" w16cid:durableId="217321391">
    <w:abstractNumId w:val="17"/>
  </w:num>
  <w:num w:numId="8" w16cid:durableId="824049846">
    <w:abstractNumId w:val="16"/>
  </w:num>
  <w:num w:numId="9" w16cid:durableId="64688521">
    <w:abstractNumId w:val="21"/>
  </w:num>
  <w:num w:numId="10" w16cid:durableId="1997343418">
    <w:abstractNumId w:val="13"/>
  </w:num>
  <w:num w:numId="11" w16cid:durableId="629748237">
    <w:abstractNumId w:val="12"/>
  </w:num>
  <w:num w:numId="12" w16cid:durableId="820728176">
    <w:abstractNumId w:val="23"/>
  </w:num>
  <w:num w:numId="13" w16cid:durableId="410205259">
    <w:abstractNumId w:val="19"/>
  </w:num>
  <w:num w:numId="14" w16cid:durableId="97140765">
    <w:abstractNumId w:val="9"/>
  </w:num>
  <w:num w:numId="15" w16cid:durableId="805242201">
    <w:abstractNumId w:val="7"/>
  </w:num>
  <w:num w:numId="16" w16cid:durableId="190262405">
    <w:abstractNumId w:val="6"/>
  </w:num>
  <w:num w:numId="17" w16cid:durableId="1071003765">
    <w:abstractNumId w:val="5"/>
  </w:num>
  <w:num w:numId="18" w16cid:durableId="1728723871">
    <w:abstractNumId w:val="4"/>
  </w:num>
  <w:num w:numId="19" w16cid:durableId="1401562067">
    <w:abstractNumId w:val="8"/>
  </w:num>
  <w:num w:numId="20" w16cid:durableId="1177113161">
    <w:abstractNumId w:val="3"/>
  </w:num>
  <w:num w:numId="21" w16cid:durableId="1683119284">
    <w:abstractNumId w:val="2"/>
  </w:num>
  <w:num w:numId="22" w16cid:durableId="1247224211">
    <w:abstractNumId w:val="1"/>
  </w:num>
  <w:num w:numId="23" w16cid:durableId="2116166531">
    <w:abstractNumId w:val="0"/>
  </w:num>
  <w:num w:numId="24" w16cid:durableId="53746028">
    <w:abstractNumId w:val="11"/>
  </w:num>
  <w:num w:numId="25" w16cid:durableId="10856858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DD"/>
    <w:rsid w:val="00000F28"/>
    <w:rsid w:val="00022599"/>
    <w:rsid w:val="00030FA6"/>
    <w:rsid w:val="000325DB"/>
    <w:rsid w:val="000458DB"/>
    <w:rsid w:val="000A7536"/>
    <w:rsid w:val="00140803"/>
    <w:rsid w:val="00167162"/>
    <w:rsid w:val="001A120D"/>
    <w:rsid w:val="002573D3"/>
    <w:rsid w:val="00275624"/>
    <w:rsid w:val="00313F14"/>
    <w:rsid w:val="00345138"/>
    <w:rsid w:val="004407DD"/>
    <w:rsid w:val="004B66E0"/>
    <w:rsid w:val="005002D5"/>
    <w:rsid w:val="00564DF1"/>
    <w:rsid w:val="0058186F"/>
    <w:rsid w:val="005E5D52"/>
    <w:rsid w:val="006D261C"/>
    <w:rsid w:val="006D63A4"/>
    <w:rsid w:val="008776B5"/>
    <w:rsid w:val="008B1D27"/>
    <w:rsid w:val="008C6D97"/>
    <w:rsid w:val="008F6E58"/>
    <w:rsid w:val="009068D8"/>
    <w:rsid w:val="00944F68"/>
    <w:rsid w:val="00993467"/>
    <w:rsid w:val="009A6540"/>
    <w:rsid w:val="00A263AB"/>
    <w:rsid w:val="00A50403"/>
    <w:rsid w:val="00A76C8D"/>
    <w:rsid w:val="00AF0E5F"/>
    <w:rsid w:val="00AF26F6"/>
    <w:rsid w:val="00B30491"/>
    <w:rsid w:val="00BA2328"/>
    <w:rsid w:val="00C138EB"/>
    <w:rsid w:val="00D17EB4"/>
    <w:rsid w:val="00E36133"/>
    <w:rsid w:val="00EF5344"/>
    <w:rsid w:val="00F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6AB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E5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AF0E5F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AF0E5F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AF0E5F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AF0E5F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AF0E5F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7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7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7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7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0E5F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AF0E5F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AF0E5F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AF0E5F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AF0E5F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7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7DD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4407DD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4407DD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4407DD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AF0E5F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">
    <w:name w:val="list_n1"/>
    <w:qFormat/>
    <w:rsid w:val="00AF0E5F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AF0E5F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indent">
    <w:name w:val="rule_indent"/>
    <w:rsid w:val="00AF0E5F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negtrack">
    <w:name w:val="c_negtrack"/>
    <w:rsid w:val="00AF0E5F"/>
    <w:rPr>
      <w:spacing w:val="-20"/>
      <w:bdr w:val="none" w:sz="0" w:space="0" w:color="auto"/>
      <w:shd w:val="clear" w:color="auto" w:fill="auto"/>
    </w:rPr>
  </w:style>
  <w:style w:type="paragraph" w:customStyle="1" w:styleId="listb1">
    <w:name w:val="list_b1"/>
    <w:rsid w:val="00AF0E5F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a2">
    <w:name w:val="list_a2"/>
    <w:qFormat/>
    <w:rsid w:val="00AF0E5F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AF0E5F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name">
    <w:name w:val="name"/>
    <w:rsid w:val="00AF0E5F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F0E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E5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0E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E5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AF0E5F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AF0E5F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AF0E5F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AF0E5F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AF0E5F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AF0E5F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AF0E5F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AF0E5F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AF0E5F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AF0E5F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AF0E5F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AF0E5F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AF0E5F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AF0E5F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AF0E5F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AF0E5F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AF0E5F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AF0E5F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AF0E5F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AF0E5F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AF0E5F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AF0E5F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AF0E5F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AF0E5F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AF0E5F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AF0E5F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AF0E5F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AF0E5F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AF0E5F"/>
    <w:rPr>
      <w:i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AF0E5F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AF0E5F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AF0E5F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AF0E5F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AF0E5F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AF0E5F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AF0E5F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AF0E5F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AF0E5F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AF0E5F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AF0E5F"/>
    <w:pPr>
      <w:numPr>
        <w:numId w:val="7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NOTE">
    <w:name w:val="NOTE"/>
    <w:rsid w:val="00AF0E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AF0E5F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AF0E5F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AF0E5F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AF0E5F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AF0E5F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AF0E5F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AF0E5F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AF0E5F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AF0E5F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AF0E5F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AF0E5F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AF0E5F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AF0E5F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AF0E5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AF0E5F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AF0E5F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AF0E5F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AF0E5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AF0E5F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AF0E5F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AF0E5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AF0E5F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AF0E5F"/>
    <w:pPr>
      <w:widowControl w:val="0"/>
      <w:numPr>
        <w:numId w:val="8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AF0E5F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AF0E5F"/>
    <w:pPr>
      <w:widowControl w:val="0"/>
      <w:numPr>
        <w:numId w:val="9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AF0E5F"/>
    <w:pPr>
      <w:widowControl w:val="0"/>
      <w:numPr>
        <w:numId w:val="10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AF0E5F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AF0E5F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AF0E5F"/>
    <w:pPr>
      <w:widowControl w:val="0"/>
      <w:numPr>
        <w:numId w:val="11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AF0E5F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AF0E5F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AF0E5F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AF0E5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AF0E5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F0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0E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0E5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E5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30658-C194-4BB2-93E7-9DF46706550D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9F66FE1E-105A-4D00-A520-893931FEF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E06A3-DADF-4BA7-BD20-6B12B567FCCA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36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2026-02-16T20:59:00Z</dcterms:created>
  <dcterms:modified xsi:type="dcterms:W3CDTF">2026-03-13T18:17:00Z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