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8CDF" w14:textId="69C9E2CD" w:rsidR="009B5D6D" w:rsidRDefault="00771C68" w:rsidP="00771C68">
      <w:pPr>
        <w:pStyle w:val="name"/>
      </w:pPr>
      <w:r>
        <w:t>Name:</w:t>
      </w:r>
    </w:p>
    <w:p w14:paraId="6AA332F4" w14:textId="56E37875" w:rsidR="009B5D6D" w:rsidRDefault="00771C68" w:rsidP="00771C68">
      <w:pPr>
        <w:pStyle w:val="name"/>
      </w:pPr>
      <w:r>
        <w:t xml:space="preserve">Class: </w:t>
      </w:r>
    </w:p>
    <w:p w14:paraId="5393794E" w14:textId="4B3C7D64" w:rsidR="00771C68" w:rsidRDefault="00771C68" w:rsidP="00771C68">
      <w:pPr>
        <w:pStyle w:val="name"/>
      </w:pPr>
      <w:r>
        <w:t>Date:</w:t>
      </w:r>
    </w:p>
    <w:p w14:paraId="5CD53BD0" w14:textId="27578678" w:rsidR="00771C68" w:rsidRDefault="00771C68" w:rsidP="009B5D6D">
      <w:pPr>
        <w:pStyle w:val="Heading1"/>
      </w:pPr>
      <w:r>
        <w:t>Activity 14.3A</w:t>
      </w:r>
      <w:r w:rsidR="009B5D6D">
        <w:t xml:space="preserve">: </w:t>
      </w:r>
      <w:r>
        <w:t>Biogeochemical Cycles</w:t>
      </w:r>
    </w:p>
    <w:p w14:paraId="7B647FA3" w14:textId="77777777" w:rsidR="00771C68" w:rsidRDefault="00771C68" w:rsidP="009B5D6D">
      <w:pPr>
        <w:pStyle w:val="Heading2"/>
      </w:pPr>
      <w:r>
        <w:t>Instructions</w:t>
      </w:r>
    </w:p>
    <w:p w14:paraId="598191B1" w14:textId="77777777" w:rsidR="00771C68" w:rsidRDefault="00771C68" w:rsidP="00771C68">
      <w:pPr>
        <w:pStyle w:val="bodyinstruct"/>
      </w:pPr>
      <w:r>
        <w:t>Answer the questions to demonstrate your understanding of the biogeochemical cycles discussed in Lesson 14.3.</w:t>
      </w:r>
    </w:p>
    <w:p w14:paraId="5ABF0858" w14:textId="77777777" w:rsidR="00771C68" w:rsidRPr="00812F16" w:rsidRDefault="00771C68" w:rsidP="00812F16">
      <w:pPr>
        <w:pStyle w:val="listn1"/>
        <w:numPr>
          <w:ilvl w:val="0"/>
          <w:numId w:val="23"/>
        </w:numPr>
      </w:pPr>
      <w:r w:rsidRPr="00812F16">
        <w:t>Water Cycle</w:t>
      </w:r>
    </w:p>
    <w:p w14:paraId="6DAFF806" w14:textId="6F031AB5" w:rsidR="00771C68" w:rsidRPr="00812F16" w:rsidRDefault="00771C68" w:rsidP="00812F16">
      <w:pPr>
        <w:pStyle w:val="lista1"/>
        <w:numPr>
          <w:ilvl w:val="0"/>
          <w:numId w:val="24"/>
        </w:numPr>
      </w:pPr>
      <w:r w:rsidRPr="00812F16">
        <w:t>What occurs?</w:t>
      </w:r>
    </w:p>
    <w:p w14:paraId="53F4BDFB" w14:textId="4CE61A20" w:rsidR="00812F16" w:rsidRDefault="00812F16" w:rsidP="00812F16">
      <w:pPr>
        <w:pStyle w:val="answer"/>
      </w:pPr>
      <w:r>
        <w:t>Answer:</w:t>
      </w:r>
    </w:p>
    <w:p w14:paraId="6070C9BB" w14:textId="0A936776" w:rsidR="00771C68" w:rsidRPr="00812F16" w:rsidRDefault="00771C68" w:rsidP="00812F16">
      <w:pPr>
        <w:pStyle w:val="lista1"/>
        <w:numPr>
          <w:ilvl w:val="0"/>
          <w:numId w:val="24"/>
        </w:numPr>
      </w:pPr>
      <w:r w:rsidRPr="00812F16">
        <w:t>Why is it important to agriculture?</w:t>
      </w:r>
    </w:p>
    <w:p w14:paraId="42071451" w14:textId="77777777" w:rsidR="00812F16" w:rsidRDefault="00812F16" w:rsidP="00812F16">
      <w:pPr>
        <w:pStyle w:val="answer"/>
      </w:pPr>
      <w:r>
        <w:t>Answer:</w:t>
      </w:r>
    </w:p>
    <w:p w14:paraId="18E3A903" w14:textId="2DBEEBA3" w:rsidR="00771C68" w:rsidRPr="00812F16" w:rsidRDefault="00771C68" w:rsidP="00812F16">
      <w:pPr>
        <w:pStyle w:val="listn1"/>
        <w:numPr>
          <w:ilvl w:val="0"/>
          <w:numId w:val="23"/>
        </w:numPr>
      </w:pPr>
      <w:r w:rsidRPr="00812F16">
        <w:t>Nitrogen Cycle</w:t>
      </w:r>
    </w:p>
    <w:p w14:paraId="70D793BB" w14:textId="572BE4B6" w:rsidR="00771C68" w:rsidRPr="00812F16" w:rsidRDefault="00771C68" w:rsidP="00812F16">
      <w:pPr>
        <w:pStyle w:val="lista1"/>
        <w:numPr>
          <w:ilvl w:val="0"/>
          <w:numId w:val="25"/>
        </w:numPr>
      </w:pPr>
      <w:r w:rsidRPr="00812F16">
        <w:t>What occurs?</w:t>
      </w:r>
    </w:p>
    <w:p w14:paraId="262B3DF4" w14:textId="77777777" w:rsidR="00812F16" w:rsidRDefault="00812F16" w:rsidP="00812F16">
      <w:pPr>
        <w:pStyle w:val="answer"/>
      </w:pPr>
      <w:r>
        <w:t>Answer:</w:t>
      </w:r>
    </w:p>
    <w:p w14:paraId="4E6FCFC1" w14:textId="42BD8D84" w:rsidR="00771C68" w:rsidRPr="00812F16" w:rsidRDefault="00771C68" w:rsidP="00812F16">
      <w:pPr>
        <w:pStyle w:val="lista1"/>
        <w:numPr>
          <w:ilvl w:val="0"/>
          <w:numId w:val="25"/>
        </w:numPr>
      </w:pPr>
      <w:r w:rsidRPr="00812F16">
        <w:t>Why is it important to agriculture?</w:t>
      </w:r>
    </w:p>
    <w:p w14:paraId="37AE1429" w14:textId="77777777" w:rsidR="00812F16" w:rsidRDefault="00812F16" w:rsidP="00812F16">
      <w:pPr>
        <w:pStyle w:val="answer"/>
      </w:pPr>
      <w:r>
        <w:t>Answer:</w:t>
      </w:r>
    </w:p>
    <w:p w14:paraId="24E9FB48" w14:textId="77777777" w:rsidR="00771C68" w:rsidRPr="00812F16" w:rsidRDefault="00771C68" w:rsidP="00812F16">
      <w:pPr>
        <w:pStyle w:val="listn1"/>
        <w:numPr>
          <w:ilvl w:val="0"/>
          <w:numId w:val="23"/>
        </w:numPr>
      </w:pPr>
      <w:r w:rsidRPr="00812F16">
        <w:t>Carbon Cycle</w:t>
      </w:r>
    </w:p>
    <w:p w14:paraId="3F59BCD1" w14:textId="7CEAC9B5" w:rsidR="00771C68" w:rsidRPr="00812F16" w:rsidRDefault="00771C68" w:rsidP="00812F16">
      <w:pPr>
        <w:pStyle w:val="lista1"/>
        <w:numPr>
          <w:ilvl w:val="0"/>
          <w:numId w:val="26"/>
        </w:numPr>
      </w:pPr>
      <w:r w:rsidRPr="00812F16">
        <w:t>What occurs?</w:t>
      </w:r>
    </w:p>
    <w:p w14:paraId="690A30ED" w14:textId="77777777" w:rsidR="00812F16" w:rsidRDefault="00812F16" w:rsidP="00812F16">
      <w:pPr>
        <w:pStyle w:val="answer"/>
      </w:pPr>
      <w:r>
        <w:t>Answer:</w:t>
      </w:r>
    </w:p>
    <w:p w14:paraId="509D79A5" w14:textId="748053DB" w:rsidR="00771C68" w:rsidRPr="00812F16" w:rsidRDefault="00771C68" w:rsidP="00812F16">
      <w:pPr>
        <w:pStyle w:val="lista1"/>
        <w:numPr>
          <w:ilvl w:val="0"/>
          <w:numId w:val="26"/>
        </w:numPr>
      </w:pPr>
      <w:r w:rsidRPr="00812F16">
        <w:t>Why is it important to agriculture?</w:t>
      </w:r>
    </w:p>
    <w:p w14:paraId="7C24F222" w14:textId="77777777" w:rsidR="00812F16" w:rsidRDefault="00812F16" w:rsidP="00812F16">
      <w:pPr>
        <w:pStyle w:val="answer"/>
      </w:pPr>
      <w:r>
        <w:t>Answer:</w:t>
      </w:r>
    </w:p>
    <w:p w14:paraId="38DE8866" w14:textId="77777777" w:rsidR="00771C68" w:rsidRPr="00812F16" w:rsidRDefault="00771C68" w:rsidP="00812F16">
      <w:pPr>
        <w:pStyle w:val="listn1"/>
        <w:numPr>
          <w:ilvl w:val="0"/>
          <w:numId w:val="23"/>
        </w:numPr>
      </w:pPr>
      <w:r w:rsidRPr="00812F16">
        <w:t>Which cycle do you think is most important? Explain your answer.</w:t>
      </w:r>
    </w:p>
    <w:p w14:paraId="19C360BE" w14:textId="4F930F35" w:rsidR="00A76C8D" w:rsidRPr="00812F16" w:rsidRDefault="00812F16" w:rsidP="0021718D">
      <w:pPr>
        <w:pStyle w:val="answer"/>
      </w:pPr>
      <w:r>
        <w:t>Answer:</w:t>
      </w:r>
    </w:p>
    <w:sectPr w:rsidR="00A76C8D" w:rsidRPr="00812F16" w:rsidSect="00D21287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72E1" w14:textId="77777777" w:rsidR="00A73930" w:rsidRDefault="00A73930" w:rsidP="00DF215B">
      <w:r>
        <w:separator/>
      </w:r>
    </w:p>
  </w:endnote>
  <w:endnote w:type="continuationSeparator" w:id="0">
    <w:p w14:paraId="12E471EB" w14:textId="77777777" w:rsidR="00A73930" w:rsidRDefault="00A73930" w:rsidP="00DF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2B16" w14:textId="77777777" w:rsidR="009B5D6D" w:rsidRDefault="009B5D6D" w:rsidP="009B5D6D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0379CF6A" w14:textId="08A6E8FC" w:rsidR="009B5D6D" w:rsidRPr="009B5D6D" w:rsidRDefault="009B5D6D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B433" w14:textId="77777777" w:rsidR="00A73930" w:rsidRDefault="00A73930" w:rsidP="00DF215B">
      <w:r>
        <w:separator/>
      </w:r>
    </w:p>
  </w:footnote>
  <w:footnote w:type="continuationSeparator" w:id="0">
    <w:p w14:paraId="189057C0" w14:textId="77777777" w:rsidR="00A73930" w:rsidRDefault="00A73930" w:rsidP="00DF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616B" w14:textId="2353345A" w:rsidR="00DF215B" w:rsidRPr="00BB7A25" w:rsidRDefault="00DF215B">
    <w:pPr>
      <w:pStyle w:val="Header"/>
    </w:pPr>
    <w:r w:rsidRPr="00BB7A25">
      <w:rPr>
        <w:i/>
        <w:iCs/>
      </w:rPr>
      <w:t xml:space="preserve">Principles of Agriculture, Food, and Natural Resources: </w:t>
    </w:r>
    <w:r w:rsidRPr="00BB7A25">
      <w:t>Lesson Activity</w:t>
    </w:r>
    <w:r w:rsidR="00A750EF">
      <w:t xml:space="preserve"> 14.3A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107E37"/>
    <w:multiLevelType w:val="hybridMultilevel"/>
    <w:tmpl w:val="35C66E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2B64BFC"/>
    <w:multiLevelType w:val="hybridMultilevel"/>
    <w:tmpl w:val="704EC7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A0049"/>
    <w:multiLevelType w:val="hybridMultilevel"/>
    <w:tmpl w:val="704EC70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4F017A"/>
    <w:multiLevelType w:val="hybridMultilevel"/>
    <w:tmpl w:val="704EC70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3147A"/>
    <w:multiLevelType w:val="hybridMultilevel"/>
    <w:tmpl w:val="883E5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3"/>
  </w:num>
  <w:num w:numId="2" w16cid:durableId="567887396">
    <w:abstractNumId w:val="21"/>
  </w:num>
  <w:num w:numId="3" w16cid:durableId="121387247">
    <w:abstractNumId w:val="15"/>
  </w:num>
  <w:num w:numId="4" w16cid:durableId="1559706775">
    <w:abstractNumId w:val="11"/>
  </w:num>
  <w:num w:numId="5" w16cid:durableId="1125732454">
    <w:abstractNumId w:val="10"/>
  </w:num>
  <w:num w:numId="6" w16cid:durableId="217321391">
    <w:abstractNumId w:val="19"/>
  </w:num>
  <w:num w:numId="7" w16cid:durableId="824049846">
    <w:abstractNumId w:val="17"/>
  </w:num>
  <w:num w:numId="8" w16cid:durableId="64688521">
    <w:abstractNumId w:val="22"/>
  </w:num>
  <w:num w:numId="9" w16cid:durableId="1997343418">
    <w:abstractNumId w:val="14"/>
  </w:num>
  <w:num w:numId="10" w16cid:durableId="629748237">
    <w:abstractNumId w:val="12"/>
  </w:num>
  <w:num w:numId="11" w16cid:durableId="820728176">
    <w:abstractNumId w:val="24"/>
  </w:num>
  <w:num w:numId="12" w16cid:durableId="410205259">
    <w:abstractNumId w:val="20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1340888743">
    <w:abstractNumId w:val="25"/>
  </w:num>
  <w:num w:numId="24" w16cid:durableId="1406033583">
    <w:abstractNumId w:val="13"/>
  </w:num>
  <w:num w:numId="25" w16cid:durableId="1362394171">
    <w:abstractNumId w:val="18"/>
  </w:num>
  <w:num w:numId="26" w16cid:durableId="365722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68"/>
    <w:rsid w:val="00022599"/>
    <w:rsid w:val="00030FA6"/>
    <w:rsid w:val="000325DB"/>
    <w:rsid w:val="000A7536"/>
    <w:rsid w:val="000C3125"/>
    <w:rsid w:val="000E0C06"/>
    <w:rsid w:val="00126023"/>
    <w:rsid w:val="00140803"/>
    <w:rsid w:val="001E22B8"/>
    <w:rsid w:val="0021718D"/>
    <w:rsid w:val="002573D3"/>
    <w:rsid w:val="00345138"/>
    <w:rsid w:val="00377F9D"/>
    <w:rsid w:val="004B66E0"/>
    <w:rsid w:val="005002D5"/>
    <w:rsid w:val="005E5D52"/>
    <w:rsid w:val="006D261C"/>
    <w:rsid w:val="00771C68"/>
    <w:rsid w:val="00812F16"/>
    <w:rsid w:val="00850DC2"/>
    <w:rsid w:val="008B1D27"/>
    <w:rsid w:val="008C7876"/>
    <w:rsid w:val="009068D8"/>
    <w:rsid w:val="009A6540"/>
    <w:rsid w:val="009B5D6D"/>
    <w:rsid w:val="009C318D"/>
    <w:rsid w:val="00A73930"/>
    <w:rsid w:val="00A750EF"/>
    <w:rsid w:val="00A76C8D"/>
    <w:rsid w:val="00B64A55"/>
    <w:rsid w:val="00BB7A25"/>
    <w:rsid w:val="00D21287"/>
    <w:rsid w:val="00DF215B"/>
    <w:rsid w:val="00E36133"/>
    <w:rsid w:val="00EF5344"/>
    <w:rsid w:val="00F55E48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2A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B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1E22B8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1E22B8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1E22B8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1E22B8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1E22B8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2B8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1E22B8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1E22B8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1E22B8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1E22B8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C68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771C68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771C68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771C68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1E22B8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restart">
    <w:name w:val="list_n1_restart"/>
    <w:qFormat/>
    <w:rsid w:val="001E22B8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1E22B8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h2">
    <w:name w:val="h2"/>
    <w:rsid w:val="00771C68"/>
    <w:pPr>
      <w:widowControl w:val="0"/>
      <w:spacing w:before="60" w:after="120" w:line="240" w:lineRule="auto"/>
      <w:outlineLvl w:val="1"/>
    </w:pPr>
    <w:rPr>
      <w:rFonts w:ascii="Verdana" w:eastAsia="Times New Roman" w:hAnsi="Verdana" w:cs="Times New Roman"/>
      <w:b/>
      <w:kern w:val="0"/>
      <w:szCs w:val="20"/>
      <w14:ligatures w14:val="none"/>
    </w:rPr>
  </w:style>
  <w:style w:type="character" w:customStyle="1" w:styleId="cbold">
    <w:name w:val="c_bold"/>
    <w:rsid w:val="001E22B8"/>
    <w:rPr>
      <w:b/>
      <w:bdr w:val="none" w:sz="0" w:space="0" w:color="auto"/>
      <w:shd w:val="clear" w:color="auto" w:fill="auto"/>
    </w:rPr>
  </w:style>
  <w:style w:type="paragraph" w:customStyle="1" w:styleId="name">
    <w:name w:val="name"/>
    <w:rsid w:val="001E22B8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2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2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2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2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1E22B8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1E22B8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1E22B8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1E22B8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1E22B8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1E22B8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1E22B8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1E22B8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1E22B8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1E22B8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1E22B8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1E22B8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">
    <w:name w:val="list_n1"/>
    <w:qFormat/>
    <w:rsid w:val="001E22B8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1E22B8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1E22B8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1E22B8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1E22B8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1E22B8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1E22B8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1E22B8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1E22B8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1E22B8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1E22B8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1E22B8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1E22B8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1E22B8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1E22B8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captlabel">
    <w:name w:val="c_capt_label"/>
    <w:qFormat/>
    <w:rsid w:val="001E22B8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E22B8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E22B8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E22B8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E22B8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E22B8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E22B8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E22B8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1E22B8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1E22B8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1E22B8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1E22B8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1E22B8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1E22B8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1E22B8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1E22B8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1E22B8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1E22B8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1E22B8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1E22B8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1E22B8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1E22B8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1E22B8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1E22B8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1E22B8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1E22B8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1E22B8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1E22B8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1E22B8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1E22B8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1E22B8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1E22B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1E22B8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1E22B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1E22B8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1E22B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1E22B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1E22B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1E22B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1E22B8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1E22B8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1E22B8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1E22B8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1E22B8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1E22B8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1E22B8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1E22B8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1E22B8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1E22B8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1E22B8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1E22B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1E22B8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E2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2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2B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2B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36CB6A-AFFA-4663-A874-5482C1882B32}"/>
</file>

<file path=customXml/itemProps2.xml><?xml version="1.0" encoding="utf-8"?>
<ds:datastoreItem xmlns:ds="http://schemas.openxmlformats.org/officeDocument/2006/customXml" ds:itemID="{23DAB277-4EED-4D2B-A14B-DC0D6AAA1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3B824-E97B-4519-9903-FD67A609AF81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7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2026-02-16T21:51:00Z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