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6511" w14:textId="016064A5" w:rsidR="002917AD" w:rsidRDefault="00D4244A" w:rsidP="00D4244A">
      <w:pPr>
        <w:pStyle w:val="name"/>
      </w:pPr>
      <w:r>
        <w:t>Name:</w:t>
      </w:r>
    </w:p>
    <w:p w14:paraId="1EF5D0A8" w14:textId="77777777" w:rsidR="002917AD" w:rsidRDefault="00D4244A" w:rsidP="00D4244A">
      <w:pPr>
        <w:pStyle w:val="name"/>
      </w:pPr>
      <w:r>
        <w:t>Class:</w:t>
      </w:r>
    </w:p>
    <w:p w14:paraId="32FB2FC2" w14:textId="2021E36F" w:rsidR="00D4244A" w:rsidRDefault="00D4244A" w:rsidP="00D4244A">
      <w:pPr>
        <w:pStyle w:val="name"/>
      </w:pPr>
      <w:r>
        <w:t>Date:</w:t>
      </w:r>
    </w:p>
    <w:p w14:paraId="39F9529C" w14:textId="2F092EE7" w:rsidR="00D4244A" w:rsidRPr="00804457" w:rsidRDefault="00D4244A" w:rsidP="00804457">
      <w:pPr>
        <w:pStyle w:val="Heading1"/>
      </w:pPr>
      <w:r w:rsidRPr="00804457">
        <w:t>Activity 14.4A</w:t>
      </w:r>
      <w:r w:rsidR="00804457">
        <w:t xml:space="preserve">: </w:t>
      </w:r>
      <w:r w:rsidRPr="00804457">
        <w:t>Weather Report</w:t>
      </w:r>
    </w:p>
    <w:p w14:paraId="2CE304E3" w14:textId="77777777" w:rsidR="00D4244A" w:rsidRDefault="00D4244A" w:rsidP="00804457">
      <w:pPr>
        <w:pStyle w:val="Heading2"/>
      </w:pPr>
      <w:r>
        <w:t>Instructions</w:t>
      </w:r>
    </w:p>
    <w:p w14:paraId="1C3F469E" w14:textId="77777777" w:rsidR="00D4244A" w:rsidRDefault="00D4244A" w:rsidP="00D4244A">
      <w:pPr>
        <w:pStyle w:val="bodyinstruct"/>
      </w:pPr>
      <w:r>
        <w:t>Your teacher will divide the class into small groups of 3–4 people, and each group will select a city (other than their own) and determine how they will present their forecast. Answer the following questions to compile the information needed to create a fictional five-day weather forecast for a chosen city.</w:t>
      </w:r>
    </w:p>
    <w:p w14:paraId="4284E02F" w14:textId="77777777" w:rsidR="00D4244A" w:rsidRDefault="00D4244A" w:rsidP="0055583D">
      <w:pPr>
        <w:pStyle w:val="Heading2"/>
      </w:pPr>
      <w:r>
        <w:t>Section One: Background Information</w:t>
      </w:r>
    </w:p>
    <w:p w14:paraId="7E993B2B" w14:textId="77777777" w:rsidR="00D4244A" w:rsidRDefault="00D4244A" w:rsidP="00D4244A">
      <w:pPr>
        <w:pStyle w:val="bodyinstruct"/>
      </w:pPr>
      <w:r>
        <w:t xml:space="preserve">To create your forecast, you will need to identify certain aspects of the city’s location, including the terrain (city proper and surroundings), proximity to larger bodies of water, latitude and longitude, and the altitude. Refer to the </w:t>
      </w:r>
      <w:r>
        <w:rPr>
          <w:rStyle w:val="cital"/>
          <w:iCs/>
        </w:rPr>
        <w:t>Factors that Influence Climate</w:t>
      </w:r>
      <w:r>
        <w:t xml:space="preserve"> section in Lesson 14.4 of your textbook.</w:t>
      </w:r>
    </w:p>
    <w:p w14:paraId="577FE77E" w14:textId="29AE425F" w:rsidR="00D4244A" w:rsidRDefault="00D4244A" w:rsidP="002917AD">
      <w:pPr>
        <w:pStyle w:val="listn1"/>
        <w:numPr>
          <w:ilvl w:val="0"/>
          <w:numId w:val="25"/>
        </w:numPr>
      </w:pPr>
      <w:r>
        <w:t>City and country</w:t>
      </w:r>
    </w:p>
    <w:p w14:paraId="3EEFBCDF" w14:textId="102A8338" w:rsidR="004A7EC0" w:rsidRPr="00544D36" w:rsidRDefault="00804457" w:rsidP="004A7EC0">
      <w:pPr>
        <w:pStyle w:val="answer"/>
      </w:pPr>
      <w:r>
        <w:t>Answer</w:t>
      </w:r>
    </w:p>
    <w:p w14:paraId="60E0A4D0" w14:textId="14CD2062" w:rsidR="00D4244A" w:rsidRDefault="00D4244A" w:rsidP="002917AD">
      <w:pPr>
        <w:pStyle w:val="listn1"/>
        <w:numPr>
          <w:ilvl w:val="0"/>
          <w:numId w:val="25"/>
        </w:numPr>
      </w:pPr>
      <w:r w:rsidRPr="004232DC">
        <w:t>Latitude</w:t>
      </w:r>
      <w:r>
        <w:t xml:space="preserve"> and longitude</w:t>
      </w:r>
    </w:p>
    <w:p w14:paraId="0F95CE6F" w14:textId="77777777" w:rsidR="00804457" w:rsidRPr="00544D36" w:rsidRDefault="00804457" w:rsidP="00804457">
      <w:pPr>
        <w:pStyle w:val="answer"/>
      </w:pPr>
      <w:r>
        <w:t>Answer:</w:t>
      </w:r>
    </w:p>
    <w:p w14:paraId="251FA9D0" w14:textId="77777777" w:rsidR="00D4244A" w:rsidRPr="00480F35" w:rsidRDefault="00D4244A" w:rsidP="002917AD">
      <w:pPr>
        <w:pStyle w:val="listn1"/>
        <w:numPr>
          <w:ilvl w:val="0"/>
          <w:numId w:val="25"/>
        </w:numPr>
      </w:pPr>
      <w:r w:rsidRPr="00480F35">
        <w:t>How does the latitudinal and longitudinal location of your city affect its climate?</w:t>
      </w:r>
    </w:p>
    <w:p w14:paraId="568DCFFF" w14:textId="77777777" w:rsidR="00804457" w:rsidRPr="00544D36" w:rsidRDefault="00804457" w:rsidP="00804457">
      <w:pPr>
        <w:pStyle w:val="answer"/>
      </w:pPr>
      <w:r>
        <w:t>Answer:</w:t>
      </w:r>
    </w:p>
    <w:p w14:paraId="4AC1D9DF" w14:textId="77777777" w:rsidR="00D4244A" w:rsidRPr="00480F35" w:rsidRDefault="00D4244A" w:rsidP="002917AD">
      <w:pPr>
        <w:pStyle w:val="listn1"/>
        <w:numPr>
          <w:ilvl w:val="0"/>
          <w:numId w:val="25"/>
        </w:numPr>
      </w:pPr>
      <w:r w:rsidRPr="00480F35">
        <w:t>What is the altitude of your country?</w:t>
      </w:r>
    </w:p>
    <w:p w14:paraId="2D21AF53" w14:textId="77777777" w:rsidR="00804457" w:rsidRPr="00544D36" w:rsidRDefault="00804457" w:rsidP="00804457">
      <w:pPr>
        <w:pStyle w:val="answer"/>
      </w:pPr>
      <w:r>
        <w:t>Answer:</w:t>
      </w:r>
    </w:p>
    <w:p w14:paraId="15A0BBEE" w14:textId="77777777" w:rsidR="00D4244A" w:rsidRPr="00480F35" w:rsidRDefault="00D4244A" w:rsidP="002917AD">
      <w:pPr>
        <w:pStyle w:val="listn1"/>
        <w:numPr>
          <w:ilvl w:val="0"/>
          <w:numId w:val="25"/>
        </w:numPr>
      </w:pPr>
      <w:r w:rsidRPr="00480F35">
        <w:t>How does the altitude affect your city’s climate?</w:t>
      </w:r>
    </w:p>
    <w:p w14:paraId="0EC77D06" w14:textId="77777777" w:rsidR="00804457" w:rsidRPr="00544D36" w:rsidRDefault="00804457" w:rsidP="00804457">
      <w:pPr>
        <w:pStyle w:val="answer"/>
      </w:pPr>
      <w:r>
        <w:t>Answer:</w:t>
      </w:r>
    </w:p>
    <w:p w14:paraId="3E210422" w14:textId="77777777" w:rsidR="00D4244A" w:rsidRPr="00480F35" w:rsidRDefault="00D4244A" w:rsidP="002917AD">
      <w:pPr>
        <w:pStyle w:val="listn1"/>
        <w:numPr>
          <w:ilvl w:val="0"/>
          <w:numId w:val="25"/>
        </w:numPr>
      </w:pPr>
      <w:r w:rsidRPr="00480F35">
        <w:t>What type of terrain does your city have, and what type of terrain surrounds your city?</w:t>
      </w:r>
    </w:p>
    <w:p w14:paraId="193B0120" w14:textId="77777777" w:rsidR="00804457" w:rsidRPr="00544D36" w:rsidRDefault="00804457" w:rsidP="00804457">
      <w:pPr>
        <w:pStyle w:val="answer"/>
      </w:pPr>
      <w:r>
        <w:t>Answer:</w:t>
      </w:r>
    </w:p>
    <w:p w14:paraId="55E95ADF" w14:textId="77777777" w:rsidR="00D4244A" w:rsidRPr="00480F35" w:rsidRDefault="00D4244A" w:rsidP="002917AD">
      <w:pPr>
        <w:pStyle w:val="listn1"/>
        <w:numPr>
          <w:ilvl w:val="0"/>
          <w:numId w:val="25"/>
        </w:numPr>
      </w:pPr>
      <w:r w:rsidRPr="00480F35">
        <w:lastRenderedPageBreak/>
        <w:t>How does the terrain affect your city’s climate?</w:t>
      </w:r>
    </w:p>
    <w:p w14:paraId="2810C2BF" w14:textId="77777777" w:rsidR="00804457" w:rsidRPr="00544D36" w:rsidRDefault="00804457" w:rsidP="00804457">
      <w:pPr>
        <w:pStyle w:val="answer"/>
      </w:pPr>
      <w:r>
        <w:t>Answer:</w:t>
      </w:r>
    </w:p>
    <w:p w14:paraId="44B70652" w14:textId="77777777" w:rsidR="00D4244A" w:rsidRPr="00480F35" w:rsidRDefault="00D4244A" w:rsidP="002917AD">
      <w:pPr>
        <w:pStyle w:val="listn1"/>
        <w:numPr>
          <w:ilvl w:val="0"/>
          <w:numId w:val="25"/>
        </w:numPr>
      </w:pPr>
      <w:r w:rsidRPr="00480F35">
        <w:t>Are there any major bodies of water near or bordering your city?</w:t>
      </w:r>
    </w:p>
    <w:p w14:paraId="2F5F2142" w14:textId="77777777" w:rsidR="00804457" w:rsidRPr="00544D36" w:rsidRDefault="00804457" w:rsidP="00804457">
      <w:pPr>
        <w:pStyle w:val="answer"/>
      </w:pPr>
      <w:r>
        <w:t>Answer:</w:t>
      </w:r>
    </w:p>
    <w:p w14:paraId="0EA21E5E" w14:textId="77777777" w:rsidR="00D4244A" w:rsidRPr="00480F35" w:rsidRDefault="00D4244A" w:rsidP="002917AD">
      <w:pPr>
        <w:pStyle w:val="listn1"/>
        <w:numPr>
          <w:ilvl w:val="0"/>
          <w:numId w:val="25"/>
        </w:numPr>
      </w:pPr>
      <w:r w:rsidRPr="00480F35">
        <w:t>If so, how does the proximity of these bodies of water affect your city’s climate?</w:t>
      </w:r>
    </w:p>
    <w:p w14:paraId="5B93D7BD" w14:textId="77777777" w:rsidR="00804457" w:rsidRPr="00544D36" w:rsidRDefault="00804457" w:rsidP="00804457">
      <w:pPr>
        <w:pStyle w:val="answer"/>
      </w:pPr>
      <w:r>
        <w:t>Answer:</w:t>
      </w:r>
    </w:p>
    <w:p w14:paraId="5A6DD406" w14:textId="77777777" w:rsidR="00D4244A" w:rsidRPr="00480F35" w:rsidRDefault="00D4244A" w:rsidP="002917AD">
      <w:pPr>
        <w:pStyle w:val="listn1"/>
        <w:numPr>
          <w:ilvl w:val="0"/>
          <w:numId w:val="25"/>
        </w:numPr>
      </w:pPr>
      <w:r w:rsidRPr="00480F35">
        <w:t>Are there other significant factors that influence the local climate (i.e., hot springs, excessive wind, etc.)?</w:t>
      </w:r>
    </w:p>
    <w:p w14:paraId="0D7133E6" w14:textId="77777777" w:rsidR="00804457" w:rsidRPr="00544D36" w:rsidRDefault="00804457" w:rsidP="00804457">
      <w:pPr>
        <w:pStyle w:val="answer"/>
      </w:pPr>
      <w:r>
        <w:t>Answer:</w:t>
      </w:r>
    </w:p>
    <w:p w14:paraId="2F6850CE" w14:textId="77777777" w:rsidR="00D4244A" w:rsidRDefault="00D4244A" w:rsidP="0055583D">
      <w:pPr>
        <w:pStyle w:val="Heading2"/>
      </w:pPr>
      <w:r>
        <w:t>Section Two: Forecast Information</w:t>
      </w:r>
    </w:p>
    <w:p w14:paraId="4FF0BF3C" w14:textId="77777777" w:rsidR="00D4244A" w:rsidRDefault="00D4244A" w:rsidP="00D4244A">
      <w:pPr>
        <w:pStyle w:val="bodyinstruct"/>
      </w:pPr>
      <w:r>
        <w:t>Using the information you gathered, create your fictional five-day forecast.</w:t>
      </w:r>
    </w:p>
    <w:p w14:paraId="61E536D0" w14:textId="77777777" w:rsidR="00D4244A" w:rsidRPr="00480F35" w:rsidRDefault="00D4244A" w:rsidP="00D50D8D">
      <w:pPr>
        <w:pStyle w:val="listn1"/>
        <w:numPr>
          <w:ilvl w:val="0"/>
          <w:numId w:val="24"/>
        </w:numPr>
      </w:pPr>
      <w:r w:rsidRPr="00480F35">
        <w:t>What are the predicted average high and low temperatures for today in this location?</w:t>
      </w:r>
    </w:p>
    <w:p w14:paraId="09F57572" w14:textId="4E08963C" w:rsidR="007A2BFB" w:rsidRDefault="007A2BFB" w:rsidP="007A2BFB">
      <w:pPr>
        <w:pStyle w:val="ruleindent"/>
        <w:numPr>
          <w:ilvl w:val="0"/>
          <w:numId w:val="26"/>
        </w:numPr>
      </w:pPr>
      <w:r>
        <w:t>High</w:t>
      </w:r>
    </w:p>
    <w:p w14:paraId="75E632E1" w14:textId="77777777" w:rsidR="007A2BFB" w:rsidRPr="00544D36" w:rsidRDefault="007A2BFB" w:rsidP="007A2BFB">
      <w:pPr>
        <w:pStyle w:val="answer"/>
      </w:pPr>
      <w:r w:rsidRPr="007A2BFB">
        <w:t>Answer</w:t>
      </w:r>
      <w:r>
        <w:t>:</w:t>
      </w:r>
    </w:p>
    <w:p w14:paraId="28A743AC" w14:textId="384E7F4C" w:rsidR="007A2BFB" w:rsidRDefault="007A2BFB" w:rsidP="007A2BFB">
      <w:pPr>
        <w:pStyle w:val="ruleindent"/>
        <w:numPr>
          <w:ilvl w:val="0"/>
          <w:numId w:val="26"/>
        </w:numPr>
      </w:pPr>
      <w:r>
        <w:t>Low</w:t>
      </w:r>
    </w:p>
    <w:p w14:paraId="0F521FC4" w14:textId="77777777" w:rsidR="00804457" w:rsidRPr="00544D36" w:rsidRDefault="00804457" w:rsidP="00804457">
      <w:pPr>
        <w:pStyle w:val="answer"/>
      </w:pPr>
      <w:r>
        <w:t>Answer:</w:t>
      </w:r>
    </w:p>
    <w:p w14:paraId="259BBE72" w14:textId="77777777" w:rsidR="00D4244A" w:rsidRPr="00480F35" w:rsidRDefault="00D4244A" w:rsidP="00D50D8D">
      <w:pPr>
        <w:pStyle w:val="listn1"/>
        <w:numPr>
          <w:ilvl w:val="0"/>
          <w:numId w:val="24"/>
        </w:numPr>
      </w:pPr>
      <w:r w:rsidRPr="00480F35">
        <w:t>What is the weather forecast for the next five days? (Replace the numbers with the appropriate days of the week.)</w:t>
      </w:r>
    </w:p>
    <w:p w14:paraId="1887F44B" w14:textId="4E103931" w:rsidR="00CA2C46" w:rsidRDefault="00CA2C46" w:rsidP="008F0068">
      <w:pPr>
        <w:pStyle w:val="ruleindent"/>
        <w:numPr>
          <w:ilvl w:val="0"/>
          <w:numId w:val="27"/>
        </w:numPr>
      </w:pPr>
      <w:r>
        <w:t>Day one</w:t>
      </w:r>
    </w:p>
    <w:p w14:paraId="4AF4EB59" w14:textId="77777777" w:rsidR="00CA2C46" w:rsidRPr="00544D36" w:rsidRDefault="00CA2C46" w:rsidP="00CA2C46">
      <w:pPr>
        <w:pStyle w:val="answer"/>
      </w:pPr>
      <w:r>
        <w:t>Answer:</w:t>
      </w:r>
    </w:p>
    <w:p w14:paraId="32B3A309" w14:textId="5F6EF7A6" w:rsidR="00CA2C46" w:rsidRDefault="00CA2C46" w:rsidP="008F0068">
      <w:pPr>
        <w:pStyle w:val="ruleindent"/>
        <w:numPr>
          <w:ilvl w:val="0"/>
          <w:numId w:val="28"/>
        </w:numPr>
      </w:pPr>
      <w:r>
        <w:t>Day two</w:t>
      </w:r>
    </w:p>
    <w:p w14:paraId="59BE62EB" w14:textId="77777777" w:rsidR="00CA2C46" w:rsidRPr="00544D36" w:rsidRDefault="00CA2C46" w:rsidP="00CA2C46">
      <w:pPr>
        <w:pStyle w:val="answer"/>
      </w:pPr>
      <w:r>
        <w:t>Answer:</w:t>
      </w:r>
    </w:p>
    <w:p w14:paraId="3082562E" w14:textId="76085883" w:rsidR="00CA2C46" w:rsidRDefault="00CA2C46" w:rsidP="008F0068">
      <w:pPr>
        <w:pStyle w:val="ruleindent"/>
        <w:numPr>
          <w:ilvl w:val="0"/>
          <w:numId w:val="28"/>
        </w:numPr>
      </w:pPr>
      <w:r>
        <w:lastRenderedPageBreak/>
        <w:t>Day three</w:t>
      </w:r>
    </w:p>
    <w:p w14:paraId="4469BFCF" w14:textId="77777777" w:rsidR="00CA2C46" w:rsidRPr="00544D36" w:rsidRDefault="00CA2C46" w:rsidP="00CA2C46">
      <w:pPr>
        <w:pStyle w:val="answer"/>
      </w:pPr>
      <w:r>
        <w:t>Answer:</w:t>
      </w:r>
    </w:p>
    <w:p w14:paraId="1330E83F" w14:textId="39388291" w:rsidR="00CA2C46" w:rsidRDefault="00CA2C46" w:rsidP="008F0068">
      <w:pPr>
        <w:pStyle w:val="ruleindent"/>
        <w:numPr>
          <w:ilvl w:val="0"/>
          <w:numId w:val="28"/>
        </w:numPr>
      </w:pPr>
      <w:r>
        <w:t>Day four</w:t>
      </w:r>
    </w:p>
    <w:p w14:paraId="493EB2FE" w14:textId="77777777" w:rsidR="00CA2C46" w:rsidRPr="00544D36" w:rsidRDefault="00CA2C46" w:rsidP="00CA2C46">
      <w:pPr>
        <w:pStyle w:val="answer"/>
      </w:pPr>
      <w:r>
        <w:t>Answer:</w:t>
      </w:r>
    </w:p>
    <w:p w14:paraId="564A81F1" w14:textId="47F5C8F8" w:rsidR="00CA2C46" w:rsidRDefault="00CA2C46" w:rsidP="008F0068">
      <w:pPr>
        <w:pStyle w:val="ruleindent"/>
        <w:numPr>
          <w:ilvl w:val="0"/>
          <w:numId w:val="28"/>
        </w:numPr>
      </w:pPr>
      <w:r>
        <w:t>Day five</w:t>
      </w:r>
    </w:p>
    <w:p w14:paraId="0219BEA5" w14:textId="4772CAE8" w:rsidR="00804457" w:rsidRPr="00544D36" w:rsidRDefault="00804457" w:rsidP="00804457">
      <w:pPr>
        <w:pStyle w:val="answer"/>
      </w:pPr>
      <w:r>
        <w:t>Answer:</w:t>
      </w:r>
    </w:p>
    <w:p w14:paraId="3B540205" w14:textId="77777777" w:rsidR="00D4244A" w:rsidRPr="00480F35" w:rsidRDefault="00D4244A" w:rsidP="00D50D8D">
      <w:pPr>
        <w:pStyle w:val="listn1"/>
        <w:numPr>
          <w:ilvl w:val="0"/>
          <w:numId w:val="24"/>
        </w:numPr>
      </w:pPr>
      <w:r w:rsidRPr="00480F35">
        <w:t>Explain how warm air and cold air fronts could influence the upcoming weather.</w:t>
      </w:r>
    </w:p>
    <w:p w14:paraId="6F37635A" w14:textId="77777777" w:rsidR="00804457" w:rsidRPr="00544D36" w:rsidRDefault="00804457" w:rsidP="00804457">
      <w:pPr>
        <w:pStyle w:val="answer"/>
      </w:pPr>
      <w:r>
        <w:t>Answer:</w:t>
      </w:r>
    </w:p>
    <w:p w14:paraId="0AF28C58" w14:textId="77777777" w:rsidR="00D4244A" w:rsidRDefault="00D4244A" w:rsidP="00D50D8D">
      <w:pPr>
        <w:pStyle w:val="listn1"/>
        <w:numPr>
          <w:ilvl w:val="0"/>
          <w:numId w:val="24"/>
        </w:numPr>
      </w:pPr>
      <w:r>
        <w:t xml:space="preserve">Will there be any precipitation? If </w:t>
      </w:r>
      <w:r w:rsidRPr="00544D36">
        <w:t>so</w:t>
      </w:r>
      <w:r>
        <w:t>, how much and when?</w:t>
      </w:r>
    </w:p>
    <w:p w14:paraId="76512A4C" w14:textId="77777777" w:rsidR="00804457" w:rsidRPr="00544D36" w:rsidRDefault="00804457" w:rsidP="00804457">
      <w:pPr>
        <w:pStyle w:val="answer"/>
      </w:pPr>
      <w:r>
        <w:t>Answer:</w:t>
      </w:r>
    </w:p>
    <w:p w14:paraId="4BE207CF" w14:textId="77777777" w:rsidR="00A76C8D" w:rsidRDefault="00A76C8D"/>
    <w:sectPr w:rsidR="00A76C8D" w:rsidSect="0056485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1522" w14:textId="77777777" w:rsidR="005705AD" w:rsidRDefault="005705AD" w:rsidP="00450D3A">
      <w:r>
        <w:separator/>
      </w:r>
    </w:p>
  </w:endnote>
  <w:endnote w:type="continuationSeparator" w:id="0">
    <w:p w14:paraId="7B4F46D8" w14:textId="77777777" w:rsidR="005705AD" w:rsidRDefault="005705AD" w:rsidP="0045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48E0" w14:textId="77777777" w:rsidR="00450D3A" w:rsidRDefault="00450D3A" w:rsidP="00450D3A">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5DAF44D1" w14:textId="1C980E7D" w:rsidR="00450D3A" w:rsidRPr="00450D3A" w:rsidRDefault="00450D3A">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25" w14:textId="77777777" w:rsidR="005705AD" w:rsidRDefault="005705AD" w:rsidP="00450D3A">
      <w:r>
        <w:separator/>
      </w:r>
    </w:p>
  </w:footnote>
  <w:footnote w:type="continuationSeparator" w:id="0">
    <w:p w14:paraId="77EE4CE1" w14:textId="77777777" w:rsidR="005705AD" w:rsidRDefault="005705AD" w:rsidP="0045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3098" w14:textId="0F72B247" w:rsidR="00450D3A" w:rsidRDefault="002917AD">
    <w:pPr>
      <w:pStyle w:val="Header"/>
    </w:pPr>
    <w:r>
      <w:rPr>
        <w:i/>
        <w:iCs/>
      </w:rPr>
      <w:t xml:space="preserve">Principles of Agriculture, Food, and Natural Resources: </w:t>
    </w:r>
    <w:r>
      <w:t>Lesson Activity</w:t>
    </w:r>
    <w:r w:rsidR="0055583D">
      <w:t xml:space="preserve"> 14.4A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A119E"/>
    <w:multiLevelType w:val="hybridMultilevel"/>
    <w:tmpl w:val="36FA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34314C"/>
    <w:multiLevelType w:val="hybridMultilevel"/>
    <w:tmpl w:val="864ED4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7C5A4D"/>
    <w:multiLevelType w:val="hybridMultilevel"/>
    <w:tmpl w:val="4F20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339F9"/>
    <w:multiLevelType w:val="hybridMultilevel"/>
    <w:tmpl w:val="7C58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23131"/>
    <w:multiLevelType w:val="hybridMultilevel"/>
    <w:tmpl w:val="6134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E3F7B"/>
    <w:multiLevelType w:val="hybridMultilevel"/>
    <w:tmpl w:val="82CC545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A0D"/>
    <w:multiLevelType w:val="hybridMultilevel"/>
    <w:tmpl w:val="3DF8E346"/>
    <w:lvl w:ilvl="0" w:tplc="7CA43D6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5"/>
  </w:num>
  <w:num w:numId="2" w16cid:durableId="567887396">
    <w:abstractNumId w:val="23"/>
  </w:num>
  <w:num w:numId="3" w16cid:durableId="121387247">
    <w:abstractNumId w:val="16"/>
  </w:num>
  <w:num w:numId="4" w16cid:durableId="500657427">
    <w:abstractNumId w:val="20"/>
  </w:num>
  <w:num w:numId="5" w16cid:durableId="1683900493">
    <w:abstractNumId w:val="10"/>
  </w:num>
  <w:num w:numId="6" w16cid:durableId="1125732454">
    <w:abstractNumId w:val="11"/>
  </w:num>
  <w:num w:numId="7" w16cid:durableId="217321391">
    <w:abstractNumId w:val="18"/>
  </w:num>
  <w:num w:numId="8" w16cid:durableId="824049846">
    <w:abstractNumId w:val="17"/>
  </w:num>
  <w:num w:numId="9" w16cid:durableId="64688521">
    <w:abstractNumId w:val="24"/>
  </w:num>
  <w:num w:numId="10" w16cid:durableId="1997343418">
    <w:abstractNumId w:val="15"/>
  </w:num>
  <w:num w:numId="11" w16cid:durableId="629748237">
    <w:abstractNumId w:val="14"/>
  </w:num>
  <w:num w:numId="12" w16cid:durableId="820728176">
    <w:abstractNumId w:val="26"/>
  </w:num>
  <w:num w:numId="13" w16cid:durableId="410205259">
    <w:abstractNumId w:val="19"/>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035931285">
    <w:abstractNumId w:val="13"/>
  </w:num>
  <w:num w:numId="25" w16cid:durableId="207230939">
    <w:abstractNumId w:val="21"/>
  </w:num>
  <w:num w:numId="26" w16cid:durableId="340353307">
    <w:abstractNumId w:val="22"/>
  </w:num>
  <w:num w:numId="27" w16cid:durableId="2128818636">
    <w:abstractNumId w:val="12"/>
  </w:num>
  <w:num w:numId="28" w16cid:durableId="16916814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A"/>
    <w:rsid w:val="000069C6"/>
    <w:rsid w:val="00022599"/>
    <w:rsid w:val="00030FA6"/>
    <w:rsid w:val="000325DB"/>
    <w:rsid w:val="000A7536"/>
    <w:rsid w:val="00140803"/>
    <w:rsid w:val="002116FE"/>
    <w:rsid w:val="002573D3"/>
    <w:rsid w:val="002917AD"/>
    <w:rsid w:val="002F086B"/>
    <w:rsid w:val="00345138"/>
    <w:rsid w:val="003B1A8D"/>
    <w:rsid w:val="00450D3A"/>
    <w:rsid w:val="004A7EC0"/>
    <w:rsid w:val="004B66E0"/>
    <w:rsid w:val="005002D5"/>
    <w:rsid w:val="005054E0"/>
    <w:rsid w:val="0055583D"/>
    <w:rsid w:val="0056485D"/>
    <w:rsid w:val="005705AD"/>
    <w:rsid w:val="005E5D52"/>
    <w:rsid w:val="006D261C"/>
    <w:rsid w:val="00725B0F"/>
    <w:rsid w:val="0075510A"/>
    <w:rsid w:val="00761C7D"/>
    <w:rsid w:val="007A2BFB"/>
    <w:rsid w:val="00804457"/>
    <w:rsid w:val="008B1D27"/>
    <w:rsid w:val="008E63AA"/>
    <w:rsid w:val="008F0068"/>
    <w:rsid w:val="009068D8"/>
    <w:rsid w:val="0097002A"/>
    <w:rsid w:val="009A6540"/>
    <w:rsid w:val="009C45DD"/>
    <w:rsid w:val="00A76C8D"/>
    <w:rsid w:val="00B14928"/>
    <w:rsid w:val="00C22F8D"/>
    <w:rsid w:val="00CA2C46"/>
    <w:rsid w:val="00D4244A"/>
    <w:rsid w:val="00D50D8D"/>
    <w:rsid w:val="00D55EB0"/>
    <w:rsid w:val="00E36133"/>
    <w:rsid w:val="00EF5344"/>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A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A"/>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8E63AA"/>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E63AA"/>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8E63AA"/>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E63AA"/>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E63AA"/>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D424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4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4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4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3A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E63AA"/>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8E63AA"/>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E63AA"/>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E63AA"/>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D42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4A"/>
    <w:rPr>
      <w:rFonts w:eastAsiaTheme="majorEastAsia" w:cstheme="majorBidi"/>
      <w:color w:val="272727" w:themeColor="text1" w:themeTint="D8"/>
    </w:rPr>
  </w:style>
  <w:style w:type="paragraph" w:styleId="Title">
    <w:name w:val="Title"/>
    <w:basedOn w:val="Normal"/>
    <w:next w:val="Normal"/>
    <w:link w:val="TitleChar"/>
    <w:uiPriority w:val="10"/>
    <w:qFormat/>
    <w:rsid w:val="00D424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4A"/>
    <w:pPr>
      <w:spacing w:before="160"/>
      <w:jc w:val="center"/>
    </w:pPr>
    <w:rPr>
      <w:i/>
      <w:iCs/>
      <w:color w:val="404040" w:themeColor="text1" w:themeTint="BF"/>
    </w:rPr>
  </w:style>
  <w:style w:type="character" w:customStyle="1" w:styleId="QuoteChar">
    <w:name w:val="Quote Char"/>
    <w:basedOn w:val="DefaultParagraphFont"/>
    <w:link w:val="Quote"/>
    <w:uiPriority w:val="29"/>
    <w:rsid w:val="00D4244A"/>
    <w:rPr>
      <w:i/>
      <w:iCs/>
      <w:color w:val="404040" w:themeColor="text1" w:themeTint="BF"/>
    </w:rPr>
  </w:style>
  <w:style w:type="paragraph" w:styleId="ListParagraph">
    <w:name w:val="List Paragraph"/>
    <w:basedOn w:val="Normal"/>
    <w:uiPriority w:val="34"/>
    <w:qFormat/>
    <w:rsid w:val="00D4244A"/>
    <w:pPr>
      <w:ind w:left="720"/>
      <w:contextualSpacing/>
    </w:pPr>
  </w:style>
  <w:style w:type="character" w:styleId="IntenseEmphasis">
    <w:name w:val="Intense Emphasis"/>
    <w:basedOn w:val="DefaultParagraphFont"/>
    <w:uiPriority w:val="21"/>
    <w:qFormat/>
    <w:rsid w:val="00D4244A"/>
    <w:rPr>
      <w:i/>
      <w:iCs/>
      <w:color w:val="0F4761" w:themeColor="accent1" w:themeShade="BF"/>
    </w:rPr>
  </w:style>
  <w:style w:type="paragraph" w:styleId="IntenseQuote">
    <w:name w:val="Intense Quote"/>
    <w:basedOn w:val="Normal"/>
    <w:next w:val="Normal"/>
    <w:link w:val="IntenseQuoteChar"/>
    <w:uiPriority w:val="30"/>
    <w:qFormat/>
    <w:rsid w:val="00D42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44A"/>
    <w:rPr>
      <w:i/>
      <w:iCs/>
      <w:color w:val="0F4761" w:themeColor="accent1" w:themeShade="BF"/>
    </w:rPr>
  </w:style>
  <w:style w:type="character" w:styleId="IntenseReference">
    <w:name w:val="Intense Reference"/>
    <w:basedOn w:val="DefaultParagraphFont"/>
    <w:uiPriority w:val="32"/>
    <w:qFormat/>
    <w:rsid w:val="00D4244A"/>
    <w:rPr>
      <w:b/>
      <w:bCs/>
      <w:smallCaps/>
      <w:color w:val="0F4761" w:themeColor="accent1" w:themeShade="BF"/>
      <w:spacing w:val="5"/>
    </w:rPr>
  </w:style>
  <w:style w:type="paragraph" w:customStyle="1" w:styleId="oactnum">
    <w:name w:val="o_act_num"/>
    <w:rsid w:val="00D4244A"/>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D4244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D4244A"/>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8E63AA"/>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8E63AA"/>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8E63AA"/>
    <w:pPr>
      <w:spacing w:before="120" w:after="60" w:line="240" w:lineRule="auto"/>
    </w:pPr>
    <w:rPr>
      <w:rFonts w:ascii="Times New Roman" w:eastAsia="Calibri" w:hAnsi="Times New Roman" w:cs="Times New Roman"/>
      <w:kern w:val="0"/>
      <w:szCs w:val="22"/>
      <w14:ligatures w14:val="none"/>
    </w:rPr>
  </w:style>
  <w:style w:type="paragraph" w:customStyle="1" w:styleId="ruleindent">
    <w:name w:val="rule_indent"/>
    <w:rsid w:val="008E63AA"/>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n1rule">
    <w:name w:val="list_n1_rule"/>
    <w:qFormat/>
    <w:rsid w:val="008E63AA"/>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character" w:customStyle="1" w:styleId="cital">
    <w:name w:val="c_ital"/>
    <w:qFormat/>
    <w:rsid w:val="008E63AA"/>
    <w:rPr>
      <w:i/>
      <w:bdr w:val="none" w:sz="0" w:space="0" w:color="auto"/>
      <w:shd w:val="clear" w:color="auto" w:fill="auto"/>
    </w:rPr>
  </w:style>
  <w:style w:type="paragraph" w:customStyle="1" w:styleId="listn1rulerestart">
    <w:name w:val="list_n1_rule_restart"/>
    <w:qFormat/>
    <w:rsid w:val="008E63AA"/>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name">
    <w:name w:val="name"/>
    <w:rsid w:val="008E63AA"/>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8E63AA"/>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8E63AA"/>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8E63AA"/>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8E63AA"/>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8E63AA"/>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8E63AA"/>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8E63AA"/>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8E63AA"/>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8E63AA"/>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8E63AA"/>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8E63AA"/>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8E63AA"/>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8E63AA"/>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8E63AA"/>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8E63AA"/>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8E63AA"/>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8E63AA"/>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8E63AA"/>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8E63AA"/>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8E63AA"/>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8E63AA"/>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8E63AA"/>
    <w:pPr>
      <w:spacing w:after="60" w:line="240" w:lineRule="auto"/>
    </w:pPr>
    <w:rPr>
      <w:rFonts w:ascii="Calibri" w:eastAsia="Calibri" w:hAnsi="Calibri" w:cs="Times New Roman"/>
      <w:kern w:val="0"/>
      <w:szCs w:val="22"/>
      <w14:ligatures w14:val="none"/>
    </w:rPr>
  </w:style>
  <w:style w:type="paragraph" w:customStyle="1" w:styleId="body">
    <w:name w:val="body"/>
    <w:rsid w:val="008E63AA"/>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8E63AA"/>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8E63AA"/>
    <w:rPr>
      <w:b/>
      <w:bdr w:val="none" w:sz="0" w:space="0" w:color="auto"/>
      <w:shd w:val="clear" w:color="auto" w:fill="auto"/>
    </w:rPr>
  </w:style>
  <w:style w:type="character" w:customStyle="1" w:styleId="ccaptlabel">
    <w:name w:val="c_capt_label"/>
    <w:qFormat/>
    <w:rsid w:val="008E63AA"/>
    <w:rPr>
      <w:b/>
      <w:color w:val="auto"/>
      <w:bdr w:val="none" w:sz="0" w:space="0" w:color="auto"/>
      <w:shd w:val="clear" w:color="auto" w:fill="auto"/>
    </w:rPr>
  </w:style>
  <w:style w:type="character" w:customStyle="1" w:styleId="cfigref">
    <w:name w:val="c_fig_ref"/>
    <w:rsid w:val="008E63AA"/>
    <w:rPr>
      <w:b/>
      <w:bdr w:val="none" w:sz="0" w:space="0" w:color="auto"/>
      <w:shd w:val="clear" w:color="auto" w:fill="auto"/>
    </w:rPr>
  </w:style>
  <w:style w:type="character" w:customStyle="1" w:styleId="cfracvert">
    <w:name w:val="c_frac_vert"/>
    <w:qFormat/>
    <w:rsid w:val="008E63AA"/>
    <w:rPr>
      <w:b/>
      <w:sz w:val="40"/>
      <w:bdr w:val="none" w:sz="0" w:space="0" w:color="auto"/>
      <w:shd w:val="clear" w:color="auto" w:fill="auto"/>
    </w:rPr>
  </w:style>
  <w:style w:type="character" w:customStyle="1" w:styleId="cnegtrack">
    <w:name w:val="c_negtrack"/>
    <w:rsid w:val="008E63AA"/>
    <w:rPr>
      <w:spacing w:val="-20"/>
      <w:bdr w:val="none" w:sz="0" w:space="0" w:color="auto"/>
      <w:shd w:val="clear" w:color="auto" w:fill="auto"/>
    </w:rPr>
  </w:style>
  <w:style w:type="character" w:customStyle="1" w:styleId="csubscript">
    <w:name w:val="c_subscript"/>
    <w:qFormat/>
    <w:rsid w:val="008E63AA"/>
    <w:rPr>
      <w:bdr w:val="none" w:sz="0" w:space="0" w:color="auto"/>
      <w:shd w:val="clear" w:color="auto" w:fill="auto"/>
      <w:vertAlign w:val="subscript"/>
    </w:rPr>
  </w:style>
  <w:style w:type="character" w:customStyle="1" w:styleId="csuperscript">
    <w:name w:val="c_superscript"/>
    <w:qFormat/>
    <w:rsid w:val="008E63AA"/>
    <w:rPr>
      <w:bdr w:val="none" w:sz="0" w:space="0" w:color="auto"/>
      <w:shd w:val="clear" w:color="auto" w:fill="auto"/>
      <w:vertAlign w:val="superscript"/>
    </w:rPr>
  </w:style>
  <w:style w:type="character" w:customStyle="1" w:styleId="csymstd">
    <w:name w:val="c_sym_std"/>
    <w:rsid w:val="008E63AA"/>
    <w:rPr>
      <w:rFonts w:ascii="Symbol Std" w:hAnsi="Symbol Std"/>
      <w:bdr w:val="none" w:sz="0" w:space="0" w:color="auto"/>
      <w:shd w:val="clear" w:color="auto" w:fill="auto"/>
    </w:rPr>
  </w:style>
  <w:style w:type="paragraph" w:customStyle="1" w:styleId="bodycaption">
    <w:name w:val="body_caption"/>
    <w:rsid w:val="008E63AA"/>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8E63AA"/>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8E63AA"/>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8E63AA"/>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8E63AA"/>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8E63AA"/>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8E63AA"/>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8E63AA"/>
    <w:pPr>
      <w:numPr>
        <w:numId w:val="7"/>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8E63AA"/>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8E63A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8E63AA"/>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8E63AA"/>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8E63AA"/>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8E63AA"/>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8E63AA"/>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8E63AA"/>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8E63AA"/>
    <w:rPr>
      <w:b/>
      <w:bdr w:val="none" w:sz="0" w:space="0" w:color="auto"/>
      <w:shd w:val="clear" w:color="auto" w:fill="auto"/>
    </w:rPr>
  </w:style>
  <w:style w:type="paragraph" w:customStyle="1" w:styleId="fh1">
    <w:name w:val="f_h1"/>
    <w:rsid w:val="008E63AA"/>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8E63AA"/>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8E63AA"/>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8E63AA"/>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8E63AA"/>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8E63AA"/>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8E63AA"/>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8E63AA"/>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8E63AA"/>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8E63AA"/>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8E63AA"/>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8E63AA"/>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8E63AA"/>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8E63AA"/>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8E63AA"/>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8E63AA"/>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8E63AA"/>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8E63AA"/>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8E63AA"/>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8E63AA"/>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8E63AA"/>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8E63AA"/>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8E63AA"/>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8E63AA"/>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8E63AA"/>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8E63AA"/>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8E63AA"/>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8E63AA"/>
    <w:pPr>
      <w:tabs>
        <w:tab w:val="center" w:pos="4680"/>
        <w:tab w:val="right" w:pos="9360"/>
      </w:tabs>
    </w:pPr>
  </w:style>
  <w:style w:type="character" w:customStyle="1" w:styleId="HeaderChar">
    <w:name w:val="Header Char"/>
    <w:basedOn w:val="DefaultParagraphFont"/>
    <w:link w:val="Header"/>
    <w:uiPriority w:val="99"/>
    <w:rsid w:val="008E63A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E63AA"/>
    <w:pPr>
      <w:tabs>
        <w:tab w:val="center" w:pos="4680"/>
        <w:tab w:val="right" w:pos="9360"/>
      </w:tabs>
    </w:pPr>
  </w:style>
  <w:style w:type="character" w:customStyle="1" w:styleId="FooterChar">
    <w:name w:val="Footer Char"/>
    <w:basedOn w:val="DefaultParagraphFont"/>
    <w:link w:val="Footer"/>
    <w:uiPriority w:val="99"/>
    <w:rsid w:val="008E63AA"/>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E63AA"/>
    <w:rPr>
      <w:sz w:val="16"/>
      <w:szCs w:val="16"/>
    </w:rPr>
  </w:style>
  <w:style w:type="paragraph" w:styleId="CommentText">
    <w:name w:val="annotation text"/>
    <w:basedOn w:val="Normal"/>
    <w:link w:val="CommentTextChar"/>
    <w:uiPriority w:val="99"/>
    <w:unhideWhenUsed/>
    <w:rsid w:val="008E63AA"/>
    <w:rPr>
      <w:sz w:val="20"/>
      <w:szCs w:val="20"/>
    </w:rPr>
  </w:style>
  <w:style w:type="character" w:customStyle="1" w:styleId="CommentTextChar">
    <w:name w:val="Comment Text Char"/>
    <w:basedOn w:val="DefaultParagraphFont"/>
    <w:link w:val="CommentText"/>
    <w:uiPriority w:val="99"/>
    <w:rsid w:val="008E63A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63AA"/>
    <w:rPr>
      <w:b/>
      <w:bCs/>
    </w:rPr>
  </w:style>
  <w:style w:type="character" w:customStyle="1" w:styleId="CommentSubjectChar">
    <w:name w:val="Comment Subject Char"/>
    <w:basedOn w:val="CommentTextChar"/>
    <w:link w:val="CommentSubject"/>
    <w:uiPriority w:val="99"/>
    <w:semiHidden/>
    <w:rsid w:val="008E63A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56539-58D5-4D26-BDBD-B252BFFCDF98}">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17504E83-47BC-4882-B18B-BB64F4D9BF33}"/>
</file>

<file path=customXml/itemProps3.xml><?xml version="1.0" encoding="utf-8"?>
<ds:datastoreItem xmlns:ds="http://schemas.openxmlformats.org/officeDocument/2006/customXml" ds:itemID="{1E8A0DBE-ABEF-40DD-A1D3-45A7250DF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14</TotalTime>
  <Pages>3</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2026-02-16T21:52:00Z</dcterms:created>
  <dcterms:modified xsi:type="dcterms:W3CDTF">2026-03-13T18:18:00Z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