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7FC3D" w14:textId="0C54985A" w:rsidR="00757408" w:rsidRDefault="00547188" w:rsidP="00547188">
      <w:pPr>
        <w:pStyle w:val="name"/>
      </w:pPr>
      <w:r>
        <w:t>Name:</w:t>
      </w:r>
    </w:p>
    <w:p w14:paraId="52032DB9" w14:textId="77777777" w:rsidR="00757408" w:rsidRDefault="00547188" w:rsidP="00547188">
      <w:pPr>
        <w:pStyle w:val="name"/>
      </w:pPr>
      <w:r>
        <w:t>Class:</w:t>
      </w:r>
    </w:p>
    <w:p w14:paraId="110C2DD1" w14:textId="7E97BCB3" w:rsidR="00547188" w:rsidRDefault="00547188" w:rsidP="00547188">
      <w:pPr>
        <w:pStyle w:val="name"/>
      </w:pPr>
      <w:r>
        <w:t>Date:</w:t>
      </w:r>
    </w:p>
    <w:p w14:paraId="76EAF837" w14:textId="3B143366" w:rsidR="00547188" w:rsidRDefault="00547188" w:rsidP="00757408">
      <w:pPr>
        <w:pStyle w:val="Heading1"/>
      </w:pPr>
      <w:r>
        <w:t>Activity 14.5A</w:t>
      </w:r>
      <w:r w:rsidR="00757408">
        <w:t xml:space="preserve">: </w:t>
      </w:r>
      <w:r>
        <w:t>Food Chains and Food Webs</w:t>
      </w:r>
    </w:p>
    <w:p w14:paraId="2F41482C" w14:textId="77777777" w:rsidR="00547188" w:rsidRDefault="00547188" w:rsidP="005D17EA">
      <w:pPr>
        <w:pStyle w:val="Heading2"/>
      </w:pPr>
      <w:r>
        <w:t>Instructions</w:t>
      </w:r>
    </w:p>
    <w:p w14:paraId="767A92ED" w14:textId="77777777" w:rsidR="00547188" w:rsidRDefault="00547188" w:rsidP="00547188">
      <w:pPr>
        <w:pStyle w:val="bodyinstruct"/>
      </w:pPr>
      <w:r>
        <w:t>Food chains show the relationship between producers (plants), primary consumers (animals that eat plants), and secondary consumers (animals that eat other animals).</w:t>
      </w:r>
    </w:p>
    <w:p w14:paraId="57639139" w14:textId="77777777" w:rsidR="00547188" w:rsidRDefault="00547188" w:rsidP="00547188">
      <w:pPr>
        <w:pStyle w:val="bodyinstruct"/>
        <w:spacing w:before="120"/>
      </w:pPr>
      <w:r>
        <w:rPr>
          <w:rStyle w:val="cbold"/>
          <w:i w:val="0"/>
        </w:rPr>
        <w:t>Example:</w:t>
      </w:r>
      <w:r>
        <w:t xml:space="preserve"> seeds </w:t>
      </w:r>
      <w:r>
        <w:rPr>
          <w:rFonts w:ascii="Symbol Std" w:hAnsi="Symbol Std" w:cs="Symbol Std"/>
          <w:i w:val="0"/>
        </w:rPr>
        <w:t>→</w:t>
      </w:r>
      <w:r>
        <w:t xml:space="preserve"> sparrow </w:t>
      </w:r>
      <w:r>
        <w:rPr>
          <w:rFonts w:ascii="Symbol Std" w:hAnsi="Symbol Std" w:cs="Symbol Std"/>
          <w:i w:val="0"/>
        </w:rPr>
        <w:t>→</w:t>
      </w:r>
      <w:r>
        <w:t xml:space="preserve"> hawk </w:t>
      </w:r>
      <w:r>
        <w:rPr>
          <w:rFonts w:ascii="Symbol Std" w:hAnsi="Symbol Std" w:cs="Symbol Std"/>
          <w:i w:val="0"/>
        </w:rPr>
        <w:t>→</w:t>
      </w:r>
      <w:r>
        <w:t xml:space="preserve"> fox</w:t>
      </w:r>
    </w:p>
    <w:p w14:paraId="21C70CC1" w14:textId="77777777" w:rsidR="00547188" w:rsidRDefault="00547188" w:rsidP="00547188">
      <w:pPr>
        <w:pStyle w:val="bodyinstruct"/>
        <w:spacing w:before="120"/>
      </w:pPr>
      <w:r>
        <w:t>A food web is a series of interconnected food chains.</w:t>
      </w:r>
    </w:p>
    <w:p w14:paraId="6C4101CE" w14:textId="0672B483" w:rsidR="00547188" w:rsidRDefault="00547188" w:rsidP="00547188">
      <w:pPr>
        <w:pStyle w:val="bodyinstruct"/>
        <w:rPr>
          <w:rStyle w:val="cbold"/>
          <w:i w:val="0"/>
        </w:rPr>
      </w:pPr>
      <w:r>
        <w:rPr>
          <w:rStyle w:val="cbold"/>
          <w:i w:val="0"/>
        </w:rPr>
        <w:t>Example:</w:t>
      </w:r>
      <w:r w:rsidR="005D17EA">
        <w:rPr>
          <w:rStyle w:val="cbold"/>
          <w:i w:val="0"/>
        </w:rPr>
        <w:t xml:space="preserve"> </w:t>
      </w:r>
    </w:p>
    <w:p w14:paraId="7B039348" w14:textId="21156A6A" w:rsidR="00742D13" w:rsidRDefault="00742D13" w:rsidP="00547188">
      <w:pPr>
        <w:pStyle w:val="bodyinstruct"/>
        <w:rPr>
          <w:rStyle w:val="cbold"/>
          <w:i w:val="0"/>
        </w:rPr>
      </w:pPr>
      <w:r w:rsidRPr="00742D13">
        <w:rPr>
          <w:rStyle w:val="cbold"/>
          <w:i w:val="0"/>
          <w:noProof/>
        </w:rPr>
        <w:drawing>
          <wp:inline distT="0" distB="0" distL="0" distR="0" wp14:anchorId="4DA02A0A" wp14:editId="42FC77C2">
            <wp:extent cx="5467350" cy="2009775"/>
            <wp:effectExtent l="0" t="0" r="0" b="9525"/>
            <wp:docPr id="99094435" name="Picture 1" descr="A food web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94435" name="Picture 1" descr="A food web."/>
                    <pic:cNvPicPr/>
                  </pic:nvPicPr>
                  <pic:blipFill rotWithShape="1">
                    <a:blip r:embed="rId10"/>
                    <a:srcRect l="174" r="1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2009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8FC693" w14:textId="77777777" w:rsidR="004B7168" w:rsidRPr="009B3FA4" w:rsidRDefault="004B7168" w:rsidP="009B3FA4">
      <w:pPr>
        <w:pStyle w:val="bodycredit"/>
      </w:pPr>
      <w:r w:rsidRPr="009B3FA4">
        <w:t>Goodheart-Willcox Publisher</w:t>
      </w:r>
    </w:p>
    <w:p w14:paraId="1B648124" w14:textId="77777777" w:rsidR="004B7168" w:rsidRPr="005D17EA" w:rsidRDefault="004B7168" w:rsidP="00547188">
      <w:pPr>
        <w:pStyle w:val="bodyinstruct"/>
      </w:pPr>
    </w:p>
    <w:p w14:paraId="14EF36CC" w14:textId="77777777" w:rsidR="00547188" w:rsidRDefault="00547188" w:rsidP="00547188">
      <w:pPr>
        <w:pStyle w:val="bodyinstruct"/>
      </w:pPr>
      <w:r>
        <w:t>Create five food chains, each with at least four organisms. Each chain must also include at least one producer, one primary consumer, and one secondary consumer.</w:t>
      </w:r>
    </w:p>
    <w:p w14:paraId="3815E66F" w14:textId="2872AF42" w:rsidR="00547188" w:rsidRDefault="009C61A5" w:rsidP="00547188">
      <w:pPr>
        <w:pStyle w:val="listn1rulerestart"/>
        <w:numPr>
          <w:ilvl w:val="0"/>
          <w:numId w:val="4"/>
        </w:numPr>
      </w:pPr>
      <w:r>
        <w:t>Food chain</w:t>
      </w:r>
    </w:p>
    <w:p w14:paraId="75C4A524" w14:textId="4CD3DF7B" w:rsidR="00AF4C79" w:rsidRDefault="00AB7FA5" w:rsidP="00AF4C79">
      <w:pPr>
        <w:pStyle w:val="answer"/>
      </w:pPr>
      <w:r>
        <w:t xml:space="preserve">Answer: </w:t>
      </w:r>
    </w:p>
    <w:p w14:paraId="316011AE" w14:textId="77777777" w:rsidR="00AB7FA5" w:rsidRDefault="00AB7FA5" w:rsidP="00AB7FA5">
      <w:pPr>
        <w:pStyle w:val="listn1rulerestart"/>
        <w:numPr>
          <w:ilvl w:val="0"/>
          <w:numId w:val="4"/>
        </w:numPr>
      </w:pPr>
      <w:r>
        <w:t>Food chain</w:t>
      </w:r>
    </w:p>
    <w:p w14:paraId="4D92FE1A" w14:textId="77777777" w:rsidR="00AB7FA5" w:rsidRDefault="00AB7FA5" w:rsidP="00AB7FA5">
      <w:pPr>
        <w:pStyle w:val="answer"/>
      </w:pPr>
      <w:r>
        <w:t xml:space="preserve">Answer: </w:t>
      </w:r>
    </w:p>
    <w:p w14:paraId="7CAE01AC" w14:textId="77777777" w:rsidR="00AB7FA5" w:rsidRDefault="00AB7FA5" w:rsidP="00AB7FA5">
      <w:pPr>
        <w:pStyle w:val="listn1rulerestart"/>
        <w:numPr>
          <w:ilvl w:val="0"/>
          <w:numId w:val="4"/>
        </w:numPr>
      </w:pPr>
      <w:r>
        <w:t>Food chain</w:t>
      </w:r>
    </w:p>
    <w:p w14:paraId="3A8322F0" w14:textId="77777777" w:rsidR="00AB7FA5" w:rsidRDefault="00AB7FA5" w:rsidP="00AB7FA5">
      <w:pPr>
        <w:pStyle w:val="answer"/>
      </w:pPr>
      <w:r>
        <w:t xml:space="preserve">Answer: </w:t>
      </w:r>
    </w:p>
    <w:p w14:paraId="37C427E6" w14:textId="77777777" w:rsidR="00AB7FA5" w:rsidRDefault="00AB7FA5" w:rsidP="00AB7FA5">
      <w:pPr>
        <w:pStyle w:val="listn1rulerestart"/>
        <w:numPr>
          <w:ilvl w:val="0"/>
          <w:numId w:val="4"/>
        </w:numPr>
      </w:pPr>
      <w:r>
        <w:lastRenderedPageBreak/>
        <w:t>Food chain</w:t>
      </w:r>
    </w:p>
    <w:p w14:paraId="7B3B793E" w14:textId="77777777" w:rsidR="00AB7FA5" w:rsidRDefault="00AB7FA5" w:rsidP="00AB7FA5">
      <w:pPr>
        <w:pStyle w:val="answer"/>
      </w:pPr>
      <w:r>
        <w:t xml:space="preserve">Answer: </w:t>
      </w:r>
    </w:p>
    <w:p w14:paraId="4BAE2AA8" w14:textId="77777777" w:rsidR="00AB7FA5" w:rsidRDefault="00AB7FA5" w:rsidP="00AB7FA5">
      <w:pPr>
        <w:pStyle w:val="listn1rulerestart"/>
        <w:numPr>
          <w:ilvl w:val="0"/>
          <w:numId w:val="4"/>
        </w:numPr>
      </w:pPr>
      <w:r>
        <w:t>Food chain</w:t>
      </w:r>
    </w:p>
    <w:p w14:paraId="73A75083" w14:textId="77777777" w:rsidR="00AB7FA5" w:rsidRDefault="00AB7FA5" w:rsidP="00AB7FA5">
      <w:pPr>
        <w:pStyle w:val="answer"/>
      </w:pPr>
      <w:r>
        <w:t xml:space="preserve">Answer: </w:t>
      </w:r>
    </w:p>
    <w:p w14:paraId="78E2A7C3" w14:textId="77777777" w:rsidR="00547188" w:rsidRPr="00544D36" w:rsidRDefault="00547188" w:rsidP="00547188">
      <w:pPr>
        <w:pStyle w:val="listn1rule"/>
        <w:numPr>
          <w:ilvl w:val="0"/>
          <w:numId w:val="4"/>
        </w:numPr>
      </w:pPr>
      <w:r w:rsidRPr="00544D36">
        <w:t>Draw a food web with at least 15 different organisms.</w:t>
      </w:r>
    </w:p>
    <w:p w14:paraId="7EF5BB49" w14:textId="77777777" w:rsidR="00547188" w:rsidRDefault="00547188" w:rsidP="00547188">
      <w:pPr>
        <w:pStyle w:val="name"/>
      </w:pPr>
    </w:p>
    <w:p w14:paraId="3E399E5C" w14:textId="77777777" w:rsidR="00A76C8D" w:rsidRDefault="00A76C8D"/>
    <w:sectPr w:rsidR="00A76C8D" w:rsidSect="00EA3885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CD4D6" w14:textId="77777777" w:rsidR="000D2E51" w:rsidRDefault="000D2E51" w:rsidP="00DD701D">
      <w:r>
        <w:separator/>
      </w:r>
    </w:p>
  </w:endnote>
  <w:endnote w:type="continuationSeparator" w:id="0">
    <w:p w14:paraId="521915C5" w14:textId="77777777" w:rsidR="000D2E51" w:rsidRDefault="000D2E51" w:rsidP="00DD7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T Std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59F07" w14:textId="77777777" w:rsidR="004F355D" w:rsidRDefault="004F355D" w:rsidP="004F355D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sz w:val="20"/>
      </w:rPr>
      <w:t>1</w:t>
    </w:r>
    <w:r>
      <w:rPr>
        <w:rFonts w:cs="Calibri"/>
        <w:sz w:val="20"/>
      </w:rPr>
      <w:fldChar w:fldCharType="end"/>
    </w:r>
  </w:p>
  <w:p w14:paraId="29457B7E" w14:textId="2E8EE95B" w:rsidR="00547188" w:rsidRPr="004F355D" w:rsidRDefault="004F355D" w:rsidP="004F355D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4718E" w14:textId="77777777" w:rsidR="000D2E51" w:rsidRDefault="000D2E51" w:rsidP="00DD701D">
      <w:r>
        <w:separator/>
      </w:r>
    </w:p>
  </w:footnote>
  <w:footnote w:type="continuationSeparator" w:id="0">
    <w:p w14:paraId="1EC7AA68" w14:textId="77777777" w:rsidR="000D2E51" w:rsidRDefault="000D2E51" w:rsidP="00DD7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ED3BC" w14:textId="4E35EBC4" w:rsidR="00547188" w:rsidRPr="00DD701D" w:rsidRDefault="00DD701D" w:rsidP="00DD701D">
    <w:pPr>
      <w:pStyle w:val="Header"/>
    </w:pPr>
    <w:r>
      <w:rPr>
        <w:i/>
        <w:iCs/>
      </w:rPr>
      <w:t>Principles of Agriculture, Food, and Natural Resources Lab Workbook</w:t>
    </w:r>
    <w:r w:rsidRPr="00CB0C1F">
      <w:t xml:space="preserve">: </w:t>
    </w:r>
    <w:r>
      <w:t>Lesson Review</w:t>
    </w:r>
    <w:r w:rsidR="004B2585">
      <w:t xml:space="preserve"> 14.5A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3" w15:restartNumberingAfterBreak="0">
    <w:nsid w:val="3ED0679E"/>
    <w:multiLevelType w:val="hybridMultilevel"/>
    <w:tmpl w:val="B7C81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6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3040E6"/>
    <w:multiLevelType w:val="hybridMultilevel"/>
    <w:tmpl w:val="EF0C4D5E"/>
    <w:lvl w:ilvl="0" w:tplc="78AC05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D4180E"/>
    <w:multiLevelType w:val="hybridMultilevel"/>
    <w:tmpl w:val="272C2836"/>
    <w:lvl w:ilvl="0" w:tplc="2B2EE9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622114">
    <w:abstractNumId w:val="20"/>
  </w:num>
  <w:num w:numId="2" w16cid:durableId="567887396">
    <w:abstractNumId w:val="18"/>
  </w:num>
  <w:num w:numId="3" w16cid:durableId="121387247">
    <w:abstractNumId w:val="14"/>
  </w:num>
  <w:num w:numId="4" w16cid:durableId="493690376">
    <w:abstractNumId w:val="13"/>
  </w:num>
  <w:num w:numId="5" w16cid:durableId="1125732454">
    <w:abstractNumId w:val="10"/>
  </w:num>
  <w:num w:numId="6" w16cid:durableId="217321391">
    <w:abstractNumId w:val="16"/>
  </w:num>
  <w:num w:numId="7" w16cid:durableId="824049846">
    <w:abstractNumId w:val="15"/>
  </w:num>
  <w:num w:numId="8" w16cid:durableId="64688521">
    <w:abstractNumId w:val="19"/>
  </w:num>
  <w:num w:numId="9" w16cid:durableId="1997343418">
    <w:abstractNumId w:val="12"/>
  </w:num>
  <w:num w:numId="10" w16cid:durableId="629748237">
    <w:abstractNumId w:val="11"/>
  </w:num>
  <w:num w:numId="11" w16cid:durableId="820728176">
    <w:abstractNumId w:val="21"/>
  </w:num>
  <w:num w:numId="12" w16cid:durableId="410205259">
    <w:abstractNumId w:val="17"/>
  </w:num>
  <w:num w:numId="13" w16cid:durableId="97140765">
    <w:abstractNumId w:val="9"/>
  </w:num>
  <w:num w:numId="14" w16cid:durableId="805242201">
    <w:abstractNumId w:val="7"/>
  </w:num>
  <w:num w:numId="15" w16cid:durableId="190262405">
    <w:abstractNumId w:val="6"/>
  </w:num>
  <w:num w:numId="16" w16cid:durableId="1071003765">
    <w:abstractNumId w:val="5"/>
  </w:num>
  <w:num w:numId="17" w16cid:durableId="1728723871">
    <w:abstractNumId w:val="4"/>
  </w:num>
  <w:num w:numId="18" w16cid:durableId="1401562067">
    <w:abstractNumId w:val="8"/>
  </w:num>
  <w:num w:numId="19" w16cid:durableId="1177113161">
    <w:abstractNumId w:val="3"/>
  </w:num>
  <w:num w:numId="20" w16cid:durableId="1683119284">
    <w:abstractNumId w:val="2"/>
  </w:num>
  <w:num w:numId="21" w16cid:durableId="1247224211">
    <w:abstractNumId w:val="1"/>
  </w:num>
  <w:num w:numId="22" w16cid:durableId="2116166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188"/>
    <w:rsid w:val="00012795"/>
    <w:rsid w:val="00022599"/>
    <w:rsid w:val="00030FA6"/>
    <w:rsid w:val="000325DB"/>
    <w:rsid w:val="0004755D"/>
    <w:rsid w:val="000A7536"/>
    <w:rsid w:val="000D2E51"/>
    <w:rsid w:val="00140803"/>
    <w:rsid w:val="00227798"/>
    <w:rsid w:val="002573D3"/>
    <w:rsid w:val="00345138"/>
    <w:rsid w:val="003504DC"/>
    <w:rsid w:val="004B2585"/>
    <w:rsid w:val="004B66E0"/>
    <w:rsid w:val="004B7168"/>
    <w:rsid w:val="004F355D"/>
    <w:rsid w:val="005002D5"/>
    <w:rsid w:val="00547188"/>
    <w:rsid w:val="005A3E3E"/>
    <w:rsid w:val="005D17EA"/>
    <w:rsid w:val="005E5D52"/>
    <w:rsid w:val="006D261C"/>
    <w:rsid w:val="00742D13"/>
    <w:rsid w:val="00757408"/>
    <w:rsid w:val="008B1D27"/>
    <w:rsid w:val="009068D8"/>
    <w:rsid w:val="0096303E"/>
    <w:rsid w:val="009A6540"/>
    <w:rsid w:val="009B3FA4"/>
    <w:rsid w:val="009C379B"/>
    <w:rsid w:val="009C61A5"/>
    <w:rsid w:val="00A76C8D"/>
    <w:rsid w:val="00AB7FA5"/>
    <w:rsid w:val="00AF4C79"/>
    <w:rsid w:val="00B14AF4"/>
    <w:rsid w:val="00B9773C"/>
    <w:rsid w:val="00C81CC2"/>
    <w:rsid w:val="00D245C0"/>
    <w:rsid w:val="00D53F59"/>
    <w:rsid w:val="00D54B5C"/>
    <w:rsid w:val="00DD701D"/>
    <w:rsid w:val="00E36133"/>
    <w:rsid w:val="00EA3885"/>
    <w:rsid w:val="00EF4573"/>
    <w:rsid w:val="00EF5344"/>
    <w:rsid w:val="00F55E48"/>
    <w:rsid w:val="00FE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211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03E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96303E"/>
    <w:pPr>
      <w:keepNext/>
      <w:keepLines/>
      <w:spacing w:before="360" w:after="120" w:line="240" w:lineRule="auto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96303E"/>
    <w:pPr>
      <w:keepNext/>
      <w:keepLines/>
      <w:spacing w:before="60" w:after="120" w:line="240" w:lineRule="auto"/>
      <w:outlineLvl w:val="1"/>
    </w:pPr>
    <w:rPr>
      <w:rFonts w:ascii="Calibri" w:eastAsiaTheme="majorEastAsia" w:hAnsi="Calibri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96303E"/>
    <w:pPr>
      <w:keepNext/>
      <w:keepLines/>
      <w:spacing w:before="60" w:after="60" w:line="240" w:lineRule="auto"/>
      <w:outlineLvl w:val="2"/>
    </w:pPr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paragraph" w:styleId="Heading4">
    <w:name w:val="heading 4"/>
    <w:next w:val="body"/>
    <w:link w:val="Heading4Char"/>
    <w:qFormat/>
    <w:rsid w:val="0096303E"/>
    <w:pPr>
      <w:keepNext/>
      <w:keepLines/>
      <w:spacing w:before="60" w:after="60" w:line="240" w:lineRule="auto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96303E"/>
    <w:pPr>
      <w:keepNext/>
      <w:keepLines/>
      <w:spacing w:before="60" w:after="60" w:line="240" w:lineRule="auto"/>
      <w:outlineLvl w:val="4"/>
    </w:pPr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71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71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71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71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6303E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96303E"/>
    <w:rPr>
      <w:rFonts w:ascii="Calibri" w:eastAsiaTheme="majorEastAsia" w:hAnsi="Calibri" w:cstheme="majorBidi"/>
      <w:b/>
      <w:color w:val="002060"/>
      <w:kern w:val="0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96303E"/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rsid w:val="0096303E"/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96303E"/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71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71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71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71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71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7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71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71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71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71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71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71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71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71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7188"/>
    <w:rPr>
      <w:b/>
      <w:bCs/>
      <w:smallCaps/>
      <w:color w:val="0F4761" w:themeColor="accent1" w:themeShade="BF"/>
      <w:spacing w:val="5"/>
    </w:rPr>
  </w:style>
  <w:style w:type="paragraph" w:customStyle="1" w:styleId="oactnum">
    <w:name w:val="o_act_num"/>
    <w:rsid w:val="00547188"/>
    <w:pPr>
      <w:widowControl w:val="0"/>
      <w:spacing w:after="0" w:line="360" w:lineRule="auto"/>
      <w:outlineLvl w:val="0"/>
    </w:pPr>
    <w:rPr>
      <w:rFonts w:ascii="Verdana" w:eastAsia="Times New Roman" w:hAnsi="Verdana" w:cs="Times New Roman"/>
      <w:kern w:val="0"/>
      <w:sz w:val="28"/>
      <w:szCs w:val="20"/>
      <w14:ligatures w14:val="none"/>
    </w:rPr>
  </w:style>
  <w:style w:type="paragraph" w:customStyle="1" w:styleId="oacttitle">
    <w:name w:val="o_act_title"/>
    <w:rsid w:val="00547188"/>
    <w:pPr>
      <w:widowControl w:val="0"/>
      <w:spacing w:after="0" w:line="360" w:lineRule="auto"/>
      <w:outlineLvl w:val="0"/>
    </w:pPr>
    <w:rPr>
      <w:rFonts w:ascii="Verdana" w:eastAsia="Times New Roman" w:hAnsi="Verdana" w:cs="Times New Roman"/>
      <w:b/>
      <w:kern w:val="0"/>
      <w:sz w:val="36"/>
      <w:szCs w:val="20"/>
      <w14:ligatures w14:val="none"/>
    </w:rPr>
  </w:style>
  <w:style w:type="paragraph" w:customStyle="1" w:styleId="h1">
    <w:name w:val="h1"/>
    <w:rsid w:val="00547188"/>
    <w:pPr>
      <w:widowControl w:val="0"/>
      <w:spacing w:before="360" w:after="120" w:line="240" w:lineRule="auto"/>
      <w:outlineLvl w:val="0"/>
    </w:pPr>
    <w:rPr>
      <w:rFonts w:ascii="Times New Roman" w:eastAsia="Times New Roman" w:hAnsi="Times New Roman" w:cs="Times New Roman"/>
      <w:b/>
      <w:kern w:val="0"/>
      <w:sz w:val="32"/>
      <w:szCs w:val="20"/>
      <w14:ligatures w14:val="none"/>
    </w:rPr>
  </w:style>
  <w:style w:type="paragraph" w:customStyle="1" w:styleId="bodyinstruct">
    <w:name w:val="body_instruct"/>
    <w:rsid w:val="0096303E"/>
    <w:pPr>
      <w:widowControl w:val="0"/>
      <w:spacing w:after="120" w:line="240" w:lineRule="auto"/>
    </w:pPr>
    <w:rPr>
      <w:rFonts w:ascii="Times New Roman" w:eastAsia="Times New Roman" w:hAnsi="Times New Roman" w:cs="Times New Roman"/>
      <w:i/>
      <w:kern w:val="0"/>
      <w:szCs w:val="20"/>
      <w14:ligatures w14:val="none"/>
    </w:rPr>
  </w:style>
  <w:style w:type="paragraph" w:customStyle="1" w:styleId="listn1rule">
    <w:name w:val="list_n1_rule"/>
    <w:qFormat/>
    <w:rsid w:val="0096303E"/>
    <w:pPr>
      <w:widowControl w:val="0"/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character" w:customStyle="1" w:styleId="cbold">
    <w:name w:val="c_bold"/>
    <w:rsid w:val="0096303E"/>
    <w:rPr>
      <w:b/>
      <w:bdr w:val="none" w:sz="0" w:space="0" w:color="auto"/>
      <w:shd w:val="clear" w:color="auto" w:fill="auto"/>
    </w:rPr>
  </w:style>
  <w:style w:type="paragraph" w:customStyle="1" w:styleId="listn1rulerestart">
    <w:name w:val="list_n1_rule_restart"/>
    <w:qFormat/>
    <w:rsid w:val="0096303E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credit">
    <w:name w:val="credit"/>
    <w:basedOn w:val="Normal"/>
    <w:uiPriority w:val="99"/>
    <w:rsid w:val="00547188"/>
    <w:pPr>
      <w:suppressAutoHyphens/>
      <w:autoSpaceDE w:val="0"/>
      <w:autoSpaceDN w:val="0"/>
      <w:adjustRightInd w:val="0"/>
      <w:spacing w:before="60" w:line="160" w:lineRule="atLeast"/>
      <w:jc w:val="right"/>
      <w:textAlignment w:val="center"/>
    </w:pPr>
    <w:rPr>
      <w:rFonts w:ascii="Palatino LT Std" w:hAnsi="Palatino LT Std" w:cs="Palatino LT Std"/>
      <w:i/>
      <w:iCs/>
      <w:color w:val="000000"/>
      <w:sz w:val="12"/>
      <w:szCs w:val="12"/>
    </w:rPr>
  </w:style>
  <w:style w:type="paragraph" w:customStyle="1" w:styleId="name">
    <w:name w:val="name"/>
    <w:rsid w:val="0096303E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NOTE">
    <w:name w:val="NOTE"/>
    <w:rsid w:val="0096303E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 w:cs="Times New Roman"/>
      <w:b/>
      <w:kern w:val="0"/>
      <w:sz w:val="22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630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303E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630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03E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lista1">
    <w:name w:val="list_a1"/>
    <w:qFormat/>
    <w:rsid w:val="0096303E"/>
    <w:pPr>
      <w:widowControl w:val="0"/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estart">
    <w:name w:val="list_a1_restart"/>
    <w:qFormat/>
    <w:rsid w:val="0096303E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">
    <w:name w:val="list_a1_rule"/>
    <w:qFormat/>
    <w:rsid w:val="0096303E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96303E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short">
    <w:name w:val="list_a1_ruleshort"/>
    <w:qFormat/>
    <w:rsid w:val="0096303E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96303E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">
    <w:name w:val="list_a2"/>
    <w:qFormat/>
    <w:rsid w:val="0096303E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estart">
    <w:name w:val="list_a2_restart"/>
    <w:qFormat/>
    <w:rsid w:val="0096303E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">
    <w:name w:val="list_a2_rule"/>
    <w:qFormat/>
    <w:rsid w:val="0096303E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96303E"/>
    <w:pPr>
      <w:tabs>
        <w:tab w:val="left" w:leader="underscore" w:pos="86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short">
    <w:name w:val="list_a2_ruleshort"/>
    <w:qFormat/>
    <w:rsid w:val="0096303E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96303E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">
    <w:name w:val="list_n1"/>
    <w:qFormat/>
    <w:rsid w:val="0096303E"/>
    <w:pPr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estart">
    <w:name w:val="list_n1_restart"/>
    <w:qFormat/>
    <w:rsid w:val="0096303E"/>
    <w:pPr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short">
    <w:name w:val="list_n1_ruleshort"/>
    <w:qFormat/>
    <w:rsid w:val="0096303E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96303E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">
    <w:name w:val="list_n1f"/>
    <w:qFormat/>
    <w:rsid w:val="0096303E"/>
    <w:pPr>
      <w:spacing w:before="120" w:after="6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restart">
    <w:name w:val="list_n1f_restart"/>
    <w:qFormat/>
    <w:rsid w:val="0096303E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a">
    <w:name w:val="list_n1f_a"/>
    <w:qFormat/>
    <w:rsid w:val="0096303E"/>
    <w:pPr>
      <w:spacing w:after="0" w:line="240" w:lineRule="auto"/>
      <w:ind w:left="144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arestart">
    <w:name w:val="list_n1f_a_restart"/>
    <w:qFormat/>
    <w:rsid w:val="0096303E"/>
    <w:pPr>
      <w:spacing w:before="120" w:after="60" w:line="240" w:lineRule="auto"/>
      <w:ind w:left="144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step1">
    <w:name w:val="list_step1"/>
    <w:qFormat/>
    <w:rsid w:val="0096303E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step1restart">
    <w:name w:val="list_step1_restart"/>
    <w:qFormat/>
    <w:rsid w:val="0096303E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flistn1">
    <w:name w:val="f_list_n1"/>
    <w:qFormat/>
    <w:rsid w:val="0096303E"/>
    <w:pPr>
      <w:spacing w:after="60" w:line="240" w:lineRule="auto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flistn1restart">
    <w:name w:val="f_list_n1_restart"/>
    <w:qFormat/>
    <w:rsid w:val="0096303E"/>
    <w:pPr>
      <w:spacing w:after="60" w:line="240" w:lineRule="auto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body">
    <w:name w:val="body"/>
    <w:rsid w:val="0096303E"/>
    <w:pPr>
      <w:widowControl w:val="0"/>
      <w:spacing w:after="60" w:line="240" w:lineRule="auto"/>
      <w:ind w:firstLine="432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bodykeep">
    <w:name w:val="body_keep"/>
    <w:rsid w:val="0096303E"/>
    <w:pPr>
      <w:widowControl w:val="0"/>
      <w:spacing w:after="12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customStyle="1" w:styleId="ccaptlabel">
    <w:name w:val="c_capt_label"/>
    <w:qFormat/>
    <w:rsid w:val="0096303E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96303E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96303E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96303E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96303E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96303E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96303E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96303E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96303E"/>
    <w:pPr>
      <w:widowControl w:val="0"/>
      <w:spacing w:after="36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bodycredit">
    <w:name w:val="body_credit"/>
    <w:qFormat/>
    <w:rsid w:val="0096303E"/>
    <w:pPr>
      <w:spacing w:after="0" w:line="240" w:lineRule="auto"/>
      <w:jc w:val="right"/>
    </w:pPr>
    <w:rPr>
      <w:rFonts w:ascii="Calibri" w:eastAsia="Times New Roman" w:hAnsi="Calibri" w:cs="Times New Roman"/>
      <w:i/>
      <w:kern w:val="0"/>
      <w:sz w:val="18"/>
      <w:szCs w:val="20"/>
      <w14:ligatures w14:val="none"/>
    </w:rPr>
  </w:style>
  <w:style w:type="paragraph" w:customStyle="1" w:styleId="fbodykeep">
    <w:name w:val="f_body_keep"/>
    <w:rsid w:val="0096303E"/>
    <w:pPr>
      <w:widowControl w:val="0"/>
      <w:spacing w:after="12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fbody">
    <w:name w:val="f_body"/>
    <w:rsid w:val="0096303E"/>
    <w:pPr>
      <w:widowControl w:val="0"/>
      <w:spacing w:after="120" w:line="240" w:lineRule="auto"/>
      <w:ind w:firstLine="432"/>
    </w:pPr>
    <w:rPr>
      <w:rFonts w:ascii="Calibri" w:eastAsia="MS Mincho" w:hAnsi="Calibri" w:cs="Times New Roman"/>
      <w:kern w:val="0"/>
      <w:szCs w:val="20"/>
      <w14:ligatures w14:val="none"/>
    </w:rPr>
  </w:style>
  <w:style w:type="paragraph" w:customStyle="1" w:styleId="flabel">
    <w:name w:val="f_label"/>
    <w:rsid w:val="0096303E"/>
    <w:pPr>
      <w:widowControl w:val="0"/>
      <w:spacing w:before="360" w:after="60" w:line="240" w:lineRule="auto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fsub">
    <w:name w:val="f_sub"/>
    <w:qFormat/>
    <w:rsid w:val="0096303E"/>
    <w:pPr>
      <w:spacing w:after="120" w:line="240" w:lineRule="auto"/>
      <w:ind w:left="360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ftitle">
    <w:name w:val="f_title"/>
    <w:qFormat/>
    <w:rsid w:val="0096303E"/>
    <w:pPr>
      <w:spacing w:after="120" w:line="240" w:lineRule="auto"/>
    </w:pPr>
    <w:rPr>
      <w:rFonts w:ascii="Calibri" w:eastAsia="Times New Roman" w:hAnsi="Calibri" w:cs="Times New Roman"/>
      <w:b/>
      <w:kern w:val="0"/>
      <w:sz w:val="28"/>
      <w:szCs w:val="20"/>
      <w14:ligatures w14:val="none"/>
    </w:rPr>
  </w:style>
  <w:style w:type="paragraph" w:customStyle="1" w:styleId="flistb1">
    <w:name w:val="f_list_b1"/>
    <w:rsid w:val="0096303E"/>
    <w:pPr>
      <w:numPr>
        <w:numId w:val="6"/>
      </w:numPr>
      <w:spacing w:after="6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listb1">
    <w:name w:val="list_b1"/>
    <w:rsid w:val="0096303E"/>
    <w:pPr>
      <w:widowControl w:val="0"/>
      <w:numPr>
        <w:numId w:val="3"/>
      </w:numPr>
      <w:spacing w:before="120"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rule">
    <w:name w:val="rule"/>
    <w:qFormat/>
    <w:rsid w:val="0096303E"/>
    <w:pPr>
      <w:tabs>
        <w:tab w:val="left" w:leader="underscore" w:pos="8640"/>
      </w:tabs>
      <w:spacing w:before="120" w:after="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ruleindent">
    <w:name w:val="rule_indent"/>
    <w:rsid w:val="0096303E"/>
    <w:pPr>
      <w:tabs>
        <w:tab w:val="left" w:leader="underscore" w:pos="8640"/>
      </w:tabs>
      <w:spacing w:before="120" w:after="0" w:line="240" w:lineRule="auto"/>
      <w:ind w:left="936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rulestep">
    <w:name w:val="rule_step"/>
    <w:qFormat/>
    <w:rsid w:val="0096303E"/>
    <w:pPr>
      <w:tabs>
        <w:tab w:val="left" w:leader="underscore" w:pos="8640"/>
      </w:tabs>
      <w:spacing w:before="120" w:after="0" w:line="240" w:lineRule="auto"/>
      <w:ind w:left="1440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bodyeqn">
    <w:name w:val="body_eqn"/>
    <w:qFormat/>
    <w:rsid w:val="0096303E"/>
    <w:pPr>
      <w:widowControl w:val="0"/>
      <w:tabs>
        <w:tab w:val="right" w:pos="3960"/>
        <w:tab w:val="left" w:pos="4176"/>
        <w:tab w:val="left" w:pos="4464"/>
      </w:tabs>
      <w:spacing w:before="120" w:after="12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listn2">
    <w:name w:val="list_n2"/>
    <w:qFormat/>
    <w:rsid w:val="0096303E"/>
    <w:pPr>
      <w:spacing w:before="120" w:after="0" w:line="240" w:lineRule="auto"/>
      <w:ind w:left="36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2restart">
    <w:name w:val="list_n2_restart"/>
    <w:qFormat/>
    <w:rsid w:val="0096303E"/>
    <w:pPr>
      <w:spacing w:before="120" w:after="0" w:line="240" w:lineRule="auto"/>
      <w:ind w:left="36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ruleshort">
    <w:name w:val="ruleshort"/>
    <w:qFormat/>
    <w:rsid w:val="0096303E"/>
    <w:pPr>
      <w:tabs>
        <w:tab w:val="left" w:leader="underscore" w:pos="5040"/>
      </w:tabs>
      <w:spacing w:before="120" w:after="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character" w:customStyle="1" w:styleId="ch">
    <w:name w:val="c_h"/>
    <w:rsid w:val="0096303E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96303E"/>
    <w:pPr>
      <w:widowControl w:val="0"/>
      <w:spacing w:before="60" w:after="60" w:line="240" w:lineRule="auto"/>
    </w:pPr>
    <w:rPr>
      <w:rFonts w:ascii="Calibri" w:eastAsia="Times New Roman" w:hAnsi="Calibri" w:cs="Times New Roman"/>
      <w:b/>
      <w:kern w:val="0"/>
      <w:sz w:val="28"/>
      <w:szCs w:val="20"/>
      <w14:ligatures w14:val="none"/>
    </w:rPr>
  </w:style>
  <w:style w:type="paragraph" w:customStyle="1" w:styleId="fh2">
    <w:name w:val="f_h2"/>
    <w:rsid w:val="0096303E"/>
    <w:pPr>
      <w:widowControl w:val="0"/>
      <w:spacing w:before="60" w:after="60" w:line="240" w:lineRule="auto"/>
      <w:ind w:left="360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answer">
    <w:name w:val="answer"/>
    <w:qFormat/>
    <w:rsid w:val="0096303E"/>
    <w:pPr>
      <w:spacing w:before="60" w:after="600" w:line="240" w:lineRule="auto"/>
      <w:ind w:left="1080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listn1body">
    <w:name w:val="list_n1_body"/>
    <w:rsid w:val="0096303E"/>
    <w:pPr>
      <w:widowControl w:val="0"/>
      <w:spacing w:after="0" w:line="240" w:lineRule="auto"/>
      <w:ind w:left="936" w:firstLine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listn1bodykeep">
    <w:name w:val="list_n1_body_keep"/>
    <w:rsid w:val="0096303E"/>
    <w:pPr>
      <w:widowControl w:val="0"/>
      <w:spacing w:before="60" w:after="60" w:line="240" w:lineRule="auto"/>
      <w:ind w:left="93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">
    <w:name w:val="t_body"/>
    <w:rsid w:val="0096303E"/>
    <w:pPr>
      <w:widowControl w:val="0"/>
      <w:spacing w:before="60" w:after="60" w:line="240" w:lineRule="auto"/>
      <w:ind w:firstLine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center">
    <w:name w:val="t_body_center"/>
    <w:qFormat/>
    <w:rsid w:val="0096303E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hang">
    <w:name w:val="t_body_hang"/>
    <w:qFormat/>
    <w:rsid w:val="0096303E"/>
    <w:pPr>
      <w:widowControl w:val="0"/>
      <w:spacing w:before="60" w:after="60" w:line="240" w:lineRule="auto"/>
      <w:ind w:left="216" w:hanging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keep">
    <w:name w:val="t_body_keep"/>
    <w:autoRedefine/>
    <w:qFormat/>
    <w:rsid w:val="0096303E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h2row">
    <w:name w:val="t_h2row"/>
    <w:qFormat/>
    <w:rsid w:val="0096303E"/>
    <w:pPr>
      <w:spacing w:before="60" w:after="60" w:line="240" w:lineRule="auto"/>
      <w:ind w:left="360"/>
    </w:pPr>
    <w:rPr>
      <w:rFonts w:ascii="Times New Roman" w:eastAsia="Times New Roman" w:hAnsi="Times New Roman" w:cs="Times New Roman"/>
      <w:b/>
      <w:color w:val="632423"/>
      <w:kern w:val="0"/>
      <w:szCs w:val="20"/>
      <w14:ligatures w14:val="none"/>
    </w:rPr>
  </w:style>
  <w:style w:type="paragraph" w:customStyle="1" w:styleId="thcolcenter">
    <w:name w:val="t_hcol_center"/>
    <w:rsid w:val="0096303E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colleft">
    <w:name w:val="t_hcol_left"/>
    <w:rsid w:val="0096303E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row">
    <w:name w:val="t_hrow"/>
    <w:rsid w:val="0096303E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span">
    <w:name w:val="t_hspan"/>
    <w:rsid w:val="0096303E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lista1">
    <w:name w:val="t_list_a1"/>
    <w:rsid w:val="0096303E"/>
    <w:pPr>
      <w:widowControl w:val="0"/>
      <w:spacing w:before="60" w:after="60" w:line="240" w:lineRule="auto"/>
      <w:ind w:left="288" w:hanging="288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a1b2">
    <w:name w:val="t_list_a1_b2"/>
    <w:rsid w:val="0096303E"/>
    <w:pPr>
      <w:widowControl w:val="0"/>
      <w:numPr>
        <w:numId w:val="7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a1restart">
    <w:name w:val="t_list_a1_restart"/>
    <w:rsid w:val="0096303E"/>
    <w:pPr>
      <w:widowControl w:val="0"/>
      <w:spacing w:before="60" w:after="60" w:line="240" w:lineRule="auto"/>
      <w:ind w:left="288" w:hanging="288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b1">
    <w:name w:val="t_list_b1"/>
    <w:rsid w:val="0096303E"/>
    <w:pPr>
      <w:widowControl w:val="0"/>
      <w:numPr>
        <w:numId w:val="8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b2">
    <w:name w:val="t_list_b2"/>
    <w:rsid w:val="0096303E"/>
    <w:pPr>
      <w:widowControl w:val="0"/>
      <w:numPr>
        <w:numId w:val="9"/>
      </w:numPr>
      <w:spacing w:before="60" w:after="6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listn1">
    <w:name w:val="t_list_n1"/>
    <w:rsid w:val="0096303E"/>
    <w:pPr>
      <w:widowControl w:val="0"/>
      <w:tabs>
        <w:tab w:val="right" w:pos="288"/>
      </w:tabs>
      <w:spacing w:before="60" w:after="60" w:line="240" w:lineRule="auto"/>
      <w:ind w:left="432" w:hanging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a2">
    <w:name w:val="t_list_n1_a2"/>
    <w:rsid w:val="0096303E"/>
    <w:pPr>
      <w:widowControl w:val="0"/>
      <w:spacing w:before="60" w:after="60" w:line="240" w:lineRule="auto"/>
      <w:ind w:left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b2">
    <w:name w:val="t_list_n1_b2"/>
    <w:rsid w:val="0096303E"/>
    <w:pPr>
      <w:widowControl w:val="0"/>
      <w:numPr>
        <w:numId w:val="10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restart">
    <w:name w:val="t_list_n1_restart"/>
    <w:rsid w:val="0096303E"/>
    <w:pPr>
      <w:widowControl w:val="0"/>
      <w:tabs>
        <w:tab w:val="right" w:pos="288"/>
      </w:tabs>
      <w:spacing w:before="60" w:after="60" w:line="240" w:lineRule="auto"/>
      <w:ind w:left="432" w:hanging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note">
    <w:name w:val="t_note"/>
    <w:qFormat/>
    <w:rsid w:val="0096303E"/>
    <w:pPr>
      <w:widowControl w:val="0"/>
      <w:spacing w:before="6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tsubhead">
    <w:name w:val="t_subhead"/>
    <w:rsid w:val="0096303E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  <w:style w:type="paragraph" w:customStyle="1" w:styleId="tsubtitle">
    <w:name w:val="t_subtitle"/>
    <w:rsid w:val="0096303E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title">
    <w:name w:val="t_title"/>
    <w:rsid w:val="0096303E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 w:val="32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630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30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303E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0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03E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hreiner\OneDrive%20-%20g-w.com\CF-taw_pafnr2028_3e%20-%20Documents\01%20Editorial\pafnr2028_lwbk\digital_lwkbk\accessible_doc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c161ee040b6ed4507801bc8f490156e0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649d238c1b8306ed6917fe936cfe585b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0F8B17-D7AA-41A7-9931-F0B11C244C61}"/>
</file>

<file path=customXml/itemProps2.xml><?xml version="1.0" encoding="utf-8"?>
<ds:datastoreItem xmlns:ds="http://schemas.openxmlformats.org/officeDocument/2006/customXml" ds:itemID="{0965DF95-0721-48A1-95FE-9A5CF1A88E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89FBB4-BC7F-4EBB-8D8C-58E8231CB20D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accessible_docx_template</Template>
  <TotalTime>13</TotalTime>
  <Pages>2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21</cp:revision>
  <dcterms:created xsi:type="dcterms:W3CDTF">2026-02-16T21:54:00Z</dcterms:created>
  <dcterms:modified xsi:type="dcterms:W3CDTF">2026-03-13T18:18:00Z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</Properties>
</file>