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B381" w14:textId="49D6E8A5" w:rsidR="00B94038" w:rsidRDefault="009F20BD" w:rsidP="009F20BD">
      <w:pPr>
        <w:pStyle w:val="name"/>
      </w:pPr>
      <w:r>
        <w:t>Name:</w:t>
      </w:r>
    </w:p>
    <w:p w14:paraId="3201470A" w14:textId="77777777" w:rsidR="00B94038" w:rsidRDefault="009F20BD" w:rsidP="009F20BD">
      <w:pPr>
        <w:pStyle w:val="name"/>
      </w:pPr>
      <w:r>
        <w:t>Class:</w:t>
      </w:r>
    </w:p>
    <w:p w14:paraId="615AE5EE" w14:textId="626CBD6D" w:rsidR="009F20BD" w:rsidRDefault="009F20BD" w:rsidP="009F20BD">
      <w:pPr>
        <w:pStyle w:val="name"/>
      </w:pPr>
      <w:r>
        <w:t>Date:</w:t>
      </w:r>
    </w:p>
    <w:p w14:paraId="19F7EC05" w14:textId="450A6B99" w:rsidR="009F20BD" w:rsidRDefault="009F20BD" w:rsidP="00B94038">
      <w:pPr>
        <w:pStyle w:val="Heading1"/>
      </w:pPr>
      <w:r>
        <w:t>Activity 15.1A</w:t>
      </w:r>
      <w:r w:rsidR="00B94038">
        <w:t xml:space="preserve">: </w:t>
      </w:r>
      <w:r>
        <w:t>Conservation Photo Timeline</w:t>
      </w:r>
    </w:p>
    <w:p w14:paraId="5726465E" w14:textId="77777777" w:rsidR="009F20BD" w:rsidRDefault="009F20BD" w:rsidP="00B94038">
      <w:pPr>
        <w:pStyle w:val="Heading2"/>
      </w:pPr>
      <w:r>
        <w:t>Materials Needed</w:t>
      </w:r>
    </w:p>
    <w:p w14:paraId="72667A15" w14:textId="5004A2B7" w:rsidR="009F20BD" w:rsidRDefault="009F20BD" w:rsidP="009F20BD">
      <w:pPr>
        <w:pStyle w:val="listb1"/>
      </w:pPr>
      <w:r>
        <w:t>Internet</w:t>
      </w:r>
      <w:r w:rsidR="00AD4ECB">
        <w:t xml:space="preserve"> access</w:t>
      </w:r>
    </w:p>
    <w:p w14:paraId="60667415" w14:textId="77777777" w:rsidR="009F20BD" w:rsidRDefault="009F20BD" w:rsidP="009F20BD">
      <w:pPr>
        <w:pStyle w:val="listb1"/>
      </w:pPr>
      <w:r>
        <w:t>Printer</w:t>
      </w:r>
    </w:p>
    <w:p w14:paraId="55803E97" w14:textId="77777777" w:rsidR="009F20BD" w:rsidRDefault="009F20BD" w:rsidP="009F20BD">
      <w:pPr>
        <w:pStyle w:val="listb1"/>
      </w:pPr>
      <w:r>
        <w:t>Posterboard (one per group)</w:t>
      </w:r>
    </w:p>
    <w:p w14:paraId="33EE1573" w14:textId="77777777" w:rsidR="009F20BD" w:rsidRDefault="009F20BD" w:rsidP="00B94038">
      <w:pPr>
        <w:pStyle w:val="Heading2"/>
      </w:pPr>
      <w:r>
        <w:t>Instructions</w:t>
      </w:r>
    </w:p>
    <w:p w14:paraId="4FB9BA83" w14:textId="77777777" w:rsidR="009F20BD" w:rsidRDefault="009F20BD" w:rsidP="009F20BD">
      <w:pPr>
        <w:pStyle w:val="bodyinstruct"/>
      </w:pPr>
      <w:r>
        <w:t>Create a timeline showing how conservation has changed in the last 150 years. Find at least one picture showing conservation practices or major conservation events for each 20-year section. Print the photos and create a timeline on the posterboard beginning with 1870 and ending today. Make sure pictures are labeled. Use the worksheet to collect information to accompany your photo timeline.</w:t>
      </w:r>
    </w:p>
    <w:p w14:paraId="23351659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1870–1890</w:t>
      </w:r>
    </w:p>
    <w:p w14:paraId="1586BC65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130DB8D2" w14:textId="2417E77A" w:rsidR="00DC4F4A" w:rsidRDefault="00DC4F4A" w:rsidP="00DC4F4A">
      <w:pPr>
        <w:pStyle w:val="answer"/>
      </w:pPr>
      <w:r>
        <w:t>Answer:</w:t>
      </w:r>
    </w:p>
    <w:p w14:paraId="6CF61B6C" w14:textId="77777777" w:rsidR="00B94038" w:rsidRDefault="00B94038" w:rsidP="000B2E9B">
      <w:pPr>
        <w:pStyle w:val="lista1"/>
        <w:numPr>
          <w:ilvl w:val="0"/>
          <w:numId w:val="32"/>
        </w:numPr>
      </w:pPr>
      <w:r>
        <w:t>Why is this a picture of conservation?</w:t>
      </w:r>
    </w:p>
    <w:p w14:paraId="697BA44E" w14:textId="77777777" w:rsidR="00DC4F4A" w:rsidRDefault="00DC4F4A" w:rsidP="00DC4F4A">
      <w:pPr>
        <w:pStyle w:val="answer"/>
      </w:pPr>
      <w:r>
        <w:t>Answer:</w:t>
      </w:r>
    </w:p>
    <w:p w14:paraId="4D9DBE24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1890–1910</w:t>
      </w:r>
    </w:p>
    <w:p w14:paraId="0CFF2445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0E288FF2" w14:textId="77777777" w:rsidR="00DC4F4A" w:rsidRDefault="00DC4F4A" w:rsidP="00DC4F4A">
      <w:pPr>
        <w:pStyle w:val="answer"/>
      </w:pPr>
      <w:r>
        <w:t>Answer:</w:t>
      </w:r>
    </w:p>
    <w:p w14:paraId="331F15C7" w14:textId="77777777" w:rsidR="00B94038" w:rsidRDefault="00B94038" w:rsidP="000B2E9B">
      <w:pPr>
        <w:pStyle w:val="lista1"/>
        <w:numPr>
          <w:ilvl w:val="0"/>
          <w:numId w:val="31"/>
        </w:numPr>
      </w:pPr>
      <w:r>
        <w:t>Why is this a picture of conservation?</w:t>
      </w:r>
    </w:p>
    <w:p w14:paraId="00A1B403" w14:textId="77777777" w:rsidR="00DC4F4A" w:rsidRDefault="00DC4F4A" w:rsidP="00DC4F4A">
      <w:pPr>
        <w:pStyle w:val="answer"/>
      </w:pPr>
      <w:r>
        <w:t>Answer:</w:t>
      </w:r>
    </w:p>
    <w:p w14:paraId="0248B1F7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1910–1930</w:t>
      </w:r>
    </w:p>
    <w:p w14:paraId="36FC7DF0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113C3946" w14:textId="77777777" w:rsidR="00DC4F4A" w:rsidRDefault="00DC4F4A" w:rsidP="00DC4F4A">
      <w:pPr>
        <w:pStyle w:val="answer"/>
      </w:pPr>
      <w:r>
        <w:t>Answer:</w:t>
      </w:r>
    </w:p>
    <w:p w14:paraId="0F783D7A" w14:textId="77777777" w:rsidR="00B94038" w:rsidRDefault="00B94038" w:rsidP="000B2E9B">
      <w:pPr>
        <w:pStyle w:val="lista1"/>
        <w:numPr>
          <w:ilvl w:val="0"/>
          <w:numId w:val="30"/>
        </w:numPr>
      </w:pPr>
      <w:r>
        <w:lastRenderedPageBreak/>
        <w:t>Why is this a picture of conservation?</w:t>
      </w:r>
    </w:p>
    <w:p w14:paraId="67D215B2" w14:textId="77777777" w:rsidR="00DC4F4A" w:rsidRDefault="00DC4F4A" w:rsidP="00DC4F4A">
      <w:pPr>
        <w:pStyle w:val="answer"/>
      </w:pPr>
      <w:r>
        <w:t>Answer:</w:t>
      </w:r>
    </w:p>
    <w:p w14:paraId="6EF1F56D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1930–1950</w:t>
      </w:r>
    </w:p>
    <w:p w14:paraId="4E07C94D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202C4205" w14:textId="77777777" w:rsidR="00DC4F4A" w:rsidRDefault="00DC4F4A" w:rsidP="00DC4F4A">
      <w:pPr>
        <w:pStyle w:val="answer"/>
      </w:pPr>
      <w:r>
        <w:t>Answer:</w:t>
      </w:r>
    </w:p>
    <w:p w14:paraId="1BC267C4" w14:textId="77777777" w:rsidR="00B94038" w:rsidRDefault="00B94038" w:rsidP="000B2E9B">
      <w:pPr>
        <w:pStyle w:val="listn1"/>
        <w:numPr>
          <w:ilvl w:val="0"/>
          <w:numId w:val="29"/>
        </w:numPr>
      </w:pPr>
      <w:r>
        <w:t>Why is this a picture of conservation?</w:t>
      </w:r>
    </w:p>
    <w:p w14:paraId="1C166CF5" w14:textId="77777777" w:rsidR="00DC4F4A" w:rsidRDefault="00DC4F4A" w:rsidP="00DC4F4A">
      <w:pPr>
        <w:pStyle w:val="answer"/>
      </w:pPr>
      <w:r>
        <w:t>Answer:</w:t>
      </w:r>
    </w:p>
    <w:p w14:paraId="7CA3C21E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1950–1970</w:t>
      </w:r>
    </w:p>
    <w:p w14:paraId="3104E191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0122AE7D" w14:textId="77777777" w:rsidR="00DC4F4A" w:rsidRDefault="00DC4F4A" w:rsidP="00DC4F4A">
      <w:pPr>
        <w:pStyle w:val="answer"/>
      </w:pPr>
      <w:r>
        <w:t>Answer:</w:t>
      </w:r>
    </w:p>
    <w:p w14:paraId="234E4D65" w14:textId="77777777" w:rsidR="00B94038" w:rsidRDefault="00B94038" w:rsidP="000B2E9B">
      <w:pPr>
        <w:pStyle w:val="listn1"/>
        <w:numPr>
          <w:ilvl w:val="0"/>
          <w:numId w:val="28"/>
        </w:numPr>
      </w:pPr>
      <w:r>
        <w:t>Why is this a picture of conservation?</w:t>
      </w:r>
    </w:p>
    <w:p w14:paraId="712B43CC" w14:textId="77777777" w:rsidR="00DC4F4A" w:rsidRDefault="00DC4F4A" w:rsidP="00DC4F4A">
      <w:pPr>
        <w:pStyle w:val="answer"/>
      </w:pPr>
      <w:r>
        <w:t>Answer:</w:t>
      </w:r>
    </w:p>
    <w:p w14:paraId="310AEB29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1970–1990</w:t>
      </w:r>
    </w:p>
    <w:p w14:paraId="5F9679CC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3A2B6228" w14:textId="77777777" w:rsidR="00DC4F4A" w:rsidRDefault="00DC4F4A" w:rsidP="00DC4F4A">
      <w:pPr>
        <w:pStyle w:val="answer"/>
      </w:pPr>
      <w:r>
        <w:t>Answer:</w:t>
      </w:r>
    </w:p>
    <w:p w14:paraId="2ACB63CC" w14:textId="77777777" w:rsidR="00B94038" w:rsidRDefault="00B94038" w:rsidP="000B2E9B">
      <w:pPr>
        <w:pStyle w:val="listn1"/>
        <w:numPr>
          <w:ilvl w:val="0"/>
          <w:numId w:val="27"/>
        </w:numPr>
      </w:pPr>
      <w:r>
        <w:t>Why is this a picture of conservation?</w:t>
      </w:r>
    </w:p>
    <w:p w14:paraId="0CE969A5" w14:textId="77777777" w:rsidR="00DC4F4A" w:rsidRDefault="00DC4F4A" w:rsidP="00DC4F4A">
      <w:pPr>
        <w:pStyle w:val="answer"/>
      </w:pPr>
      <w:r>
        <w:t>Answer:</w:t>
      </w:r>
    </w:p>
    <w:p w14:paraId="498CA775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t>1990–2010</w:t>
      </w:r>
    </w:p>
    <w:p w14:paraId="32AC833D" w14:textId="77777777" w:rsidR="00B94038" w:rsidRDefault="00B94038" w:rsidP="000B2E9B">
      <w:pPr>
        <w:pStyle w:val="listn1"/>
        <w:numPr>
          <w:ilvl w:val="0"/>
          <w:numId w:val="24"/>
        </w:numPr>
      </w:pPr>
      <w:r>
        <w:t>Image Description</w:t>
      </w:r>
    </w:p>
    <w:p w14:paraId="557D6415" w14:textId="77777777" w:rsidR="00DC4F4A" w:rsidRDefault="00DC4F4A" w:rsidP="00DC4F4A">
      <w:pPr>
        <w:pStyle w:val="answer"/>
      </w:pPr>
      <w:r>
        <w:t>Answer:</w:t>
      </w:r>
    </w:p>
    <w:p w14:paraId="1F339C32" w14:textId="77777777" w:rsidR="00B94038" w:rsidRDefault="00B94038" w:rsidP="000B2E9B">
      <w:pPr>
        <w:pStyle w:val="listn1"/>
        <w:numPr>
          <w:ilvl w:val="0"/>
          <w:numId w:val="26"/>
        </w:numPr>
      </w:pPr>
      <w:r>
        <w:t>Why is this a picture of conservation?</w:t>
      </w:r>
    </w:p>
    <w:p w14:paraId="1E383275" w14:textId="77777777" w:rsidR="00DC4F4A" w:rsidRDefault="00DC4F4A" w:rsidP="00DC4F4A">
      <w:pPr>
        <w:pStyle w:val="answer"/>
      </w:pPr>
      <w:r>
        <w:t>Answer:</w:t>
      </w:r>
    </w:p>
    <w:p w14:paraId="305B7F72" w14:textId="77777777" w:rsidR="009F20BD" w:rsidRDefault="009F20BD" w:rsidP="009F20BD">
      <w:pPr>
        <w:pStyle w:val="body"/>
        <w:rPr>
          <w:rStyle w:val="cbold"/>
        </w:rPr>
      </w:pPr>
      <w:r>
        <w:rPr>
          <w:rStyle w:val="cbold"/>
        </w:rPr>
        <w:lastRenderedPageBreak/>
        <w:t>2010–Present</w:t>
      </w:r>
    </w:p>
    <w:p w14:paraId="4134FC99" w14:textId="76791A3D" w:rsidR="009F20BD" w:rsidRDefault="009F20BD" w:rsidP="000B2E9B">
      <w:pPr>
        <w:pStyle w:val="lista1"/>
        <w:numPr>
          <w:ilvl w:val="0"/>
          <w:numId w:val="24"/>
        </w:numPr>
      </w:pPr>
      <w:r>
        <w:t>Image Description</w:t>
      </w:r>
    </w:p>
    <w:p w14:paraId="79C1FFC8" w14:textId="77777777" w:rsidR="00DC4F4A" w:rsidRDefault="00DC4F4A" w:rsidP="00DC4F4A">
      <w:pPr>
        <w:pStyle w:val="answer"/>
      </w:pPr>
      <w:r>
        <w:t>Answer:</w:t>
      </w:r>
    </w:p>
    <w:p w14:paraId="3C0D3B20" w14:textId="1EF09D1C" w:rsidR="009F20BD" w:rsidRDefault="009F20BD" w:rsidP="000B2E9B">
      <w:pPr>
        <w:pStyle w:val="lista1"/>
        <w:numPr>
          <w:ilvl w:val="0"/>
          <w:numId w:val="25"/>
        </w:numPr>
      </w:pPr>
      <w:r>
        <w:t>Why is this a picture of conservation?</w:t>
      </w:r>
    </w:p>
    <w:p w14:paraId="6A73C39A" w14:textId="77777777" w:rsidR="00DC4F4A" w:rsidRDefault="00DC4F4A" w:rsidP="00DC4F4A">
      <w:pPr>
        <w:pStyle w:val="answer"/>
      </w:pPr>
      <w:r>
        <w:t>Answer:</w:t>
      </w:r>
    </w:p>
    <w:p w14:paraId="108527B9" w14:textId="77777777" w:rsidR="00184760" w:rsidRDefault="00184760" w:rsidP="00B94038">
      <w:pPr>
        <w:pStyle w:val="listn1"/>
      </w:pPr>
    </w:p>
    <w:p w14:paraId="75244C35" w14:textId="6AF33D57" w:rsidR="009F20BD" w:rsidRDefault="009F20BD" w:rsidP="000B2E9B">
      <w:pPr>
        <w:pStyle w:val="listn1"/>
        <w:numPr>
          <w:ilvl w:val="0"/>
          <w:numId w:val="24"/>
        </w:numPr>
      </w:pPr>
      <w:r>
        <w:t>Which time frame do you feel had the greatest impact on conservation? Why?</w:t>
      </w:r>
    </w:p>
    <w:p w14:paraId="6CAD9A70" w14:textId="2D439E20" w:rsidR="00A76C8D" w:rsidRDefault="000B2E9B" w:rsidP="00EE7EE5">
      <w:pPr>
        <w:pStyle w:val="answer"/>
      </w:pPr>
      <w:r>
        <w:t>Answer:</w:t>
      </w:r>
    </w:p>
    <w:sectPr w:rsidR="00A76C8D" w:rsidSect="005324F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669" w14:textId="77777777" w:rsidR="00123016" w:rsidRDefault="00123016" w:rsidP="00B56640">
      <w:r>
        <w:separator/>
      </w:r>
    </w:p>
  </w:endnote>
  <w:endnote w:type="continuationSeparator" w:id="0">
    <w:p w14:paraId="281954B4" w14:textId="77777777" w:rsidR="00123016" w:rsidRDefault="00123016" w:rsidP="00B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3335" w14:textId="77777777" w:rsidR="00B56640" w:rsidRDefault="00B56640" w:rsidP="00B56640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61BA7717" w14:textId="563C5184" w:rsidR="00B56640" w:rsidRPr="00B56640" w:rsidRDefault="00B56640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F0A1" w14:textId="77777777" w:rsidR="00123016" w:rsidRDefault="00123016" w:rsidP="00B56640">
      <w:r>
        <w:separator/>
      </w:r>
    </w:p>
  </w:footnote>
  <w:footnote w:type="continuationSeparator" w:id="0">
    <w:p w14:paraId="15032A99" w14:textId="77777777" w:rsidR="00123016" w:rsidRDefault="00123016" w:rsidP="00B5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640A" w14:textId="0CD2289E" w:rsidR="00B56640" w:rsidRDefault="009915EF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7B2967">
      <w:t xml:space="preserve"> 15.1A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17031"/>
    <w:multiLevelType w:val="hybridMultilevel"/>
    <w:tmpl w:val="A18E4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144CE"/>
    <w:multiLevelType w:val="hybridMultilevel"/>
    <w:tmpl w:val="86FA90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36D5B"/>
    <w:multiLevelType w:val="hybridMultilevel"/>
    <w:tmpl w:val="F3EE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32E0"/>
    <w:multiLevelType w:val="hybridMultilevel"/>
    <w:tmpl w:val="E3FE1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B2476"/>
    <w:multiLevelType w:val="hybridMultilevel"/>
    <w:tmpl w:val="1C9009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D2642A"/>
    <w:multiLevelType w:val="hybridMultilevel"/>
    <w:tmpl w:val="F6E66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1FC3C0C"/>
    <w:multiLevelType w:val="hybridMultilevel"/>
    <w:tmpl w:val="94644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563BB"/>
    <w:multiLevelType w:val="hybridMultilevel"/>
    <w:tmpl w:val="A502C6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E220A"/>
    <w:multiLevelType w:val="hybridMultilevel"/>
    <w:tmpl w:val="351E17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E508F"/>
    <w:multiLevelType w:val="hybridMultilevel"/>
    <w:tmpl w:val="A6CEB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E0B"/>
    <w:multiLevelType w:val="hybridMultilevel"/>
    <w:tmpl w:val="C3729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7"/>
  </w:num>
  <w:num w:numId="2" w16cid:durableId="567887396">
    <w:abstractNumId w:val="25"/>
  </w:num>
  <w:num w:numId="3" w16cid:durableId="121387247">
    <w:abstractNumId w:val="21"/>
  </w:num>
  <w:num w:numId="4" w16cid:durableId="699860975">
    <w:abstractNumId w:val="13"/>
  </w:num>
  <w:num w:numId="5" w16cid:durableId="1125732454">
    <w:abstractNumId w:val="11"/>
  </w:num>
  <w:num w:numId="6" w16cid:durableId="217321391">
    <w:abstractNumId w:val="23"/>
  </w:num>
  <w:num w:numId="7" w16cid:durableId="824049846">
    <w:abstractNumId w:val="22"/>
  </w:num>
  <w:num w:numId="8" w16cid:durableId="64688521">
    <w:abstractNumId w:val="26"/>
  </w:num>
  <w:num w:numId="9" w16cid:durableId="1997343418">
    <w:abstractNumId w:val="18"/>
  </w:num>
  <w:num w:numId="10" w16cid:durableId="629748237">
    <w:abstractNumId w:val="16"/>
  </w:num>
  <w:num w:numId="11" w16cid:durableId="820728176">
    <w:abstractNumId w:val="28"/>
  </w:num>
  <w:num w:numId="12" w16cid:durableId="410205259">
    <w:abstractNumId w:val="24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264576388">
    <w:abstractNumId w:val="31"/>
  </w:num>
  <w:num w:numId="24" w16cid:durableId="212271981">
    <w:abstractNumId w:val="17"/>
  </w:num>
  <w:num w:numId="25" w16cid:durableId="1969627942">
    <w:abstractNumId w:val="19"/>
  </w:num>
  <w:num w:numId="26" w16cid:durableId="81143968">
    <w:abstractNumId w:val="20"/>
  </w:num>
  <w:num w:numId="27" w16cid:durableId="2143963287">
    <w:abstractNumId w:val="10"/>
  </w:num>
  <w:num w:numId="28" w16cid:durableId="878011572">
    <w:abstractNumId w:val="12"/>
  </w:num>
  <w:num w:numId="29" w16cid:durableId="664435155">
    <w:abstractNumId w:val="29"/>
  </w:num>
  <w:num w:numId="30" w16cid:durableId="1097604825">
    <w:abstractNumId w:val="14"/>
  </w:num>
  <w:num w:numId="31" w16cid:durableId="697124767">
    <w:abstractNumId w:val="30"/>
  </w:num>
  <w:num w:numId="32" w16cid:durableId="2075660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BD"/>
    <w:rsid w:val="00022599"/>
    <w:rsid w:val="00030FA6"/>
    <w:rsid w:val="000325DB"/>
    <w:rsid w:val="000A7536"/>
    <w:rsid w:val="000B2E9B"/>
    <w:rsid w:val="00123016"/>
    <w:rsid w:val="00140803"/>
    <w:rsid w:val="00184760"/>
    <w:rsid w:val="002573D3"/>
    <w:rsid w:val="00345138"/>
    <w:rsid w:val="004B66E0"/>
    <w:rsid w:val="004E744A"/>
    <w:rsid w:val="005002D5"/>
    <w:rsid w:val="005324F3"/>
    <w:rsid w:val="005952F2"/>
    <w:rsid w:val="005E5D52"/>
    <w:rsid w:val="006172B4"/>
    <w:rsid w:val="006A0F9D"/>
    <w:rsid w:val="006D261C"/>
    <w:rsid w:val="00747979"/>
    <w:rsid w:val="007B2967"/>
    <w:rsid w:val="008B1D27"/>
    <w:rsid w:val="009068D8"/>
    <w:rsid w:val="00945508"/>
    <w:rsid w:val="009915EF"/>
    <w:rsid w:val="009A6540"/>
    <w:rsid w:val="009C3896"/>
    <w:rsid w:val="009F20BD"/>
    <w:rsid w:val="00A76C8D"/>
    <w:rsid w:val="00AD4ECB"/>
    <w:rsid w:val="00B56640"/>
    <w:rsid w:val="00B90C18"/>
    <w:rsid w:val="00B94038"/>
    <w:rsid w:val="00C73F33"/>
    <w:rsid w:val="00D13E3D"/>
    <w:rsid w:val="00DC4F4A"/>
    <w:rsid w:val="00E36133"/>
    <w:rsid w:val="00EE7EE5"/>
    <w:rsid w:val="00EF5344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9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C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D4ECB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D4ECB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D4ECB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D4ECB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D4ECB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0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0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0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0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EC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D4ECB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D4ECB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D4ECB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D4ECB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0BD"/>
    <w:rPr>
      <w:b/>
      <w:bCs/>
      <w:smallCaps/>
      <w:color w:val="0F4761" w:themeColor="accent1" w:themeShade="BF"/>
      <w:spacing w:val="5"/>
    </w:rPr>
  </w:style>
  <w:style w:type="paragraph" w:customStyle="1" w:styleId="oacttitle">
    <w:name w:val="o_act_title"/>
    <w:rsid w:val="009F20B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9F20BD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AD4ECB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estart">
    <w:name w:val="list_n1_restart"/>
    <w:qFormat/>
    <w:rsid w:val="00AD4ECB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AD4ECB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oactnum">
    <w:name w:val="o_act_num"/>
    <w:rsid w:val="009F20B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listb1">
    <w:name w:val="list_b1"/>
    <w:rsid w:val="00AD4ECB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">
    <w:name w:val="body"/>
    <w:rsid w:val="00AD4ECB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AD4ECB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AD4EC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AD4ECB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D4ECB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D4ECB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D4ECB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D4ECB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D4ECB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AD4ECB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D4ECB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D4ECB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D4ECB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D4ECB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D4ECB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AD4ECB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D4ECB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D4ECB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D4ECB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D4ECB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AD4ECB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D4ECB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D4ECB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D4ECB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D4ECB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D4ECB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AD4ECB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AD4ECB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keep">
    <w:name w:val="body_keep"/>
    <w:rsid w:val="00AD4ECB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AD4EC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D4EC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D4EC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D4EC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D4EC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D4EC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D4EC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D4EC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D4ECB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AD4ECB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AD4ECB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AD4ECB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AD4ECB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AD4ECB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AD4ECB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AD4ECB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AD4EC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AD4ECB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AD4ECB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AD4ECB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AD4ECB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D4ECB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D4ECB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AD4EC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D4ECB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AD4ECB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AD4ECB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AD4ECB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AD4ECB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AD4ECB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AD4EC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AD4ECB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AD4EC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AD4ECB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AD4EC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AD4EC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AD4EC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AD4EC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AD4ECB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AD4ECB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AD4ECB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AD4ECB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AD4ECB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AD4ECB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AD4ECB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AD4ECB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AD4ECB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AD4ECB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AD4EC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AD4EC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AD4EC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EC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C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4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E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EC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C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86608-2229-462F-A2D7-F22925A31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CC609-CC15-40FF-A943-6671248A406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40A44020-0706-4B86-9752-1DB08B61BFD8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74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2026-02-16T20:22:00Z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