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A0AB" w14:textId="3E0CC3EC" w:rsidR="00413FAA" w:rsidRDefault="00DE3F5E" w:rsidP="00DE3F5E">
      <w:pPr>
        <w:pStyle w:val="name"/>
      </w:pPr>
      <w:r>
        <w:t>Name:</w:t>
      </w:r>
    </w:p>
    <w:p w14:paraId="6139B859" w14:textId="77777777" w:rsidR="00413FAA" w:rsidRDefault="00DE3F5E" w:rsidP="00DE3F5E">
      <w:pPr>
        <w:pStyle w:val="name"/>
      </w:pPr>
      <w:r>
        <w:t>Class:</w:t>
      </w:r>
    </w:p>
    <w:p w14:paraId="3AAE2E3B" w14:textId="43EA4DA4" w:rsidR="00DE3F5E" w:rsidRDefault="00DE3F5E" w:rsidP="00DE3F5E">
      <w:pPr>
        <w:pStyle w:val="name"/>
      </w:pPr>
      <w:r>
        <w:t>Date:</w:t>
      </w:r>
    </w:p>
    <w:p w14:paraId="2541CDC3" w14:textId="22FE28ED" w:rsidR="00DE3F5E" w:rsidRDefault="00DE3F5E" w:rsidP="00413FAA">
      <w:pPr>
        <w:pStyle w:val="Heading1"/>
      </w:pPr>
      <w:r>
        <w:t>Activity 15.2A</w:t>
      </w:r>
      <w:r w:rsidR="00413FAA">
        <w:t xml:space="preserve">: </w:t>
      </w:r>
      <w:r>
        <w:t>Edible Soil Profile Lab Worksheet</w:t>
      </w:r>
    </w:p>
    <w:p w14:paraId="687F7174" w14:textId="77777777" w:rsidR="00DE3F5E" w:rsidRDefault="00DE3F5E" w:rsidP="00413FAA">
      <w:pPr>
        <w:pStyle w:val="Heading2"/>
      </w:pPr>
      <w:r>
        <w:t>Materials Needed</w:t>
      </w:r>
    </w:p>
    <w:p w14:paraId="7C305125" w14:textId="77777777" w:rsidR="00DE3F5E" w:rsidRDefault="00DE3F5E" w:rsidP="00DE3F5E">
      <w:pPr>
        <w:pStyle w:val="listb1"/>
      </w:pPr>
      <w:r>
        <w:t>Clear plastic cup</w:t>
      </w:r>
    </w:p>
    <w:p w14:paraId="64A5E8C2" w14:textId="77777777" w:rsidR="00DE3F5E" w:rsidRDefault="00DE3F5E" w:rsidP="00DE3F5E">
      <w:pPr>
        <w:pStyle w:val="listb1"/>
      </w:pPr>
      <w:r>
        <w:t>1 chocolate sandwich cookie</w:t>
      </w:r>
    </w:p>
    <w:p w14:paraId="4BDF3F1B" w14:textId="77777777" w:rsidR="00DE3F5E" w:rsidRDefault="00DE3F5E" w:rsidP="00DE3F5E">
      <w:pPr>
        <w:pStyle w:val="listb1"/>
      </w:pPr>
      <w:r>
        <w:t>Crumbled chocolate chip cookies</w:t>
      </w:r>
    </w:p>
    <w:p w14:paraId="4E84C679" w14:textId="77777777" w:rsidR="00DE3F5E" w:rsidRDefault="00DE3F5E" w:rsidP="00DE3F5E">
      <w:pPr>
        <w:pStyle w:val="listb1"/>
      </w:pPr>
      <w:r>
        <w:t>Vanilla pudding</w:t>
      </w:r>
    </w:p>
    <w:p w14:paraId="56BEFDBA" w14:textId="77777777" w:rsidR="00DE3F5E" w:rsidRDefault="00DE3F5E" w:rsidP="00DE3F5E">
      <w:pPr>
        <w:pStyle w:val="listb1"/>
      </w:pPr>
      <w:r>
        <w:t>Chocolate pudding</w:t>
      </w:r>
    </w:p>
    <w:p w14:paraId="7818A661" w14:textId="77777777" w:rsidR="00DE3F5E" w:rsidRDefault="00DE3F5E" w:rsidP="00DE3F5E">
      <w:pPr>
        <w:pStyle w:val="listb1"/>
      </w:pPr>
      <w:r>
        <w:t>Gummy worms</w:t>
      </w:r>
    </w:p>
    <w:p w14:paraId="64B3C0F6" w14:textId="77777777" w:rsidR="00DE3F5E" w:rsidRDefault="00DE3F5E" w:rsidP="00DE3F5E">
      <w:pPr>
        <w:pStyle w:val="listb1"/>
      </w:pPr>
      <w:r>
        <w:t>Sprinkles</w:t>
      </w:r>
    </w:p>
    <w:p w14:paraId="5EFE8298" w14:textId="77777777" w:rsidR="00DE3F5E" w:rsidRDefault="00DE3F5E" w:rsidP="00DE3F5E">
      <w:pPr>
        <w:pStyle w:val="listb1"/>
      </w:pPr>
      <w:r>
        <w:t>Spoons and/or spatulas</w:t>
      </w:r>
    </w:p>
    <w:p w14:paraId="64E4EA44" w14:textId="77777777" w:rsidR="00DE3F5E" w:rsidRDefault="00DE3F5E" w:rsidP="002C58E0">
      <w:pPr>
        <w:pStyle w:val="Heading2"/>
      </w:pPr>
      <w:r>
        <w:t>Section One: Soil Formation</w:t>
      </w:r>
    </w:p>
    <w:p w14:paraId="3CFC25DE" w14:textId="77777777" w:rsidR="00DE3F5E" w:rsidRDefault="00DE3F5E" w:rsidP="00DE3F5E">
      <w:pPr>
        <w:pStyle w:val="bodyinstruct"/>
      </w:pPr>
      <w:r>
        <w:t>Answer the following questions using information from your notes.</w:t>
      </w:r>
    </w:p>
    <w:p w14:paraId="30459675" w14:textId="77777777" w:rsidR="00DE3F5E" w:rsidRDefault="00DE3F5E" w:rsidP="00485BB3">
      <w:pPr>
        <w:pStyle w:val="listn1"/>
        <w:numPr>
          <w:ilvl w:val="0"/>
          <w:numId w:val="31"/>
        </w:numPr>
      </w:pPr>
      <w:r>
        <w:t>List the five factors that influence soil formation.</w:t>
      </w:r>
    </w:p>
    <w:p w14:paraId="0E543CC7" w14:textId="77777777" w:rsidR="00485BB3" w:rsidRDefault="00485BB3" w:rsidP="00485BB3">
      <w:pPr>
        <w:pStyle w:val="answer"/>
      </w:pPr>
      <w:r>
        <w:t>Answer:</w:t>
      </w:r>
    </w:p>
    <w:p w14:paraId="34AB13F9" w14:textId="77777777" w:rsidR="00DE3F5E" w:rsidRPr="00413FAA" w:rsidRDefault="00DE3F5E" w:rsidP="00485BB3">
      <w:pPr>
        <w:pStyle w:val="listn1"/>
        <w:numPr>
          <w:ilvl w:val="0"/>
          <w:numId w:val="31"/>
        </w:numPr>
      </w:pPr>
      <w:r w:rsidRPr="00413FAA">
        <w:t>Which factor is most important in soil formation? Explain your answer.</w:t>
      </w:r>
    </w:p>
    <w:p w14:paraId="7FF48B46" w14:textId="77777777" w:rsidR="00485BB3" w:rsidRDefault="00485BB3" w:rsidP="00485BB3">
      <w:pPr>
        <w:pStyle w:val="answer"/>
      </w:pPr>
      <w:r>
        <w:t>Answer:</w:t>
      </w:r>
    </w:p>
    <w:p w14:paraId="76E78806" w14:textId="77777777" w:rsidR="00DE3F5E" w:rsidRDefault="00DE3F5E" w:rsidP="002C58E0">
      <w:pPr>
        <w:pStyle w:val="Heading2"/>
      </w:pPr>
      <w:r>
        <w:t>Section Two: Soil Horizon Creation</w:t>
      </w:r>
    </w:p>
    <w:p w14:paraId="2B5A3D26" w14:textId="77777777" w:rsidR="00DE3F5E" w:rsidRDefault="00DE3F5E" w:rsidP="00DE3F5E">
      <w:pPr>
        <w:pStyle w:val="bodyinstruct"/>
      </w:pPr>
      <w:r>
        <w:t>Follow the instructions to create a soil horizon model and then answer the questions about your model. Wash your hands before you begin.</w:t>
      </w:r>
    </w:p>
    <w:p w14:paraId="3FE8B518" w14:textId="77777777" w:rsidR="00DE3F5E" w:rsidRDefault="00DE3F5E" w:rsidP="00A21923">
      <w:pPr>
        <w:pStyle w:val="listn1"/>
        <w:numPr>
          <w:ilvl w:val="0"/>
          <w:numId w:val="29"/>
        </w:numPr>
      </w:pPr>
      <w:r>
        <w:t xml:space="preserve">Construct an </w:t>
      </w:r>
      <w:r w:rsidRPr="00060856">
        <w:t>edible</w:t>
      </w:r>
      <w:r>
        <w:t xml:space="preserve"> soil profile as follows. </w:t>
      </w:r>
      <w:r>
        <w:rPr>
          <w:rStyle w:val="cital"/>
        </w:rPr>
        <w:t>Do not eat until given permission.</w:t>
      </w:r>
    </w:p>
    <w:p w14:paraId="5D782ED6" w14:textId="77777777" w:rsidR="00DE3F5E" w:rsidRDefault="00DE3F5E" w:rsidP="00D6450A">
      <w:pPr>
        <w:pStyle w:val="lista1"/>
        <w:numPr>
          <w:ilvl w:val="0"/>
          <w:numId w:val="30"/>
        </w:numPr>
      </w:pPr>
      <w:r>
        <w:t>Place the sandwich cookie (Horizon R) in the bottom of a plastic cup.</w:t>
      </w:r>
    </w:p>
    <w:p w14:paraId="66A9AEC4" w14:textId="77777777" w:rsidR="00DE3F5E" w:rsidRDefault="00DE3F5E" w:rsidP="00D6450A">
      <w:pPr>
        <w:pStyle w:val="lista1"/>
        <w:numPr>
          <w:ilvl w:val="0"/>
          <w:numId w:val="30"/>
        </w:numPr>
      </w:pPr>
      <w:r>
        <w:t>Place a layer of crumbled chocolate chip cookies (Horizon C) on top of the sandwich cookie.</w:t>
      </w:r>
    </w:p>
    <w:p w14:paraId="16A28C0B" w14:textId="77777777" w:rsidR="00DE3F5E" w:rsidRDefault="00DE3F5E" w:rsidP="00D6450A">
      <w:pPr>
        <w:pStyle w:val="lista1"/>
        <w:numPr>
          <w:ilvl w:val="0"/>
          <w:numId w:val="30"/>
        </w:numPr>
      </w:pPr>
      <w:r>
        <w:t>Place a layer of vanilla pudding (Horizon B) on top of the crumbled chocolate chip cookies.</w:t>
      </w:r>
    </w:p>
    <w:p w14:paraId="74E3389E" w14:textId="77777777" w:rsidR="00DE3F5E" w:rsidRDefault="00DE3F5E" w:rsidP="00D6450A">
      <w:pPr>
        <w:pStyle w:val="lista1"/>
        <w:numPr>
          <w:ilvl w:val="0"/>
          <w:numId w:val="30"/>
        </w:numPr>
      </w:pPr>
      <w:r>
        <w:t>Place a layer of chocolate pudding (Horizon A) on top of the vanilla pudding.</w:t>
      </w:r>
    </w:p>
    <w:p w14:paraId="4BFFEF32" w14:textId="77777777" w:rsidR="00DE3F5E" w:rsidRDefault="00DE3F5E" w:rsidP="00D6450A">
      <w:pPr>
        <w:pStyle w:val="lista1"/>
        <w:numPr>
          <w:ilvl w:val="0"/>
          <w:numId w:val="30"/>
        </w:numPr>
      </w:pPr>
      <w:r>
        <w:lastRenderedPageBreak/>
        <w:t>Add sprinkles (Horizon O) and place 2 to 3 gummy worms on the top.</w:t>
      </w:r>
    </w:p>
    <w:p w14:paraId="1EA6A489" w14:textId="77777777" w:rsidR="00D6450A" w:rsidRDefault="00D6450A" w:rsidP="00D6450A">
      <w:pPr>
        <w:pStyle w:val="bodyinstruct"/>
      </w:pPr>
    </w:p>
    <w:p w14:paraId="34883D49" w14:textId="4F5C2FE8" w:rsidR="00DE3F5E" w:rsidRPr="00413FAA" w:rsidRDefault="00DE3F5E" w:rsidP="00D6450A">
      <w:pPr>
        <w:pStyle w:val="bodyinstruct"/>
      </w:pPr>
      <w:r w:rsidRPr="00413FAA">
        <w:t>Complete the following worksheet about the function of soil horizons found in your model.</w:t>
      </w:r>
    </w:p>
    <w:p w14:paraId="69A3F77A" w14:textId="77777777" w:rsidR="00DE3F5E" w:rsidRPr="00413FAA" w:rsidRDefault="00DE3F5E" w:rsidP="00DC1C1A">
      <w:pPr>
        <w:pStyle w:val="listn1"/>
        <w:numPr>
          <w:ilvl w:val="0"/>
          <w:numId w:val="29"/>
        </w:numPr>
      </w:pPr>
      <w:r w:rsidRPr="00413FAA">
        <w:rPr>
          <w:rStyle w:val="cbold"/>
          <w:b w:val="0"/>
        </w:rPr>
        <w:t>Horizon O (sprinkles/worms)</w:t>
      </w:r>
    </w:p>
    <w:p w14:paraId="5259FAFB" w14:textId="77777777" w:rsidR="00DE3F5E" w:rsidRPr="0052216F" w:rsidRDefault="00DE3F5E" w:rsidP="00413FAA">
      <w:pPr>
        <w:pStyle w:val="listn1bodykeep"/>
      </w:pPr>
      <w:r w:rsidRPr="0052216F">
        <w:t>Function in Soil</w:t>
      </w:r>
      <w:r w:rsidRPr="0052216F">
        <w:tab/>
      </w:r>
    </w:p>
    <w:p w14:paraId="7F07181C" w14:textId="77777777" w:rsidR="00413FAA" w:rsidRDefault="00413FAA" w:rsidP="00413FAA">
      <w:pPr>
        <w:pStyle w:val="answer"/>
      </w:pPr>
      <w:r>
        <w:t>Answer:</w:t>
      </w:r>
    </w:p>
    <w:p w14:paraId="62D1D4CC" w14:textId="77777777" w:rsidR="00DE3F5E" w:rsidRPr="00413FAA" w:rsidRDefault="00DE3F5E" w:rsidP="00DC1C1A">
      <w:pPr>
        <w:pStyle w:val="listn1"/>
        <w:numPr>
          <w:ilvl w:val="0"/>
          <w:numId w:val="29"/>
        </w:numPr>
      </w:pPr>
      <w:r w:rsidRPr="00413FAA">
        <w:t>Horizon A (chocolate pudding)</w:t>
      </w:r>
    </w:p>
    <w:p w14:paraId="26DD8E99" w14:textId="77777777" w:rsidR="00DE3F5E" w:rsidRPr="0052216F" w:rsidRDefault="00DE3F5E" w:rsidP="00413FAA">
      <w:pPr>
        <w:pStyle w:val="listn1bodykeep"/>
      </w:pPr>
      <w:r w:rsidRPr="0052216F">
        <w:t>Function in Soil</w:t>
      </w:r>
      <w:r w:rsidRPr="0052216F">
        <w:tab/>
      </w:r>
    </w:p>
    <w:p w14:paraId="5D66C9C3" w14:textId="77777777" w:rsidR="00413FAA" w:rsidRDefault="00413FAA" w:rsidP="00413FAA">
      <w:pPr>
        <w:pStyle w:val="answer"/>
      </w:pPr>
      <w:r>
        <w:t>Answer:</w:t>
      </w:r>
    </w:p>
    <w:p w14:paraId="6C1DF1B4" w14:textId="77777777" w:rsidR="00DE3F5E" w:rsidRPr="00413FAA" w:rsidRDefault="00DE3F5E" w:rsidP="00DC1C1A">
      <w:pPr>
        <w:pStyle w:val="listn1"/>
        <w:numPr>
          <w:ilvl w:val="0"/>
          <w:numId w:val="29"/>
        </w:numPr>
      </w:pPr>
      <w:r w:rsidRPr="00413FAA">
        <w:t>Horizon B (vanilla pudding)</w:t>
      </w:r>
    </w:p>
    <w:p w14:paraId="53CE6626" w14:textId="77777777" w:rsidR="00DE3F5E" w:rsidRPr="0052216F" w:rsidRDefault="00DE3F5E" w:rsidP="00413FAA">
      <w:pPr>
        <w:pStyle w:val="listn1bodykeep"/>
      </w:pPr>
      <w:r w:rsidRPr="0052216F">
        <w:t>Function in Soil</w:t>
      </w:r>
      <w:r w:rsidRPr="0052216F">
        <w:tab/>
      </w:r>
    </w:p>
    <w:p w14:paraId="6798DB5B" w14:textId="77777777" w:rsidR="00413FAA" w:rsidRDefault="00413FAA" w:rsidP="00413FAA">
      <w:pPr>
        <w:pStyle w:val="answer"/>
      </w:pPr>
      <w:r>
        <w:t>Answer:</w:t>
      </w:r>
    </w:p>
    <w:p w14:paraId="4A0393D8" w14:textId="77777777" w:rsidR="00DE3F5E" w:rsidRPr="00413FAA" w:rsidRDefault="00DE3F5E" w:rsidP="00DC1C1A">
      <w:pPr>
        <w:pStyle w:val="listn1"/>
        <w:numPr>
          <w:ilvl w:val="0"/>
          <w:numId w:val="29"/>
        </w:numPr>
      </w:pPr>
      <w:r w:rsidRPr="00413FAA">
        <w:t>Horizon C (crumbled cookies)</w:t>
      </w:r>
    </w:p>
    <w:p w14:paraId="064B99EB" w14:textId="77777777" w:rsidR="00DE3F5E" w:rsidRPr="0052216F" w:rsidRDefault="00DE3F5E" w:rsidP="00413FAA">
      <w:pPr>
        <w:pStyle w:val="listn1bodykeep"/>
      </w:pPr>
      <w:r w:rsidRPr="0052216F">
        <w:t>Function in Soil</w:t>
      </w:r>
      <w:r w:rsidRPr="0052216F">
        <w:tab/>
      </w:r>
    </w:p>
    <w:p w14:paraId="79399918" w14:textId="77777777" w:rsidR="00413FAA" w:rsidRDefault="00413FAA" w:rsidP="00413FAA">
      <w:pPr>
        <w:pStyle w:val="answer"/>
      </w:pPr>
      <w:r>
        <w:t>Answer:</w:t>
      </w:r>
    </w:p>
    <w:p w14:paraId="4D4D94A0" w14:textId="77777777" w:rsidR="00DE3F5E" w:rsidRPr="00413FAA" w:rsidRDefault="00DE3F5E" w:rsidP="00DC1C1A">
      <w:pPr>
        <w:pStyle w:val="listn1"/>
        <w:numPr>
          <w:ilvl w:val="0"/>
          <w:numId w:val="29"/>
        </w:numPr>
      </w:pPr>
      <w:r w:rsidRPr="00413FAA">
        <w:t>Horizon R (sandwich cookie)</w:t>
      </w:r>
    </w:p>
    <w:p w14:paraId="344BA3E1" w14:textId="77777777" w:rsidR="00DE3F5E" w:rsidRPr="0052216F" w:rsidRDefault="00DE3F5E" w:rsidP="00413FAA">
      <w:pPr>
        <w:pStyle w:val="listn1bodykeep"/>
      </w:pPr>
      <w:r w:rsidRPr="0052216F">
        <w:t>Function in Soil</w:t>
      </w:r>
      <w:r w:rsidRPr="0052216F">
        <w:tab/>
      </w:r>
    </w:p>
    <w:p w14:paraId="566BD7A5" w14:textId="77777777" w:rsidR="00DC1C1A" w:rsidRDefault="00DC1C1A" w:rsidP="00DC1C1A">
      <w:pPr>
        <w:pStyle w:val="answer"/>
      </w:pPr>
      <w:r>
        <w:t>Answer:</w:t>
      </w:r>
    </w:p>
    <w:p w14:paraId="0EFDFE75" w14:textId="77777777" w:rsidR="00166F3E" w:rsidRDefault="00166F3E">
      <w:pPr>
        <w:spacing w:after="160" w:line="278" w:lineRule="auto"/>
        <w:rPr>
          <w:rFonts w:ascii="Times New Roman" w:eastAsiaTheme="majorEastAsia" w:hAnsi="Times New Roman" w:cstheme="majorBidi"/>
          <w:b/>
          <w:color w:val="002060"/>
          <w:sz w:val="32"/>
          <w:szCs w:val="32"/>
        </w:rPr>
      </w:pPr>
      <w:r>
        <w:br w:type="page"/>
      </w:r>
    </w:p>
    <w:p w14:paraId="435696CC" w14:textId="4267463A" w:rsidR="00DE3F5E" w:rsidRDefault="00DE3F5E" w:rsidP="002C58E0">
      <w:pPr>
        <w:pStyle w:val="Heading2"/>
      </w:pPr>
      <w:r>
        <w:lastRenderedPageBreak/>
        <w:t>Section Three: Analysis and Conclusion</w:t>
      </w:r>
    </w:p>
    <w:p w14:paraId="7AF942EB" w14:textId="68AA39CC" w:rsidR="00B469D5" w:rsidRDefault="00B469D5" w:rsidP="00B469D5">
      <w:pPr>
        <w:pStyle w:val="bodyinstruct"/>
      </w:pPr>
      <w:r>
        <w:t>Complete the following upon conclusion of the lab.</w:t>
      </w:r>
    </w:p>
    <w:p w14:paraId="6BE3E7FF" w14:textId="77777777" w:rsidR="00DE3F5E" w:rsidRDefault="00DE3F5E" w:rsidP="00BD1F2D">
      <w:pPr>
        <w:pStyle w:val="listn1"/>
        <w:numPr>
          <w:ilvl w:val="0"/>
          <w:numId w:val="27"/>
        </w:numPr>
      </w:pPr>
      <w:r w:rsidRPr="00413FAA">
        <w:t xml:space="preserve">Draw, color, and label the horizons of your </w:t>
      </w:r>
      <w:r w:rsidRPr="00413FAA">
        <w:rPr>
          <w:rStyle w:val="cital"/>
          <w:i w:val="0"/>
        </w:rPr>
        <w:t>edible soil</w:t>
      </w:r>
      <w:r w:rsidRPr="00413FAA">
        <w:t>.</w:t>
      </w:r>
    </w:p>
    <w:p w14:paraId="5B4D43F7" w14:textId="761FCBA5" w:rsidR="007D0666" w:rsidRDefault="001B4DDB" w:rsidP="007D0666">
      <w:pPr>
        <w:pStyle w:val="bodycredit"/>
        <w:jc w:val="left"/>
      </w:pPr>
      <w:r w:rsidRPr="001B4DDB">
        <w:rPr>
          <w:noProof/>
        </w:rPr>
        <w:drawing>
          <wp:inline distT="0" distB="0" distL="0" distR="0" wp14:anchorId="3CD47998" wp14:editId="06BA2083">
            <wp:extent cx="3329472" cy="3595071"/>
            <wp:effectExtent l="0" t="0" r="4445" b="5715"/>
            <wp:docPr id="2132035238" name="Picture 1" descr="Chart for labeling soil horiz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035238" name="Picture 1" descr="Chart for labeling soil horizon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8083" cy="360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21A7" w14:textId="3C386A28" w:rsidR="00360EB6" w:rsidRPr="00413FAA" w:rsidRDefault="00166F3E" w:rsidP="00360EB6">
      <w:pPr>
        <w:pStyle w:val="bodycredit"/>
      </w:pPr>
      <w:r>
        <w:t>Goodheart-Willcox Publisher</w:t>
      </w:r>
    </w:p>
    <w:p w14:paraId="21482450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Discuss the use of each of the components of your model. Explain why each material was used to represent each layer.</w:t>
      </w:r>
    </w:p>
    <w:p w14:paraId="67A5E282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Chocolate pudding</w:t>
      </w:r>
    </w:p>
    <w:p w14:paraId="61EF8013" w14:textId="77777777" w:rsidR="00DE3F5E" w:rsidRPr="00413FAA" w:rsidRDefault="00DE3F5E" w:rsidP="00413FAA">
      <w:pPr>
        <w:pStyle w:val="listn1bodykeep"/>
      </w:pPr>
      <w:r w:rsidRPr="00413FAA">
        <w:t>Horizon</w:t>
      </w:r>
      <w:r w:rsidRPr="00413FAA">
        <w:tab/>
      </w:r>
    </w:p>
    <w:p w14:paraId="1A63469E" w14:textId="0D1EE3F9" w:rsidR="00413FAA" w:rsidRDefault="00413FAA" w:rsidP="00413FAA">
      <w:pPr>
        <w:pStyle w:val="answer"/>
      </w:pPr>
      <w:r>
        <w:t>Answer:</w:t>
      </w:r>
    </w:p>
    <w:p w14:paraId="3C11337E" w14:textId="2EC36E17" w:rsidR="00DE3F5E" w:rsidRPr="00413FAA" w:rsidRDefault="00DE3F5E" w:rsidP="00413FAA">
      <w:pPr>
        <w:pStyle w:val="listn1bodykeep"/>
      </w:pPr>
      <w:r w:rsidRPr="00413FAA">
        <w:t>Why was this material used?</w:t>
      </w:r>
      <w:r w:rsidRPr="00413FAA">
        <w:tab/>
      </w:r>
    </w:p>
    <w:p w14:paraId="5573FFB6" w14:textId="77777777" w:rsidR="00413FAA" w:rsidRDefault="00413FAA" w:rsidP="00413FAA">
      <w:pPr>
        <w:pStyle w:val="answer"/>
      </w:pPr>
      <w:r>
        <w:t>Answer:</w:t>
      </w:r>
    </w:p>
    <w:p w14:paraId="4DBCCB6A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Vanilla pudding</w:t>
      </w:r>
    </w:p>
    <w:p w14:paraId="5ED47760" w14:textId="77777777" w:rsidR="00DE3F5E" w:rsidRPr="00413FAA" w:rsidRDefault="00DE3F5E" w:rsidP="00413FAA">
      <w:pPr>
        <w:pStyle w:val="listn1bodykeep"/>
      </w:pPr>
      <w:r w:rsidRPr="00413FAA">
        <w:t>Horizon</w:t>
      </w:r>
      <w:r w:rsidRPr="00413FAA">
        <w:tab/>
      </w:r>
    </w:p>
    <w:p w14:paraId="6B30719A" w14:textId="77777777" w:rsidR="00413FAA" w:rsidRDefault="00413FAA" w:rsidP="00413FAA">
      <w:pPr>
        <w:pStyle w:val="answer"/>
      </w:pPr>
      <w:r>
        <w:t>Answer:</w:t>
      </w:r>
    </w:p>
    <w:p w14:paraId="17F47DDC" w14:textId="77777777" w:rsidR="00DE3F5E" w:rsidRPr="00413FAA" w:rsidRDefault="00DE3F5E" w:rsidP="00413FAA">
      <w:pPr>
        <w:pStyle w:val="listn1bodykeep"/>
      </w:pPr>
      <w:r w:rsidRPr="00413FAA">
        <w:lastRenderedPageBreak/>
        <w:t>Why was this material used?</w:t>
      </w:r>
      <w:r w:rsidRPr="00413FAA">
        <w:tab/>
      </w:r>
    </w:p>
    <w:p w14:paraId="0C81CD3B" w14:textId="77777777" w:rsidR="00413FAA" w:rsidRDefault="00413FAA" w:rsidP="00413FAA">
      <w:pPr>
        <w:pStyle w:val="answer"/>
      </w:pPr>
      <w:r>
        <w:t>Answer:</w:t>
      </w:r>
    </w:p>
    <w:p w14:paraId="19C13ACE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Sandwich cookie</w:t>
      </w:r>
    </w:p>
    <w:p w14:paraId="24F9A85C" w14:textId="77777777" w:rsidR="00DE3F5E" w:rsidRPr="00413FAA" w:rsidRDefault="00DE3F5E" w:rsidP="00413FAA">
      <w:pPr>
        <w:pStyle w:val="listn1bodykeep"/>
      </w:pPr>
      <w:r w:rsidRPr="00413FAA">
        <w:t>Horizon</w:t>
      </w:r>
      <w:r w:rsidRPr="00413FAA">
        <w:tab/>
      </w:r>
    </w:p>
    <w:p w14:paraId="3C04475D" w14:textId="77777777" w:rsidR="00413FAA" w:rsidRDefault="00413FAA" w:rsidP="00413FAA">
      <w:pPr>
        <w:pStyle w:val="answer"/>
      </w:pPr>
      <w:r>
        <w:t>Answer:</w:t>
      </w:r>
    </w:p>
    <w:p w14:paraId="18BC9BC1" w14:textId="77777777" w:rsidR="00DE3F5E" w:rsidRPr="00413FAA" w:rsidRDefault="00DE3F5E" w:rsidP="00413FAA">
      <w:pPr>
        <w:pStyle w:val="listn1bodykeep"/>
      </w:pPr>
      <w:r w:rsidRPr="00413FAA">
        <w:t>Why was this material used?</w:t>
      </w:r>
      <w:r w:rsidRPr="00413FAA">
        <w:tab/>
      </w:r>
    </w:p>
    <w:p w14:paraId="2C68C7B9" w14:textId="77777777" w:rsidR="00413FAA" w:rsidRDefault="00413FAA" w:rsidP="00413FAA">
      <w:pPr>
        <w:pStyle w:val="answer"/>
      </w:pPr>
      <w:r>
        <w:t>Answer:</w:t>
      </w:r>
    </w:p>
    <w:p w14:paraId="592D11EF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Sprinkles</w:t>
      </w:r>
    </w:p>
    <w:p w14:paraId="3115F017" w14:textId="77777777" w:rsidR="00DE3F5E" w:rsidRPr="00413FAA" w:rsidRDefault="00DE3F5E" w:rsidP="00413FAA">
      <w:pPr>
        <w:pStyle w:val="listn1bodykeep"/>
      </w:pPr>
      <w:r w:rsidRPr="00413FAA">
        <w:t>Horizon</w:t>
      </w:r>
      <w:r w:rsidRPr="00413FAA">
        <w:tab/>
      </w:r>
    </w:p>
    <w:p w14:paraId="30012D37" w14:textId="77777777" w:rsidR="00413FAA" w:rsidRDefault="00413FAA" w:rsidP="00413FAA">
      <w:pPr>
        <w:pStyle w:val="answer"/>
      </w:pPr>
      <w:r>
        <w:t>Answer:</w:t>
      </w:r>
    </w:p>
    <w:p w14:paraId="31A87C45" w14:textId="77777777" w:rsidR="00DE3F5E" w:rsidRPr="00413FAA" w:rsidRDefault="00DE3F5E" w:rsidP="00413FAA">
      <w:pPr>
        <w:pStyle w:val="listn1bodykeep"/>
      </w:pPr>
      <w:r w:rsidRPr="00413FAA">
        <w:t>Why was this material used?</w:t>
      </w:r>
      <w:r w:rsidRPr="00413FAA">
        <w:tab/>
      </w:r>
    </w:p>
    <w:p w14:paraId="332EB370" w14:textId="77777777" w:rsidR="00413FAA" w:rsidRDefault="00413FAA" w:rsidP="00413FAA">
      <w:pPr>
        <w:pStyle w:val="answer"/>
      </w:pPr>
      <w:r>
        <w:t>Answer:</w:t>
      </w:r>
    </w:p>
    <w:p w14:paraId="280108C8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Gummy worms</w:t>
      </w:r>
    </w:p>
    <w:p w14:paraId="4ABAA8E3" w14:textId="77777777" w:rsidR="00DE3F5E" w:rsidRPr="00413FAA" w:rsidRDefault="00DE3F5E" w:rsidP="00413FAA">
      <w:pPr>
        <w:pStyle w:val="listn1bodykeep"/>
      </w:pPr>
      <w:r w:rsidRPr="00413FAA">
        <w:t>Horizon</w:t>
      </w:r>
      <w:r w:rsidRPr="00413FAA">
        <w:tab/>
      </w:r>
    </w:p>
    <w:p w14:paraId="129FC7C3" w14:textId="77777777" w:rsidR="00413FAA" w:rsidRDefault="00413FAA" w:rsidP="00413FAA">
      <w:pPr>
        <w:pStyle w:val="answer"/>
      </w:pPr>
      <w:r>
        <w:t>Answer:</w:t>
      </w:r>
    </w:p>
    <w:p w14:paraId="75EDEA32" w14:textId="77777777" w:rsidR="00DE3F5E" w:rsidRPr="00413FAA" w:rsidRDefault="00DE3F5E" w:rsidP="00413FAA">
      <w:pPr>
        <w:pStyle w:val="listn1bodykeep"/>
      </w:pPr>
      <w:r w:rsidRPr="00413FAA">
        <w:t>Why was this material used?</w:t>
      </w:r>
      <w:r w:rsidRPr="00413FAA">
        <w:tab/>
      </w:r>
    </w:p>
    <w:p w14:paraId="3F1922DA" w14:textId="77777777" w:rsidR="00413FAA" w:rsidRDefault="00413FAA" w:rsidP="00413FAA">
      <w:pPr>
        <w:pStyle w:val="answer"/>
      </w:pPr>
      <w:r>
        <w:t>Answer:</w:t>
      </w:r>
    </w:p>
    <w:p w14:paraId="258FB569" w14:textId="77777777" w:rsidR="00DE3F5E" w:rsidRPr="00413FAA" w:rsidRDefault="00DE3F5E" w:rsidP="00BD1F2D">
      <w:pPr>
        <w:pStyle w:val="listn1"/>
        <w:numPr>
          <w:ilvl w:val="0"/>
          <w:numId w:val="27"/>
        </w:numPr>
      </w:pPr>
      <w:r w:rsidRPr="00413FAA">
        <w:t>Chocolate chip cookies</w:t>
      </w:r>
    </w:p>
    <w:p w14:paraId="152F4959" w14:textId="77777777" w:rsidR="00DE3F5E" w:rsidRPr="00413FAA" w:rsidRDefault="00DE3F5E" w:rsidP="00413FAA">
      <w:pPr>
        <w:pStyle w:val="listn1bodykeep"/>
      </w:pPr>
      <w:r w:rsidRPr="00413FAA">
        <w:t>Horizon</w:t>
      </w:r>
      <w:r w:rsidRPr="00413FAA">
        <w:tab/>
      </w:r>
    </w:p>
    <w:p w14:paraId="22326527" w14:textId="77777777" w:rsidR="00413FAA" w:rsidRDefault="00413FAA" w:rsidP="00413FAA">
      <w:pPr>
        <w:pStyle w:val="answer"/>
      </w:pPr>
      <w:r>
        <w:t>Answer:</w:t>
      </w:r>
    </w:p>
    <w:p w14:paraId="521DAAC1" w14:textId="77777777" w:rsidR="00DE3F5E" w:rsidRPr="00413FAA" w:rsidRDefault="00DE3F5E" w:rsidP="00413FAA">
      <w:pPr>
        <w:pStyle w:val="listn1bodykeep"/>
      </w:pPr>
      <w:r w:rsidRPr="00413FAA">
        <w:t>Why was this material used?</w:t>
      </w:r>
      <w:r w:rsidRPr="00413FAA">
        <w:tab/>
      </w:r>
    </w:p>
    <w:p w14:paraId="1C5AA65F" w14:textId="77815596" w:rsidR="00A76C8D" w:rsidRPr="00413FAA" w:rsidRDefault="00413FAA" w:rsidP="00C86D0D">
      <w:pPr>
        <w:pStyle w:val="answer"/>
      </w:pPr>
      <w:r>
        <w:t>Answer:</w:t>
      </w:r>
    </w:p>
    <w:sectPr w:rsidR="00A76C8D" w:rsidRPr="00413FA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0533" w14:textId="77777777" w:rsidR="000A5030" w:rsidRDefault="000A5030" w:rsidP="005548DA">
      <w:r>
        <w:separator/>
      </w:r>
    </w:p>
  </w:endnote>
  <w:endnote w:type="continuationSeparator" w:id="0">
    <w:p w14:paraId="78EA95A5" w14:textId="77777777" w:rsidR="000A5030" w:rsidRDefault="000A5030" w:rsidP="0055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4FB6" w14:textId="77777777" w:rsidR="00465971" w:rsidRDefault="00465971" w:rsidP="00465971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1210EF98" w14:textId="08F11CBB" w:rsidR="005548DA" w:rsidRPr="00465971" w:rsidRDefault="00465971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63AF" w14:textId="77777777" w:rsidR="000A5030" w:rsidRDefault="000A5030" w:rsidP="005548DA">
      <w:r>
        <w:separator/>
      </w:r>
    </w:p>
  </w:footnote>
  <w:footnote w:type="continuationSeparator" w:id="0">
    <w:p w14:paraId="3A9D244B" w14:textId="77777777" w:rsidR="000A5030" w:rsidRDefault="000A5030" w:rsidP="00554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12AE" w14:textId="251ACDBA" w:rsidR="005548DA" w:rsidRDefault="005548DA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615241">
      <w:t xml:space="preserve"> 15.2A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A3215"/>
    <w:multiLevelType w:val="hybridMultilevel"/>
    <w:tmpl w:val="3338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7B3245"/>
    <w:multiLevelType w:val="hybridMultilevel"/>
    <w:tmpl w:val="E0B2C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BFD"/>
    <w:multiLevelType w:val="hybridMultilevel"/>
    <w:tmpl w:val="04D0EA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A4219"/>
    <w:multiLevelType w:val="hybridMultilevel"/>
    <w:tmpl w:val="126049A4"/>
    <w:lvl w:ilvl="0" w:tplc="7C80A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17DAD"/>
    <w:multiLevelType w:val="hybridMultilevel"/>
    <w:tmpl w:val="723E4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34277301"/>
    <w:multiLevelType w:val="hybridMultilevel"/>
    <w:tmpl w:val="A9769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D234D"/>
    <w:multiLevelType w:val="hybridMultilevel"/>
    <w:tmpl w:val="E4680142"/>
    <w:lvl w:ilvl="0" w:tplc="B10CB7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62B8D"/>
    <w:multiLevelType w:val="hybridMultilevel"/>
    <w:tmpl w:val="59D22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03D85"/>
    <w:multiLevelType w:val="hybridMultilevel"/>
    <w:tmpl w:val="541A0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E624F"/>
    <w:multiLevelType w:val="hybridMultilevel"/>
    <w:tmpl w:val="6B6ED6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8"/>
  </w:num>
  <w:num w:numId="2" w16cid:durableId="567887396">
    <w:abstractNumId w:val="26"/>
  </w:num>
  <w:num w:numId="3" w16cid:durableId="121387247">
    <w:abstractNumId w:val="20"/>
  </w:num>
  <w:num w:numId="4" w16cid:durableId="527371991">
    <w:abstractNumId w:val="10"/>
  </w:num>
  <w:num w:numId="5" w16cid:durableId="1718355637">
    <w:abstractNumId w:val="14"/>
  </w:num>
  <w:num w:numId="6" w16cid:durableId="1438019784">
    <w:abstractNumId w:val="25"/>
  </w:num>
  <w:num w:numId="7" w16cid:durableId="1215774484">
    <w:abstractNumId w:val="13"/>
  </w:num>
  <w:num w:numId="8" w16cid:durableId="500924262">
    <w:abstractNumId w:val="19"/>
  </w:num>
  <w:num w:numId="9" w16cid:durableId="1125732454">
    <w:abstractNumId w:val="11"/>
  </w:num>
  <w:num w:numId="10" w16cid:durableId="217321391">
    <w:abstractNumId w:val="22"/>
  </w:num>
  <w:num w:numId="11" w16cid:durableId="824049846">
    <w:abstractNumId w:val="21"/>
  </w:num>
  <w:num w:numId="12" w16cid:durableId="64688521">
    <w:abstractNumId w:val="27"/>
  </w:num>
  <w:num w:numId="13" w16cid:durableId="1997343418">
    <w:abstractNumId w:val="17"/>
  </w:num>
  <w:num w:numId="14" w16cid:durableId="629748237">
    <w:abstractNumId w:val="16"/>
  </w:num>
  <w:num w:numId="15" w16cid:durableId="820728176">
    <w:abstractNumId w:val="29"/>
  </w:num>
  <w:num w:numId="16" w16cid:durableId="410205259">
    <w:abstractNumId w:val="23"/>
  </w:num>
  <w:num w:numId="17" w16cid:durableId="97140765">
    <w:abstractNumId w:val="9"/>
  </w:num>
  <w:num w:numId="18" w16cid:durableId="805242201">
    <w:abstractNumId w:val="7"/>
  </w:num>
  <w:num w:numId="19" w16cid:durableId="190262405">
    <w:abstractNumId w:val="6"/>
  </w:num>
  <w:num w:numId="20" w16cid:durableId="1071003765">
    <w:abstractNumId w:val="5"/>
  </w:num>
  <w:num w:numId="21" w16cid:durableId="1728723871">
    <w:abstractNumId w:val="4"/>
  </w:num>
  <w:num w:numId="22" w16cid:durableId="1401562067">
    <w:abstractNumId w:val="8"/>
  </w:num>
  <w:num w:numId="23" w16cid:durableId="1177113161">
    <w:abstractNumId w:val="3"/>
  </w:num>
  <w:num w:numId="24" w16cid:durableId="1683119284">
    <w:abstractNumId w:val="2"/>
  </w:num>
  <w:num w:numId="25" w16cid:durableId="1247224211">
    <w:abstractNumId w:val="1"/>
  </w:num>
  <w:num w:numId="26" w16cid:durableId="2116166531">
    <w:abstractNumId w:val="0"/>
  </w:num>
  <w:num w:numId="27" w16cid:durableId="1059329483">
    <w:abstractNumId w:val="24"/>
  </w:num>
  <w:num w:numId="28" w16cid:durableId="2023243236">
    <w:abstractNumId w:val="15"/>
  </w:num>
  <w:num w:numId="29" w16cid:durableId="570505252">
    <w:abstractNumId w:val="12"/>
  </w:num>
  <w:num w:numId="30" w16cid:durableId="146947348">
    <w:abstractNumId w:val="30"/>
  </w:num>
  <w:num w:numId="31" w16cid:durableId="215354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5E"/>
    <w:rsid w:val="00022599"/>
    <w:rsid w:val="00030FA6"/>
    <w:rsid w:val="000325DB"/>
    <w:rsid w:val="00091C04"/>
    <w:rsid w:val="000A5030"/>
    <w:rsid w:val="000A7536"/>
    <w:rsid w:val="000D124B"/>
    <w:rsid w:val="00140803"/>
    <w:rsid w:val="00166F3E"/>
    <w:rsid w:val="001B4DDB"/>
    <w:rsid w:val="002573D3"/>
    <w:rsid w:val="002C58E0"/>
    <w:rsid w:val="00345138"/>
    <w:rsid w:val="00360EB6"/>
    <w:rsid w:val="00396492"/>
    <w:rsid w:val="00413FAA"/>
    <w:rsid w:val="00465971"/>
    <w:rsid w:val="00485BB3"/>
    <w:rsid w:val="004B66E0"/>
    <w:rsid w:val="005002D5"/>
    <w:rsid w:val="00503BC5"/>
    <w:rsid w:val="005548DA"/>
    <w:rsid w:val="005E5D52"/>
    <w:rsid w:val="005E5FF9"/>
    <w:rsid w:val="00615241"/>
    <w:rsid w:val="006D261C"/>
    <w:rsid w:val="007762AA"/>
    <w:rsid w:val="007D0666"/>
    <w:rsid w:val="008B1D27"/>
    <w:rsid w:val="008E5348"/>
    <w:rsid w:val="009068D8"/>
    <w:rsid w:val="00920893"/>
    <w:rsid w:val="009A6540"/>
    <w:rsid w:val="00A21923"/>
    <w:rsid w:val="00A44C23"/>
    <w:rsid w:val="00A721B1"/>
    <w:rsid w:val="00A76C8D"/>
    <w:rsid w:val="00B24B48"/>
    <w:rsid w:val="00B469D5"/>
    <w:rsid w:val="00B713CA"/>
    <w:rsid w:val="00BD1F2D"/>
    <w:rsid w:val="00BD4EB0"/>
    <w:rsid w:val="00C13E48"/>
    <w:rsid w:val="00C86D0D"/>
    <w:rsid w:val="00CC6723"/>
    <w:rsid w:val="00D6450A"/>
    <w:rsid w:val="00DC1C1A"/>
    <w:rsid w:val="00DE3F5E"/>
    <w:rsid w:val="00E36133"/>
    <w:rsid w:val="00E77FCF"/>
    <w:rsid w:val="00E84C7C"/>
    <w:rsid w:val="00EF5344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D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2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A44C23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A44C23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A44C23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A44C23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A44C23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F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F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F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F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C2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A44C23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A44C23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A44C23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A44C23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F5E"/>
    <w:rPr>
      <w:b/>
      <w:bCs/>
      <w:smallCaps/>
      <w:color w:val="0F4761" w:themeColor="accent1" w:themeShade="BF"/>
      <w:spacing w:val="5"/>
    </w:rPr>
  </w:style>
  <w:style w:type="paragraph" w:customStyle="1" w:styleId="lista1restart">
    <w:name w:val="list_a1_restart"/>
    <w:qFormat/>
    <w:rsid w:val="00A44C2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A44C2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A44C23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A44C2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A44C2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A44C2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A44C2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b1">
    <w:name w:val="list_b1"/>
    <w:rsid w:val="00A44C23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A44C23"/>
    <w:rPr>
      <w:b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A44C23"/>
    <w:rPr>
      <w:i/>
      <w:bdr w:val="none" w:sz="0" w:space="0" w:color="auto"/>
      <w:shd w:val="clear" w:color="auto" w:fill="auto"/>
    </w:rPr>
  </w:style>
  <w:style w:type="paragraph" w:customStyle="1" w:styleId="name">
    <w:name w:val="name"/>
    <w:rsid w:val="00A44C2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A44C23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A44C2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A44C2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A44C2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A44C23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A44C2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A44C2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A44C2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A44C23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A44C2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A44C2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A44C2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A44C23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A44C2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A44C23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A44C23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A44C2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A44C2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A44C2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A44C2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A44C23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A44C23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A44C2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A44C2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A44C23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A44C2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A44C2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A44C2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A44C2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A44C23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keep">
    <w:name w:val="f_body_keep"/>
    <w:rsid w:val="00A44C23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A44C23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A44C23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A44C23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bodycredit">
    <w:name w:val="body_credit"/>
    <w:qFormat/>
    <w:rsid w:val="00A44C23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title">
    <w:name w:val="f_title"/>
    <w:qFormat/>
    <w:rsid w:val="00A44C23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A44C23"/>
    <w:pPr>
      <w:numPr>
        <w:numId w:val="10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rule">
    <w:name w:val="rule"/>
    <w:qFormat/>
    <w:rsid w:val="00A44C23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A44C23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A44C23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A44C23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A44C2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listn2">
    <w:name w:val="list_n2"/>
    <w:qFormat/>
    <w:rsid w:val="00A44C2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A44C2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A44C23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A44C2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A44C23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A44C23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listn1body">
    <w:name w:val="list_n1_body"/>
    <w:rsid w:val="00A44C23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A44C23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A44C2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nswer">
    <w:name w:val="answer"/>
    <w:qFormat/>
    <w:rsid w:val="00A44C23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A44C23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A44C23"/>
    <w:pPr>
      <w:widowControl w:val="0"/>
      <w:spacing w:before="60" w:after="6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A44C2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A44C23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A44C2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A44C2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A44C2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A44C2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A44C2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A44C23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A44C2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A44C23"/>
    <w:pPr>
      <w:widowControl w:val="0"/>
      <w:numPr>
        <w:numId w:val="12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A44C23"/>
    <w:pPr>
      <w:widowControl w:val="0"/>
      <w:numPr>
        <w:numId w:val="13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A44C2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A44C23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A44C23"/>
    <w:pPr>
      <w:widowControl w:val="0"/>
      <w:numPr>
        <w:numId w:val="14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A44C2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A44C23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A44C2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A44C2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A44C2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4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C2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4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C2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4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C2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C2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68674-0439-4866-94A2-FB194F8A0E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7C7F3-34BD-4736-AC95-7944C29F64DD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4756A1DD-4E4C-4B40-A6B9-6D50B884642B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24</TotalTime>
  <Pages>4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dcterms:created xsi:type="dcterms:W3CDTF">2026-02-16T20:23:00Z</dcterms:created>
  <dcterms:modified xsi:type="dcterms:W3CDTF">2026-03-13T18:18:00Z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