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EAC3" w14:textId="14DB0625" w:rsidR="0097249A" w:rsidRDefault="00D0475B" w:rsidP="00D0475B">
      <w:pPr>
        <w:pStyle w:val="name"/>
      </w:pPr>
      <w:r>
        <w:t>Name:</w:t>
      </w:r>
    </w:p>
    <w:p w14:paraId="074BE966" w14:textId="394CC4D4" w:rsidR="0097249A" w:rsidRDefault="00D0475B" w:rsidP="00D0475B">
      <w:pPr>
        <w:pStyle w:val="name"/>
      </w:pPr>
      <w:r>
        <w:t xml:space="preserve">Class: </w:t>
      </w:r>
    </w:p>
    <w:p w14:paraId="6DD50F57" w14:textId="2AB1EFDE" w:rsidR="00D0475B" w:rsidRDefault="00D0475B" w:rsidP="00D0475B">
      <w:pPr>
        <w:pStyle w:val="name"/>
      </w:pPr>
      <w:r>
        <w:t>Date:</w:t>
      </w:r>
    </w:p>
    <w:p w14:paraId="09F4074B" w14:textId="31D6000D" w:rsidR="00D0475B" w:rsidRDefault="00D0475B" w:rsidP="0097249A">
      <w:pPr>
        <w:pStyle w:val="Heading1"/>
      </w:pPr>
      <w:r>
        <w:t>Activity 15.3A</w:t>
      </w:r>
      <w:r w:rsidR="0097249A">
        <w:t xml:space="preserve">: </w:t>
      </w:r>
      <w:r>
        <w:t>Water Cycle Lab</w:t>
      </w:r>
    </w:p>
    <w:p w14:paraId="71C877BF" w14:textId="77777777" w:rsidR="00D0475B" w:rsidRDefault="00D0475B" w:rsidP="0097249A">
      <w:pPr>
        <w:pStyle w:val="Heading2"/>
      </w:pPr>
      <w:r>
        <w:t>Materials Needed</w:t>
      </w:r>
    </w:p>
    <w:p w14:paraId="32A6E0BC" w14:textId="77777777" w:rsidR="00D0475B" w:rsidRDefault="00D0475B" w:rsidP="00D0475B">
      <w:pPr>
        <w:pStyle w:val="listb1"/>
      </w:pPr>
      <w:r>
        <w:t>Large, clear glass bowl</w:t>
      </w:r>
    </w:p>
    <w:p w14:paraId="470859FF" w14:textId="77777777" w:rsidR="00D0475B" w:rsidRDefault="00D0475B" w:rsidP="00D0475B">
      <w:pPr>
        <w:pStyle w:val="listb1"/>
      </w:pPr>
      <w:r>
        <w:t>Clear plastic wrap</w:t>
      </w:r>
    </w:p>
    <w:p w14:paraId="26717357" w14:textId="77777777" w:rsidR="00D0475B" w:rsidRDefault="00D0475B" w:rsidP="00D0475B">
      <w:pPr>
        <w:pStyle w:val="listb1"/>
      </w:pPr>
      <w:r>
        <w:t>Dry ceramic mug</w:t>
      </w:r>
    </w:p>
    <w:p w14:paraId="69629311" w14:textId="77777777" w:rsidR="00D0475B" w:rsidRDefault="00D0475B" w:rsidP="00D0475B">
      <w:pPr>
        <w:pStyle w:val="listb1"/>
      </w:pPr>
      <w:r>
        <w:t>String or large rubber bands</w:t>
      </w:r>
    </w:p>
    <w:p w14:paraId="05B0D171" w14:textId="77777777" w:rsidR="00D0475B" w:rsidRDefault="00D0475B" w:rsidP="00D0475B">
      <w:pPr>
        <w:pStyle w:val="listb1"/>
      </w:pPr>
      <w:r>
        <w:t>Water</w:t>
      </w:r>
    </w:p>
    <w:p w14:paraId="6B5F7C7E" w14:textId="77777777" w:rsidR="00D0475B" w:rsidRDefault="00D0475B" w:rsidP="0097249A">
      <w:pPr>
        <w:pStyle w:val="Heading2"/>
      </w:pPr>
      <w:r>
        <w:t>Step One</w:t>
      </w:r>
    </w:p>
    <w:p w14:paraId="4937E090" w14:textId="77777777" w:rsidR="00D0475B" w:rsidRDefault="00D0475B" w:rsidP="00B17759">
      <w:pPr>
        <w:pStyle w:val="listn1"/>
        <w:numPr>
          <w:ilvl w:val="0"/>
          <w:numId w:val="25"/>
        </w:numPr>
      </w:pPr>
      <w:r w:rsidRPr="00F068B8">
        <w:t>Draw and label the water cycle.</w:t>
      </w:r>
    </w:p>
    <w:p w14:paraId="4AFAE5DA" w14:textId="77777777" w:rsidR="00A7195F" w:rsidRDefault="00A7195F" w:rsidP="00F068B8">
      <w:pPr>
        <w:pStyle w:val="listn1"/>
      </w:pPr>
    </w:p>
    <w:p w14:paraId="30D49ADF" w14:textId="77777777" w:rsidR="00A7195F" w:rsidRDefault="00A7195F" w:rsidP="00F068B8">
      <w:pPr>
        <w:pStyle w:val="listn1"/>
      </w:pPr>
    </w:p>
    <w:p w14:paraId="0C9070EA" w14:textId="77777777" w:rsidR="00A7195F" w:rsidRDefault="00A7195F" w:rsidP="00F068B8">
      <w:pPr>
        <w:pStyle w:val="listn1"/>
      </w:pPr>
    </w:p>
    <w:p w14:paraId="2108BD79" w14:textId="77777777" w:rsidR="00A7195F" w:rsidRDefault="00A7195F" w:rsidP="00F068B8">
      <w:pPr>
        <w:pStyle w:val="listn1"/>
      </w:pPr>
    </w:p>
    <w:p w14:paraId="7292F49E" w14:textId="77777777" w:rsidR="00A7195F" w:rsidRDefault="00A7195F" w:rsidP="00F068B8">
      <w:pPr>
        <w:pStyle w:val="listn1"/>
      </w:pPr>
    </w:p>
    <w:p w14:paraId="6856F684" w14:textId="77777777" w:rsidR="00A7195F" w:rsidRDefault="00A7195F" w:rsidP="00F068B8">
      <w:pPr>
        <w:pStyle w:val="listn1"/>
      </w:pPr>
    </w:p>
    <w:p w14:paraId="7A7FE181" w14:textId="77777777" w:rsidR="00A7195F" w:rsidRDefault="00A7195F" w:rsidP="00F068B8">
      <w:pPr>
        <w:pStyle w:val="listn1"/>
      </w:pPr>
    </w:p>
    <w:p w14:paraId="3AC292F9" w14:textId="77777777" w:rsidR="00A7195F" w:rsidRDefault="00A7195F" w:rsidP="00F068B8">
      <w:pPr>
        <w:pStyle w:val="listn1"/>
      </w:pPr>
    </w:p>
    <w:p w14:paraId="23C608AC" w14:textId="77777777" w:rsidR="00A7195F" w:rsidRDefault="00A7195F" w:rsidP="00F068B8">
      <w:pPr>
        <w:pStyle w:val="listn1"/>
      </w:pPr>
    </w:p>
    <w:p w14:paraId="74F558F4" w14:textId="77777777" w:rsidR="00A7195F" w:rsidRDefault="00A7195F" w:rsidP="00F068B8">
      <w:pPr>
        <w:pStyle w:val="listn1"/>
      </w:pPr>
    </w:p>
    <w:p w14:paraId="739EF571" w14:textId="77777777" w:rsidR="00A7195F" w:rsidRDefault="00A7195F" w:rsidP="00F068B8">
      <w:pPr>
        <w:pStyle w:val="listn1"/>
      </w:pPr>
    </w:p>
    <w:p w14:paraId="50F243E2" w14:textId="77777777" w:rsidR="00A7195F" w:rsidRDefault="00A7195F" w:rsidP="00F068B8">
      <w:pPr>
        <w:pStyle w:val="listn1"/>
      </w:pPr>
    </w:p>
    <w:p w14:paraId="03BB3183" w14:textId="77777777" w:rsidR="00B17759" w:rsidRPr="00F068B8" w:rsidRDefault="00B17759" w:rsidP="00F068B8">
      <w:pPr>
        <w:pStyle w:val="listn1"/>
      </w:pPr>
    </w:p>
    <w:p w14:paraId="743944D5" w14:textId="77777777" w:rsidR="00B17759" w:rsidRDefault="00B17759">
      <w:pPr>
        <w:spacing w:after="160" w:line="278" w:lineRule="auto"/>
        <w:rPr>
          <w:rFonts w:eastAsiaTheme="majorEastAsia" w:cstheme="majorBidi"/>
          <w:b/>
          <w:color w:val="002060"/>
          <w:sz w:val="24"/>
          <w:szCs w:val="26"/>
        </w:rPr>
      </w:pPr>
      <w:r>
        <w:br w:type="page"/>
      </w:r>
    </w:p>
    <w:p w14:paraId="7FAED8A3" w14:textId="3F672D15" w:rsidR="00D0475B" w:rsidRDefault="00D0475B" w:rsidP="00F068B8">
      <w:pPr>
        <w:pStyle w:val="Heading2"/>
      </w:pPr>
      <w:r>
        <w:lastRenderedPageBreak/>
        <w:t>Step Two</w:t>
      </w:r>
    </w:p>
    <w:p w14:paraId="71B9EDBB" w14:textId="77777777" w:rsidR="00D0475B" w:rsidRPr="00F068B8" w:rsidRDefault="00D0475B" w:rsidP="00B17759">
      <w:pPr>
        <w:pStyle w:val="listn1"/>
        <w:numPr>
          <w:ilvl w:val="0"/>
          <w:numId w:val="26"/>
        </w:numPr>
      </w:pPr>
      <w:r w:rsidRPr="00F068B8">
        <w:t>Place the ceramic mug in the bottom of the clear glass bowl.</w:t>
      </w:r>
    </w:p>
    <w:p w14:paraId="04E21D57" w14:textId="77777777" w:rsidR="00D0475B" w:rsidRPr="00F068B8" w:rsidRDefault="00D0475B" w:rsidP="00B17759">
      <w:pPr>
        <w:pStyle w:val="listn1"/>
        <w:numPr>
          <w:ilvl w:val="0"/>
          <w:numId w:val="26"/>
        </w:numPr>
      </w:pPr>
      <w:r w:rsidRPr="00F068B8">
        <w:t xml:space="preserve">Pour water into the bowl around the mug until it is about 1/4 full. </w:t>
      </w:r>
      <w:r w:rsidRPr="00011577">
        <w:rPr>
          <w:rStyle w:val="cital"/>
        </w:rPr>
        <w:t>Do not get water in the ceramic mug.</w:t>
      </w:r>
    </w:p>
    <w:p w14:paraId="718C5690" w14:textId="77777777" w:rsidR="00D0475B" w:rsidRPr="00F068B8" w:rsidRDefault="00D0475B" w:rsidP="00B17759">
      <w:pPr>
        <w:pStyle w:val="listn1"/>
        <w:numPr>
          <w:ilvl w:val="0"/>
          <w:numId w:val="26"/>
        </w:numPr>
      </w:pPr>
      <w:r w:rsidRPr="00F068B8">
        <w:t>Use a large rubber band or string to secure plastic wrap over the top of the bowl.</w:t>
      </w:r>
    </w:p>
    <w:p w14:paraId="2FE1C8DA" w14:textId="77777777" w:rsidR="00D0475B" w:rsidRPr="00F068B8" w:rsidRDefault="00D0475B" w:rsidP="00B17759">
      <w:pPr>
        <w:pStyle w:val="listn1"/>
        <w:numPr>
          <w:ilvl w:val="0"/>
          <w:numId w:val="26"/>
        </w:numPr>
      </w:pPr>
      <w:r w:rsidRPr="00F068B8">
        <w:t>Place the bowl in a sunny location for several hours.</w:t>
      </w:r>
    </w:p>
    <w:p w14:paraId="03E31476" w14:textId="77777777" w:rsidR="00D0475B" w:rsidRPr="00F068B8" w:rsidRDefault="00D0475B" w:rsidP="00B17759">
      <w:pPr>
        <w:pStyle w:val="listn1"/>
        <w:numPr>
          <w:ilvl w:val="0"/>
          <w:numId w:val="26"/>
        </w:numPr>
      </w:pPr>
      <w:r w:rsidRPr="00F068B8">
        <w:t>What type of water is simulated by the water in the bowl?</w:t>
      </w:r>
    </w:p>
    <w:p w14:paraId="585004CC" w14:textId="77777777" w:rsidR="00F068B8" w:rsidRPr="00D0475B" w:rsidRDefault="00F068B8" w:rsidP="00F068B8">
      <w:pPr>
        <w:pStyle w:val="answer"/>
      </w:pPr>
      <w:r>
        <w:t xml:space="preserve">Answer: </w:t>
      </w:r>
    </w:p>
    <w:p w14:paraId="17F1E1CE" w14:textId="77777777" w:rsidR="00D0475B" w:rsidRPr="00F068B8" w:rsidRDefault="00D0475B" w:rsidP="00B17759">
      <w:pPr>
        <w:pStyle w:val="listn1"/>
        <w:numPr>
          <w:ilvl w:val="0"/>
          <w:numId w:val="26"/>
        </w:numPr>
      </w:pPr>
      <w:r w:rsidRPr="00F068B8">
        <w:t>What is happening as the water accumulates on the plastic wrap at the top of the bowl?</w:t>
      </w:r>
    </w:p>
    <w:p w14:paraId="245FEF3B" w14:textId="77777777" w:rsidR="00F068B8" w:rsidRPr="00D0475B" w:rsidRDefault="00F068B8" w:rsidP="00F068B8">
      <w:pPr>
        <w:pStyle w:val="answer"/>
      </w:pPr>
      <w:r>
        <w:t xml:space="preserve">Answer: </w:t>
      </w:r>
    </w:p>
    <w:p w14:paraId="00B08B77" w14:textId="77777777" w:rsidR="00D0475B" w:rsidRDefault="00D0475B" w:rsidP="00F068B8">
      <w:pPr>
        <w:pStyle w:val="Heading2"/>
      </w:pPr>
      <w:r>
        <w:t>Step Three</w:t>
      </w:r>
    </w:p>
    <w:p w14:paraId="0FE31772" w14:textId="77777777" w:rsidR="00D0475B" w:rsidRPr="00F068B8" w:rsidRDefault="00D0475B" w:rsidP="00B17759">
      <w:pPr>
        <w:pStyle w:val="listn1"/>
        <w:numPr>
          <w:ilvl w:val="0"/>
          <w:numId w:val="27"/>
        </w:numPr>
      </w:pPr>
      <w:r w:rsidRPr="00F068B8">
        <w:t>Leave the bowl in a sunny location. Check the bowl after 24 hours. Has any water accumulated in the ceramic mug? If so, how much?</w:t>
      </w:r>
    </w:p>
    <w:p w14:paraId="7BF7D293" w14:textId="77777777" w:rsidR="00F068B8" w:rsidRPr="00D0475B" w:rsidRDefault="00F068B8" w:rsidP="00F068B8">
      <w:pPr>
        <w:pStyle w:val="answer"/>
      </w:pPr>
      <w:r>
        <w:t xml:space="preserve">Answer: </w:t>
      </w:r>
    </w:p>
    <w:p w14:paraId="4910962C" w14:textId="77777777" w:rsidR="00D0475B" w:rsidRPr="00F068B8" w:rsidRDefault="00D0475B" w:rsidP="00B17759">
      <w:pPr>
        <w:pStyle w:val="listn1"/>
        <w:numPr>
          <w:ilvl w:val="0"/>
          <w:numId w:val="27"/>
        </w:numPr>
      </w:pPr>
      <w:r w:rsidRPr="00F068B8">
        <w:t>Why is water accumulating in the mug?</w:t>
      </w:r>
    </w:p>
    <w:p w14:paraId="0D0A87C5" w14:textId="77777777" w:rsidR="00F068B8" w:rsidRPr="00D0475B" w:rsidRDefault="00F068B8" w:rsidP="00F068B8">
      <w:pPr>
        <w:pStyle w:val="answer"/>
      </w:pPr>
      <w:r>
        <w:t xml:space="preserve">Answer: </w:t>
      </w:r>
    </w:p>
    <w:p w14:paraId="2542D991" w14:textId="77777777" w:rsidR="00D0475B" w:rsidRDefault="00D0475B" w:rsidP="00B17759">
      <w:pPr>
        <w:pStyle w:val="listn1"/>
        <w:numPr>
          <w:ilvl w:val="0"/>
          <w:numId w:val="27"/>
        </w:numPr>
      </w:pPr>
      <w:r>
        <w:t>What can be done to increase the amount of water accumulating in the mug?</w:t>
      </w:r>
    </w:p>
    <w:p w14:paraId="22D8C466" w14:textId="3767E472" w:rsidR="00A76C8D" w:rsidRPr="00D0475B" w:rsidRDefault="00F068B8" w:rsidP="00F068B8">
      <w:pPr>
        <w:pStyle w:val="answer"/>
      </w:pPr>
      <w:r>
        <w:t xml:space="preserve">Answer: </w:t>
      </w:r>
    </w:p>
    <w:sectPr w:rsidR="00A76C8D" w:rsidRPr="00D0475B" w:rsidSect="0097249A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EC8F" w14:textId="77777777" w:rsidR="00A33929" w:rsidRDefault="00A33929" w:rsidP="0042445A">
      <w:r>
        <w:separator/>
      </w:r>
    </w:p>
  </w:endnote>
  <w:endnote w:type="continuationSeparator" w:id="0">
    <w:p w14:paraId="3C724700" w14:textId="77777777" w:rsidR="00A33929" w:rsidRDefault="00A33929" w:rsidP="004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4980" w14:textId="77777777" w:rsidR="0042445A" w:rsidRDefault="0042445A" w:rsidP="0042445A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18C9FD0A" w14:textId="71E43B44" w:rsidR="0042445A" w:rsidRPr="0042445A" w:rsidRDefault="0042445A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7AD7" w14:textId="77777777" w:rsidR="00A33929" w:rsidRDefault="00A33929" w:rsidP="0042445A">
      <w:r>
        <w:separator/>
      </w:r>
    </w:p>
  </w:footnote>
  <w:footnote w:type="continuationSeparator" w:id="0">
    <w:p w14:paraId="279C15C9" w14:textId="77777777" w:rsidR="00A33929" w:rsidRDefault="00A33929" w:rsidP="004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C47B" w14:textId="5D76D27C" w:rsidR="0042445A" w:rsidRDefault="0097249A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2169AA">
      <w:t xml:space="preserve"> 15.3A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5112B"/>
    <w:multiLevelType w:val="hybridMultilevel"/>
    <w:tmpl w:val="99388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22983"/>
    <w:multiLevelType w:val="hybridMultilevel"/>
    <w:tmpl w:val="5692A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E240B"/>
    <w:multiLevelType w:val="hybridMultilevel"/>
    <w:tmpl w:val="2A460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2CFD19F1"/>
    <w:multiLevelType w:val="hybridMultilevel"/>
    <w:tmpl w:val="45A2C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46B8C"/>
    <w:multiLevelType w:val="hybridMultilevel"/>
    <w:tmpl w:val="2384F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F02B4"/>
    <w:multiLevelType w:val="hybridMultilevel"/>
    <w:tmpl w:val="97E6C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3"/>
  </w:num>
  <w:num w:numId="2" w16cid:durableId="567887396">
    <w:abstractNumId w:val="21"/>
  </w:num>
  <w:num w:numId="3" w16cid:durableId="121387247">
    <w:abstractNumId w:val="17"/>
  </w:num>
  <w:num w:numId="4" w16cid:durableId="585192767">
    <w:abstractNumId w:val="11"/>
  </w:num>
  <w:num w:numId="5" w16cid:durableId="1785423254">
    <w:abstractNumId w:val="13"/>
  </w:num>
  <w:num w:numId="6" w16cid:durableId="1070079062">
    <w:abstractNumId w:val="12"/>
  </w:num>
  <w:num w:numId="7" w16cid:durableId="1125732454">
    <w:abstractNumId w:val="10"/>
  </w:num>
  <w:num w:numId="8" w16cid:durableId="217321391">
    <w:abstractNumId w:val="19"/>
  </w:num>
  <w:num w:numId="9" w16cid:durableId="824049846">
    <w:abstractNumId w:val="18"/>
  </w:num>
  <w:num w:numId="10" w16cid:durableId="64688521">
    <w:abstractNumId w:val="22"/>
  </w:num>
  <w:num w:numId="11" w16cid:durableId="1997343418">
    <w:abstractNumId w:val="15"/>
  </w:num>
  <w:num w:numId="12" w16cid:durableId="629748237">
    <w:abstractNumId w:val="14"/>
  </w:num>
  <w:num w:numId="13" w16cid:durableId="820728176">
    <w:abstractNumId w:val="24"/>
  </w:num>
  <w:num w:numId="14" w16cid:durableId="410205259">
    <w:abstractNumId w:val="20"/>
  </w:num>
  <w:num w:numId="15" w16cid:durableId="97140765">
    <w:abstractNumId w:val="9"/>
  </w:num>
  <w:num w:numId="16" w16cid:durableId="805242201">
    <w:abstractNumId w:val="7"/>
  </w:num>
  <w:num w:numId="17" w16cid:durableId="190262405">
    <w:abstractNumId w:val="6"/>
  </w:num>
  <w:num w:numId="18" w16cid:durableId="1071003765">
    <w:abstractNumId w:val="5"/>
  </w:num>
  <w:num w:numId="19" w16cid:durableId="1728723871">
    <w:abstractNumId w:val="4"/>
  </w:num>
  <w:num w:numId="20" w16cid:durableId="1401562067">
    <w:abstractNumId w:val="8"/>
  </w:num>
  <w:num w:numId="21" w16cid:durableId="1177113161">
    <w:abstractNumId w:val="3"/>
  </w:num>
  <w:num w:numId="22" w16cid:durableId="1683119284">
    <w:abstractNumId w:val="2"/>
  </w:num>
  <w:num w:numId="23" w16cid:durableId="1247224211">
    <w:abstractNumId w:val="1"/>
  </w:num>
  <w:num w:numId="24" w16cid:durableId="2116166531">
    <w:abstractNumId w:val="0"/>
  </w:num>
  <w:num w:numId="25" w16cid:durableId="176966717">
    <w:abstractNumId w:val="26"/>
  </w:num>
  <w:num w:numId="26" w16cid:durableId="1802109984">
    <w:abstractNumId w:val="16"/>
  </w:num>
  <w:num w:numId="27" w16cid:durableId="8445132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5B"/>
    <w:rsid w:val="00011577"/>
    <w:rsid w:val="00022599"/>
    <w:rsid w:val="00030FA6"/>
    <w:rsid w:val="000325DB"/>
    <w:rsid w:val="000A7536"/>
    <w:rsid w:val="00140803"/>
    <w:rsid w:val="002169AA"/>
    <w:rsid w:val="002573D3"/>
    <w:rsid w:val="00345138"/>
    <w:rsid w:val="003D7562"/>
    <w:rsid w:val="0042445A"/>
    <w:rsid w:val="004B66E0"/>
    <w:rsid w:val="005002D5"/>
    <w:rsid w:val="005E5D52"/>
    <w:rsid w:val="006D261C"/>
    <w:rsid w:val="00776584"/>
    <w:rsid w:val="00853A7E"/>
    <w:rsid w:val="008B1D27"/>
    <w:rsid w:val="008B54C1"/>
    <w:rsid w:val="00900C14"/>
    <w:rsid w:val="009068D8"/>
    <w:rsid w:val="0097249A"/>
    <w:rsid w:val="00992E3B"/>
    <w:rsid w:val="009A6540"/>
    <w:rsid w:val="009C6558"/>
    <w:rsid w:val="00A33929"/>
    <w:rsid w:val="00A7195F"/>
    <w:rsid w:val="00A76C8D"/>
    <w:rsid w:val="00B17759"/>
    <w:rsid w:val="00B61079"/>
    <w:rsid w:val="00B91326"/>
    <w:rsid w:val="00C0235D"/>
    <w:rsid w:val="00C5269E"/>
    <w:rsid w:val="00D0475B"/>
    <w:rsid w:val="00E36133"/>
    <w:rsid w:val="00EF5344"/>
    <w:rsid w:val="00F068B8"/>
    <w:rsid w:val="00F55E48"/>
    <w:rsid w:val="00F9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ED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A7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853A7E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853A7E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853A7E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853A7E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853A7E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3A7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53A7E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853A7E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853A7E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853A7E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75B"/>
    <w:rPr>
      <w:b/>
      <w:bCs/>
      <w:smallCaps/>
      <w:color w:val="0F4761" w:themeColor="accent1" w:themeShade="BF"/>
      <w:spacing w:val="5"/>
    </w:rPr>
  </w:style>
  <w:style w:type="paragraph" w:customStyle="1" w:styleId="oacttitle">
    <w:name w:val="o_act_title"/>
    <w:rsid w:val="00D0475B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D0475B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listn1">
    <w:name w:val="list_n1"/>
    <w:qFormat/>
    <w:rsid w:val="00853A7E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853A7E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853A7E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oactnum">
    <w:name w:val="o_act_num"/>
    <w:rsid w:val="00D0475B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listb1">
    <w:name w:val="list_b1"/>
    <w:rsid w:val="00853A7E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ital">
    <w:name w:val="c_ital"/>
    <w:qFormat/>
    <w:rsid w:val="00853A7E"/>
    <w:rPr>
      <w:i/>
      <w:bdr w:val="none" w:sz="0" w:space="0" w:color="auto"/>
      <w:shd w:val="clear" w:color="auto" w:fill="auto"/>
    </w:rPr>
  </w:style>
  <w:style w:type="character" w:customStyle="1" w:styleId="-75">
    <w:name w:val="-75"/>
    <w:uiPriority w:val="99"/>
    <w:rsid w:val="00D0475B"/>
    <w:rPr>
      <w:color w:val="000000"/>
      <w:w w:val="100"/>
    </w:rPr>
  </w:style>
  <w:style w:type="paragraph" w:customStyle="1" w:styleId="listn1rule">
    <w:name w:val="list_n1_rule"/>
    <w:qFormat/>
    <w:rsid w:val="00853A7E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ame">
    <w:name w:val="name"/>
    <w:rsid w:val="00853A7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A7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3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A7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853A7E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853A7E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853A7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853A7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853A7E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853A7E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853A7E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853A7E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853A7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853A7E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853A7E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853A7E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853A7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853A7E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853A7E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853A7E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853A7E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853A7E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853A7E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853A7E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853A7E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853A7E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853A7E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853A7E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instruct">
    <w:name w:val="body_instruct"/>
    <w:rsid w:val="00853A7E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bodykeep">
    <w:name w:val="body_keep"/>
    <w:rsid w:val="00853A7E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853A7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853A7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53A7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53A7E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853A7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53A7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53A7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53A7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53A7E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853A7E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853A7E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853A7E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853A7E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853A7E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853A7E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853A7E"/>
    <w:pPr>
      <w:numPr>
        <w:numId w:val="8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NOTE">
    <w:name w:val="NOTE"/>
    <w:rsid w:val="00853A7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853A7E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853A7E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853A7E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853A7E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853A7E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853A7E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853A7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53A7E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853A7E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853A7E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853A7E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853A7E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853A7E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853A7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853A7E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853A7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853A7E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853A7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853A7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853A7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853A7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853A7E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853A7E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853A7E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853A7E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853A7E"/>
    <w:pPr>
      <w:widowControl w:val="0"/>
      <w:numPr>
        <w:numId w:val="1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853A7E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853A7E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853A7E"/>
    <w:pPr>
      <w:widowControl w:val="0"/>
      <w:numPr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853A7E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853A7E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853A7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853A7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853A7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53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A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A7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A7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8ABD9-1E5C-4BBE-8063-851A52CB8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3374A-7872-4FD0-BE19-CAFFE6795352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3225886E-6F45-4EA5-B5B9-81A45FA10166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8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dcterms:created xsi:type="dcterms:W3CDTF">2026-02-16T20:23:00Z</dcterms:created>
  <dcterms:modified xsi:type="dcterms:W3CDTF">2026-03-13T18:18:00Z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