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C52A" w14:textId="609883BA" w:rsidR="00AE1795" w:rsidRDefault="00A22D24" w:rsidP="00A22D24">
      <w:pPr>
        <w:pStyle w:val="name"/>
      </w:pPr>
      <w:r>
        <w:t>Name:</w:t>
      </w:r>
    </w:p>
    <w:p w14:paraId="5C431FB4" w14:textId="77777777" w:rsidR="00AE1795" w:rsidRDefault="00A22D24" w:rsidP="00A22D24">
      <w:pPr>
        <w:pStyle w:val="name"/>
      </w:pPr>
      <w:r>
        <w:t>Class:</w:t>
      </w:r>
    </w:p>
    <w:p w14:paraId="51D1C3F8" w14:textId="6B4568D1" w:rsidR="00A22D24" w:rsidRDefault="00A22D24" w:rsidP="00A22D24">
      <w:pPr>
        <w:pStyle w:val="name"/>
      </w:pPr>
      <w:r>
        <w:t>Date:</w:t>
      </w:r>
    </w:p>
    <w:p w14:paraId="01964791" w14:textId="41138E4E" w:rsidR="00A22D24" w:rsidRDefault="00A22D24" w:rsidP="00AE1795">
      <w:pPr>
        <w:pStyle w:val="Heading1"/>
      </w:pPr>
      <w:r>
        <w:t>Activity 15.4A</w:t>
      </w:r>
      <w:r w:rsidR="00AE1795">
        <w:t xml:space="preserve">: </w:t>
      </w:r>
      <w:r>
        <w:t>Groundwater Infiltration Lab</w:t>
      </w:r>
    </w:p>
    <w:p w14:paraId="7D4442BD" w14:textId="77777777" w:rsidR="00A22D24" w:rsidRDefault="00A22D24" w:rsidP="00AE1795">
      <w:pPr>
        <w:pStyle w:val="Heading2"/>
      </w:pPr>
      <w:r>
        <w:t>Materials Needed</w:t>
      </w:r>
    </w:p>
    <w:p w14:paraId="3EC14E4A" w14:textId="77777777" w:rsidR="00A22D24" w:rsidRDefault="00A22D24" w:rsidP="00A22D24">
      <w:pPr>
        <w:pStyle w:val="listb1"/>
      </w:pPr>
      <w:r>
        <w:t>“Contaminated” water</w:t>
      </w:r>
    </w:p>
    <w:p w14:paraId="18E5350B" w14:textId="77777777" w:rsidR="00A22D24" w:rsidRDefault="00A22D24" w:rsidP="00A22D24">
      <w:pPr>
        <w:pStyle w:val="listb1"/>
      </w:pPr>
      <w:r>
        <w:t>Charcoal</w:t>
      </w:r>
    </w:p>
    <w:p w14:paraId="2C309767" w14:textId="77777777" w:rsidR="00A22D24" w:rsidRDefault="00A22D24" w:rsidP="00A22D24">
      <w:pPr>
        <w:pStyle w:val="listb1"/>
      </w:pPr>
      <w:r>
        <w:t>Coffee filters</w:t>
      </w:r>
    </w:p>
    <w:p w14:paraId="5F2D0AEE" w14:textId="77777777" w:rsidR="00A22D24" w:rsidRDefault="00A22D24" w:rsidP="00A22D24">
      <w:pPr>
        <w:pStyle w:val="listb1"/>
      </w:pPr>
      <w:r>
        <w:t>Cotton</w:t>
      </w:r>
    </w:p>
    <w:p w14:paraId="5E09355C" w14:textId="77777777" w:rsidR="00A22D24" w:rsidRDefault="00A22D24" w:rsidP="00A22D24">
      <w:pPr>
        <w:pStyle w:val="listb1"/>
      </w:pPr>
      <w:r>
        <w:t>Empty water bottles with bottoms removed (2 per student/group)</w:t>
      </w:r>
    </w:p>
    <w:p w14:paraId="2250EFA7" w14:textId="77777777" w:rsidR="00A22D24" w:rsidRDefault="00A22D24" w:rsidP="00A22D24">
      <w:pPr>
        <w:pStyle w:val="listb1"/>
      </w:pPr>
      <w:r>
        <w:t>Gravel</w:t>
      </w:r>
    </w:p>
    <w:p w14:paraId="16069C5B" w14:textId="77777777" w:rsidR="00A22D24" w:rsidRDefault="00A22D24" w:rsidP="00A22D24">
      <w:pPr>
        <w:pStyle w:val="listb1"/>
      </w:pPr>
      <w:r>
        <w:t>Rubber bands</w:t>
      </w:r>
    </w:p>
    <w:p w14:paraId="16A91BDD" w14:textId="77777777" w:rsidR="00A22D24" w:rsidRDefault="00A22D24" w:rsidP="00A22D24">
      <w:pPr>
        <w:pStyle w:val="listb1"/>
      </w:pPr>
      <w:r>
        <w:t>Scissors</w:t>
      </w:r>
    </w:p>
    <w:p w14:paraId="709EA7BA" w14:textId="77777777" w:rsidR="00A22D24" w:rsidRDefault="00A22D24" w:rsidP="00A22D24">
      <w:pPr>
        <w:pStyle w:val="listb1"/>
      </w:pPr>
      <w:r>
        <w:t>Screen</w:t>
      </w:r>
    </w:p>
    <w:p w14:paraId="11957E7D" w14:textId="77777777" w:rsidR="00A22D24" w:rsidRDefault="00A22D24" w:rsidP="00A22D24">
      <w:pPr>
        <w:pStyle w:val="listb1"/>
      </w:pPr>
      <w:r>
        <w:t>Soil</w:t>
      </w:r>
    </w:p>
    <w:p w14:paraId="2F2234E3" w14:textId="77777777" w:rsidR="00A22D24" w:rsidRDefault="00A22D24" w:rsidP="000977F7">
      <w:pPr>
        <w:pStyle w:val="Heading2"/>
      </w:pPr>
      <w:r>
        <w:t>Section One</w:t>
      </w:r>
    </w:p>
    <w:p w14:paraId="6104DDFC" w14:textId="0EAE6DF8" w:rsidR="007F1AE4" w:rsidRDefault="007F1AE4" w:rsidP="007F1AE4">
      <w:pPr>
        <w:pStyle w:val="bodyinstruct"/>
      </w:pPr>
      <w:r>
        <w:t>Answer the following questions.</w:t>
      </w:r>
    </w:p>
    <w:p w14:paraId="4E53BA23" w14:textId="77777777" w:rsidR="00A22D24" w:rsidRPr="00B91571" w:rsidRDefault="00A22D24" w:rsidP="00EC7275">
      <w:pPr>
        <w:pStyle w:val="listn1"/>
        <w:numPr>
          <w:ilvl w:val="0"/>
          <w:numId w:val="30"/>
        </w:numPr>
      </w:pPr>
      <w:r w:rsidRPr="00B91571">
        <w:t xml:space="preserve">Define </w:t>
      </w:r>
      <w:r w:rsidRPr="00DB1B68">
        <w:rPr>
          <w:rStyle w:val="cital"/>
        </w:rPr>
        <w:t>infiltration</w:t>
      </w:r>
      <w:r w:rsidRPr="00B91571">
        <w:t>.</w:t>
      </w:r>
    </w:p>
    <w:p w14:paraId="3C30A714" w14:textId="18787EA0" w:rsidR="00A655F6" w:rsidRDefault="00A655F6" w:rsidP="00A655F6">
      <w:pPr>
        <w:pStyle w:val="answer"/>
      </w:pPr>
      <w:r>
        <w:t>Answer:</w:t>
      </w:r>
    </w:p>
    <w:p w14:paraId="7C39EF83" w14:textId="33CF8BBD" w:rsidR="00A22D24" w:rsidRPr="00B91571" w:rsidRDefault="00A22D24" w:rsidP="00EC7275">
      <w:pPr>
        <w:pStyle w:val="listn1"/>
        <w:numPr>
          <w:ilvl w:val="0"/>
          <w:numId w:val="30"/>
        </w:numPr>
      </w:pPr>
      <w:r w:rsidRPr="00B91571">
        <w:t>List three factors that contribute to the success of infiltration.</w:t>
      </w:r>
    </w:p>
    <w:p w14:paraId="4B9E02F0" w14:textId="77777777" w:rsidR="00A655F6" w:rsidRDefault="00A655F6" w:rsidP="00A655F6">
      <w:pPr>
        <w:pStyle w:val="answer"/>
      </w:pPr>
      <w:r>
        <w:t>Answer:</w:t>
      </w:r>
    </w:p>
    <w:p w14:paraId="7042CFFA" w14:textId="77777777" w:rsidR="00A22D24" w:rsidRDefault="00A22D24" w:rsidP="000977F7">
      <w:pPr>
        <w:pStyle w:val="Heading2"/>
      </w:pPr>
      <w:r>
        <w:t>Section Two</w:t>
      </w:r>
    </w:p>
    <w:p w14:paraId="4E31A574" w14:textId="77777777" w:rsidR="00A22D24" w:rsidRDefault="00A22D24" w:rsidP="00A22D24">
      <w:pPr>
        <w:pStyle w:val="bodyinstruct"/>
      </w:pPr>
      <w:r>
        <w:t>Using the “bottle” diagrams, draw and label the layers you will be using in your filtration system. Each group is allowed to do two design attempts.</w:t>
      </w:r>
    </w:p>
    <w:p w14:paraId="61A521E3" w14:textId="77777777" w:rsidR="00A22D24" w:rsidRDefault="00A22D24" w:rsidP="000977F7">
      <w:pPr>
        <w:pStyle w:val="Heading3"/>
      </w:pPr>
      <w:r>
        <w:lastRenderedPageBreak/>
        <w:t>System #1</w:t>
      </w:r>
    </w:p>
    <w:p w14:paraId="5D4DF398" w14:textId="78CF0A9E" w:rsidR="00FF37EB" w:rsidRDefault="00A92660" w:rsidP="00FF37EB">
      <w:pPr>
        <w:pStyle w:val="bodycredit"/>
        <w:jc w:val="left"/>
      </w:pPr>
      <w:r w:rsidRPr="00A92660">
        <w:rPr>
          <w:noProof/>
        </w:rPr>
        <w:drawing>
          <wp:inline distT="0" distB="0" distL="0" distR="0" wp14:anchorId="39D73AEC" wp14:editId="2703D5E3">
            <wp:extent cx="2255715" cy="5303980"/>
            <wp:effectExtent l="0" t="0" r="0" b="0"/>
            <wp:docPr id="42232497" name="Picture 1" descr="Plastic water bottle, upside down with bottom cut of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2497" name="Picture 1" descr="Plastic water bottle, upside down with bottom cut off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5715" cy="53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9F522" w14:textId="71296D2B" w:rsidR="00A22D24" w:rsidRDefault="00A22D24" w:rsidP="00A22D24">
      <w:pPr>
        <w:pStyle w:val="bodycredit"/>
      </w:pPr>
      <w:r>
        <w:t>Goodheart-Willcox Publisher</w:t>
      </w:r>
    </w:p>
    <w:p w14:paraId="384DD67E" w14:textId="77777777" w:rsidR="00A22D24" w:rsidRPr="00B91571" w:rsidRDefault="00A22D24" w:rsidP="00EC7275">
      <w:pPr>
        <w:pStyle w:val="listn1"/>
        <w:numPr>
          <w:ilvl w:val="0"/>
          <w:numId w:val="29"/>
        </w:numPr>
      </w:pPr>
      <w:r w:rsidRPr="00B91571">
        <w:t>What do you think is the most successful part of this design?</w:t>
      </w:r>
    </w:p>
    <w:p w14:paraId="3E4B295F" w14:textId="77777777" w:rsidR="00A655F6" w:rsidRDefault="00A655F6" w:rsidP="00A655F6">
      <w:pPr>
        <w:pStyle w:val="answer"/>
      </w:pPr>
      <w:r>
        <w:t>Answer:</w:t>
      </w:r>
    </w:p>
    <w:p w14:paraId="44E3952C" w14:textId="77777777" w:rsidR="00A22D24" w:rsidRPr="00B91571" w:rsidRDefault="00A22D24" w:rsidP="00EC7275">
      <w:pPr>
        <w:pStyle w:val="listn1"/>
        <w:numPr>
          <w:ilvl w:val="0"/>
          <w:numId w:val="29"/>
        </w:numPr>
      </w:pPr>
      <w:r w:rsidRPr="00B91571">
        <w:t>Layer the materials in one of your water bottles in the same configuration as your design.</w:t>
      </w:r>
    </w:p>
    <w:p w14:paraId="69DE864F" w14:textId="77777777" w:rsidR="00A22D24" w:rsidRPr="00B91571" w:rsidRDefault="00A22D24" w:rsidP="00EC7275">
      <w:pPr>
        <w:pStyle w:val="listn1"/>
        <w:numPr>
          <w:ilvl w:val="0"/>
          <w:numId w:val="29"/>
        </w:numPr>
      </w:pPr>
      <w:r w:rsidRPr="00B91571">
        <w:t>What was left in the water after the first filtration?</w:t>
      </w:r>
    </w:p>
    <w:p w14:paraId="75523D5A" w14:textId="77777777" w:rsidR="00A655F6" w:rsidRDefault="00A655F6" w:rsidP="00A655F6">
      <w:pPr>
        <w:pStyle w:val="answer"/>
      </w:pPr>
      <w:r>
        <w:t>Answer:</w:t>
      </w:r>
    </w:p>
    <w:p w14:paraId="7E629157" w14:textId="77777777" w:rsidR="00A22D24" w:rsidRPr="00B91571" w:rsidRDefault="00A22D24" w:rsidP="00EC7275">
      <w:pPr>
        <w:pStyle w:val="listn1"/>
        <w:numPr>
          <w:ilvl w:val="0"/>
          <w:numId w:val="29"/>
        </w:numPr>
      </w:pPr>
      <w:r w:rsidRPr="00B91571">
        <w:t>Rank the color on a scale of 1 to 5 (1 being very clear) after the first filtration.</w:t>
      </w:r>
    </w:p>
    <w:p w14:paraId="3886A91A" w14:textId="77777777" w:rsidR="00A655F6" w:rsidRDefault="00A655F6" w:rsidP="00A655F6">
      <w:pPr>
        <w:pStyle w:val="answer"/>
      </w:pPr>
      <w:r>
        <w:lastRenderedPageBreak/>
        <w:t>Answer:</w:t>
      </w:r>
    </w:p>
    <w:p w14:paraId="1A02C15C" w14:textId="77777777" w:rsidR="00A22D24" w:rsidRPr="00B91571" w:rsidRDefault="00A22D24" w:rsidP="00EC7275">
      <w:pPr>
        <w:pStyle w:val="listn1"/>
        <w:numPr>
          <w:ilvl w:val="0"/>
          <w:numId w:val="29"/>
        </w:numPr>
      </w:pPr>
      <w:r w:rsidRPr="00B91571">
        <w:t>What was left in the water after the second filtration?</w:t>
      </w:r>
    </w:p>
    <w:p w14:paraId="4C4101A5" w14:textId="77777777" w:rsidR="00A655F6" w:rsidRDefault="00A655F6" w:rsidP="00A655F6">
      <w:pPr>
        <w:pStyle w:val="answer"/>
      </w:pPr>
      <w:r>
        <w:t>Answer:</w:t>
      </w:r>
    </w:p>
    <w:p w14:paraId="2402EBB7" w14:textId="77777777" w:rsidR="00A22D24" w:rsidRPr="00B91571" w:rsidRDefault="00A22D24" w:rsidP="00EC7275">
      <w:pPr>
        <w:pStyle w:val="listn1"/>
        <w:numPr>
          <w:ilvl w:val="0"/>
          <w:numId w:val="29"/>
        </w:numPr>
      </w:pPr>
      <w:r w:rsidRPr="00B91571">
        <w:t>Rank the color on a scale of 1 to 5 (1 being very clear) after the second filtration.</w:t>
      </w:r>
    </w:p>
    <w:p w14:paraId="27E2B4E6" w14:textId="77777777" w:rsidR="00A655F6" w:rsidRDefault="00A655F6" w:rsidP="00A655F6">
      <w:pPr>
        <w:pStyle w:val="answer"/>
      </w:pPr>
      <w:r>
        <w:t>Answer:</w:t>
      </w:r>
    </w:p>
    <w:p w14:paraId="34C89965" w14:textId="3262D680" w:rsidR="00A22D24" w:rsidRDefault="00A22D24" w:rsidP="000977F7">
      <w:pPr>
        <w:pStyle w:val="Heading3"/>
      </w:pPr>
      <w:r w:rsidRPr="000977F7">
        <w:t>System</w:t>
      </w:r>
      <w:r>
        <w:t xml:space="preserve"> #2</w:t>
      </w:r>
    </w:p>
    <w:p w14:paraId="3FDE74DE" w14:textId="4DE5B28C" w:rsidR="001A05EB" w:rsidRDefault="00F840E2" w:rsidP="001A05EB">
      <w:pPr>
        <w:pStyle w:val="bodycredit"/>
        <w:jc w:val="left"/>
      </w:pPr>
      <w:r w:rsidRPr="00F840E2">
        <w:rPr>
          <w:noProof/>
        </w:rPr>
        <w:drawing>
          <wp:inline distT="0" distB="0" distL="0" distR="0" wp14:anchorId="7FFF76C1" wp14:editId="4FDB3B4E">
            <wp:extent cx="2179509" cy="5265876"/>
            <wp:effectExtent l="0" t="0" r="0" b="0"/>
            <wp:docPr id="363544218" name="Picture 1" descr="Plastic water bottle, upside down with bottom cut of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44218" name="Picture 1" descr="Plastic water bottle, upside down with bottom cut off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9509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C31ED" w14:textId="25DA398C" w:rsidR="00A22D24" w:rsidRDefault="00A22D24" w:rsidP="00A22D24">
      <w:pPr>
        <w:pStyle w:val="bodycredit"/>
      </w:pPr>
      <w:r>
        <w:t>Goodheart-Willcox Publisher</w:t>
      </w:r>
    </w:p>
    <w:p w14:paraId="423423BE" w14:textId="77777777" w:rsidR="00A22D24" w:rsidRDefault="00A22D24" w:rsidP="00EC7275">
      <w:pPr>
        <w:pStyle w:val="listn1"/>
        <w:numPr>
          <w:ilvl w:val="0"/>
          <w:numId w:val="28"/>
        </w:numPr>
      </w:pPr>
      <w:r>
        <w:lastRenderedPageBreak/>
        <w:t>What do you think is the most successful part of this design?</w:t>
      </w:r>
    </w:p>
    <w:p w14:paraId="7A335805" w14:textId="77777777" w:rsidR="00A655F6" w:rsidRDefault="00A655F6" w:rsidP="00A655F6">
      <w:pPr>
        <w:pStyle w:val="answer"/>
      </w:pPr>
      <w:r>
        <w:t>Answer:</w:t>
      </w:r>
    </w:p>
    <w:p w14:paraId="6CB62ADA" w14:textId="77777777" w:rsidR="00A22D24" w:rsidRPr="00B91571" w:rsidRDefault="00A22D24" w:rsidP="00EC7275">
      <w:pPr>
        <w:pStyle w:val="listn1"/>
        <w:numPr>
          <w:ilvl w:val="0"/>
          <w:numId w:val="28"/>
        </w:numPr>
      </w:pPr>
      <w:r w:rsidRPr="00B91571">
        <w:t>Layer the materials in one of your water bottles in the same configuration as your design.</w:t>
      </w:r>
    </w:p>
    <w:p w14:paraId="2396EA8D" w14:textId="77777777" w:rsidR="00A22D24" w:rsidRPr="00B91571" w:rsidRDefault="00A22D24" w:rsidP="00EC7275">
      <w:pPr>
        <w:pStyle w:val="listn1"/>
        <w:numPr>
          <w:ilvl w:val="0"/>
          <w:numId w:val="28"/>
        </w:numPr>
      </w:pPr>
      <w:r w:rsidRPr="00B91571">
        <w:t>What was left in the water after the first filtration?</w:t>
      </w:r>
    </w:p>
    <w:p w14:paraId="7E326E78" w14:textId="77777777" w:rsidR="00A655F6" w:rsidRDefault="00A655F6" w:rsidP="00A655F6">
      <w:pPr>
        <w:pStyle w:val="answer"/>
      </w:pPr>
      <w:r>
        <w:t>Answer:</w:t>
      </w:r>
    </w:p>
    <w:p w14:paraId="56093E22" w14:textId="77777777" w:rsidR="00A22D24" w:rsidRPr="00B91571" w:rsidRDefault="00A22D24" w:rsidP="00EC7275">
      <w:pPr>
        <w:pStyle w:val="listn1"/>
        <w:numPr>
          <w:ilvl w:val="0"/>
          <w:numId w:val="28"/>
        </w:numPr>
      </w:pPr>
      <w:r w:rsidRPr="00B91571">
        <w:t>Rank the color on a scale of 1 to 5 (1 being very clear) after the first filtration.</w:t>
      </w:r>
    </w:p>
    <w:p w14:paraId="721B09D1" w14:textId="77777777" w:rsidR="00A655F6" w:rsidRDefault="00A655F6" w:rsidP="00A655F6">
      <w:pPr>
        <w:pStyle w:val="answer"/>
      </w:pPr>
      <w:r>
        <w:t>Answer:</w:t>
      </w:r>
    </w:p>
    <w:p w14:paraId="2FC99E1F" w14:textId="77777777" w:rsidR="00A22D24" w:rsidRPr="00B91571" w:rsidRDefault="00A22D24" w:rsidP="00EC7275">
      <w:pPr>
        <w:pStyle w:val="listn1"/>
        <w:numPr>
          <w:ilvl w:val="0"/>
          <w:numId w:val="28"/>
        </w:numPr>
      </w:pPr>
      <w:r w:rsidRPr="00B91571">
        <w:t>What was left in the water after the second filtration?</w:t>
      </w:r>
    </w:p>
    <w:p w14:paraId="4F064377" w14:textId="77777777" w:rsidR="00A655F6" w:rsidRDefault="00A655F6" w:rsidP="00A655F6">
      <w:pPr>
        <w:pStyle w:val="answer"/>
      </w:pPr>
      <w:r>
        <w:t>Answer:</w:t>
      </w:r>
    </w:p>
    <w:p w14:paraId="7F2BC3D6" w14:textId="77777777" w:rsidR="00A22D24" w:rsidRPr="00B91571" w:rsidRDefault="00A22D24" w:rsidP="00EC7275">
      <w:pPr>
        <w:pStyle w:val="listn1"/>
        <w:numPr>
          <w:ilvl w:val="0"/>
          <w:numId w:val="28"/>
        </w:numPr>
      </w:pPr>
      <w:r w:rsidRPr="00B91571">
        <w:t>Rank the color on a scale of 1 to 5 (1 being very clear) after the second filtration.</w:t>
      </w:r>
    </w:p>
    <w:p w14:paraId="29B6678D" w14:textId="77777777" w:rsidR="00A655F6" w:rsidRDefault="00A655F6" w:rsidP="00A655F6">
      <w:pPr>
        <w:pStyle w:val="answer"/>
      </w:pPr>
      <w:r>
        <w:t>Answer:</w:t>
      </w:r>
    </w:p>
    <w:p w14:paraId="4F276C25" w14:textId="70E01E76" w:rsidR="00A22D24" w:rsidRDefault="00A22D24" w:rsidP="000977F7">
      <w:pPr>
        <w:pStyle w:val="Heading2"/>
      </w:pPr>
      <w:r>
        <w:t>Section Three</w:t>
      </w:r>
    </w:p>
    <w:p w14:paraId="2A034C64" w14:textId="23B1A833" w:rsidR="006B16B8" w:rsidRDefault="006B16B8" w:rsidP="006B16B8">
      <w:pPr>
        <w:pStyle w:val="bodyinstruct"/>
      </w:pPr>
      <w:r>
        <w:t>Answer the following questions.</w:t>
      </w:r>
    </w:p>
    <w:p w14:paraId="366CA900" w14:textId="77777777" w:rsidR="00A22D24" w:rsidRDefault="00A22D24" w:rsidP="0033439C">
      <w:pPr>
        <w:pStyle w:val="listn1"/>
        <w:numPr>
          <w:ilvl w:val="0"/>
          <w:numId w:val="27"/>
        </w:numPr>
      </w:pPr>
      <w:r>
        <w:t>What is the best component of filtration?</w:t>
      </w:r>
    </w:p>
    <w:p w14:paraId="4344B87F" w14:textId="77777777" w:rsidR="00A655F6" w:rsidRDefault="00A655F6" w:rsidP="00A655F6">
      <w:pPr>
        <w:pStyle w:val="answer"/>
      </w:pPr>
      <w:r>
        <w:t>Answer:</w:t>
      </w:r>
    </w:p>
    <w:p w14:paraId="574FE19B" w14:textId="77777777" w:rsidR="00A22D24" w:rsidRPr="00B91571" w:rsidRDefault="00A22D24" w:rsidP="0033439C">
      <w:pPr>
        <w:pStyle w:val="listn1"/>
        <w:numPr>
          <w:ilvl w:val="0"/>
          <w:numId w:val="27"/>
        </w:numPr>
      </w:pPr>
      <w:r w:rsidRPr="00B91571">
        <w:t>What was the hardest contaminant to remove?</w:t>
      </w:r>
    </w:p>
    <w:p w14:paraId="04B4AC1C" w14:textId="77777777" w:rsidR="00A655F6" w:rsidRDefault="00A655F6" w:rsidP="00A655F6">
      <w:pPr>
        <w:pStyle w:val="answer"/>
      </w:pPr>
      <w:r>
        <w:t>Answer:</w:t>
      </w:r>
    </w:p>
    <w:p w14:paraId="55D8B804" w14:textId="67C1F6B4" w:rsidR="00A22D24" w:rsidRPr="00B91571" w:rsidRDefault="0033439C" w:rsidP="0033439C">
      <w:pPr>
        <w:pStyle w:val="listn1"/>
        <w:numPr>
          <w:ilvl w:val="0"/>
          <w:numId w:val="27"/>
        </w:numPr>
      </w:pPr>
      <w:r>
        <w:t xml:space="preserve">Search online </w:t>
      </w:r>
      <w:r w:rsidR="00A22D24" w:rsidRPr="00B91571">
        <w:t>to determine how activated charcoal works. Explain why activated charcoal is common in water filters.</w:t>
      </w:r>
    </w:p>
    <w:p w14:paraId="5BD8C692" w14:textId="77777777" w:rsidR="00A655F6" w:rsidRDefault="00A655F6" w:rsidP="00A655F6">
      <w:pPr>
        <w:pStyle w:val="answer"/>
      </w:pPr>
      <w:r>
        <w:t>Answer:</w:t>
      </w:r>
    </w:p>
    <w:p w14:paraId="2653BB1A" w14:textId="19FE8F4A" w:rsidR="00A76C8D" w:rsidRDefault="00A76C8D" w:rsidP="00A22D24">
      <w:pPr>
        <w:spacing w:after="160" w:line="259" w:lineRule="auto"/>
        <w:rPr>
          <w:rFonts w:ascii="Verdana" w:eastAsia="Times New Roman" w:hAnsi="Verdana"/>
          <w:sz w:val="28"/>
          <w:szCs w:val="20"/>
        </w:rPr>
      </w:pPr>
    </w:p>
    <w:p w14:paraId="0049EE13" w14:textId="77777777" w:rsidR="00A655F6" w:rsidRPr="00A22D24" w:rsidRDefault="00A655F6" w:rsidP="00A22D24">
      <w:pPr>
        <w:spacing w:after="160" w:line="259" w:lineRule="auto"/>
        <w:rPr>
          <w:rFonts w:ascii="Verdana" w:eastAsia="Times New Roman" w:hAnsi="Verdana"/>
          <w:sz w:val="28"/>
          <w:szCs w:val="20"/>
        </w:rPr>
      </w:pPr>
    </w:p>
    <w:sectPr w:rsidR="00A655F6" w:rsidRPr="00A22D24" w:rsidSect="00AE1795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2AE0" w14:textId="77777777" w:rsidR="009258E8" w:rsidRDefault="009258E8" w:rsidP="004D69ED">
      <w:r>
        <w:separator/>
      </w:r>
    </w:p>
  </w:endnote>
  <w:endnote w:type="continuationSeparator" w:id="0">
    <w:p w14:paraId="718B80F6" w14:textId="77777777" w:rsidR="009258E8" w:rsidRDefault="009258E8" w:rsidP="004D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8798" w14:textId="77777777" w:rsidR="00901117" w:rsidRDefault="00901117" w:rsidP="00901117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157B7D84" w14:textId="7FFDE3F7" w:rsidR="004D69ED" w:rsidRPr="00901117" w:rsidRDefault="00901117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DCA4" w14:textId="77777777" w:rsidR="009258E8" w:rsidRDefault="009258E8" w:rsidP="004D69ED">
      <w:r>
        <w:separator/>
      </w:r>
    </w:p>
  </w:footnote>
  <w:footnote w:type="continuationSeparator" w:id="0">
    <w:p w14:paraId="1D5171C3" w14:textId="77777777" w:rsidR="009258E8" w:rsidRDefault="009258E8" w:rsidP="004D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4A80" w14:textId="28853368" w:rsidR="004D69ED" w:rsidRDefault="004D69ED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0977F7">
      <w:t xml:space="preserve"> 15.4A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DD238E"/>
    <w:multiLevelType w:val="hybridMultilevel"/>
    <w:tmpl w:val="4D7CE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A6580"/>
    <w:multiLevelType w:val="hybridMultilevel"/>
    <w:tmpl w:val="BCDE2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3A74F95"/>
    <w:multiLevelType w:val="hybridMultilevel"/>
    <w:tmpl w:val="8760D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2987091"/>
    <w:multiLevelType w:val="hybridMultilevel"/>
    <w:tmpl w:val="6262C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A5302"/>
    <w:multiLevelType w:val="hybridMultilevel"/>
    <w:tmpl w:val="75DC1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759B"/>
    <w:multiLevelType w:val="hybridMultilevel"/>
    <w:tmpl w:val="90F6D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7C216A"/>
    <w:multiLevelType w:val="hybridMultilevel"/>
    <w:tmpl w:val="B8124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27970"/>
    <w:multiLevelType w:val="hybridMultilevel"/>
    <w:tmpl w:val="0B4A6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24DC6"/>
    <w:multiLevelType w:val="hybridMultilevel"/>
    <w:tmpl w:val="274E5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7"/>
  </w:num>
  <w:num w:numId="2" w16cid:durableId="567887396">
    <w:abstractNumId w:val="23"/>
  </w:num>
  <w:num w:numId="3" w16cid:durableId="121387247">
    <w:abstractNumId w:val="16"/>
  </w:num>
  <w:num w:numId="4" w16cid:durableId="1575120636">
    <w:abstractNumId w:val="12"/>
  </w:num>
  <w:num w:numId="5" w16cid:durableId="378557774">
    <w:abstractNumId w:val="22"/>
  </w:num>
  <w:num w:numId="6" w16cid:durableId="1873616079">
    <w:abstractNumId w:val="25"/>
  </w:num>
  <w:num w:numId="7" w16cid:durableId="842470618">
    <w:abstractNumId w:val="18"/>
  </w:num>
  <w:num w:numId="8" w16cid:durableId="1273170926">
    <w:abstractNumId w:val="15"/>
  </w:num>
  <w:num w:numId="9" w16cid:durableId="1125732454">
    <w:abstractNumId w:val="10"/>
  </w:num>
  <w:num w:numId="10" w16cid:durableId="217321391">
    <w:abstractNumId w:val="19"/>
  </w:num>
  <w:num w:numId="11" w16cid:durableId="824049846">
    <w:abstractNumId w:val="17"/>
  </w:num>
  <w:num w:numId="12" w16cid:durableId="64688521">
    <w:abstractNumId w:val="26"/>
  </w:num>
  <w:num w:numId="13" w16cid:durableId="1997343418">
    <w:abstractNumId w:val="14"/>
  </w:num>
  <w:num w:numId="14" w16cid:durableId="629748237">
    <w:abstractNumId w:val="13"/>
  </w:num>
  <w:num w:numId="15" w16cid:durableId="820728176">
    <w:abstractNumId w:val="28"/>
  </w:num>
  <w:num w:numId="16" w16cid:durableId="410205259">
    <w:abstractNumId w:val="21"/>
  </w:num>
  <w:num w:numId="17" w16cid:durableId="97140765">
    <w:abstractNumId w:val="9"/>
  </w:num>
  <w:num w:numId="18" w16cid:durableId="805242201">
    <w:abstractNumId w:val="7"/>
  </w:num>
  <w:num w:numId="19" w16cid:durableId="190262405">
    <w:abstractNumId w:val="6"/>
  </w:num>
  <w:num w:numId="20" w16cid:durableId="1071003765">
    <w:abstractNumId w:val="5"/>
  </w:num>
  <w:num w:numId="21" w16cid:durableId="1728723871">
    <w:abstractNumId w:val="4"/>
  </w:num>
  <w:num w:numId="22" w16cid:durableId="1401562067">
    <w:abstractNumId w:val="8"/>
  </w:num>
  <w:num w:numId="23" w16cid:durableId="1177113161">
    <w:abstractNumId w:val="3"/>
  </w:num>
  <w:num w:numId="24" w16cid:durableId="1683119284">
    <w:abstractNumId w:val="2"/>
  </w:num>
  <w:num w:numId="25" w16cid:durableId="1247224211">
    <w:abstractNumId w:val="1"/>
  </w:num>
  <w:num w:numId="26" w16cid:durableId="2116166531">
    <w:abstractNumId w:val="0"/>
  </w:num>
  <w:num w:numId="27" w16cid:durableId="736243701">
    <w:abstractNumId w:val="11"/>
  </w:num>
  <w:num w:numId="28" w16cid:durableId="1849981955">
    <w:abstractNumId w:val="20"/>
  </w:num>
  <w:num w:numId="29" w16cid:durableId="1739134145">
    <w:abstractNumId w:val="29"/>
  </w:num>
  <w:num w:numId="30" w16cid:durableId="397178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24"/>
    <w:rsid w:val="00022599"/>
    <w:rsid w:val="00030FA6"/>
    <w:rsid w:val="000325DB"/>
    <w:rsid w:val="000977F7"/>
    <w:rsid w:val="000A7536"/>
    <w:rsid w:val="00140803"/>
    <w:rsid w:val="001A05EB"/>
    <w:rsid w:val="001A12FD"/>
    <w:rsid w:val="00205443"/>
    <w:rsid w:val="002573D3"/>
    <w:rsid w:val="002B2C99"/>
    <w:rsid w:val="0033439C"/>
    <w:rsid w:val="00345138"/>
    <w:rsid w:val="00466361"/>
    <w:rsid w:val="004B66E0"/>
    <w:rsid w:val="004D69ED"/>
    <w:rsid w:val="005002D5"/>
    <w:rsid w:val="00506CF7"/>
    <w:rsid w:val="0056315A"/>
    <w:rsid w:val="005E5D52"/>
    <w:rsid w:val="006B16B8"/>
    <w:rsid w:val="006D261C"/>
    <w:rsid w:val="007F1AE4"/>
    <w:rsid w:val="0087752D"/>
    <w:rsid w:val="008B1D27"/>
    <w:rsid w:val="00901117"/>
    <w:rsid w:val="009068D8"/>
    <w:rsid w:val="009219EC"/>
    <w:rsid w:val="009258E8"/>
    <w:rsid w:val="009A6540"/>
    <w:rsid w:val="00A22D24"/>
    <w:rsid w:val="00A655F6"/>
    <w:rsid w:val="00A76C8D"/>
    <w:rsid w:val="00A92660"/>
    <w:rsid w:val="00A94B72"/>
    <w:rsid w:val="00AE1795"/>
    <w:rsid w:val="00B91571"/>
    <w:rsid w:val="00BE1660"/>
    <w:rsid w:val="00BE1948"/>
    <w:rsid w:val="00C82888"/>
    <w:rsid w:val="00CD1094"/>
    <w:rsid w:val="00DB1B68"/>
    <w:rsid w:val="00E21AB3"/>
    <w:rsid w:val="00E36133"/>
    <w:rsid w:val="00EC7275"/>
    <w:rsid w:val="00EF5344"/>
    <w:rsid w:val="00F55E48"/>
    <w:rsid w:val="00F840E2"/>
    <w:rsid w:val="00FC35C9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24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88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C82888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C82888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C82888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C82888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C82888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D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D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D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D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888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C82888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C82888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C82888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C82888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D24"/>
    <w:rPr>
      <w:b/>
      <w:bCs/>
      <w:smallCaps/>
      <w:color w:val="0F4761" w:themeColor="accent1" w:themeShade="BF"/>
      <w:spacing w:val="5"/>
    </w:rPr>
  </w:style>
  <w:style w:type="paragraph" w:customStyle="1" w:styleId="lista1">
    <w:name w:val="list_a1"/>
    <w:qFormat/>
    <w:rsid w:val="00C82888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C82888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C82888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C82888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C82888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C82888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C82888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b1">
    <w:name w:val="list_b1"/>
    <w:rsid w:val="00C82888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ital">
    <w:name w:val="c_ital"/>
    <w:qFormat/>
    <w:rsid w:val="00C82888"/>
    <w:rPr>
      <w:i/>
      <w:bdr w:val="none" w:sz="0" w:space="0" w:color="auto"/>
      <w:shd w:val="clear" w:color="auto" w:fill="auto"/>
    </w:rPr>
  </w:style>
  <w:style w:type="paragraph" w:customStyle="1" w:styleId="bodycredit">
    <w:name w:val="body_credit"/>
    <w:qFormat/>
    <w:rsid w:val="00C82888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name">
    <w:name w:val="name"/>
    <w:rsid w:val="00C82888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OTE">
    <w:name w:val="NOTE"/>
    <w:rsid w:val="00C82888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lista1ruleshortrestart">
    <w:name w:val="list_a1_ruleshort_restart"/>
    <w:qFormat/>
    <w:rsid w:val="00C82888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C82888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C82888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C82888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C82888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C82888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C82888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C82888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C82888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C82888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C82888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C82888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C82888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C82888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C82888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C82888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C82888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C82888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C82888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C82888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C82888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C82888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C82888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C82888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C82888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C82888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C82888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C82888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C82888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C82888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C82888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keep">
    <w:name w:val="f_body_keep"/>
    <w:rsid w:val="00C82888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C82888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C82888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C82888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C82888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C82888"/>
    <w:pPr>
      <w:numPr>
        <w:numId w:val="10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rule">
    <w:name w:val="rule"/>
    <w:qFormat/>
    <w:rsid w:val="00C82888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indent">
    <w:name w:val="rule_indent"/>
    <w:rsid w:val="00C82888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C82888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C82888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C82888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C82888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C82888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C82888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C82888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C82888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listn1body">
    <w:name w:val="list_n1_body"/>
    <w:rsid w:val="00C82888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C82888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C82888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nswer">
    <w:name w:val="answer"/>
    <w:qFormat/>
    <w:rsid w:val="00C82888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C8288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C82888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C8288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C82888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C8288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C8288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C8288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C8288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C82888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C82888"/>
    <w:pPr>
      <w:widowControl w:val="0"/>
      <w:numPr>
        <w:numId w:val="1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C82888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C82888"/>
    <w:pPr>
      <w:widowControl w:val="0"/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C82888"/>
    <w:pPr>
      <w:widowControl w:val="0"/>
      <w:numPr>
        <w:numId w:val="13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C82888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C82888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C82888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C82888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C82888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C8288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C8288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C8288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82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88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2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888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2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88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88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1CC1D-7A05-4FDB-8F90-B39C0AD101BF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126BE1BC-4E92-46ED-94FF-157A36CF7754}"/>
</file>

<file path=customXml/itemProps3.xml><?xml version="1.0" encoding="utf-8"?>
<ds:datastoreItem xmlns:ds="http://schemas.openxmlformats.org/officeDocument/2006/customXml" ds:itemID="{ECB92A5F-8141-4CD3-BE95-D810559D5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16</TotalTime>
  <Pages>4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dcterms:created xsi:type="dcterms:W3CDTF">2026-02-16T20:23:00Z</dcterms:created>
  <dcterms:modified xsi:type="dcterms:W3CDTF">2026-03-13T18:18:00Z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