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5A88" w14:textId="0A2AA29F" w:rsidR="00B722B0" w:rsidRDefault="00C061B6" w:rsidP="00C061B6">
      <w:pPr>
        <w:pStyle w:val="name"/>
      </w:pPr>
      <w:r>
        <w:t>Name:</w:t>
      </w:r>
    </w:p>
    <w:p w14:paraId="7347CC8E" w14:textId="31AECECF" w:rsidR="00B722B0" w:rsidRDefault="00C061B6" w:rsidP="00C061B6">
      <w:pPr>
        <w:pStyle w:val="name"/>
      </w:pPr>
      <w:r>
        <w:t xml:space="preserve">Class: </w:t>
      </w:r>
    </w:p>
    <w:p w14:paraId="53BFA477" w14:textId="247F51A8" w:rsidR="00C061B6" w:rsidRDefault="00C061B6" w:rsidP="00C061B6">
      <w:pPr>
        <w:pStyle w:val="name"/>
      </w:pPr>
      <w:r>
        <w:t>Date:</w:t>
      </w:r>
    </w:p>
    <w:p w14:paraId="1C7B9E0F" w14:textId="48D36863" w:rsidR="00C061B6" w:rsidRDefault="00C061B6" w:rsidP="009165DB">
      <w:pPr>
        <w:pStyle w:val="Heading1"/>
      </w:pPr>
      <w:r>
        <w:t>Activity 16.1A</w:t>
      </w:r>
      <w:r w:rsidR="00B722B0">
        <w:t xml:space="preserve">: </w:t>
      </w:r>
      <w:r>
        <w:t>Tree Parts Lab</w:t>
      </w:r>
    </w:p>
    <w:p w14:paraId="4D6B6669" w14:textId="77777777" w:rsidR="00C061B6" w:rsidRDefault="00C061B6" w:rsidP="00645394">
      <w:pPr>
        <w:pStyle w:val="Heading2"/>
      </w:pPr>
      <w:r>
        <w:t>Materials Needed</w:t>
      </w:r>
    </w:p>
    <w:p w14:paraId="2C44B67E" w14:textId="77777777" w:rsidR="00C061B6" w:rsidRDefault="00C061B6" w:rsidP="00C061B6">
      <w:pPr>
        <w:pStyle w:val="listb1"/>
      </w:pPr>
      <w:r>
        <w:t>Three crosscuts of different tree trunks (crosscut disks can be purchased at many craft stores)</w:t>
      </w:r>
    </w:p>
    <w:p w14:paraId="6319CC46" w14:textId="77777777" w:rsidR="00C061B6" w:rsidRDefault="00C061B6" w:rsidP="00C061B6">
      <w:pPr>
        <w:pStyle w:val="listb1"/>
      </w:pPr>
      <w:r>
        <w:t>Measuring tape or ruler</w:t>
      </w:r>
    </w:p>
    <w:p w14:paraId="6FBE84B9" w14:textId="77777777" w:rsidR="00C061B6" w:rsidRDefault="00C061B6" w:rsidP="00C061B6">
      <w:pPr>
        <w:pStyle w:val="listb1"/>
      </w:pPr>
      <w:r>
        <w:t>Pencil</w:t>
      </w:r>
    </w:p>
    <w:p w14:paraId="7AF6B19A" w14:textId="77777777" w:rsidR="00C061B6" w:rsidRDefault="00C061B6" w:rsidP="00645394">
      <w:pPr>
        <w:pStyle w:val="Heading2"/>
      </w:pPr>
      <w:r>
        <w:t>Instructions</w:t>
      </w:r>
    </w:p>
    <w:p w14:paraId="65085FA6" w14:textId="77777777" w:rsidR="00C061B6" w:rsidRDefault="00C061B6" w:rsidP="00C061B6">
      <w:pPr>
        <w:pStyle w:val="bodyinstruct"/>
      </w:pPr>
      <w:r>
        <w:t>Use the sample disks to complete the following questions.</w:t>
      </w:r>
    </w:p>
    <w:p w14:paraId="0D4A4324" w14:textId="77777777" w:rsidR="00C061B6" w:rsidRDefault="00C061B6" w:rsidP="00645394">
      <w:pPr>
        <w:pStyle w:val="Heading2"/>
      </w:pPr>
      <w:r>
        <w:t>Disk One</w:t>
      </w:r>
    </w:p>
    <w:p w14:paraId="74FE7BC4" w14:textId="38F20320" w:rsidR="00C061B6" w:rsidRPr="00EB61C0" w:rsidRDefault="00C061B6" w:rsidP="009D42E1">
      <w:pPr>
        <w:pStyle w:val="listn1"/>
        <w:numPr>
          <w:ilvl w:val="0"/>
          <w:numId w:val="43"/>
        </w:numPr>
      </w:pPr>
      <w:r w:rsidRPr="00EB61C0">
        <w:t>How old was this tree?</w:t>
      </w:r>
    </w:p>
    <w:p w14:paraId="2D8EBAEC" w14:textId="46B90F95" w:rsidR="00547983" w:rsidRDefault="00547983" w:rsidP="00547983">
      <w:pPr>
        <w:pStyle w:val="answer"/>
      </w:pPr>
      <w:r>
        <w:t>Answer:</w:t>
      </w:r>
    </w:p>
    <w:p w14:paraId="61DEF72D" w14:textId="42EE2CE5" w:rsidR="00C061B6" w:rsidRPr="00EB61C0" w:rsidRDefault="003077B5" w:rsidP="009D42E1">
      <w:pPr>
        <w:pStyle w:val="listn1"/>
        <w:numPr>
          <w:ilvl w:val="0"/>
          <w:numId w:val="43"/>
        </w:numPr>
      </w:pPr>
      <w:r w:rsidRPr="00EB61C0">
        <w:t>No</w:t>
      </w:r>
      <w:r w:rsidR="00C061B6" w:rsidRPr="00EB61C0">
        <w:t>te the years when the annual rings are thicker or thinner. Count the center of the disk as year one.</w:t>
      </w:r>
    </w:p>
    <w:p w14:paraId="41BD659F" w14:textId="77777777" w:rsidR="00C061B6" w:rsidRDefault="00C061B6" w:rsidP="009D42E1">
      <w:pPr>
        <w:pStyle w:val="lista1"/>
        <w:numPr>
          <w:ilvl w:val="0"/>
          <w:numId w:val="44"/>
        </w:numPr>
      </w:pPr>
      <w:r w:rsidRPr="009D42E1">
        <w:t>Thicker</w:t>
      </w:r>
      <w:r>
        <w:t xml:space="preserve"> years:</w:t>
      </w:r>
      <w:r>
        <w:tab/>
      </w:r>
    </w:p>
    <w:p w14:paraId="06608EC8" w14:textId="77777777" w:rsidR="00547983" w:rsidRDefault="00547983" w:rsidP="00547983">
      <w:pPr>
        <w:pStyle w:val="answer"/>
      </w:pPr>
      <w:r>
        <w:t>Answer:</w:t>
      </w:r>
    </w:p>
    <w:p w14:paraId="19F04A4C" w14:textId="77777777" w:rsidR="00C061B6" w:rsidRDefault="00C061B6" w:rsidP="009D42E1">
      <w:pPr>
        <w:pStyle w:val="lista1"/>
        <w:numPr>
          <w:ilvl w:val="0"/>
          <w:numId w:val="44"/>
        </w:numPr>
      </w:pPr>
      <w:r>
        <w:t xml:space="preserve">Thinner </w:t>
      </w:r>
      <w:r w:rsidRPr="009D42E1">
        <w:t>years</w:t>
      </w:r>
      <w:r>
        <w:t>:</w:t>
      </w:r>
      <w:r>
        <w:tab/>
      </w:r>
    </w:p>
    <w:p w14:paraId="0A7B12A4" w14:textId="77777777" w:rsidR="00547983" w:rsidRDefault="00547983" w:rsidP="00547983">
      <w:pPr>
        <w:pStyle w:val="answer"/>
      </w:pPr>
      <w:r>
        <w:t>Answer:</w:t>
      </w:r>
    </w:p>
    <w:p w14:paraId="325F0EAA" w14:textId="77777777" w:rsidR="00C061B6" w:rsidRPr="00EB61C0" w:rsidRDefault="00C061B6" w:rsidP="009D42E1">
      <w:pPr>
        <w:pStyle w:val="listn1"/>
        <w:numPr>
          <w:ilvl w:val="0"/>
          <w:numId w:val="43"/>
        </w:numPr>
      </w:pPr>
      <w:r w:rsidRPr="00EB61C0">
        <w:t>What is the diameter of this section of the trunk (diameter of the disk)?</w:t>
      </w:r>
      <w:r w:rsidRPr="00EB61C0">
        <w:tab/>
      </w:r>
    </w:p>
    <w:p w14:paraId="05C9AF5B" w14:textId="77777777" w:rsidR="00547983" w:rsidRDefault="00547983" w:rsidP="00547983">
      <w:pPr>
        <w:pStyle w:val="answer"/>
      </w:pPr>
      <w:r>
        <w:t>Answer:</w:t>
      </w:r>
    </w:p>
    <w:p w14:paraId="03C26D6C" w14:textId="77777777" w:rsidR="00C061B6" w:rsidRDefault="00C061B6" w:rsidP="00645394">
      <w:pPr>
        <w:pStyle w:val="Heading2"/>
      </w:pPr>
      <w:r>
        <w:t>Disk Two</w:t>
      </w:r>
    </w:p>
    <w:p w14:paraId="54EC7DA8" w14:textId="77777777" w:rsidR="00C061B6" w:rsidRPr="00EB61C0" w:rsidRDefault="00C061B6" w:rsidP="009D42E1">
      <w:pPr>
        <w:pStyle w:val="listn1"/>
        <w:numPr>
          <w:ilvl w:val="0"/>
          <w:numId w:val="40"/>
        </w:numPr>
      </w:pPr>
      <w:r w:rsidRPr="00EB61C0">
        <w:t>How old was this tree?</w:t>
      </w:r>
      <w:r w:rsidRPr="00EB61C0">
        <w:tab/>
      </w:r>
    </w:p>
    <w:p w14:paraId="5F0C9E0D" w14:textId="77777777" w:rsidR="00547983" w:rsidRDefault="00547983" w:rsidP="00547983">
      <w:pPr>
        <w:pStyle w:val="answer"/>
      </w:pPr>
      <w:r>
        <w:t>Answer:</w:t>
      </w:r>
    </w:p>
    <w:p w14:paraId="0F9D836E" w14:textId="7D904E25" w:rsidR="00C061B6" w:rsidRPr="00EB61C0" w:rsidRDefault="003077B5" w:rsidP="009D42E1">
      <w:pPr>
        <w:pStyle w:val="listn1"/>
        <w:numPr>
          <w:ilvl w:val="0"/>
          <w:numId w:val="40"/>
        </w:numPr>
      </w:pPr>
      <w:r w:rsidRPr="00EB61C0">
        <w:lastRenderedPageBreak/>
        <w:t xml:space="preserve">Note </w:t>
      </w:r>
      <w:r w:rsidR="00C061B6" w:rsidRPr="00EB61C0">
        <w:t>the years when the annual rings are thicker or thinner. Count the center of the disk as year one.</w:t>
      </w:r>
    </w:p>
    <w:p w14:paraId="28C7CDEE" w14:textId="77777777" w:rsidR="00C061B6" w:rsidRDefault="00C061B6" w:rsidP="009D42E1">
      <w:pPr>
        <w:pStyle w:val="lista1"/>
        <w:numPr>
          <w:ilvl w:val="0"/>
          <w:numId w:val="41"/>
        </w:numPr>
      </w:pPr>
      <w:r>
        <w:t>Thicker years:</w:t>
      </w:r>
      <w:r>
        <w:tab/>
      </w:r>
    </w:p>
    <w:p w14:paraId="7CFF018B" w14:textId="77777777" w:rsidR="00547983" w:rsidRDefault="00547983" w:rsidP="00547983">
      <w:pPr>
        <w:pStyle w:val="answer"/>
      </w:pPr>
      <w:r>
        <w:t>Answer:</w:t>
      </w:r>
    </w:p>
    <w:p w14:paraId="1433FB6E" w14:textId="77777777" w:rsidR="00C061B6" w:rsidRDefault="00C061B6" w:rsidP="009D42E1">
      <w:pPr>
        <w:pStyle w:val="lista1"/>
        <w:numPr>
          <w:ilvl w:val="0"/>
          <w:numId w:val="42"/>
        </w:numPr>
      </w:pPr>
      <w:r>
        <w:t>Thinner years:</w:t>
      </w:r>
      <w:r>
        <w:tab/>
      </w:r>
    </w:p>
    <w:p w14:paraId="2209BB59" w14:textId="77777777" w:rsidR="00547983" w:rsidRDefault="00547983" w:rsidP="00547983">
      <w:pPr>
        <w:pStyle w:val="answer"/>
      </w:pPr>
      <w:r>
        <w:t>Answer:</w:t>
      </w:r>
    </w:p>
    <w:p w14:paraId="294167E1" w14:textId="77777777" w:rsidR="00C061B6" w:rsidRPr="00EB61C0" w:rsidRDefault="00C061B6" w:rsidP="008D3D88">
      <w:pPr>
        <w:pStyle w:val="listn1"/>
        <w:numPr>
          <w:ilvl w:val="0"/>
          <w:numId w:val="40"/>
        </w:numPr>
      </w:pPr>
      <w:r w:rsidRPr="00EB61C0">
        <w:t>What is the diameter of this section of the trunk?</w:t>
      </w:r>
      <w:r w:rsidRPr="00EB61C0">
        <w:tab/>
      </w:r>
    </w:p>
    <w:p w14:paraId="3F5946FC" w14:textId="77777777" w:rsidR="00547983" w:rsidRDefault="00547983" w:rsidP="00547983">
      <w:pPr>
        <w:pStyle w:val="answer"/>
      </w:pPr>
      <w:r>
        <w:t>Answer:</w:t>
      </w:r>
    </w:p>
    <w:p w14:paraId="4D3AF010" w14:textId="77777777" w:rsidR="00C061B6" w:rsidRDefault="00C061B6" w:rsidP="00645394">
      <w:pPr>
        <w:pStyle w:val="Heading2"/>
      </w:pPr>
      <w:r>
        <w:t>Disk Three</w:t>
      </w:r>
    </w:p>
    <w:p w14:paraId="69188108" w14:textId="77777777" w:rsidR="00C061B6" w:rsidRPr="00EB61C0" w:rsidRDefault="00C061B6" w:rsidP="00EB61C0">
      <w:pPr>
        <w:pStyle w:val="listn1"/>
        <w:numPr>
          <w:ilvl w:val="0"/>
          <w:numId w:val="37"/>
        </w:numPr>
      </w:pPr>
      <w:r w:rsidRPr="00EB61C0">
        <w:t>How old was this tree?</w:t>
      </w:r>
      <w:r w:rsidRPr="00EB61C0">
        <w:tab/>
      </w:r>
    </w:p>
    <w:p w14:paraId="5C53EC03" w14:textId="77777777" w:rsidR="00547983" w:rsidRDefault="00547983" w:rsidP="00547983">
      <w:pPr>
        <w:pStyle w:val="answer"/>
      </w:pPr>
      <w:r>
        <w:t>Answer:</w:t>
      </w:r>
    </w:p>
    <w:p w14:paraId="6C1B0D55" w14:textId="6D6C1790" w:rsidR="00C061B6" w:rsidRPr="00EB61C0" w:rsidRDefault="003077B5" w:rsidP="00EB61C0">
      <w:pPr>
        <w:pStyle w:val="listn1"/>
        <w:numPr>
          <w:ilvl w:val="0"/>
          <w:numId w:val="37"/>
        </w:numPr>
      </w:pPr>
      <w:r w:rsidRPr="00EB61C0">
        <w:t xml:space="preserve">Note </w:t>
      </w:r>
      <w:r w:rsidR="00C061B6" w:rsidRPr="00EB61C0">
        <w:t>the years when the annual rings are thicker or thinner. Count the center of the disk as year one.</w:t>
      </w:r>
    </w:p>
    <w:p w14:paraId="64DB78A0" w14:textId="77777777" w:rsidR="00C061B6" w:rsidRDefault="00C061B6" w:rsidP="009D42E1">
      <w:pPr>
        <w:pStyle w:val="lista1"/>
        <w:numPr>
          <w:ilvl w:val="0"/>
          <w:numId w:val="38"/>
        </w:numPr>
      </w:pPr>
      <w:r>
        <w:t>Thicker years:</w:t>
      </w:r>
      <w:r>
        <w:tab/>
      </w:r>
    </w:p>
    <w:p w14:paraId="6F9E41EF" w14:textId="77777777" w:rsidR="00547983" w:rsidRDefault="00547983" w:rsidP="00547983">
      <w:pPr>
        <w:pStyle w:val="answer"/>
      </w:pPr>
      <w:r>
        <w:t>Answer:</w:t>
      </w:r>
    </w:p>
    <w:p w14:paraId="52AF90FA" w14:textId="77777777" w:rsidR="00C061B6" w:rsidRDefault="00C061B6" w:rsidP="009D42E1">
      <w:pPr>
        <w:pStyle w:val="lista1"/>
        <w:numPr>
          <w:ilvl w:val="0"/>
          <w:numId w:val="39"/>
        </w:numPr>
      </w:pPr>
      <w:r>
        <w:t>Thinner years:</w:t>
      </w:r>
      <w:r>
        <w:tab/>
      </w:r>
    </w:p>
    <w:p w14:paraId="2E3CABD9" w14:textId="77777777" w:rsidR="00547983" w:rsidRDefault="00547983" w:rsidP="00547983">
      <w:pPr>
        <w:pStyle w:val="answer"/>
      </w:pPr>
      <w:r>
        <w:t>Answer:</w:t>
      </w:r>
    </w:p>
    <w:p w14:paraId="3459B484" w14:textId="77777777" w:rsidR="00C061B6" w:rsidRPr="00EB61C0" w:rsidRDefault="00C061B6" w:rsidP="009D42E1">
      <w:pPr>
        <w:pStyle w:val="listn1"/>
        <w:numPr>
          <w:ilvl w:val="0"/>
          <w:numId w:val="37"/>
        </w:numPr>
      </w:pPr>
      <w:r w:rsidRPr="00EB61C0">
        <w:t>What is the diameter of this section of the trunk (disk diameter)?</w:t>
      </w:r>
      <w:r w:rsidRPr="00EB61C0">
        <w:tab/>
      </w:r>
    </w:p>
    <w:p w14:paraId="60384688" w14:textId="77777777" w:rsidR="00547983" w:rsidRDefault="00547983" w:rsidP="00547983">
      <w:pPr>
        <w:pStyle w:val="answer"/>
      </w:pPr>
      <w:r>
        <w:t>Answer:</w:t>
      </w:r>
    </w:p>
    <w:p w14:paraId="706F02CB" w14:textId="77777777" w:rsidR="00C061B6" w:rsidRDefault="00C061B6" w:rsidP="00645394">
      <w:pPr>
        <w:pStyle w:val="Heading2"/>
      </w:pPr>
      <w:r>
        <w:t>Conclusion</w:t>
      </w:r>
    </w:p>
    <w:p w14:paraId="76F2ABB5" w14:textId="0EA1901A" w:rsidR="009753BB" w:rsidRDefault="009753BB" w:rsidP="009753BB">
      <w:pPr>
        <w:pStyle w:val="bodyinstruct"/>
      </w:pPr>
      <w:r>
        <w:t>Answer the following questions.</w:t>
      </w:r>
    </w:p>
    <w:p w14:paraId="6DCB1397" w14:textId="77777777" w:rsidR="00C061B6" w:rsidRPr="00EB61C0" w:rsidRDefault="00C061B6" w:rsidP="00EB61C0">
      <w:pPr>
        <w:pStyle w:val="listn1"/>
        <w:numPr>
          <w:ilvl w:val="0"/>
          <w:numId w:val="36"/>
        </w:numPr>
      </w:pPr>
      <w:r w:rsidRPr="00EB61C0">
        <w:t>Why do you think there are differences in the thickness of the annual rings?</w:t>
      </w:r>
    </w:p>
    <w:p w14:paraId="36F8855C" w14:textId="77777777" w:rsidR="00547983" w:rsidRDefault="00547983" w:rsidP="00547983">
      <w:pPr>
        <w:pStyle w:val="answer"/>
      </w:pPr>
      <w:r>
        <w:t>Answer:</w:t>
      </w:r>
    </w:p>
    <w:p w14:paraId="595F8C78" w14:textId="77777777" w:rsidR="00C061B6" w:rsidRPr="00EB61C0" w:rsidRDefault="00C061B6" w:rsidP="00EB61C0">
      <w:pPr>
        <w:pStyle w:val="listn1"/>
        <w:numPr>
          <w:ilvl w:val="0"/>
          <w:numId w:val="36"/>
        </w:numPr>
      </w:pPr>
      <w:r w:rsidRPr="00EB61C0">
        <w:lastRenderedPageBreak/>
        <w:t>What information can trees give us about past climates?</w:t>
      </w:r>
    </w:p>
    <w:p w14:paraId="47361547" w14:textId="77777777" w:rsidR="00547983" w:rsidRDefault="00547983" w:rsidP="00547983">
      <w:pPr>
        <w:pStyle w:val="answer"/>
      </w:pPr>
      <w:r>
        <w:t>Answer:</w:t>
      </w:r>
    </w:p>
    <w:p w14:paraId="6B210D20" w14:textId="77777777" w:rsidR="00C061B6" w:rsidRDefault="00C061B6" w:rsidP="00645394">
      <w:pPr>
        <w:pStyle w:val="Heading2"/>
      </w:pPr>
      <w:r>
        <w:t>On Your Own</w:t>
      </w:r>
    </w:p>
    <w:p w14:paraId="6E018486" w14:textId="77777777" w:rsidR="00C061B6" w:rsidRPr="00EB61C0" w:rsidRDefault="00C061B6" w:rsidP="00EB61C0">
      <w:pPr>
        <w:pStyle w:val="listn1"/>
        <w:numPr>
          <w:ilvl w:val="0"/>
          <w:numId w:val="35"/>
        </w:numPr>
      </w:pPr>
      <w:r w:rsidRPr="00EB61C0">
        <w:t>Obtain a crosscut section of a tree trunk recently cut down in your area.</w:t>
      </w:r>
    </w:p>
    <w:p w14:paraId="4B460B48" w14:textId="77777777" w:rsidR="00C061B6" w:rsidRPr="00EB61C0" w:rsidRDefault="00C061B6" w:rsidP="00EB61C0">
      <w:pPr>
        <w:pStyle w:val="listn1"/>
        <w:numPr>
          <w:ilvl w:val="0"/>
          <w:numId w:val="35"/>
        </w:numPr>
      </w:pPr>
      <w:r w:rsidRPr="00EB61C0">
        <w:t>Answer the same questions you answered regarding the disks in class.</w:t>
      </w:r>
    </w:p>
    <w:p w14:paraId="592B93B5" w14:textId="77777777" w:rsidR="00C061B6" w:rsidRPr="00EB61C0" w:rsidRDefault="00C061B6" w:rsidP="00EB61C0">
      <w:pPr>
        <w:pStyle w:val="listn1"/>
        <w:numPr>
          <w:ilvl w:val="0"/>
          <w:numId w:val="35"/>
        </w:numPr>
      </w:pPr>
      <w:r w:rsidRPr="00EB61C0">
        <w:t>Obtain weather reports (including rainfall, temperature, and natural phenomena such as tornadoes and hurricanes) covering the life span of the tree.</w:t>
      </w:r>
    </w:p>
    <w:p w14:paraId="77CE7CB0" w14:textId="77777777" w:rsidR="00C061B6" w:rsidRPr="00EB61C0" w:rsidRDefault="00C061B6" w:rsidP="00EB61C0">
      <w:pPr>
        <w:pStyle w:val="listn1"/>
        <w:numPr>
          <w:ilvl w:val="0"/>
          <w:numId w:val="35"/>
        </w:numPr>
      </w:pPr>
      <w:r w:rsidRPr="00EB61C0">
        <w:t>Compare the variances of the rings (i.e., width and color) to the weather reports. Note how the rings vary in times of drought, longer winters, forest fires, etc.</w:t>
      </w:r>
    </w:p>
    <w:p w14:paraId="47926865" w14:textId="77777777" w:rsidR="00C061B6" w:rsidRPr="00EB61C0" w:rsidRDefault="00C061B6" w:rsidP="00EB61C0">
      <w:pPr>
        <w:pStyle w:val="listn1"/>
        <w:numPr>
          <w:ilvl w:val="0"/>
          <w:numId w:val="35"/>
        </w:numPr>
      </w:pPr>
      <w:r w:rsidRPr="00EB61C0">
        <w:t>Are the answers in your conclusion section of the activity accurate?</w:t>
      </w:r>
    </w:p>
    <w:p w14:paraId="56BBB94A" w14:textId="0F061EDD" w:rsidR="00A76C8D" w:rsidRDefault="00547983" w:rsidP="00640376">
      <w:pPr>
        <w:pStyle w:val="answer"/>
      </w:pPr>
      <w:r>
        <w:t>Answer:</w:t>
      </w:r>
    </w:p>
    <w:sectPr w:rsidR="00A76C8D" w:rsidSect="0020215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3AB6" w14:textId="77777777" w:rsidR="0098301D" w:rsidRDefault="0098301D" w:rsidP="00B50F4D">
      <w:r>
        <w:separator/>
      </w:r>
    </w:p>
  </w:endnote>
  <w:endnote w:type="continuationSeparator" w:id="0">
    <w:p w14:paraId="2248516D" w14:textId="77777777" w:rsidR="0098301D" w:rsidRDefault="0098301D" w:rsidP="00B5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F6B9" w14:textId="77777777" w:rsidR="00B50F4D" w:rsidRDefault="00B50F4D" w:rsidP="00B50F4D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3A44541" w14:textId="006299FD" w:rsidR="00B50F4D" w:rsidRPr="00B50F4D" w:rsidRDefault="00B50F4D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319B" w14:textId="77777777" w:rsidR="0098301D" w:rsidRDefault="0098301D" w:rsidP="00B50F4D">
      <w:r>
        <w:separator/>
      </w:r>
    </w:p>
  </w:footnote>
  <w:footnote w:type="continuationSeparator" w:id="0">
    <w:p w14:paraId="71AC4EF5" w14:textId="77777777" w:rsidR="0098301D" w:rsidRDefault="0098301D" w:rsidP="00B5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96B" w14:textId="49F64879" w:rsidR="00B50F4D" w:rsidRDefault="009165DB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0F363A">
      <w:t xml:space="preserve"> 16.1A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40C7"/>
    <w:multiLevelType w:val="hybridMultilevel"/>
    <w:tmpl w:val="0C103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71092"/>
    <w:multiLevelType w:val="hybridMultilevel"/>
    <w:tmpl w:val="6616E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B4167"/>
    <w:multiLevelType w:val="hybridMultilevel"/>
    <w:tmpl w:val="97EE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D0C24"/>
    <w:multiLevelType w:val="hybridMultilevel"/>
    <w:tmpl w:val="D91814AC"/>
    <w:lvl w:ilvl="0" w:tplc="F75C43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FA5"/>
    <w:multiLevelType w:val="hybridMultilevel"/>
    <w:tmpl w:val="BA6C7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8598B"/>
    <w:multiLevelType w:val="hybridMultilevel"/>
    <w:tmpl w:val="061E23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D4614BE"/>
    <w:multiLevelType w:val="hybridMultilevel"/>
    <w:tmpl w:val="D6EEF922"/>
    <w:lvl w:ilvl="0" w:tplc="A76087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76330"/>
    <w:multiLevelType w:val="hybridMultilevel"/>
    <w:tmpl w:val="CF86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72E9E"/>
    <w:multiLevelType w:val="hybridMultilevel"/>
    <w:tmpl w:val="6C28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129DC"/>
    <w:multiLevelType w:val="hybridMultilevel"/>
    <w:tmpl w:val="1272068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1F1"/>
    <w:multiLevelType w:val="hybridMultilevel"/>
    <w:tmpl w:val="DAD0D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11A09"/>
    <w:multiLevelType w:val="hybridMultilevel"/>
    <w:tmpl w:val="3E548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C1FFD"/>
    <w:multiLevelType w:val="hybridMultilevel"/>
    <w:tmpl w:val="E80221D0"/>
    <w:lvl w:ilvl="0" w:tplc="BDBC46B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2B55553"/>
    <w:multiLevelType w:val="hybridMultilevel"/>
    <w:tmpl w:val="F47E1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879E9"/>
    <w:multiLevelType w:val="hybridMultilevel"/>
    <w:tmpl w:val="7B1C5E86"/>
    <w:lvl w:ilvl="0" w:tplc="DD361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67D83"/>
    <w:multiLevelType w:val="hybridMultilevel"/>
    <w:tmpl w:val="843C8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B002A"/>
    <w:multiLevelType w:val="hybridMultilevel"/>
    <w:tmpl w:val="E6E2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D53C7"/>
    <w:multiLevelType w:val="hybridMultilevel"/>
    <w:tmpl w:val="62BC5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B7D4F"/>
    <w:multiLevelType w:val="hybridMultilevel"/>
    <w:tmpl w:val="564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4263B4"/>
    <w:multiLevelType w:val="hybridMultilevel"/>
    <w:tmpl w:val="1620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D5702"/>
    <w:multiLevelType w:val="hybridMultilevel"/>
    <w:tmpl w:val="39B8C064"/>
    <w:lvl w:ilvl="0" w:tplc="C486ECD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B11C3"/>
    <w:multiLevelType w:val="hybridMultilevel"/>
    <w:tmpl w:val="15BAF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E776E"/>
    <w:multiLevelType w:val="hybridMultilevel"/>
    <w:tmpl w:val="0CEE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41"/>
  </w:num>
  <w:num w:numId="2" w16cid:durableId="567887396">
    <w:abstractNumId w:val="36"/>
  </w:num>
  <w:num w:numId="3" w16cid:durableId="121387247">
    <w:abstractNumId w:val="23"/>
  </w:num>
  <w:num w:numId="4" w16cid:durableId="751239491">
    <w:abstractNumId w:val="13"/>
  </w:num>
  <w:num w:numId="5" w16cid:durableId="571621029">
    <w:abstractNumId w:val="10"/>
  </w:num>
  <w:num w:numId="6" w16cid:durableId="1634293587">
    <w:abstractNumId w:val="12"/>
  </w:num>
  <w:num w:numId="7" w16cid:durableId="382292485">
    <w:abstractNumId w:val="29"/>
  </w:num>
  <w:num w:numId="8" w16cid:durableId="794714675">
    <w:abstractNumId w:val="14"/>
  </w:num>
  <w:num w:numId="9" w16cid:durableId="881400902">
    <w:abstractNumId w:val="33"/>
  </w:num>
  <w:num w:numId="10" w16cid:durableId="984627406">
    <w:abstractNumId w:val="37"/>
  </w:num>
  <w:num w:numId="11" w16cid:durableId="935401217">
    <w:abstractNumId w:val="19"/>
  </w:num>
  <w:num w:numId="12" w16cid:durableId="1125732454">
    <w:abstractNumId w:val="11"/>
  </w:num>
  <w:num w:numId="13" w16cid:durableId="217321391">
    <w:abstractNumId w:val="30"/>
  </w:num>
  <w:num w:numId="14" w16cid:durableId="824049846">
    <w:abstractNumId w:val="27"/>
  </w:num>
  <w:num w:numId="15" w16cid:durableId="64688521">
    <w:abstractNumId w:val="40"/>
  </w:num>
  <w:num w:numId="16" w16cid:durableId="1997343418">
    <w:abstractNumId w:val="18"/>
  </w:num>
  <w:num w:numId="17" w16cid:durableId="629748237">
    <w:abstractNumId w:val="17"/>
  </w:num>
  <w:num w:numId="18" w16cid:durableId="820728176">
    <w:abstractNumId w:val="42"/>
  </w:num>
  <w:num w:numId="19" w16cid:durableId="410205259">
    <w:abstractNumId w:val="31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639043743">
    <w:abstractNumId w:val="39"/>
  </w:num>
  <w:num w:numId="31" w16cid:durableId="1613635265">
    <w:abstractNumId w:val="15"/>
  </w:num>
  <w:num w:numId="32" w16cid:durableId="456684176">
    <w:abstractNumId w:val="25"/>
  </w:num>
  <w:num w:numId="33" w16cid:durableId="1295134177">
    <w:abstractNumId w:val="34"/>
  </w:num>
  <w:num w:numId="34" w16cid:durableId="530800280">
    <w:abstractNumId w:val="21"/>
  </w:num>
  <w:num w:numId="35" w16cid:durableId="1183515313">
    <w:abstractNumId w:val="43"/>
  </w:num>
  <w:num w:numId="36" w16cid:durableId="1845365568">
    <w:abstractNumId w:val="32"/>
  </w:num>
  <w:num w:numId="37" w16cid:durableId="516622301">
    <w:abstractNumId w:val="35"/>
  </w:num>
  <w:num w:numId="38" w16cid:durableId="55318991">
    <w:abstractNumId w:val="16"/>
  </w:num>
  <w:num w:numId="39" w16cid:durableId="1610891719">
    <w:abstractNumId w:val="26"/>
  </w:num>
  <w:num w:numId="40" w16cid:durableId="1278100088">
    <w:abstractNumId w:val="28"/>
  </w:num>
  <w:num w:numId="41" w16cid:durableId="114720743">
    <w:abstractNumId w:val="22"/>
  </w:num>
  <w:num w:numId="42" w16cid:durableId="1315724466">
    <w:abstractNumId w:val="38"/>
  </w:num>
  <w:num w:numId="43" w16cid:durableId="1828208154">
    <w:abstractNumId w:val="20"/>
  </w:num>
  <w:num w:numId="44" w16cid:durableId="1067193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B6"/>
    <w:rsid w:val="00022599"/>
    <w:rsid w:val="00030FA6"/>
    <w:rsid w:val="000325DB"/>
    <w:rsid w:val="000A7536"/>
    <w:rsid w:val="000F363A"/>
    <w:rsid w:val="00140803"/>
    <w:rsid w:val="001F55FC"/>
    <w:rsid w:val="0020215B"/>
    <w:rsid w:val="002573D3"/>
    <w:rsid w:val="003077B5"/>
    <w:rsid w:val="00345138"/>
    <w:rsid w:val="003E0CEF"/>
    <w:rsid w:val="004B66E0"/>
    <w:rsid w:val="005002D5"/>
    <w:rsid w:val="005112B9"/>
    <w:rsid w:val="00547983"/>
    <w:rsid w:val="005E5D52"/>
    <w:rsid w:val="00640376"/>
    <w:rsid w:val="00645394"/>
    <w:rsid w:val="006D261C"/>
    <w:rsid w:val="0079071C"/>
    <w:rsid w:val="007E4AF3"/>
    <w:rsid w:val="0084504A"/>
    <w:rsid w:val="008B1D27"/>
    <w:rsid w:val="008D3D88"/>
    <w:rsid w:val="009068D8"/>
    <w:rsid w:val="009165DB"/>
    <w:rsid w:val="009753BB"/>
    <w:rsid w:val="0098301D"/>
    <w:rsid w:val="009A6540"/>
    <w:rsid w:val="009D42E1"/>
    <w:rsid w:val="00A00AA2"/>
    <w:rsid w:val="00A76C8D"/>
    <w:rsid w:val="00B50F4D"/>
    <w:rsid w:val="00B722B0"/>
    <w:rsid w:val="00C061B6"/>
    <w:rsid w:val="00C15CBB"/>
    <w:rsid w:val="00D035ED"/>
    <w:rsid w:val="00E36133"/>
    <w:rsid w:val="00E86B58"/>
    <w:rsid w:val="00EB61C0"/>
    <w:rsid w:val="00EF5344"/>
    <w:rsid w:val="00F017A7"/>
    <w:rsid w:val="00F55E48"/>
    <w:rsid w:val="00FA5393"/>
    <w:rsid w:val="00FD5AE6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1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9071C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9071C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9071C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79071C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9071C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71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9071C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9071C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9071C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9071C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1B6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C061B6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C061B6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C061B6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79071C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79071C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79071C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79071C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1rule">
    <w:name w:val="list_n1_rule"/>
    <w:qFormat/>
    <w:rsid w:val="0079071C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79071C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rulerestart">
    <w:name w:val="list_n1_rule_restart"/>
    <w:qFormat/>
    <w:rsid w:val="0079071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79071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79071C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79071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79071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9071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79071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9071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79071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79071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79071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9071C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79071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9071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79071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9071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79071C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79071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79071C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79071C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79071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79071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79071C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79071C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79071C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79071C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79071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9071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9071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9071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9071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9071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9071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9071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9071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9071C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79071C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79071C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79071C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79071C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79071C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79071C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79071C"/>
    <w:pPr>
      <w:numPr>
        <w:numId w:val="13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79071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79071C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79071C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79071C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79071C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79071C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79071C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79071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9071C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79071C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79071C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79071C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79071C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79071C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79071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79071C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79071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79071C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79071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79071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79071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79071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79071C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79071C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79071C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79071C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79071C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79071C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79071C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79071C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79071C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79071C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79071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79071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79071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0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71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71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90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71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71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95AB8-107C-4039-8F46-95F1807F2C48}"/>
</file>

<file path=customXml/itemProps2.xml><?xml version="1.0" encoding="utf-8"?>
<ds:datastoreItem xmlns:ds="http://schemas.openxmlformats.org/officeDocument/2006/customXml" ds:itemID="{AF985245-0230-4F3D-9F3F-83F72AFE6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F71C-0BEF-41BC-BE41-A2F803AAAA0A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19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2026-02-16T19:46:00Z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