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24E3" w14:textId="7B8D75BB" w:rsidR="00744543" w:rsidRDefault="00591F6D" w:rsidP="00591F6D">
      <w:pPr>
        <w:pStyle w:val="name"/>
      </w:pPr>
      <w:r>
        <w:t>Name:</w:t>
      </w:r>
    </w:p>
    <w:p w14:paraId="4273292E" w14:textId="2A6B504A" w:rsidR="00744543" w:rsidRDefault="00591F6D" w:rsidP="00591F6D">
      <w:pPr>
        <w:pStyle w:val="name"/>
      </w:pPr>
      <w:r>
        <w:t xml:space="preserve">Class: </w:t>
      </w:r>
    </w:p>
    <w:p w14:paraId="56BA3C93" w14:textId="232AF7DA" w:rsidR="00591F6D" w:rsidRDefault="00591F6D" w:rsidP="00591F6D">
      <w:pPr>
        <w:pStyle w:val="name"/>
      </w:pPr>
      <w:r>
        <w:t xml:space="preserve">Date: </w:t>
      </w:r>
    </w:p>
    <w:p w14:paraId="026D0A01" w14:textId="2AF002CF" w:rsidR="00591F6D" w:rsidRDefault="00591F6D" w:rsidP="00744543">
      <w:pPr>
        <w:pStyle w:val="Heading1"/>
      </w:pPr>
      <w:r>
        <w:t>Activity 16.1B</w:t>
      </w:r>
      <w:r w:rsidR="00744543">
        <w:t xml:space="preserve">: </w:t>
      </w:r>
      <w:r>
        <w:t xml:space="preserve">Calculating Board Feet </w:t>
      </w:r>
    </w:p>
    <w:p w14:paraId="2C258009" w14:textId="77777777" w:rsidR="00591F6D" w:rsidRDefault="00591F6D" w:rsidP="00744543">
      <w:pPr>
        <w:pStyle w:val="Heading2"/>
      </w:pPr>
      <w:r>
        <w:t xml:space="preserve">Materials Needed </w:t>
      </w:r>
    </w:p>
    <w:p w14:paraId="35ADB18A" w14:textId="77777777" w:rsidR="00591F6D" w:rsidRDefault="00591F6D" w:rsidP="00591F6D">
      <w:pPr>
        <w:pStyle w:val="listb1"/>
      </w:pPr>
      <w:r>
        <w:t xml:space="preserve">Calculator </w:t>
      </w:r>
    </w:p>
    <w:p w14:paraId="6380C490" w14:textId="77777777" w:rsidR="00591F6D" w:rsidRDefault="00591F6D" w:rsidP="00744543">
      <w:pPr>
        <w:pStyle w:val="Heading2"/>
      </w:pPr>
      <w:r>
        <w:t xml:space="preserve">Instructions </w:t>
      </w:r>
    </w:p>
    <w:p w14:paraId="5E01A273" w14:textId="77777777" w:rsidR="00591F6D" w:rsidRDefault="00591F6D" w:rsidP="00591F6D">
      <w:pPr>
        <w:pStyle w:val="bodyinstruct"/>
      </w:pPr>
      <w:r>
        <w:t xml:space="preserve">Use the following calculations to determine the board feet (measurement of the volume of wood) of the boards listed in the worksheet. Convert the fractions to decimals before performing your calculations. </w:t>
      </w:r>
    </w:p>
    <w:p w14:paraId="7FC20352" w14:textId="77777777" w:rsidR="00591F6D" w:rsidRDefault="00591F6D" w:rsidP="00744543">
      <w:pPr>
        <w:pStyle w:val="body"/>
      </w:pPr>
      <w:r>
        <w:t xml:space="preserve">Width in inches × length in feet × thickness in inches </w:t>
      </w:r>
      <w:r>
        <w:rPr>
          <w:rStyle w:val="csymstd"/>
        </w:rPr>
        <w:t>/</w:t>
      </w:r>
      <w:r>
        <w:t xml:space="preserve">12 </w:t>
      </w:r>
    </w:p>
    <w:p w14:paraId="5106500F" w14:textId="77777777" w:rsidR="00591F6D" w:rsidRDefault="00591F6D" w:rsidP="00744543">
      <w:pPr>
        <w:pStyle w:val="body"/>
      </w:pPr>
      <w:r>
        <w:t xml:space="preserve">or </w:t>
      </w:r>
    </w:p>
    <w:p w14:paraId="7A3A1F3F" w14:textId="77777777" w:rsidR="00591F6D" w:rsidRDefault="00591F6D" w:rsidP="00744543">
      <w:pPr>
        <w:pStyle w:val="body"/>
      </w:pPr>
      <w:r>
        <w:t xml:space="preserve">Width in inches × length in inches × thickness in inches </w:t>
      </w:r>
      <w:r>
        <w:rPr>
          <w:rStyle w:val="csymstd"/>
        </w:rPr>
        <w:t>/</w:t>
      </w:r>
      <w:r>
        <w:t xml:space="preserve">144 </w:t>
      </w:r>
    </w:p>
    <w:p w14:paraId="22CD9EE3" w14:textId="7E693CE5" w:rsidR="00591F6D" w:rsidRPr="002619C0" w:rsidRDefault="00591F6D" w:rsidP="000144CC">
      <w:pPr>
        <w:pStyle w:val="listn1"/>
        <w:numPr>
          <w:ilvl w:val="0"/>
          <w:numId w:val="23"/>
        </w:numPr>
      </w:pPr>
      <w:r w:rsidRPr="002619C0">
        <w:t>Board #1</w:t>
      </w:r>
    </w:p>
    <w:p w14:paraId="167C0EAB" w14:textId="641D268B" w:rsidR="00591F6D" w:rsidRDefault="00591F6D" w:rsidP="004408C3">
      <w:pPr>
        <w:pStyle w:val="listn1bodykeep"/>
        <w:rPr>
          <w:rStyle w:val="cbold"/>
        </w:rPr>
      </w:pPr>
      <w:r w:rsidRPr="006E6394">
        <w:t>Thickness: 1</w:t>
      </w:r>
      <w:r>
        <w:t>-1/2</w:t>
      </w:r>
      <w:r w:rsidR="008A7820">
        <w:t xml:space="preserve"> inches</w:t>
      </w:r>
      <w:r w:rsidR="007A4DB1">
        <w:rPr>
          <w:rStyle w:val="csymstd0"/>
        </w:rPr>
        <w:tab/>
      </w:r>
      <w:r w:rsidRPr="006E6394">
        <w:t>Length:</w:t>
      </w:r>
      <w:r>
        <w:rPr>
          <w:rStyle w:val="cbold"/>
        </w:rPr>
        <w:t xml:space="preserve"> </w:t>
      </w:r>
      <w:r>
        <w:t>8</w:t>
      </w:r>
      <w:r w:rsidR="008A7820">
        <w:t xml:space="preserve"> feet</w:t>
      </w:r>
      <w:r>
        <w:rPr>
          <w:rStyle w:val="cbold"/>
        </w:rPr>
        <w:t xml:space="preserve"> </w:t>
      </w:r>
      <w:r w:rsidR="00C52D5A">
        <w:rPr>
          <w:rStyle w:val="cbold"/>
        </w:rPr>
        <w:tab/>
      </w:r>
      <w:r w:rsidRPr="006E6394">
        <w:t>Width: 3</w:t>
      </w:r>
      <w:r>
        <w:t>-1/2</w:t>
      </w:r>
      <w:r w:rsidR="008A7820">
        <w:t xml:space="preserve"> inches</w:t>
      </w:r>
      <w:r>
        <w:rPr>
          <w:rStyle w:val="cbold"/>
        </w:rPr>
        <w:t xml:space="preserve"> </w:t>
      </w:r>
    </w:p>
    <w:p w14:paraId="0A740C6D" w14:textId="77777777" w:rsidR="00744543" w:rsidRDefault="00591F6D" w:rsidP="007A4DB1">
      <w:pPr>
        <w:pStyle w:val="listn1bodykeep"/>
      </w:pPr>
      <w:r w:rsidRPr="002262D1">
        <w:t>Board Feet</w:t>
      </w:r>
    </w:p>
    <w:p w14:paraId="304B8120" w14:textId="1CB2BCDD" w:rsidR="00591F6D" w:rsidRPr="002262D1" w:rsidRDefault="00744543" w:rsidP="00744543">
      <w:pPr>
        <w:pStyle w:val="answer"/>
      </w:pPr>
      <w:r>
        <w:t>Answer:</w:t>
      </w:r>
    </w:p>
    <w:p w14:paraId="5BA57BA5" w14:textId="77777777" w:rsidR="00591F6D" w:rsidRPr="007A4DB1" w:rsidRDefault="00591F6D" w:rsidP="007A4DB1">
      <w:pPr>
        <w:pStyle w:val="listn1"/>
        <w:numPr>
          <w:ilvl w:val="0"/>
          <w:numId w:val="23"/>
        </w:numPr>
      </w:pPr>
      <w:r w:rsidRPr="007A4DB1">
        <w:t xml:space="preserve">Board #2 </w:t>
      </w:r>
    </w:p>
    <w:p w14:paraId="5E4A3D9F" w14:textId="72CCA1DF" w:rsidR="00591F6D" w:rsidRDefault="00591F6D" w:rsidP="007A4DB1">
      <w:pPr>
        <w:pStyle w:val="listn1bodykeep"/>
        <w:rPr>
          <w:rStyle w:val="cbold"/>
        </w:rPr>
      </w:pPr>
      <w:r w:rsidRPr="006E6394">
        <w:t>Thickness: 3</w:t>
      </w:r>
      <w:r>
        <w:t>-1/2</w:t>
      </w:r>
      <w:r w:rsidR="008A7820">
        <w:t xml:space="preserve"> inches</w:t>
      </w:r>
      <w:r w:rsidR="007A4DB1">
        <w:rPr>
          <w:rStyle w:val="cbold"/>
        </w:rPr>
        <w:tab/>
      </w:r>
      <w:r w:rsidRPr="006E6394">
        <w:t>Length:</w:t>
      </w:r>
      <w:r>
        <w:rPr>
          <w:rStyle w:val="cbold"/>
        </w:rPr>
        <w:t xml:space="preserve"> </w:t>
      </w:r>
      <w:r>
        <w:t>8</w:t>
      </w:r>
      <w:r w:rsidR="008A7820">
        <w:t xml:space="preserve"> feet</w:t>
      </w:r>
      <w:r>
        <w:rPr>
          <w:rStyle w:val="cbold"/>
        </w:rPr>
        <w:t xml:space="preserve"> </w:t>
      </w:r>
      <w:r w:rsidR="00FE63BC">
        <w:rPr>
          <w:rStyle w:val="cbold"/>
        </w:rPr>
        <w:tab/>
      </w:r>
      <w:r w:rsidRPr="006E6394">
        <w:t>Width:</w:t>
      </w:r>
      <w:r>
        <w:rPr>
          <w:rStyle w:val="cbold"/>
        </w:rPr>
        <w:t xml:space="preserve"> </w:t>
      </w:r>
      <w:r>
        <w:t>3-1/2</w:t>
      </w:r>
      <w:r w:rsidR="008A7820">
        <w:t xml:space="preserve"> inches</w:t>
      </w:r>
      <w:r>
        <w:rPr>
          <w:rStyle w:val="cbold"/>
        </w:rPr>
        <w:t xml:space="preserve"> </w:t>
      </w:r>
    </w:p>
    <w:p w14:paraId="612AE416" w14:textId="1DF3F71D" w:rsidR="00591F6D" w:rsidRDefault="00591F6D" w:rsidP="00FE63BC">
      <w:pPr>
        <w:pStyle w:val="listn1bodykeep"/>
      </w:pPr>
      <w:r w:rsidRPr="002262D1">
        <w:t>Board Feet</w:t>
      </w:r>
    </w:p>
    <w:p w14:paraId="4E2885DC" w14:textId="77777777" w:rsidR="007A4DB1" w:rsidRDefault="007A4DB1" w:rsidP="007A4DB1">
      <w:pPr>
        <w:pStyle w:val="answer"/>
      </w:pPr>
      <w:r>
        <w:t>Answer:</w:t>
      </w:r>
    </w:p>
    <w:p w14:paraId="457D0C57" w14:textId="77777777" w:rsidR="00591F6D" w:rsidRPr="007A4DB1" w:rsidRDefault="00591F6D" w:rsidP="007A4DB1">
      <w:pPr>
        <w:pStyle w:val="listn1"/>
        <w:numPr>
          <w:ilvl w:val="0"/>
          <w:numId w:val="23"/>
        </w:numPr>
      </w:pPr>
      <w:r w:rsidRPr="007A4DB1">
        <w:t xml:space="preserve">Board #3 </w:t>
      </w:r>
    </w:p>
    <w:p w14:paraId="69FCE6D7" w14:textId="6051FD4E" w:rsidR="00591F6D" w:rsidRDefault="00591F6D" w:rsidP="00FE63BC">
      <w:pPr>
        <w:pStyle w:val="listn1bodykeep"/>
        <w:rPr>
          <w:rStyle w:val="cbold"/>
        </w:rPr>
      </w:pPr>
      <w:r w:rsidRPr="006E6394">
        <w:t>Thickness:</w:t>
      </w:r>
      <w:r>
        <w:rPr>
          <w:rStyle w:val="cbold"/>
        </w:rPr>
        <w:t xml:space="preserve"> </w:t>
      </w:r>
      <w:r>
        <w:t>1-1/2</w:t>
      </w:r>
      <w:r w:rsidR="008A7820">
        <w:t xml:space="preserve"> inches</w:t>
      </w:r>
      <w:r w:rsidR="00FE63BC">
        <w:rPr>
          <w:rStyle w:val="cbold"/>
        </w:rPr>
        <w:tab/>
      </w:r>
      <w:r w:rsidRPr="006E6394">
        <w:t>Length:</w:t>
      </w:r>
      <w:r>
        <w:rPr>
          <w:rStyle w:val="cbold"/>
        </w:rPr>
        <w:t xml:space="preserve"> </w:t>
      </w:r>
      <w:r>
        <w:t>16</w:t>
      </w:r>
      <w:r w:rsidR="008A7820">
        <w:t xml:space="preserve"> feet</w:t>
      </w:r>
      <w:r>
        <w:rPr>
          <w:rStyle w:val="cbold"/>
        </w:rPr>
        <w:t xml:space="preserve"> </w:t>
      </w:r>
      <w:r w:rsidR="00FE63BC">
        <w:rPr>
          <w:rStyle w:val="cbold"/>
        </w:rPr>
        <w:tab/>
      </w:r>
      <w:r w:rsidRPr="006E6394">
        <w:t>Width:</w:t>
      </w:r>
      <w:r>
        <w:rPr>
          <w:rStyle w:val="cbold"/>
        </w:rPr>
        <w:t xml:space="preserve"> </w:t>
      </w:r>
      <w:r>
        <w:t>5-1/2</w:t>
      </w:r>
      <w:r w:rsidR="008A7820">
        <w:t xml:space="preserve"> inches</w:t>
      </w:r>
    </w:p>
    <w:p w14:paraId="2630C4BC" w14:textId="32BD29A9" w:rsidR="00591F6D" w:rsidRPr="002262D1" w:rsidRDefault="00591F6D" w:rsidP="00FE63BC">
      <w:pPr>
        <w:pStyle w:val="listn1bodykeep"/>
      </w:pPr>
      <w:r w:rsidRPr="002262D1">
        <w:t>Board Feet</w:t>
      </w:r>
    </w:p>
    <w:p w14:paraId="2AC9D314" w14:textId="77777777" w:rsidR="007A4DB1" w:rsidRDefault="007A4DB1" w:rsidP="007A4DB1">
      <w:pPr>
        <w:pStyle w:val="answer"/>
      </w:pPr>
      <w:r>
        <w:t>Answer:</w:t>
      </w:r>
    </w:p>
    <w:p w14:paraId="37F83916" w14:textId="77777777" w:rsidR="00591F6D" w:rsidRPr="007A4DB1" w:rsidRDefault="00591F6D" w:rsidP="007A4DB1">
      <w:pPr>
        <w:pStyle w:val="listn1"/>
        <w:numPr>
          <w:ilvl w:val="0"/>
          <w:numId w:val="23"/>
        </w:numPr>
      </w:pPr>
      <w:r w:rsidRPr="007A4DB1">
        <w:t xml:space="preserve">Board #4 </w:t>
      </w:r>
    </w:p>
    <w:p w14:paraId="3C1E5372" w14:textId="069BE93E" w:rsidR="00591F6D" w:rsidRDefault="00591F6D" w:rsidP="00FE63BC">
      <w:pPr>
        <w:pStyle w:val="listn1bodykeep"/>
        <w:rPr>
          <w:rStyle w:val="cbold"/>
        </w:rPr>
      </w:pPr>
      <w:r w:rsidRPr="006E6394">
        <w:t>Thickness:</w:t>
      </w:r>
      <w:r>
        <w:rPr>
          <w:rStyle w:val="cbold"/>
        </w:rPr>
        <w:t xml:space="preserve"> </w:t>
      </w:r>
      <w:r>
        <w:t>1</w:t>
      </w:r>
      <w:r w:rsidR="008A7820">
        <w:t xml:space="preserve"> inches</w:t>
      </w:r>
      <w:r>
        <w:rPr>
          <w:rStyle w:val="cbold"/>
        </w:rPr>
        <w:t xml:space="preserve"> </w:t>
      </w:r>
      <w:r w:rsidR="00FE63BC">
        <w:rPr>
          <w:rStyle w:val="cbold"/>
        </w:rPr>
        <w:tab/>
      </w:r>
      <w:r w:rsidRPr="006E6394">
        <w:t>Length:</w:t>
      </w:r>
      <w:r>
        <w:rPr>
          <w:rStyle w:val="cbold"/>
        </w:rPr>
        <w:t xml:space="preserve"> </w:t>
      </w:r>
      <w:r>
        <w:t>4</w:t>
      </w:r>
      <w:r w:rsidR="008A7820">
        <w:t xml:space="preserve"> feet</w:t>
      </w:r>
      <w:r w:rsidR="00FE63BC">
        <w:rPr>
          <w:rStyle w:val="cbold"/>
        </w:rPr>
        <w:tab/>
      </w:r>
      <w:r w:rsidRPr="006E6394">
        <w:t>Width:</w:t>
      </w:r>
      <w:r>
        <w:rPr>
          <w:rStyle w:val="cbold"/>
        </w:rPr>
        <w:t xml:space="preserve"> </w:t>
      </w:r>
      <w:r>
        <w:t>8</w:t>
      </w:r>
      <w:r w:rsidR="008A7820">
        <w:t xml:space="preserve"> inches</w:t>
      </w:r>
    </w:p>
    <w:p w14:paraId="7274131A" w14:textId="644600E7" w:rsidR="00591F6D" w:rsidRPr="002262D1" w:rsidRDefault="00591F6D" w:rsidP="00FE63BC">
      <w:pPr>
        <w:pStyle w:val="listn1bodykeep"/>
      </w:pPr>
      <w:r w:rsidRPr="002262D1">
        <w:t>Board Feet</w:t>
      </w:r>
    </w:p>
    <w:p w14:paraId="0135C937" w14:textId="77777777" w:rsidR="007A4DB1" w:rsidRDefault="007A4DB1" w:rsidP="007A4DB1">
      <w:pPr>
        <w:pStyle w:val="answer"/>
      </w:pPr>
      <w:r>
        <w:t>Answer:</w:t>
      </w:r>
    </w:p>
    <w:p w14:paraId="6A0DD2B7" w14:textId="77777777" w:rsidR="00591F6D" w:rsidRPr="007A4DB1" w:rsidRDefault="00591F6D" w:rsidP="007A4DB1">
      <w:pPr>
        <w:pStyle w:val="listn1"/>
        <w:numPr>
          <w:ilvl w:val="0"/>
          <w:numId w:val="23"/>
        </w:numPr>
      </w:pPr>
      <w:r w:rsidRPr="007A4DB1">
        <w:lastRenderedPageBreak/>
        <w:t xml:space="preserve">Board #5 </w:t>
      </w:r>
    </w:p>
    <w:p w14:paraId="304B4B45" w14:textId="52574615" w:rsidR="00591F6D" w:rsidRDefault="00591F6D" w:rsidP="002619C0">
      <w:pPr>
        <w:pStyle w:val="listn1bodykeep"/>
        <w:rPr>
          <w:rStyle w:val="cbold"/>
        </w:rPr>
      </w:pPr>
      <w:r w:rsidRPr="006E6394">
        <w:t>Thickness:</w:t>
      </w:r>
      <w:r>
        <w:rPr>
          <w:rStyle w:val="cbold"/>
        </w:rPr>
        <w:t xml:space="preserve"> </w:t>
      </w:r>
      <w:r>
        <w:t>1-1/2</w:t>
      </w:r>
      <w:r w:rsidR="008A7820">
        <w:t xml:space="preserve"> inches</w:t>
      </w:r>
      <w:r>
        <w:rPr>
          <w:rStyle w:val="cbold"/>
        </w:rPr>
        <w:t xml:space="preserve"> </w:t>
      </w:r>
      <w:r w:rsidR="002619C0">
        <w:rPr>
          <w:rStyle w:val="cbold"/>
        </w:rPr>
        <w:tab/>
      </w:r>
      <w:r w:rsidRPr="006E6394">
        <w:t>Length:</w:t>
      </w:r>
      <w:r>
        <w:rPr>
          <w:rStyle w:val="cbold"/>
        </w:rPr>
        <w:t xml:space="preserve"> </w:t>
      </w:r>
      <w:r>
        <w:t>84</w:t>
      </w:r>
      <w:r w:rsidR="008A7820">
        <w:t xml:space="preserve"> inches</w:t>
      </w:r>
      <w:r>
        <w:rPr>
          <w:rStyle w:val="cbold"/>
        </w:rPr>
        <w:t xml:space="preserve"> </w:t>
      </w:r>
      <w:r w:rsidR="002619C0">
        <w:rPr>
          <w:rStyle w:val="cbold"/>
        </w:rPr>
        <w:tab/>
      </w:r>
      <w:r w:rsidRPr="006E6394">
        <w:t>Width: 3</w:t>
      </w:r>
      <w:r>
        <w:t>-1/2</w:t>
      </w:r>
      <w:r w:rsidR="008A7820">
        <w:t xml:space="preserve"> inches</w:t>
      </w:r>
    </w:p>
    <w:p w14:paraId="5393511C" w14:textId="40812E93" w:rsidR="00591F6D" w:rsidRPr="002262D1" w:rsidRDefault="00591F6D" w:rsidP="00FE63BC">
      <w:pPr>
        <w:pStyle w:val="listn1bodykeep"/>
      </w:pPr>
      <w:r w:rsidRPr="002262D1">
        <w:t xml:space="preserve">Board Feet: </w:t>
      </w:r>
    </w:p>
    <w:p w14:paraId="12B4832C" w14:textId="77777777" w:rsidR="007A4DB1" w:rsidRDefault="007A4DB1" w:rsidP="007A4DB1">
      <w:pPr>
        <w:pStyle w:val="answer"/>
      </w:pPr>
      <w:r>
        <w:t>Answer:</w:t>
      </w:r>
    </w:p>
    <w:p w14:paraId="559B7E1B" w14:textId="77777777" w:rsidR="00591F6D" w:rsidRPr="007A4DB1" w:rsidRDefault="00591F6D" w:rsidP="007A4DB1">
      <w:pPr>
        <w:pStyle w:val="listn1"/>
        <w:numPr>
          <w:ilvl w:val="0"/>
          <w:numId w:val="23"/>
        </w:numPr>
      </w:pPr>
      <w:r w:rsidRPr="007A4DB1">
        <w:t xml:space="preserve">Board #6 </w:t>
      </w:r>
    </w:p>
    <w:p w14:paraId="3A7F3E73" w14:textId="3E4AF605" w:rsidR="00591F6D" w:rsidRPr="002619C0" w:rsidRDefault="00591F6D" w:rsidP="002619C0">
      <w:pPr>
        <w:pStyle w:val="listn1bodykeep"/>
      </w:pPr>
      <w:r w:rsidRPr="002619C0">
        <w:t>Thickness: 2</w:t>
      </w:r>
      <w:r w:rsidR="008A7820">
        <w:t xml:space="preserve"> inches</w:t>
      </w:r>
      <w:r w:rsidR="002619C0">
        <w:rPr>
          <w:rStyle w:val="cbold"/>
        </w:rPr>
        <w:tab/>
      </w:r>
      <w:r w:rsidRPr="006E6394">
        <w:t>Length: 24</w:t>
      </w:r>
      <w:r w:rsidR="008A7820">
        <w:t xml:space="preserve"> inches</w:t>
      </w:r>
      <w:r w:rsidRPr="002619C0">
        <w:t xml:space="preserve"> </w:t>
      </w:r>
      <w:r w:rsidR="002619C0">
        <w:tab/>
      </w:r>
      <w:r w:rsidRPr="006E6394">
        <w:t>Width:</w:t>
      </w:r>
      <w:r>
        <w:rPr>
          <w:rStyle w:val="cbold"/>
        </w:rPr>
        <w:t xml:space="preserve"> </w:t>
      </w:r>
      <w:r>
        <w:t>4</w:t>
      </w:r>
      <w:r w:rsidR="008A7820">
        <w:t xml:space="preserve"> inches</w:t>
      </w:r>
    </w:p>
    <w:p w14:paraId="3E8B843D" w14:textId="719E9975" w:rsidR="00591F6D" w:rsidRPr="002262D1" w:rsidRDefault="00591F6D" w:rsidP="00FE63BC">
      <w:pPr>
        <w:pStyle w:val="listn1bodykeep"/>
      </w:pPr>
      <w:r w:rsidRPr="002262D1">
        <w:t>Board Feet:</w:t>
      </w:r>
    </w:p>
    <w:p w14:paraId="15E93FEE" w14:textId="77777777" w:rsidR="007A4DB1" w:rsidRDefault="007A4DB1" w:rsidP="007A4DB1">
      <w:pPr>
        <w:pStyle w:val="answer"/>
      </w:pPr>
      <w:r>
        <w:t>Answer:</w:t>
      </w:r>
    </w:p>
    <w:p w14:paraId="095CF66C" w14:textId="77777777" w:rsidR="00591F6D" w:rsidRPr="007A4DB1" w:rsidRDefault="00591F6D" w:rsidP="007A4DB1">
      <w:pPr>
        <w:pStyle w:val="listn1"/>
        <w:numPr>
          <w:ilvl w:val="0"/>
          <w:numId w:val="23"/>
        </w:numPr>
      </w:pPr>
      <w:r w:rsidRPr="007A4DB1">
        <w:t xml:space="preserve">Board #7 </w:t>
      </w:r>
    </w:p>
    <w:p w14:paraId="5AA47190" w14:textId="36001007" w:rsidR="00591F6D" w:rsidRDefault="00591F6D" w:rsidP="002619C0">
      <w:pPr>
        <w:pStyle w:val="listn1bodykeep"/>
        <w:rPr>
          <w:rStyle w:val="cbold"/>
        </w:rPr>
      </w:pPr>
      <w:r w:rsidRPr="006E6394">
        <w:t>Thickness:</w:t>
      </w:r>
      <w:r>
        <w:rPr>
          <w:rStyle w:val="cbold"/>
        </w:rPr>
        <w:t xml:space="preserve"> </w:t>
      </w:r>
      <w:r>
        <w:t>3-1/2</w:t>
      </w:r>
      <w:r w:rsidR="008A7820">
        <w:t xml:space="preserve"> inches</w:t>
      </w:r>
      <w:r>
        <w:rPr>
          <w:rStyle w:val="cbold"/>
        </w:rPr>
        <w:t xml:space="preserve"> </w:t>
      </w:r>
      <w:r w:rsidR="002619C0">
        <w:rPr>
          <w:rStyle w:val="cbold"/>
        </w:rPr>
        <w:tab/>
      </w:r>
      <w:r w:rsidRPr="006E6394">
        <w:t>Length:</w:t>
      </w:r>
      <w:r>
        <w:rPr>
          <w:rStyle w:val="cbold"/>
        </w:rPr>
        <w:t xml:space="preserve"> </w:t>
      </w:r>
      <w:r>
        <w:t>18</w:t>
      </w:r>
      <w:r w:rsidR="008A7820">
        <w:t xml:space="preserve"> inches</w:t>
      </w:r>
      <w:r>
        <w:rPr>
          <w:rStyle w:val="cbold"/>
        </w:rPr>
        <w:t xml:space="preserve"> </w:t>
      </w:r>
      <w:r w:rsidR="002619C0">
        <w:rPr>
          <w:rStyle w:val="cbold"/>
        </w:rPr>
        <w:tab/>
      </w:r>
      <w:r w:rsidRPr="006E6394">
        <w:t>Width:</w:t>
      </w:r>
      <w:r>
        <w:rPr>
          <w:rStyle w:val="cbold"/>
        </w:rPr>
        <w:t xml:space="preserve"> </w:t>
      </w:r>
      <w:r>
        <w:t>3-1/2</w:t>
      </w:r>
      <w:r w:rsidR="008A7820">
        <w:t xml:space="preserve"> inches</w:t>
      </w:r>
    </w:p>
    <w:p w14:paraId="71A58377" w14:textId="6C721251" w:rsidR="00591F6D" w:rsidRPr="002262D1" w:rsidRDefault="00591F6D" w:rsidP="00FE63BC">
      <w:pPr>
        <w:pStyle w:val="listn1bodykeep"/>
      </w:pPr>
      <w:r w:rsidRPr="002262D1">
        <w:t xml:space="preserve">Board Feet: </w:t>
      </w:r>
    </w:p>
    <w:p w14:paraId="1E8D940E" w14:textId="77777777" w:rsidR="007A4DB1" w:rsidRDefault="007A4DB1" w:rsidP="007A4DB1">
      <w:pPr>
        <w:pStyle w:val="answer"/>
      </w:pPr>
      <w:r>
        <w:t>Answer:</w:t>
      </w:r>
    </w:p>
    <w:p w14:paraId="75B16A7B" w14:textId="77777777" w:rsidR="00591F6D" w:rsidRPr="007A4DB1" w:rsidRDefault="00591F6D" w:rsidP="007A4DB1">
      <w:pPr>
        <w:pStyle w:val="listn1"/>
        <w:numPr>
          <w:ilvl w:val="0"/>
          <w:numId w:val="23"/>
        </w:numPr>
      </w:pPr>
      <w:r w:rsidRPr="007A4DB1">
        <w:t xml:space="preserve">Board #8 </w:t>
      </w:r>
    </w:p>
    <w:p w14:paraId="6B613641" w14:textId="09465768" w:rsidR="00591F6D" w:rsidRDefault="00591F6D" w:rsidP="002619C0">
      <w:pPr>
        <w:pStyle w:val="listn1bodykeep"/>
        <w:rPr>
          <w:rStyle w:val="cbold"/>
        </w:rPr>
      </w:pPr>
      <w:r w:rsidRPr="006E6394">
        <w:t>Thickness:</w:t>
      </w:r>
      <w:r>
        <w:rPr>
          <w:rStyle w:val="cbold"/>
        </w:rPr>
        <w:t xml:space="preserve"> </w:t>
      </w:r>
      <w:r>
        <w:t>1</w:t>
      </w:r>
      <w:r w:rsidR="008A7820">
        <w:t xml:space="preserve"> inches</w:t>
      </w:r>
      <w:r>
        <w:rPr>
          <w:rStyle w:val="cbold"/>
        </w:rPr>
        <w:t xml:space="preserve"> </w:t>
      </w:r>
      <w:r w:rsidR="002619C0">
        <w:rPr>
          <w:rStyle w:val="cbold"/>
        </w:rPr>
        <w:tab/>
      </w:r>
      <w:r w:rsidRPr="006E6394">
        <w:t>Length:</w:t>
      </w:r>
      <w:r>
        <w:rPr>
          <w:rStyle w:val="cbold"/>
        </w:rPr>
        <w:t xml:space="preserve"> </w:t>
      </w:r>
      <w:r>
        <w:t>12</w:t>
      </w:r>
      <w:r w:rsidR="008A7820">
        <w:t xml:space="preserve"> inches</w:t>
      </w:r>
      <w:r>
        <w:rPr>
          <w:rStyle w:val="cbold"/>
        </w:rPr>
        <w:t xml:space="preserve"> </w:t>
      </w:r>
      <w:r w:rsidR="002619C0">
        <w:rPr>
          <w:rStyle w:val="cbold"/>
        </w:rPr>
        <w:tab/>
      </w:r>
      <w:r w:rsidRPr="006E6394">
        <w:t>Width:</w:t>
      </w:r>
      <w:r>
        <w:rPr>
          <w:rStyle w:val="cbold"/>
        </w:rPr>
        <w:t xml:space="preserve"> </w:t>
      </w:r>
      <w:r>
        <w:t>1</w:t>
      </w:r>
      <w:r w:rsidR="008A7820">
        <w:t xml:space="preserve"> inches</w:t>
      </w:r>
    </w:p>
    <w:p w14:paraId="0B6B58D2" w14:textId="6F358E28" w:rsidR="00591F6D" w:rsidRPr="002262D1" w:rsidRDefault="00591F6D" w:rsidP="00FE63BC">
      <w:pPr>
        <w:pStyle w:val="listn1bodykeep"/>
      </w:pPr>
      <w:r w:rsidRPr="002262D1">
        <w:t xml:space="preserve">Board Feet: </w:t>
      </w:r>
    </w:p>
    <w:p w14:paraId="3E7781EA" w14:textId="77777777" w:rsidR="007A4DB1" w:rsidRDefault="007A4DB1" w:rsidP="007A4DB1">
      <w:pPr>
        <w:pStyle w:val="answer"/>
      </w:pPr>
      <w:r>
        <w:t>Answer:</w:t>
      </w:r>
    </w:p>
    <w:p w14:paraId="303B37D9" w14:textId="77777777" w:rsidR="00591F6D" w:rsidRPr="007A4DB1" w:rsidRDefault="00591F6D" w:rsidP="007A4DB1">
      <w:pPr>
        <w:pStyle w:val="listn1"/>
        <w:numPr>
          <w:ilvl w:val="0"/>
          <w:numId w:val="23"/>
        </w:numPr>
      </w:pPr>
      <w:r w:rsidRPr="007A4DB1">
        <w:t xml:space="preserve">Board #9 </w:t>
      </w:r>
    </w:p>
    <w:p w14:paraId="19B604D9" w14:textId="57F38B42" w:rsidR="00591F6D" w:rsidRDefault="00591F6D" w:rsidP="002619C0">
      <w:pPr>
        <w:pStyle w:val="listn1bodykeep"/>
        <w:rPr>
          <w:rStyle w:val="cbold"/>
        </w:rPr>
      </w:pPr>
      <w:r w:rsidRPr="006E6394">
        <w:t>Thickness:</w:t>
      </w:r>
      <w:r>
        <w:rPr>
          <w:rStyle w:val="cbold"/>
        </w:rPr>
        <w:t xml:space="preserve"> </w:t>
      </w:r>
      <w:r>
        <w:t>1</w:t>
      </w:r>
      <w:r w:rsidR="008A7820">
        <w:t xml:space="preserve"> inches</w:t>
      </w:r>
      <w:r>
        <w:rPr>
          <w:rStyle w:val="cbold"/>
        </w:rPr>
        <w:t xml:space="preserve"> </w:t>
      </w:r>
      <w:r w:rsidR="002619C0">
        <w:rPr>
          <w:rStyle w:val="cbold"/>
        </w:rPr>
        <w:tab/>
      </w:r>
      <w:r w:rsidRPr="006E6394">
        <w:t>Length:</w:t>
      </w:r>
      <w:r>
        <w:rPr>
          <w:rStyle w:val="cbold"/>
        </w:rPr>
        <w:t xml:space="preserve"> </w:t>
      </w:r>
      <w:r>
        <w:t>12</w:t>
      </w:r>
      <w:r w:rsidR="008A7820">
        <w:t xml:space="preserve"> feet</w:t>
      </w:r>
      <w:r>
        <w:rPr>
          <w:rStyle w:val="cbold"/>
        </w:rPr>
        <w:t xml:space="preserve"> </w:t>
      </w:r>
      <w:r w:rsidR="002619C0">
        <w:rPr>
          <w:rStyle w:val="cbold"/>
        </w:rPr>
        <w:tab/>
      </w:r>
      <w:r w:rsidRPr="006E6394">
        <w:t>Width:</w:t>
      </w:r>
      <w:r>
        <w:rPr>
          <w:rStyle w:val="cbold"/>
        </w:rPr>
        <w:t xml:space="preserve"> </w:t>
      </w:r>
      <w:r>
        <w:t>1</w:t>
      </w:r>
      <w:r w:rsidR="008A7820">
        <w:t xml:space="preserve"> inches</w:t>
      </w:r>
    </w:p>
    <w:p w14:paraId="76E4B479" w14:textId="749B818D" w:rsidR="00591F6D" w:rsidRPr="002262D1" w:rsidRDefault="00591F6D" w:rsidP="00FE63BC">
      <w:pPr>
        <w:pStyle w:val="listn1bodykeep"/>
      </w:pPr>
      <w:r w:rsidRPr="002262D1">
        <w:t xml:space="preserve">Board Feet: </w:t>
      </w:r>
    </w:p>
    <w:p w14:paraId="6C439AE2" w14:textId="77777777" w:rsidR="007A4DB1" w:rsidRDefault="007A4DB1" w:rsidP="007A4DB1">
      <w:pPr>
        <w:pStyle w:val="answer"/>
      </w:pPr>
      <w:r>
        <w:t>Answer:</w:t>
      </w:r>
    </w:p>
    <w:p w14:paraId="3EEC7646" w14:textId="77777777" w:rsidR="00591F6D" w:rsidRPr="007A4DB1" w:rsidRDefault="00591F6D" w:rsidP="007A4DB1">
      <w:pPr>
        <w:pStyle w:val="listn1"/>
        <w:numPr>
          <w:ilvl w:val="0"/>
          <w:numId w:val="23"/>
        </w:numPr>
      </w:pPr>
      <w:r w:rsidRPr="007A4DB1">
        <w:t xml:space="preserve">Board #10 </w:t>
      </w:r>
    </w:p>
    <w:p w14:paraId="0C7AE14F" w14:textId="1D2F74A5" w:rsidR="00591F6D" w:rsidRDefault="00591F6D" w:rsidP="002619C0">
      <w:pPr>
        <w:pStyle w:val="listn1bodykeep"/>
        <w:rPr>
          <w:rStyle w:val="cbold"/>
        </w:rPr>
      </w:pPr>
      <w:r w:rsidRPr="002262D1">
        <w:t>Thickness:</w:t>
      </w:r>
      <w:r>
        <w:rPr>
          <w:rStyle w:val="cbold"/>
        </w:rPr>
        <w:t xml:space="preserve"> </w:t>
      </w:r>
      <w:r>
        <w:t>1-1/2</w:t>
      </w:r>
      <w:r w:rsidR="008A7820">
        <w:t xml:space="preserve"> inches</w:t>
      </w:r>
      <w:r>
        <w:rPr>
          <w:rStyle w:val="cbold"/>
        </w:rPr>
        <w:t xml:space="preserve"> </w:t>
      </w:r>
      <w:r w:rsidR="002619C0">
        <w:rPr>
          <w:rStyle w:val="cbold"/>
        </w:rPr>
        <w:tab/>
      </w:r>
      <w:r w:rsidRPr="002262D1">
        <w:t>Length:</w:t>
      </w:r>
      <w:r>
        <w:rPr>
          <w:rStyle w:val="cbold"/>
        </w:rPr>
        <w:t xml:space="preserve"> </w:t>
      </w:r>
      <w:r>
        <w:t>192</w:t>
      </w:r>
      <w:r w:rsidR="008A7820">
        <w:t xml:space="preserve"> inches</w:t>
      </w:r>
      <w:r>
        <w:rPr>
          <w:rStyle w:val="cbold"/>
        </w:rPr>
        <w:t xml:space="preserve"> </w:t>
      </w:r>
      <w:r w:rsidR="002619C0">
        <w:rPr>
          <w:rStyle w:val="cbold"/>
        </w:rPr>
        <w:tab/>
      </w:r>
      <w:r w:rsidRPr="002262D1">
        <w:t>Width:</w:t>
      </w:r>
      <w:r>
        <w:rPr>
          <w:rStyle w:val="cbold"/>
        </w:rPr>
        <w:t xml:space="preserve"> </w:t>
      </w:r>
      <w:r>
        <w:t>3-1/2</w:t>
      </w:r>
      <w:r w:rsidR="008A7820">
        <w:t xml:space="preserve"> inches</w:t>
      </w:r>
    </w:p>
    <w:p w14:paraId="61224B38" w14:textId="0FEDFD5B" w:rsidR="00591F6D" w:rsidRPr="002262D1" w:rsidRDefault="00591F6D" w:rsidP="00FE63BC">
      <w:pPr>
        <w:pStyle w:val="listn1bodykeep"/>
      </w:pPr>
      <w:r w:rsidRPr="002262D1">
        <w:t>Board Feet</w:t>
      </w:r>
    </w:p>
    <w:p w14:paraId="49281232" w14:textId="77777777" w:rsidR="007A4DB1" w:rsidRDefault="007A4DB1" w:rsidP="007A4DB1">
      <w:pPr>
        <w:pStyle w:val="answer"/>
      </w:pPr>
      <w:r>
        <w:t>Answer:</w:t>
      </w:r>
    </w:p>
    <w:p w14:paraId="7BAC9408" w14:textId="77777777" w:rsidR="00591F6D" w:rsidRDefault="00591F6D" w:rsidP="00572A9D">
      <w:pPr>
        <w:pStyle w:val="listn1"/>
        <w:numPr>
          <w:ilvl w:val="0"/>
          <w:numId w:val="23"/>
        </w:numPr>
      </w:pPr>
      <w:r>
        <w:t xml:space="preserve">Why is the ability to calculate board feet important to someone working in the forestry industry? </w:t>
      </w:r>
    </w:p>
    <w:p w14:paraId="7C68BC9E" w14:textId="108DDACF" w:rsidR="00A76C8D" w:rsidRDefault="007A4DB1" w:rsidP="009020E6">
      <w:pPr>
        <w:pStyle w:val="answer"/>
      </w:pPr>
      <w:r>
        <w:t>Answer:</w:t>
      </w:r>
    </w:p>
    <w:sectPr w:rsidR="00A76C8D" w:rsidSect="003848C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D9B5" w14:textId="77777777" w:rsidR="00F50074" w:rsidRDefault="00F50074" w:rsidP="0002688D">
      <w:r>
        <w:separator/>
      </w:r>
    </w:p>
  </w:endnote>
  <w:endnote w:type="continuationSeparator" w:id="0">
    <w:p w14:paraId="67E58174" w14:textId="77777777" w:rsidR="00F50074" w:rsidRDefault="00F50074" w:rsidP="0002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A816" w14:textId="77777777" w:rsidR="002873CA" w:rsidRDefault="002873CA" w:rsidP="002873CA">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5E4959E8" w14:textId="16B530A5" w:rsidR="0002688D" w:rsidRPr="002873CA" w:rsidRDefault="002873CA">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3141" w14:textId="77777777" w:rsidR="00F50074" w:rsidRDefault="00F50074" w:rsidP="0002688D">
      <w:r>
        <w:separator/>
      </w:r>
    </w:p>
  </w:footnote>
  <w:footnote w:type="continuationSeparator" w:id="0">
    <w:p w14:paraId="14AD0A69" w14:textId="77777777" w:rsidR="00F50074" w:rsidRDefault="00F50074" w:rsidP="00026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2B9F" w14:textId="4A513677" w:rsidR="0002688D" w:rsidRDefault="0002688D">
    <w:pPr>
      <w:pStyle w:val="Header"/>
    </w:pPr>
    <w:r>
      <w:rPr>
        <w:i/>
        <w:iCs/>
      </w:rPr>
      <w:t xml:space="preserve">Principles of Agriculture, Food, and Natural Resources: </w:t>
    </w:r>
    <w:r>
      <w:t>Lesson Activity</w:t>
    </w:r>
    <w:r w:rsidR="0042570C">
      <w:t xml:space="preserve"> 16.1B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4F5046D"/>
    <w:multiLevelType w:val="hybridMultilevel"/>
    <w:tmpl w:val="5D24C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246B4"/>
    <w:multiLevelType w:val="hybridMultilevel"/>
    <w:tmpl w:val="3808FA0A"/>
    <w:lvl w:ilvl="0" w:tplc="C02C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0"/>
  </w:num>
  <w:num w:numId="2" w16cid:durableId="567887396">
    <w:abstractNumId w:val="18"/>
  </w:num>
  <w:num w:numId="3" w16cid:durableId="121387247">
    <w:abstractNumId w:val="14"/>
  </w:num>
  <w:num w:numId="4" w16cid:durableId="104157678">
    <w:abstractNumId w:val="21"/>
  </w:num>
  <w:num w:numId="5" w16cid:durableId="1125732454">
    <w:abstractNumId w:val="10"/>
  </w:num>
  <w:num w:numId="6" w16cid:durableId="217321391">
    <w:abstractNumId w:val="16"/>
  </w:num>
  <w:num w:numId="7" w16cid:durableId="824049846">
    <w:abstractNumId w:val="15"/>
  </w:num>
  <w:num w:numId="8" w16cid:durableId="64688521">
    <w:abstractNumId w:val="19"/>
  </w:num>
  <w:num w:numId="9" w16cid:durableId="1997343418">
    <w:abstractNumId w:val="13"/>
  </w:num>
  <w:num w:numId="10" w16cid:durableId="629748237">
    <w:abstractNumId w:val="11"/>
  </w:num>
  <w:num w:numId="11" w16cid:durableId="820728176">
    <w:abstractNumId w:val="22"/>
  </w:num>
  <w:num w:numId="12" w16cid:durableId="410205259">
    <w:abstractNumId w:val="17"/>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245504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6D"/>
    <w:rsid w:val="000144CC"/>
    <w:rsid w:val="00022599"/>
    <w:rsid w:val="0002688D"/>
    <w:rsid w:val="00030FA6"/>
    <w:rsid w:val="000325DB"/>
    <w:rsid w:val="000A7536"/>
    <w:rsid w:val="000E5008"/>
    <w:rsid w:val="00140803"/>
    <w:rsid w:val="002573D3"/>
    <w:rsid w:val="002619C0"/>
    <w:rsid w:val="002873CA"/>
    <w:rsid w:val="002D7501"/>
    <w:rsid w:val="00345138"/>
    <w:rsid w:val="003848CF"/>
    <w:rsid w:val="003F3C02"/>
    <w:rsid w:val="00415E3E"/>
    <w:rsid w:val="0042570C"/>
    <w:rsid w:val="0044021D"/>
    <w:rsid w:val="004408C3"/>
    <w:rsid w:val="004B66E0"/>
    <w:rsid w:val="005002D5"/>
    <w:rsid w:val="00572A9D"/>
    <w:rsid w:val="00591F6D"/>
    <w:rsid w:val="005E5D52"/>
    <w:rsid w:val="006A288E"/>
    <w:rsid w:val="006E4762"/>
    <w:rsid w:val="00744543"/>
    <w:rsid w:val="007A4DB1"/>
    <w:rsid w:val="008A7820"/>
    <w:rsid w:val="008B1D27"/>
    <w:rsid w:val="009020E6"/>
    <w:rsid w:val="009068D8"/>
    <w:rsid w:val="0095544E"/>
    <w:rsid w:val="009A6540"/>
    <w:rsid w:val="009B4CA6"/>
    <w:rsid w:val="00A76C8D"/>
    <w:rsid w:val="00B608EB"/>
    <w:rsid w:val="00C52D5A"/>
    <w:rsid w:val="00E36133"/>
    <w:rsid w:val="00EF5344"/>
    <w:rsid w:val="00F50074"/>
    <w:rsid w:val="00F55E48"/>
    <w:rsid w:val="00FE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2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C02"/>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3F3C02"/>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3F3C02"/>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3F3C02"/>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3F3C02"/>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3F3C02"/>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591F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F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F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F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C02"/>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3F3C02"/>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3F3C02"/>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3F3C02"/>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3F3C02"/>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591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F6D"/>
    <w:rPr>
      <w:rFonts w:eastAsiaTheme="majorEastAsia" w:cstheme="majorBidi"/>
      <w:color w:val="272727" w:themeColor="text1" w:themeTint="D8"/>
    </w:rPr>
  </w:style>
  <w:style w:type="paragraph" w:styleId="Title">
    <w:name w:val="Title"/>
    <w:basedOn w:val="Normal"/>
    <w:next w:val="Normal"/>
    <w:link w:val="TitleChar"/>
    <w:uiPriority w:val="10"/>
    <w:qFormat/>
    <w:rsid w:val="00591F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F6D"/>
    <w:pPr>
      <w:spacing w:before="160"/>
      <w:jc w:val="center"/>
    </w:pPr>
    <w:rPr>
      <w:i/>
      <w:iCs/>
      <w:color w:val="404040" w:themeColor="text1" w:themeTint="BF"/>
    </w:rPr>
  </w:style>
  <w:style w:type="character" w:customStyle="1" w:styleId="QuoteChar">
    <w:name w:val="Quote Char"/>
    <w:basedOn w:val="DefaultParagraphFont"/>
    <w:link w:val="Quote"/>
    <w:uiPriority w:val="29"/>
    <w:rsid w:val="00591F6D"/>
    <w:rPr>
      <w:i/>
      <w:iCs/>
      <w:color w:val="404040" w:themeColor="text1" w:themeTint="BF"/>
    </w:rPr>
  </w:style>
  <w:style w:type="paragraph" w:styleId="ListParagraph">
    <w:name w:val="List Paragraph"/>
    <w:basedOn w:val="Normal"/>
    <w:uiPriority w:val="34"/>
    <w:qFormat/>
    <w:rsid w:val="00591F6D"/>
    <w:pPr>
      <w:ind w:left="720"/>
      <w:contextualSpacing/>
    </w:pPr>
  </w:style>
  <w:style w:type="character" w:styleId="IntenseEmphasis">
    <w:name w:val="Intense Emphasis"/>
    <w:basedOn w:val="DefaultParagraphFont"/>
    <w:uiPriority w:val="21"/>
    <w:qFormat/>
    <w:rsid w:val="00591F6D"/>
    <w:rPr>
      <w:i/>
      <w:iCs/>
      <w:color w:val="0F4761" w:themeColor="accent1" w:themeShade="BF"/>
    </w:rPr>
  </w:style>
  <w:style w:type="paragraph" w:styleId="IntenseQuote">
    <w:name w:val="Intense Quote"/>
    <w:basedOn w:val="Normal"/>
    <w:next w:val="Normal"/>
    <w:link w:val="IntenseQuoteChar"/>
    <w:uiPriority w:val="30"/>
    <w:qFormat/>
    <w:rsid w:val="00591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F6D"/>
    <w:rPr>
      <w:i/>
      <w:iCs/>
      <w:color w:val="0F4761" w:themeColor="accent1" w:themeShade="BF"/>
    </w:rPr>
  </w:style>
  <w:style w:type="character" w:styleId="IntenseReference">
    <w:name w:val="Intense Reference"/>
    <w:basedOn w:val="DefaultParagraphFont"/>
    <w:uiPriority w:val="32"/>
    <w:qFormat/>
    <w:rsid w:val="00591F6D"/>
    <w:rPr>
      <w:b/>
      <w:bCs/>
      <w:smallCaps/>
      <w:color w:val="0F4761" w:themeColor="accent1" w:themeShade="BF"/>
      <w:spacing w:val="5"/>
    </w:rPr>
  </w:style>
  <w:style w:type="paragraph" w:customStyle="1" w:styleId="oactnum">
    <w:name w:val="o_act_num"/>
    <w:rsid w:val="00591F6D"/>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591F6D"/>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591F6D"/>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3F3C02"/>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restart">
    <w:name w:val="list_n1_restart"/>
    <w:qFormat/>
    <w:rsid w:val="003F3C02"/>
    <w:pPr>
      <w:spacing w:before="120" w:after="60" w:line="240" w:lineRule="auto"/>
    </w:pPr>
    <w:rPr>
      <w:rFonts w:ascii="Times New Roman" w:eastAsia="Calibri" w:hAnsi="Times New Roman" w:cs="Times New Roman"/>
      <w:kern w:val="0"/>
      <w:szCs w:val="22"/>
      <w14:ligatures w14:val="none"/>
    </w:rPr>
  </w:style>
  <w:style w:type="paragraph" w:customStyle="1" w:styleId="listl1">
    <w:name w:val="list_l1"/>
    <w:basedOn w:val="Normal"/>
    <w:uiPriority w:val="99"/>
    <w:rsid w:val="000144CC"/>
    <w:pPr>
      <w:suppressAutoHyphens/>
      <w:autoSpaceDE w:val="0"/>
      <w:autoSpaceDN w:val="0"/>
      <w:adjustRightInd w:val="0"/>
      <w:spacing w:before="120" w:after="60" w:line="250" w:lineRule="atLeast"/>
      <w:ind w:left="320"/>
      <w:textAlignment w:val="center"/>
    </w:pPr>
    <w:rPr>
      <w:rFonts w:ascii="Times LT Std" w:hAnsi="Times LT Std" w:cs="Times LT Std"/>
      <w:color w:val="000000"/>
      <w:sz w:val="24"/>
      <w:szCs w:val="21"/>
    </w:rPr>
  </w:style>
  <w:style w:type="paragraph" w:customStyle="1" w:styleId="ruleindent">
    <w:name w:val="rule_indent"/>
    <w:rsid w:val="003F3C02"/>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listb1">
    <w:name w:val="list_b1"/>
    <w:rsid w:val="003F3C02"/>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character" w:customStyle="1" w:styleId="cbold">
    <w:name w:val="c_bold"/>
    <w:rsid w:val="003F3C02"/>
    <w:rPr>
      <w:b/>
      <w:bdr w:val="none" w:sz="0" w:space="0" w:color="auto"/>
      <w:shd w:val="clear" w:color="auto" w:fill="auto"/>
    </w:rPr>
  </w:style>
  <w:style w:type="paragraph" w:customStyle="1" w:styleId="body">
    <w:name w:val="body"/>
    <w:rsid w:val="003F3C02"/>
    <w:pPr>
      <w:widowControl w:val="0"/>
      <w:spacing w:after="60" w:line="240" w:lineRule="auto"/>
      <w:ind w:firstLine="432"/>
    </w:pPr>
    <w:rPr>
      <w:rFonts w:ascii="Times New Roman" w:eastAsia="MS Mincho" w:hAnsi="Times New Roman" w:cs="Times New Roman"/>
      <w:kern w:val="0"/>
      <w:szCs w:val="20"/>
      <w14:ligatures w14:val="none"/>
    </w:rPr>
  </w:style>
  <w:style w:type="character" w:customStyle="1" w:styleId="csymstd">
    <w:name w:val="c_symstd"/>
    <w:uiPriority w:val="99"/>
    <w:rsid w:val="00591F6D"/>
    <w:rPr>
      <w:rFonts w:ascii="Symbol Std" w:hAnsi="Symbol Std" w:cs="Symbol Std"/>
      <w:color w:val="000000"/>
      <w:w w:val="100"/>
    </w:rPr>
  </w:style>
  <w:style w:type="character" w:customStyle="1" w:styleId="csymstd0">
    <w:name w:val="c_sym_std"/>
    <w:rsid w:val="003F3C02"/>
    <w:rPr>
      <w:rFonts w:ascii="Symbol Std" w:hAnsi="Symbol Std"/>
      <w:bdr w:val="none" w:sz="0" w:space="0" w:color="auto"/>
      <w:shd w:val="clear" w:color="auto" w:fill="auto"/>
    </w:rPr>
  </w:style>
  <w:style w:type="paragraph" w:customStyle="1" w:styleId="name">
    <w:name w:val="name"/>
    <w:rsid w:val="003F3C02"/>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bodyeqn">
    <w:name w:val="body_eqn"/>
    <w:qFormat/>
    <w:rsid w:val="003F3C02"/>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styleId="Revision">
    <w:name w:val="Revision"/>
    <w:hidden/>
    <w:uiPriority w:val="99"/>
    <w:semiHidden/>
    <w:rsid w:val="00591F6D"/>
    <w:pPr>
      <w:spacing w:after="0" w:line="240" w:lineRule="auto"/>
    </w:pPr>
  </w:style>
  <w:style w:type="paragraph" w:customStyle="1" w:styleId="lista1">
    <w:name w:val="list_a1"/>
    <w:qFormat/>
    <w:rsid w:val="003F3C02"/>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3F3C02"/>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3F3C02"/>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3F3C02"/>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3F3C02"/>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3F3C02"/>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3F3C02"/>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3F3C02"/>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3F3C02"/>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3F3C02"/>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3F3C02"/>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3F3C02"/>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
    <w:name w:val="list_n1"/>
    <w:qFormat/>
    <w:rsid w:val="003F3C02"/>
    <w:pPr>
      <w:spacing w:before="120" w:after="6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3F3C02"/>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3F3C02"/>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3F3C02"/>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3F3C02"/>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3F3C02"/>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3F3C02"/>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3F3C02"/>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3F3C02"/>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3F3C02"/>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3F3C02"/>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3F3C02"/>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3F3C02"/>
    <w:pPr>
      <w:spacing w:after="60" w:line="240" w:lineRule="auto"/>
    </w:pPr>
    <w:rPr>
      <w:rFonts w:ascii="Calibri" w:eastAsia="Calibri" w:hAnsi="Calibri" w:cs="Times New Roman"/>
      <w:kern w:val="0"/>
      <w:szCs w:val="22"/>
      <w14:ligatures w14:val="none"/>
    </w:rPr>
  </w:style>
  <w:style w:type="paragraph" w:customStyle="1" w:styleId="bodykeep">
    <w:name w:val="body_keep"/>
    <w:rsid w:val="003F3C02"/>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captlabel">
    <w:name w:val="c_capt_label"/>
    <w:qFormat/>
    <w:rsid w:val="003F3C02"/>
    <w:rPr>
      <w:b/>
      <w:color w:val="auto"/>
      <w:bdr w:val="none" w:sz="0" w:space="0" w:color="auto"/>
      <w:shd w:val="clear" w:color="auto" w:fill="auto"/>
    </w:rPr>
  </w:style>
  <w:style w:type="character" w:customStyle="1" w:styleId="cfigref">
    <w:name w:val="c_fig_ref"/>
    <w:rsid w:val="003F3C02"/>
    <w:rPr>
      <w:b/>
      <w:bdr w:val="none" w:sz="0" w:space="0" w:color="auto"/>
      <w:shd w:val="clear" w:color="auto" w:fill="auto"/>
    </w:rPr>
  </w:style>
  <w:style w:type="character" w:customStyle="1" w:styleId="cfracvert">
    <w:name w:val="c_frac_vert"/>
    <w:qFormat/>
    <w:rsid w:val="003F3C02"/>
    <w:rPr>
      <w:b/>
      <w:sz w:val="40"/>
      <w:bdr w:val="none" w:sz="0" w:space="0" w:color="auto"/>
      <w:shd w:val="clear" w:color="auto" w:fill="auto"/>
    </w:rPr>
  </w:style>
  <w:style w:type="character" w:customStyle="1" w:styleId="cital">
    <w:name w:val="c_ital"/>
    <w:qFormat/>
    <w:rsid w:val="003F3C02"/>
    <w:rPr>
      <w:i/>
      <w:bdr w:val="none" w:sz="0" w:space="0" w:color="auto"/>
      <w:shd w:val="clear" w:color="auto" w:fill="auto"/>
    </w:rPr>
  </w:style>
  <w:style w:type="character" w:customStyle="1" w:styleId="cnegtrack">
    <w:name w:val="c_negtrack"/>
    <w:rsid w:val="003F3C02"/>
    <w:rPr>
      <w:spacing w:val="-20"/>
      <w:bdr w:val="none" w:sz="0" w:space="0" w:color="auto"/>
      <w:shd w:val="clear" w:color="auto" w:fill="auto"/>
    </w:rPr>
  </w:style>
  <w:style w:type="character" w:customStyle="1" w:styleId="csubscript">
    <w:name w:val="c_subscript"/>
    <w:qFormat/>
    <w:rsid w:val="003F3C02"/>
    <w:rPr>
      <w:bdr w:val="none" w:sz="0" w:space="0" w:color="auto"/>
      <w:shd w:val="clear" w:color="auto" w:fill="auto"/>
      <w:vertAlign w:val="subscript"/>
    </w:rPr>
  </w:style>
  <w:style w:type="character" w:customStyle="1" w:styleId="csuperscript">
    <w:name w:val="c_superscript"/>
    <w:qFormat/>
    <w:rsid w:val="003F3C02"/>
    <w:rPr>
      <w:bdr w:val="none" w:sz="0" w:space="0" w:color="auto"/>
      <w:shd w:val="clear" w:color="auto" w:fill="auto"/>
      <w:vertAlign w:val="superscript"/>
    </w:rPr>
  </w:style>
  <w:style w:type="paragraph" w:customStyle="1" w:styleId="bodycaption">
    <w:name w:val="body_caption"/>
    <w:rsid w:val="003F3C02"/>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3F3C02"/>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3F3C02"/>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3F3C02"/>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3F3C02"/>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3F3C02"/>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3F3C02"/>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3F3C02"/>
    <w:pPr>
      <w:numPr>
        <w:numId w:val="6"/>
      </w:numPr>
      <w:spacing w:after="60" w:line="240" w:lineRule="auto"/>
    </w:pPr>
    <w:rPr>
      <w:rFonts w:ascii="Calibri" w:eastAsia="Times New Roman" w:hAnsi="Calibri" w:cs="Times New Roman"/>
      <w:kern w:val="0"/>
      <w:szCs w:val="20"/>
      <w14:ligatures w14:val="none"/>
    </w:rPr>
  </w:style>
  <w:style w:type="paragraph" w:customStyle="1" w:styleId="NOTE">
    <w:name w:val="NOTE"/>
    <w:rsid w:val="003F3C02"/>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3F3C02"/>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3F3C02"/>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listn2">
    <w:name w:val="list_n2"/>
    <w:qFormat/>
    <w:rsid w:val="003F3C02"/>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3F3C02"/>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3F3C02"/>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3F3C02"/>
    <w:rPr>
      <w:b/>
      <w:bdr w:val="none" w:sz="0" w:space="0" w:color="auto"/>
      <w:shd w:val="clear" w:color="auto" w:fill="auto"/>
    </w:rPr>
  </w:style>
  <w:style w:type="paragraph" w:customStyle="1" w:styleId="fh1">
    <w:name w:val="f_h1"/>
    <w:rsid w:val="003F3C02"/>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3F3C02"/>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3F3C02"/>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3F3C02"/>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3F3C02"/>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3F3C02"/>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3F3C02"/>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3F3C02"/>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3F3C02"/>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3F3C02"/>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3F3C02"/>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3F3C02"/>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3F3C02"/>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3F3C02"/>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3F3C02"/>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3F3C02"/>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3F3C02"/>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3F3C02"/>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3F3C02"/>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3F3C02"/>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3F3C02"/>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3F3C02"/>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3F3C02"/>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3F3C02"/>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3F3C02"/>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3F3C02"/>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3F3C02"/>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3F3C02"/>
    <w:pPr>
      <w:tabs>
        <w:tab w:val="center" w:pos="4680"/>
        <w:tab w:val="right" w:pos="9360"/>
      </w:tabs>
    </w:pPr>
  </w:style>
  <w:style w:type="character" w:customStyle="1" w:styleId="HeaderChar">
    <w:name w:val="Header Char"/>
    <w:basedOn w:val="DefaultParagraphFont"/>
    <w:link w:val="Header"/>
    <w:uiPriority w:val="99"/>
    <w:rsid w:val="003F3C02"/>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3F3C02"/>
    <w:pPr>
      <w:tabs>
        <w:tab w:val="center" w:pos="4680"/>
        <w:tab w:val="right" w:pos="9360"/>
      </w:tabs>
    </w:pPr>
  </w:style>
  <w:style w:type="character" w:customStyle="1" w:styleId="FooterChar">
    <w:name w:val="Footer Char"/>
    <w:basedOn w:val="DefaultParagraphFont"/>
    <w:link w:val="Footer"/>
    <w:uiPriority w:val="99"/>
    <w:rsid w:val="003F3C02"/>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3F3C02"/>
    <w:rPr>
      <w:sz w:val="16"/>
      <w:szCs w:val="16"/>
    </w:rPr>
  </w:style>
  <w:style w:type="paragraph" w:styleId="CommentText">
    <w:name w:val="annotation text"/>
    <w:basedOn w:val="Normal"/>
    <w:link w:val="CommentTextChar"/>
    <w:uiPriority w:val="99"/>
    <w:unhideWhenUsed/>
    <w:rsid w:val="003F3C02"/>
    <w:rPr>
      <w:sz w:val="20"/>
      <w:szCs w:val="20"/>
    </w:rPr>
  </w:style>
  <w:style w:type="character" w:customStyle="1" w:styleId="CommentTextChar">
    <w:name w:val="Comment Text Char"/>
    <w:basedOn w:val="DefaultParagraphFont"/>
    <w:link w:val="CommentText"/>
    <w:uiPriority w:val="99"/>
    <w:rsid w:val="003F3C0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3C02"/>
    <w:rPr>
      <w:b/>
      <w:bCs/>
    </w:rPr>
  </w:style>
  <w:style w:type="character" w:customStyle="1" w:styleId="CommentSubjectChar">
    <w:name w:val="Comment Subject Char"/>
    <w:basedOn w:val="CommentTextChar"/>
    <w:link w:val="CommentSubject"/>
    <w:uiPriority w:val="99"/>
    <w:semiHidden/>
    <w:rsid w:val="003F3C0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678970-3727-4E0F-BC3F-646D6D296287}"/>
</file>

<file path=customXml/itemProps2.xml><?xml version="1.0" encoding="utf-8"?>
<ds:datastoreItem xmlns:ds="http://schemas.openxmlformats.org/officeDocument/2006/customXml" ds:itemID="{EF026538-75F8-4B7F-9867-2754AA7A8983}">
  <ds:schemaRefs>
    <ds:schemaRef ds:uri="http://schemas.microsoft.com/sharepoint/v3/contenttype/forms"/>
  </ds:schemaRefs>
</ds:datastoreItem>
</file>

<file path=customXml/itemProps3.xml><?xml version="1.0" encoding="utf-8"?>
<ds:datastoreItem xmlns:ds="http://schemas.openxmlformats.org/officeDocument/2006/customXml" ds:itemID="{D5F73414-4D96-4295-A924-31D1F26E7994}">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19</TotalTime>
  <Pages>2</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2026-02-17T17:37:00Z</dcterms:created>
  <dcterms:modified xsi:type="dcterms:W3CDTF">2026-03-13T18:18:00Z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