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3261" w14:textId="75BBEDFD" w:rsidR="006D527F" w:rsidRDefault="00400BCD" w:rsidP="00400BCD">
      <w:pPr>
        <w:pStyle w:val="name"/>
      </w:pPr>
      <w:r>
        <w:t>Name:</w:t>
      </w:r>
    </w:p>
    <w:p w14:paraId="670E9343" w14:textId="334BDFD8" w:rsidR="006D527F" w:rsidRDefault="00400BCD" w:rsidP="00400BCD">
      <w:pPr>
        <w:pStyle w:val="name"/>
      </w:pPr>
      <w:r>
        <w:t xml:space="preserve">Class: </w:t>
      </w:r>
    </w:p>
    <w:p w14:paraId="4081CF42" w14:textId="026490AB" w:rsidR="00400BCD" w:rsidRDefault="00400BCD" w:rsidP="00400BCD">
      <w:pPr>
        <w:pStyle w:val="name"/>
      </w:pPr>
      <w:r>
        <w:t>Date:</w:t>
      </w:r>
    </w:p>
    <w:p w14:paraId="3F15F547" w14:textId="2E2BB377" w:rsidR="00400BCD" w:rsidRDefault="00400BCD" w:rsidP="00980241">
      <w:pPr>
        <w:pStyle w:val="Heading1"/>
      </w:pPr>
      <w:r>
        <w:t>Activity 16.</w:t>
      </w:r>
      <w:r w:rsidR="00212675">
        <w:t>2</w:t>
      </w:r>
      <w:r>
        <w:t>A</w:t>
      </w:r>
      <w:r w:rsidR="00980241">
        <w:t xml:space="preserve">: </w:t>
      </w:r>
      <w:r>
        <w:t>Population Dynamics Lab</w:t>
      </w:r>
    </w:p>
    <w:p w14:paraId="486F8D65" w14:textId="77777777" w:rsidR="00400BCD" w:rsidRDefault="00400BCD" w:rsidP="00980241">
      <w:pPr>
        <w:pStyle w:val="Heading2"/>
      </w:pPr>
      <w:r>
        <w:t>Materials Needed</w:t>
      </w:r>
    </w:p>
    <w:p w14:paraId="3C5AFB1F" w14:textId="77777777" w:rsidR="0071069D" w:rsidRDefault="0071069D" w:rsidP="0071069D">
      <w:pPr>
        <w:pStyle w:val="listb1"/>
      </w:pPr>
      <w:r>
        <w:t>Internet access</w:t>
      </w:r>
    </w:p>
    <w:p w14:paraId="06EA1089" w14:textId="77777777" w:rsidR="00400BCD" w:rsidRDefault="00400BCD" w:rsidP="00980241">
      <w:pPr>
        <w:pStyle w:val="Heading2"/>
      </w:pPr>
      <w:r>
        <w:t>Instructions</w:t>
      </w:r>
    </w:p>
    <w:p w14:paraId="5C88FCDC" w14:textId="77777777" w:rsidR="00400BCD" w:rsidRDefault="00400BCD" w:rsidP="00400BCD">
      <w:pPr>
        <w:pStyle w:val="bodyinstruct"/>
      </w:pPr>
      <w:r>
        <w:t>For each problem, calculate what the total population will be in five years. You must perform the calculations for each year. In all populations, assume the initial number and all births are 50% male and 50% female. If you have an odd number of animals, the male population has an additional member. Review the example.</w:t>
      </w:r>
    </w:p>
    <w:p w14:paraId="0E595A64" w14:textId="77777777" w:rsidR="00400BCD" w:rsidRDefault="00400BCD" w:rsidP="00400BCD">
      <w:pPr>
        <w:pStyle w:val="bodyinstruct"/>
        <w:spacing w:before="120"/>
      </w:pPr>
      <w:r>
        <w:rPr>
          <w:rStyle w:val="cbold"/>
          <w:i w:val="0"/>
        </w:rPr>
        <w:t>Example:</w:t>
      </w:r>
      <w:r>
        <w:t xml:space="preserve"> </w:t>
      </w:r>
      <w:r w:rsidRPr="006D527F">
        <w:t>There are 100 mule deer in an area. The yearly birth rate is one fawn per doe. Predators will take 25% of the population, and hunters will kill 25% of the population. What will the population of this herd be in five years?</w:t>
      </w:r>
    </w:p>
    <w:p w14:paraId="14ED7956" w14:textId="77777777" w:rsidR="00400BCD" w:rsidRDefault="00400BCD" w:rsidP="00400BCD"/>
    <w:p w14:paraId="755484E6" w14:textId="77777777" w:rsidR="00400BCD" w:rsidRPr="00D926E5" w:rsidRDefault="00400BCD" w:rsidP="00400BCD">
      <w:pPr>
        <w:pStyle w:val="ttitle"/>
      </w:pPr>
      <w:r w:rsidRPr="00D926E5">
        <w:t>Mule Deer Population</w:t>
      </w:r>
    </w:p>
    <w:tbl>
      <w:tblPr>
        <w:tblW w:w="8730" w:type="dxa"/>
        <w:tblInd w:w="-5" w:type="dxa"/>
        <w:tblLayout w:type="fixed"/>
        <w:tblCellMar>
          <w:left w:w="0" w:type="dxa"/>
          <w:right w:w="0" w:type="dxa"/>
        </w:tblCellMar>
        <w:tblLook w:val="0000" w:firstRow="0" w:lastRow="0" w:firstColumn="0" w:lastColumn="0" w:noHBand="0" w:noVBand="0"/>
      </w:tblPr>
      <w:tblGrid>
        <w:gridCol w:w="810"/>
        <w:gridCol w:w="1800"/>
        <w:gridCol w:w="1080"/>
        <w:gridCol w:w="990"/>
        <w:gridCol w:w="4050"/>
      </w:tblGrid>
      <w:tr w:rsidR="00400BCD" w14:paraId="4F72B687" w14:textId="77777777" w:rsidTr="005E0A2F">
        <w:trPr>
          <w:trHeight w:hRule="exact" w:val="657"/>
          <w:tblHeader/>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7B4F49" w14:textId="77777777" w:rsidR="00400BCD" w:rsidRDefault="00400BCD" w:rsidP="005E0A2F">
            <w:pPr>
              <w:pStyle w:val="thcolcenter"/>
            </w:pPr>
            <w:r>
              <w:t>Year</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9D745F" w14:textId="77777777" w:rsidR="00400BCD" w:rsidRDefault="00400BCD" w:rsidP="005E0A2F">
            <w:pPr>
              <w:pStyle w:val="thcolcenter"/>
            </w:pPr>
            <w:r>
              <w:t>Item</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86139D" w14:textId="77777777" w:rsidR="00400BCD" w:rsidRDefault="00400BCD" w:rsidP="005E0A2F">
            <w:pPr>
              <w:pStyle w:val="thcolcenter"/>
            </w:pPr>
            <w:r>
              <w:t>Change</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AB433B" w14:textId="77777777" w:rsidR="00400BCD" w:rsidRDefault="00400BCD" w:rsidP="005E0A2F">
            <w:pPr>
              <w:pStyle w:val="thcolcenter"/>
            </w:pPr>
            <w:r>
              <w:t>Total</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3EF612" w14:textId="77777777" w:rsidR="00400BCD" w:rsidRDefault="00400BCD" w:rsidP="005E0A2F">
            <w:pPr>
              <w:pStyle w:val="thcolcenter"/>
            </w:pPr>
            <w:r>
              <w:t>Notes</w:t>
            </w:r>
          </w:p>
        </w:tc>
      </w:tr>
      <w:tr w:rsidR="00400BCD" w14:paraId="2C14A10A"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D13666" w14:textId="77777777" w:rsidR="00400BCD" w:rsidRDefault="00400BCD" w:rsidP="004B6463">
            <w:pPr>
              <w:pStyle w:val="tbody"/>
            </w:pPr>
            <w:r>
              <w:t>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20F3B2" w14:textId="77777777" w:rsidR="00400BCD" w:rsidRDefault="00400BCD" w:rsidP="004B6463">
            <w:pPr>
              <w:pStyle w:val="tbody"/>
            </w:pPr>
            <w:r>
              <w:t>Beginning population</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31CB41" w14:textId="10CD7A9B" w:rsidR="00400BCD" w:rsidRDefault="00296D9A" w:rsidP="004B6463">
            <w:pPr>
              <w:pStyle w:val="tbody"/>
              <w:jc w:val="center"/>
            </w:pPr>
            <w:r>
              <w:t>N/A</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4F636A" w14:textId="77777777" w:rsidR="00400BCD" w:rsidRDefault="00400BCD" w:rsidP="004B6463">
            <w:pPr>
              <w:pStyle w:val="tbody"/>
              <w:jc w:val="center"/>
            </w:pPr>
            <w:r>
              <w:t>100</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A5BB70" w14:textId="77777777" w:rsidR="00400BCD" w:rsidRDefault="00400BCD" w:rsidP="004B6463">
            <w:pPr>
              <w:pStyle w:val="tbody"/>
            </w:pPr>
            <w:r>
              <w:t>There are 50 males and 50 females</w:t>
            </w:r>
          </w:p>
        </w:tc>
      </w:tr>
      <w:tr w:rsidR="00400BCD" w14:paraId="793C4C82"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72BF18" w14:textId="77777777" w:rsidR="00400BCD" w:rsidRDefault="00400BCD" w:rsidP="004B6463">
            <w:pPr>
              <w:pStyle w:val="tbody"/>
            </w:pPr>
            <w:r>
              <w:t>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19D9FC" w14:textId="77777777" w:rsidR="00400BCD" w:rsidRDefault="00400BCD" w:rsidP="004B6463">
            <w:pPr>
              <w:pStyle w:val="tbody"/>
            </w:pPr>
            <w:r>
              <w:t>Births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CC38FE" w14:textId="77777777" w:rsidR="00400BCD" w:rsidRDefault="00400BCD" w:rsidP="004B6463">
            <w:pPr>
              <w:pStyle w:val="tbody"/>
              <w:jc w:val="center"/>
            </w:pPr>
            <w:r>
              <w:t>+50</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B334B3" w14:textId="77777777" w:rsidR="00400BCD" w:rsidRDefault="00400BCD" w:rsidP="004B6463">
            <w:pPr>
              <w:pStyle w:val="tbody"/>
              <w:jc w:val="center"/>
            </w:pPr>
            <w:r>
              <w:t>150</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F9B25D" w14:textId="77777777" w:rsidR="00400BCD" w:rsidRDefault="00400BCD" w:rsidP="004B6463">
            <w:pPr>
              <w:pStyle w:val="tbody"/>
            </w:pPr>
            <w:r>
              <w:t>50 does @ 1 fawn per doe</w:t>
            </w:r>
          </w:p>
        </w:tc>
      </w:tr>
      <w:tr w:rsidR="00400BCD" w14:paraId="3A7C993F"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50164F" w14:textId="77777777" w:rsidR="00400BCD" w:rsidRDefault="00400BCD" w:rsidP="004B6463">
            <w:pPr>
              <w:pStyle w:val="tbody"/>
            </w:pPr>
            <w:r>
              <w:t>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748A93" w14:textId="77777777" w:rsidR="00400BCD" w:rsidRDefault="00400BCD" w:rsidP="004B6463">
            <w:pPr>
              <w:pStyle w:val="tbody"/>
            </w:pPr>
            <w:r>
              <w:t>Predator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F4F3E3" w14:textId="77777777" w:rsidR="00400BCD" w:rsidRDefault="00400BCD" w:rsidP="004B6463">
            <w:pPr>
              <w:pStyle w:val="tbody"/>
              <w:jc w:val="center"/>
            </w:pPr>
            <w:r>
              <w:t>–38</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3CEDB5" w14:textId="77777777" w:rsidR="00400BCD" w:rsidRDefault="00400BCD" w:rsidP="004B6463">
            <w:pPr>
              <w:pStyle w:val="tbody"/>
              <w:jc w:val="center"/>
            </w:pPr>
            <w:r>
              <w:t>112</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7812F9" w14:textId="77777777" w:rsidR="00400BCD" w:rsidRDefault="00400BCD" w:rsidP="004B6463">
            <w:pPr>
              <w:pStyle w:val="tbody"/>
            </w:pPr>
            <w:r>
              <w:t xml:space="preserve">25% of 150 = 37.5 </w:t>
            </w:r>
            <w:r>
              <w:rPr>
                <w:rStyle w:val="cital"/>
              </w:rPr>
              <w:t>(you cannot kill .5 of an animal and must round this number up)</w:t>
            </w:r>
          </w:p>
        </w:tc>
      </w:tr>
      <w:tr w:rsidR="00400BCD" w14:paraId="5FBD2BA6"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0FE7F7" w14:textId="77777777" w:rsidR="00400BCD" w:rsidRDefault="00400BCD" w:rsidP="004B6463">
            <w:pPr>
              <w:pStyle w:val="tbody"/>
            </w:pPr>
            <w:r>
              <w:t>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42E604" w14:textId="77777777" w:rsidR="00400BCD" w:rsidRDefault="00400BCD" w:rsidP="004B6463">
            <w:pPr>
              <w:pStyle w:val="tbody"/>
            </w:pPr>
            <w:r>
              <w:t>Hunter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7F07E2" w14:textId="77777777" w:rsidR="00400BCD" w:rsidRDefault="00400BCD" w:rsidP="004B6463">
            <w:pPr>
              <w:pStyle w:val="tbody"/>
              <w:jc w:val="center"/>
            </w:pPr>
            <w:r>
              <w:t>–38</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5E608B" w14:textId="77777777" w:rsidR="00400BCD" w:rsidRDefault="00400BCD" w:rsidP="004B6463">
            <w:pPr>
              <w:pStyle w:val="tbody"/>
              <w:jc w:val="center"/>
            </w:pPr>
            <w:r>
              <w:t>74</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AA564A" w14:textId="77777777" w:rsidR="00400BCD" w:rsidRDefault="00400BCD" w:rsidP="004B6463">
            <w:pPr>
              <w:pStyle w:val="tbody"/>
            </w:pPr>
            <w:r>
              <w:t>25% of 150 = 37.5</w:t>
            </w:r>
          </w:p>
        </w:tc>
      </w:tr>
      <w:tr w:rsidR="00296D9A" w14:paraId="25538BDF"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40662E" w14:textId="77777777" w:rsidR="00296D9A" w:rsidRDefault="00296D9A" w:rsidP="00296D9A">
            <w:pPr>
              <w:pStyle w:val="tbody"/>
            </w:pPr>
            <w:r>
              <w:t>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9CDB9B" w14:textId="77777777" w:rsidR="00296D9A" w:rsidRDefault="00296D9A" w:rsidP="00296D9A">
            <w:pPr>
              <w:pStyle w:val="tbody"/>
            </w:pPr>
            <w:r>
              <w:t>Beginning population</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A1D4E7" w14:textId="218773B7" w:rsidR="00296D9A" w:rsidRDefault="00296D9A" w:rsidP="00296D9A">
            <w:pPr>
              <w:pStyle w:val="tbody"/>
              <w:jc w:val="center"/>
            </w:pPr>
            <w:r>
              <w:t>N/A</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7164AD" w14:textId="77777777" w:rsidR="00296D9A" w:rsidRDefault="00296D9A" w:rsidP="00296D9A">
            <w:pPr>
              <w:pStyle w:val="tbody"/>
              <w:jc w:val="center"/>
            </w:pPr>
            <w:r>
              <w:t>74</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303AFC" w14:textId="77777777" w:rsidR="00296D9A" w:rsidRDefault="00296D9A" w:rsidP="00296D9A">
            <w:pPr>
              <w:pStyle w:val="tbody"/>
            </w:pPr>
            <w:r>
              <w:t>37 males and 37 females</w:t>
            </w:r>
          </w:p>
        </w:tc>
      </w:tr>
      <w:tr w:rsidR="00400BCD" w14:paraId="6D82CFB3"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29B7F1" w14:textId="77777777" w:rsidR="00400BCD" w:rsidRDefault="00400BCD" w:rsidP="004B6463">
            <w:pPr>
              <w:pStyle w:val="tbody"/>
            </w:pPr>
            <w:r>
              <w:t>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82486F" w14:textId="77777777" w:rsidR="00400BCD" w:rsidRDefault="00400BCD" w:rsidP="004B6463">
            <w:pPr>
              <w:pStyle w:val="tbody"/>
            </w:pPr>
            <w:r>
              <w:t>Births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21806D" w14:textId="77777777" w:rsidR="00400BCD" w:rsidRDefault="00400BCD" w:rsidP="004B6463">
            <w:pPr>
              <w:pStyle w:val="tbody"/>
              <w:jc w:val="center"/>
            </w:pPr>
            <w:r>
              <w:t>+37</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488E9E" w14:textId="77777777" w:rsidR="00400BCD" w:rsidRDefault="00400BCD" w:rsidP="004B6463">
            <w:pPr>
              <w:pStyle w:val="tbody"/>
              <w:jc w:val="center"/>
            </w:pPr>
            <w:r>
              <w:t>111</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942601" w14:textId="77777777" w:rsidR="00400BCD" w:rsidRDefault="00400BCD" w:rsidP="004B6463">
            <w:pPr>
              <w:pStyle w:val="tbody"/>
            </w:pPr>
            <w:r>
              <w:t>37 does @ 1 fawn per doe</w:t>
            </w:r>
          </w:p>
        </w:tc>
      </w:tr>
      <w:tr w:rsidR="00400BCD" w14:paraId="61081D26"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66EFFA" w14:textId="77777777" w:rsidR="00400BCD" w:rsidRDefault="00400BCD" w:rsidP="004B6463">
            <w:pPr>
              <w:pStyle w:val="tbody"/>
            </w:pPr>
            <w:r>
              <w:t>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111DAA" w14:textId="77777777" w:rsidR="00400BCD" w:rsidRDefault="00400BCD" w:rsidP="004B6463">
            <w:pPr>
              <w:pStyle w:val="tbody"/>
            </w:pPr>
            <w:r>
              <w:t>Predator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ABE669" w14:textId="77777777" w:rsidR="00400BCD" w:rsidRDefault="00400BCD" w:rsidP="004B6463">
            <w:pPr>
              <w:pStyle w:val="tbody"/>
              <w:jc w:val="center"/>
            </w:pPr>
            <w:r>
              <w:t>–28</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B33A50" w14:textId="77777777" w:rsidR="00400BCD" w:rsidRDefault="00400BCD" w:rsidP="004B6463">
            <w:pPr>
              <w:pStyle w:val="tbody"/>
              <w:jc w:val="center"/>
            </w:pPr>
            <w:r>
              <w:t>83</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D0E5AE" w14:textId="77777777" w:rsidR="00400BCD" w:rsidRDefault="00400BCD" w:rsidP="004B6463">
            <w:pPr>
              <w:pStyle w:val="tbody"/>
            </w:pPr>
            <w:r>
              <w:t>25% of 111 = 28</w:t>
            </w:r>
          </w:p>
        </w:tc>
      </w:tr>
      <w:tr w:rsidR="00400BCD" w14:paraId="71D085A9"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532BF3" w14:textId="77777777" w:rsidR="00400BCD" w:rsidRDefault="00400BCD" w:rsidP="004B6463">
            <w:pPr>
              <w:pStyle w:val="tbody"/>
            </w:pPr>
            <w:r>
              <w:t>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C9C766" w14:textId="77777777" w:rsidR="00400BCD" w:rsidRDefault="00400BCD" w:rsidP="004B6463">
            <w:pPr>
              <w:pStyle w:val="tbody"/>
            </w:pPr>
            <w:r>
              <w:t>Hunter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F3376C" w14:textId="77777777" w:rsidR="00400BCD" w:rsidRDefault="00400BCD" w:rsidP="004B6463">
            <w:pPr>
              <w:pStyle w:val="tbody"/>
              <w:jc w:val="center"/>
            </w:pPr>
            <w:r>
              <w:t>–28</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A1F9E2" w14:textId="77777777" w:rsidR="00400BCD" w:rsidRDefault="00400BCD" w:rsidP="004B6463">
            <w:pPr>
              <w:pStyle w:val="tbody"/>
              <w:jc w:val="center"/>
            </w:pPr>
            <w:r>
              <w:t>55</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FC3029" w14:textId="77777777" w:rsidR="00400BCD" w:rsidRDefault="00400BCD" w:rsidP="004B6463">
            <w:pPr>
              <w:pStyle w:val="tbody"/>
            </w:pPr>
            <w:r>
              <w:t>25% of 111 = 28</w:t>
            </w:r>
          </w:p>
        </w:tc>
      </w:tr>
      <w:tr w:rsidR="00296D9A" w14:paraId="68A76224"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A48C78" w14:textId="77777777" w:rsidR="00296D9A" w:rsidRDefault="00296D9A" w:rsidP="00296D9A">
            <w:pPr>
              <w:pStyle w:val="tbody"/>
            </w:pPr>
            <w:r>
              <w:lastRenderedPageBreak/>
              <w:t>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ADBCF9" w14:textId="77777777" w:rsidR="00296D9A" w:rsidRDefault="00296D9A" w:rsidP="00296D9A">
            <w:pPr>
              <w:pStyle w:val="tbody"/>
            </w:pPr>
            <w:r>
              <w:t>Beginning population</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376D14" w14:textId="55C64B82" w:rsidR="00296D9A" w:rsidRDefault="00296D9A" w:rsidP="00296D9A">
            <w:pPr>
              <w:pStyle w:val="tbody"/>
              <w:jc w:val="center"/>
            </w:pPr>
            <w:r>
              <w:t>N/A</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608331" w14:textId="77777777" w:rsidR="00296D9A" w:rsidRDefault="00296D9A" w:rsidP="00296D9A">
            <w:pPr>
              <w:pStyle w:val="tbody"/>
              <w:jc w:val="center"/>
            </w:pPr>
            <w:r>
              <w:t>55</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95A9FE" w14:textId="77777777" w:rsidR="00296D9A" w:rsidRDefault="00296D9A" w:rsidP="00296D9A">
            <w:pPr>
              <w:pStyle w:val="tbody"/>
            </w:pPr>
            <w:r>
              <w:t>28 males and 27 females</w:t>
            </w:r>
          </w:p>
        </w:tc>
      </w:tr>
      <w:tr w:rsidR="00400BCD" w14:paraId="2C6B0941"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6CFC5B" w14:textId="77777777" w:rsidR="00400BCD" w:rsidRDefault="00400BCD" w:rsidP="004B6463">
            <w:pPr>
              <w:pStyle w:val="tbody"/>
            </w:pPr>
            <w:r>
              <w:t>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1A23E0" w14:textId="77777777" w:rsidR="00400BCD" w:rsidRDefault="00400BCD" w:rsidP="004B6463">
            <w:pPr>
              <w:pStyle w:val="tbody"/>
            </w:pPr>
            <w:r>
              <w:t>Births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DF02BE" w14:textId="77777777" w:rsidR="00400BCD" w:rsidRDefault="00400BCD" w:rsidP="004B6463">
            <w:pPr>
              <w:pStyle w:val="tbody"/>
              <w:jc w:val="center"/>
            </w:pPr>
            <w:r>
              <w:t>+27</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791FF9" w14:textId="77777777" w:rsidR="00400BCD" w:rsidRDefault="00400BCD" w:rsidP="004B6463">
            <w:pPr>
              <w:pStyle w:val="tbody"/>
              <w:jc w:val="center"/>
            </w:pPr>
            <w:r>
              <w:t>82</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CC4B22" w14:textId="77777777" w:rsidR="00400BCD" w:rsidRDefault="00400BCD" w:rsidP="004B6463">
            <w:pPr>
              <w:pStyle w:val="tbody"/>
            </w:pPr>
            <w:r>
              <w:t>27 does @ 1 fawn per doe</w:t>
            </w:r>
          </w:p>
        </w:tc>
      </w:tr>
      <w:tr w:rsidR="00400BCD" w14:paraId="72895372"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4EDB68" w14:textId="77777777" w:rsidR="00400BCD" w:rsidRDefault="00400BCD" w:rsidP="004B6463">
            <w:pPr>
              <w:pStyle w:val="tbody"/>
            </w:pPr>
            <w:r>
              <w:t>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43E19F" w14:textId="77777777" w:rsidR="00400BCD" w:rsidRDefault="00400BCD" w:rsidP="004B6463">
            <w:pPr>
              <w:pStyle w:val="tbody"/>
            </w:pPr>
            <w:r>
              <w:t>Predator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337D7B" w14:textId="77777777" w:rsidR="00400BCD" w:rsidRDefault="00400BCD" w:rsidP="004B6463">
            <w:pPr>
              <w:pStyle w:val="tbody"/>
              <w:jc w:val="center"/>
            </w:pPr>
            <w:r>
              <w:t>–21</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61C708" w14:textId="77777777" w:rsidR="00400BCD" w:rsidRDefault="00400BCD" w:rsidP="004B6463">
            <w:pPr>
              <w:pStyle w:val="tbody"/>
              <w:jc w:val="center"/>
            </w:pPr>
            <w:r>
              <w:t>61</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1D2E62" w14:textId="77777777" w:rsidR="00400BCD" w:rsidRDefault="00400BCD" w:rsidP="004B6463">
            <w:pPr>
              <w:pStyle w:val="tbody"/>
            </w:pPr>
            <w:r>
              <w:t>25% of 82 = 21</w:t>
            </w:r>
          </w:p>
        </w:tc>
      </w:tr>
      <w:tr w:rsidR="00400BCD" w14:paraId="45C04B0A"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532132" w14:textId="77777777" w:rsidR="00400BCD" w:rsidRDefault="00400BCD" w:rsidP="004B6463">
            <w:pPr>
              <w:pStyle w:val="tbody"/>
            </w:pPr>
            <w:r>
              <w:t>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2D3A7B" w14:textId="77777777" w:rsidR="00400BCD" w:rsidRDefault="00400BCD" w:rsidP="004B6463">
            <w:pPr>
              <w:pStyle w:val="tbody"/>
            </w:pPr>
            <w:r>
              <w:t>Hunter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2946D1" w14:textId="77777777" w:rsidR="00400BCD" w:rsidRDefault="00400BCD" w:rsidP="004B6463">
            <w:pPr>
              <w:pStyle w:val="tbody"/>
              <w:jc w:val="center"/>
            </w:pPr>
            <w:r>
              <w:t>–21</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8E9A5D" w14:textId="77777777" w:rsidR="00400BCD" w:rsidRDefault="00400BCD" w:rsidP="004B6463">
            <w:pPr>
              <w:pStyle w:val="tbody"/>
              <w:jc w:val="center"/>
            </w:pPr>
            <w:r>
              <w:t>40</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C4C4D8" w14:textId="77777777" w:rsidR="00400BCD" w:rsidRDefault="00400BCD" w:rsidP="004B6463">
            <w:pPr>
              <w:pStyle w:val="tbody"/>
            </w:pPr>
            <w:r>
              <w:t>25% of 82 = 21</w:t>
            </w:r>
          </w:p>
        </w:tc>
      </w:tr>
      <w:tr w:rsidR="00296D9A" w14:paraId="17F7D796"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0B9DCA" w14:textId="77777777" w:rsidR="00296D9A" w:rsidRDefault="00296D9A" w:rsidP="00296D9A">
            <w:pPr>
              <w:pStyle w:val="tbody"/>
            </w:pPr>
            <w:r>
              <w:t>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B14272" w14:textId="77777777" w:rsidR="00296D9A" w:rsidRDefault="00296D9A" w:rsidP="00296D9A">
            <w:pPr>
              <w:pStyle w:val="tbody"/>
            </w:pPr>
            <w:r>
              <w:t>Beginning population</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4EF731" w14:textId="2CB32D25" w:rsidR="00296D9A" w:rsidRDefault="00296D9A" w:rsidP="00296D9A">
            <w:pPr>
              <w:pStyle w:val="tbody"/>
              <w:jc w:val="center"/>
            </w:pPr>
            <w:r>
              <w:t>N/A</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6DDC3C" w14:textId="77777777" w:rsidR="00296D9A" w:rsidRDefault="00296D9A" w:rsidP="00296D9A">
            <w:pPr>
              <w:pStyle w:val="tbody"/>
              <w:jc w:val="center"/>
            </w:pPr>
            <w:r>
              <w:t>40</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A69D92" w14:textId="77777777" w:rsidR="00296D9A" w:rsidRDefault="00296D9A" w:rsidP="00296D9A">
            <w:pPr>
              <w:pStyle w:val="tbody"/>
            </w:pPr>
            <w:r>
              <w:t>20 males and 20 females</w:t>
            </w:r>
          </w:p>
        </w:tc>
      </w:tr>
      <w:tr w:rsidR="00400BCD" w14:paraId="546261D7"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165E66" w14:textId="77777777" w:rsidR="00400BCD" w:rsidRDefault="00400BCD" w:rsidP="004B6463">
            <w:pPr>
              <w:pStyle w:val="tbody"/>
            </w:pPr>
            <w:r>
              <w:t>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303EC7" w14:textId="77777777" w:rsidR="00400BCD" w:rsidRDefault="00400BCD" w:rsidP="004B6463">
            <w:pPr>
              <w:pStyle w:val="tbody"/>
            </w:pPr>
            <w:r>
              <w:t>Births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E53C53" w14:textId="77777777" w:rsidR="00400BCD" w:rsidRDefault="00400BCD" w:rsidP="004B6463">
            <w:pPr>
              <w:pStyle w:val="tbody"/>
              <w:jc w:val="center"/>
            </w:pPr>
            <w:r>
              <w:t>+20</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480270" w14:textId="77777777" w:rsidR="00400BCD" w:rsidRDefault="00400BCD" w:rsidP="004B6463">
            <w:pPr>
              <w:pStyle w:val="tbody"/>
              <w:jc w:val="center"/>
            </w:pPr>
            <w:r>
              <w:t>60</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9244B4" w14:textId="77777777" w:rsidR="00400BCD" w:rsidRDefault="00400BCD" w:rsidP="004B6463">
            <w:pPr>
              <w:pStyle w:val="tbody"/>
            </w:pPr>
            <w:r>
              <w:t>20 does @ 1 fawn per doe</w:t>
            </w:r>
          </w:p>
        </w:tc>
      </w:tr>
      <w:tr w:rsidR="00400BCD" w14:paraId="41CD09D3"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5054A3" w14:textId="77777777" w:rsidR="00400BCD" w:rsidRDefault="00400BCD" w:rsidP="004B6463">
            <w:pPr>
              <w:pStyle w:val="tbody"/>
            </w:pPr>
            <w:r>
              <w:t>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CBE1C1" w14:textId="77777777" w:rsidR="00400BCD" w:rsidRDefault="00400BCD" w:rsidP="004B6463">
            <w:pPr>
              <w:pStyle w:val="tbody"/>
            </w:pPr>
            <w:r>
              <w:t>Predator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A0A293" w14:textId="77777777" w:rsidR="00400BCD" w:rsidRDefault="00400BCD" w:rsidP="004B6463">
            <w:pPr>
              <w:pStyle w:val="tbody"/>
              <w:jc w:val="center"/>
            </w:pPr>
            <w:r>
              <w:t>–15</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89A5D0" w14:textId="77777777" w:rsidR="00400BCD" w:rsidRDefault="00400BCD" w:rsidP="004B6463">
            <w:pPr>
              <w:pStyle w:val="tbody"/>
              <w:jc w:val="center"/>
            </w:pPr>
            <w:r>
              <w:t>45</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AAF02F" w14:textId="77777777" w:rsidR="00400BCD" w:rsidRDefault="00400BCD" w:rsidP="004B6463">
            <w:pPr>
              <w:pStyle w:val="tbody"/>
            </w:pPr>
            <w:r>
              <w:t>25% of 60 = 15</w:t>
            </w:r>
          </w:p>
        </w:tc>
      </w:tr>
      <w:tr w:rsidR="00400BCD" w14:paraId="6AB76C70"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FEB9D1" w14:textId="77777777" w:rsidR="00400BCD" w:rsidRDefault="00400BCD" w:rsidP="004B6463">
            <w:pPr>
              <w:pStyle w:val="tbody"/>
            </w:pPr>
            <w:r>
              <w:t>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2B82C8" w14:textId="77777777" w:rsidR="00400BCD" w:rsidRDefault="00400BCD" w:rsidP="004B6463">
            <w:pPr>
              <w:pStyle w:val="tbody"/>
            </w:pPr>
            <w:r>
              <w:t>Hunter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45163D" w14:textId="77777777" w:rsidR="00400BCD" w:rsidRDefault="00400BCD" w:rsidP="004B6463">
            <w:pPr>
              <w:pStyle w:val="tbody"/>
              <w:jc w:val="center"/>
            </w:pPr>
            <w:r>
              <w:t>–15</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72E500" w14:textId="77777777" w:rsidR="00400BCD" w:rsidRDefault="00400BCD" w:rsidP="004B6463">
            <w:pPr>
              <w:pStyle w:val="tbody"/>
              <w:jc w:val="center"/>
            </w:pPr>
            <w:r>
              <w:t>30</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C7E561" w14:textId="77777777" w:rsidR="00400BCD" w:rsidRDefault="00400BCD" w:rsidP="004B6463">
            <w:pPr>
              <w:pStyle w:val="tbody"/>
            </w:pPr>
            <w:r>
              <w:t>25% of 60 = 15</w:t>
            </w:r>
          </w:p>
        </w:tc>
      </w:tr>
      <w:tr w:rsidR="00296D9A" w14:paraId="4893C37E"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C7F95A" w14:textId="77777777" w:rsidR="00296D9A" w:rsidRDefault="00296D9A" w:rsidP="00296D9A">
            <w:pPr>
              <w:pStyle w:val="tbody"/>
            </w:pPr>
            <w:r>
              <w:t>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B5C46B" w14:textId="77777777" w:rsidR="00296D9A" w:rsidRDefault="00296D9A" w:rsidP="00296D9A">
            <w:pPr>
              <w:pStyle w:val="tbody"/>
            </w:pPr>
            <w:r>
              <w:t>Beginning population</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3D04BB" w14:textId="0F576C4F" w:rsidR="00296D9A" w:rsidRDefault="00296D9A" w:rsidP="00296D9A">
            <w:pPr>
              <w:pStyle w:val="tbody"/>
              <w:jc w:val="center"/>
            </w:pPr>
            <w:r>
              <w:t>N/A</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EB34D3" w14:textId="77777777" w:rsidR="00296D9A" w:rsidRDefault="00296D9A" w:rsidP="00296D9A">
            <w:pPr>
              <w:pStyle w:val="tbody"/>
              <w:jc w:val="center"/>
            </w:pPr>
            <w:r>
              <w:t>30</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567A05" w14:textId="77777777" w:rsidR="00296D9A" w:rsidRDefault="00296D9A" w:rsidP="00296D9A">
            <w:pPr>
              <w:pStyle w:val="tbody"/>
            </w:pPr>
            <w:r>
              <w:t>15 males and 15 females</w:t>
            </w:r>
          </w:p>
        </w:tc>
      </w:tr>
      <w:tr w:rsidR="00400BCD" w14:paraId="0C9338DE"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BFA305" w14:textId="77777777" w:rsidR="00400BCD" w:rsidRDefault="00400BCD" w:rsidP="004B6463">
            <w:pPr>
              <w:pStyle w:val="tbody"/>
            </w:pPr>
            <w:r>
              <w:t>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DDE663" w14:textId="77777777" w:rsidR="00400BCD" w:rsidRDefault="00400BCD" w:rsidP="004B6463">
            <w:pPr>
              <w:pStyle w:val="tbody"/>
            </w:pPr>
            <w:r>
              <w:t>Births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DC2934" w14:textId="77777777" w:rsidR="00400BCD" w:rsidRDefault="00400BCD" w:rsidP="004B6463">
            <w:pPr>
              <w:pStyle w:val="tbody"/>
              <w:jc w:val="center"/>
            </w:pPr>
            <w:r>
              <w:t>+15</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255D13" w14:textId="77777777" w:rsidR="00400BCD" w:rsidRDefault="00400BCD" w:rsidP="004B6463">
            <w:pPr>
              <w:pStyle w:val="tbody"/>
              <w:jc w:val="center"/>
            </w:pPr>
            <w:r>
              <w:t>45</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7069AE" w14:textId="77777777" w:rsidR="00400BCD" w:rsidRDefault="00400BCD" w:rsidP="004B6463">
            <w:pPr>
              <w:pStyle w:val="tbody"/>
            </w:pPr>
            <w:r>
              <w:t>15 does @ 1 fawn per doe</w:t>
            </w:r>
          </w:p>
        </w:tc>
      </w:tr>
      <w:tr w:rsidR="00400BCD" w14:paraId="75FE6E81"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F94B7C" w14:textId="77777777" w:rsidR="00400BCD" w:rsidRDefault="00400BCD" w:rsidP="004B6463">
            <w:pPr>
              <w:pStyle w:val="tbody"/>
            </w:pPr>
            <w:r>
              <w:t>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D17551" w14:textId="77777777" w:rsidR="00400BCD" w:rsidRDefault="00400BCD" w:rsidP="004B6463">
            <w:pPr>
              <w:pStyle w:val="tbody"/>
            </w:pPr>
            <w:r>
              <w:t>Predator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8E70C8" w14:textId="77777777" w:rsidR="00400BCD" w:rsidRDefault="00400BCD" w:rsidP="004B6463">
            <w:pPr>
              <w:pStyle w:val="tbody"/>
              <w:jc w:val="center"/>
            </w:pPr>
            <w:r>
              <w:t>–12</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895FA6" w14:textId="77777777" w:rsidR="00400BCD" w:rsidRDefault="00400BCD" w:rsidP="004B6463">
            <w:pPr>
              <w:pStyle w:val="tbody"/>
              <w:jc w:val="center"/>
            </w:pPr>
            <w:r>
              <w:t>33</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276FF3" w14:textId="77777777" w:rsidR="00400BCD" w:rsidRDefault="00400BCD" w:rsidP="004B6463">
            <w:pPr>
              <w:pStyle w:val="tbody"/>
            </w:pPr>
            <w:r>
              <w:t>25% of 45 = 12</w:t>
            </w:r>
          </w:p>
        </w:tc>
      </w:tr>
      <w:tr w:rsidR="00400BCD" w14:paraId="611F5675" w14:textId="77777777" w:rsidTr="006D527F">
        <w:trPr>
          <w:trHeight w:val="400"/>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E231AA" w14:textId="77777777" w:rsidR="00400BCD" w:rsidRDefault="00400BCD" w:rsidP="004B6463">
            <w:pPr>
              <w:pStyle w:val="tbody"/>
            </w:pPr>
            <w:r>
              <w:t>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9828B0" w14:textId="77777777" w:rsidR="00400BCD" w:rsidRDefault="00400BCD" w:rsidP="004B6463">
            <w:pPr>
              <w:pStyle w:val="tbody"/>
            </w:pPr>
            <w:r>
              <w:t>Hunter loss</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5DD14A" w14:textId="77777777" w:rsidR="00400BCD" w:rsidRDefault="00400BCD" w:rsidP="004B6463">
            <w:pPr>
              <w:pStyle w:val="tbody"/>
              <w:jc w:val="center"/>
            </w:pPr>
            <w:r>
              <w:t>–12</w:t>
            </w:r>
          </w:p>
        </w:tc>
        <w:tc>
          <w:tcPr>
            <w:tcW w:w="9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32C632" w14:textId="77777777" w:rsidR="00400BCD" w:rsidRDefault="00400BCD" w:rsidP="004B6463">
            <w:pPr>
              <w:pStyle w:val="tbody"/>
              <w:jc w:val="center"/>
            </w:pPr>
            <w:r>
              <w:t>21</w:t>
            </w:r>
          </w:p>
        </w:tc>
        <w:tc>
          <w:tcPr>
            <w:tcW w:w="40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EA3C7D" w14:textId="77777777" w:rsidR="00400BCD" w:rsidRDefault="00400BCD" w:rsidP="004B6463">
            <w:pPr>
              <w:pStyle w:val="tbody"/>
            </w:pPr>
            <w:r>
              <w:t>25% of 45 = 12</w:t>
            </w:r>
          </w:p>
        </w:tc>
      </w:tr>
    </w:tbl>
    <w:p w14:paraId="0A44B88C" w14:textId="77777777" w:rsidR="00400BCD" w:rsidRDefault="00400BCD" w:rsidP="00400BCD"/>
    <w:p w14:paraId="096897DF" w14:textId="77777777" w:rsidR="00400BCD" w:rsidRDefault="00400BCD" w:rsidP="00400BCD">
      <w:pPr>
        <w:pStyle w:val="body"/>
      </w:pPr>
      <w:r>
        <w:t>Total population after five years: 21</w:t>
      </w:r>
    </w:p>
    <w:p w14:paraId="0C9704A8" w14:textId="77777777" w:rsidR="00400BCD" w:rsidRDefault="00400BCD" w:rsidP="00400BCD">
      <w:pPr>
        <w:spacing w:after="160" w:line="259" w:lineRule="auto"/>
        <w:rPr>
          <w:rFonts w:ascii="Times New Roman" w:eastAsia="Times New Roman" w:hAnsi="Times New Roman"/>
          <w:i/>
          <w:sz w:val="24"/>
          <w:szCs w:val="20"/>
        </w:rPr>
      </w:pPr>
      <w:r>
        <w:br w:type="page"/>
      </w:r>
    </w:p>
    <w:p w14:paraId="45B973BE" w14:textId="77777777" w:rsidR="006D527F" w:rsidRDefault="006D527F" w:rsidP="006D527F">
      <w:pPr>
        <w:pStyle w:val="name"/>
      </w:pPr>
      <w:r>
        <w:lastRenderedPageBreak/>
        <w:t>Name:</w:t>
      </w:r>
    </w:p>
    <w:p w14:paraId="769A2420" w14:textId="77777777" w:rsidR="006D527F" w:rsidRDefault="006D527F" w:rsidP="006D527F">
      <w:pPr>
        <w:pStyle w:val="name"/>
      </w:pPr>
      <w:r>
        <w:t xml:space="preserve">Class: </w:t>
      </w:r>
    </w:p>
    <w:p w14:paraId="1268D33E" w14:textId="77777777" w:rsidR="006D527F" w:rsidRDefault="006D527F" w:rsidP="006D527F">
      <w:pPr>
        <w:pStyle w:val="name"/>
      </w:pPr>
      <w:r>
        <w:t>Date:</w:t>
      </w:r>
    </w:p>
    <w:p w14:paraId="457EF1BD" w14:textId="77777777" w:rsidR="006C64CE" w:rsidRDefault="006C64CE" w:rsidP="006C64CE">
      <w:pPr>
        <w:pStyle w:val="Heading2"/>
      </w:pPr>
      <w:r>
        <w:t>Materials Needed</w:t>
      </w:r>
    </w:p>
    <w:p w14:paraId="320CCB2F" w14:textId="1553ED12" w:rsidR="006C64CE" w:rsidRDefault="0071069D" w:rsidP="006C64CE">
      <w:pPr>
        <w:pStyle w:val="listb1"/>
      </w:pPr>
      <w:r>
        <w:t>Internet access</w:t>
      </w:r>
    </w:p>
    <w:p w14:paraId="2FDB96A7" w14:textId="77777777" w:rsidR="006C64CE" w:rsidRDefault="006C64CE" w:rsidP="006C64CE">
      <w:pPr>
        <w:pStyle w:val="Heading2"/>
      </w:pPr>
      <w:r>
        <w:t>Instructions</w:t>
      </w:r>
    </w:p>
    <w:p w14:paraId="72CE5AB9" w14:textId="77777777" w:rsidR="00400BCD" w:rsidRDefault="00400BCD" w:rsidP="00400BCD">
      <w:pPr>
        <w:pStyle w:val="bodyinstruct"/>
      </w:pPr>
      <w:r>
        <w:t>This data is for a herd of 500 Rocky Mountain elk. Their annual birth rate is one calf per cow. Predators will take 10% of the population each year. There is no hunting in this area. What will be the total population in five years?</w:t>
      </w:r>
    </w:p>
    <w:p w14:paraId="717B7140" w14:textId="77777777" w:rsidR="00400BCD" w:rsidRDefault="00400BCD" w:rsidP="00400BCD">
      <w:pPr>
        <w:pStyle w:val="bodyinstruct"/>
      </w:pPr>
    </w:p>
    <w:p w14:paraId="27B4A2CE" w14:textId="77777777" w:rsidR="00400BCD" w:rsidRPr="00D926E5" w:rsidRDefault="00400BCD" w:rsidP="00400BCD">
      <w:pPr>
        <w:pStyle w:val="ttitle"/>
      </w:pPr>
      <w:r w:rsidRPr="00D926E5">
        <w:t>Rocky Mountain Elk Population</w:t>
      </w:r>
    </w:p>
    <w:tbl>
      <w:tblPr>
        <w:tblW w:w="8730" w:type="dxa"/>
        <w:tblInd w:w="-5" w:type="dxa"/>
        <w:tblLayout w:type="fixed"/>
        <w:tblCellMar>
          <w:left w:w="0" w:type="dxa"/>
          <w:right w:w="0" w:type="dxa"/>
        </w:tblCellMar>
        <w:tblLook w:val="0000" w:firstRow="0" w:lastRow="0" w:firstColumn="0" w:lastColumn="0" w:noHBand="0" w:noVBand="0"/>
      </w:tblPr>
      <w:tblGrid>
        <w:gridCol w:w="870"/>
        <w:gridCol w:w="2060"/>
        <w:gridCol w:w="1100"/>
        <w:gridCol w:w="1000"/>
        <w:gridCol w:w="3700"/>
      </w:tblGrid>
      <w:tr w:rsidR="00400BCD" w:rsidRPr="007822EC" w14:paraId="66F71714" w14:textId="77777777" w:rsidTr="008B43A0">
        <w:trPr>
          <w:trHeight w:val="410"/>
          <w:tblHeader/>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7D68ABB" w14:textId="77777777" w:rsidR="00400BCD" w:rsidRPr="007822EC" w:rsidRDefault="00400BCD" w:rsidP="003C2DEF">
            <w:pPr>
              <w:pStyle w:val="thcolcenter"/>
            </w:pPr>
            <w:r w:rsidRPr="007822EC">
              <w:t>Year</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C95163A" w14:textId="77777777" w:rsidR="00400BCD" w:rsidRPr="007822EC" w:rsidRDefault="00400BCD" w:rsidP="003C2DEF">
            <w:pPr>
              <w:pStyle w:val="thcolcenter"/>
            </w:pPr>
            <w:r w:rsidRPr="007822EC">
              <w:t>Item</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E82974B" w14:textId="77777777" w:rsidR="00400BCD" w:rsidRPr="007822EC" w:rsidRDefault="00400BCD" w:rsidP="003C2DEF">
            <w:pPr>
              <w:pStyle w:val="thcolcenter"/>
            </w:pPr>
            <w:r w:rsidRPr="007822EC">
              <w:t>Change</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2F30B7C" w14:textId="77777777" w:rsidR="00400BCD" w:rsidRPr="007822EC" w:rsidRDefault="00400BCD" w:rsidP="003C2DEF">
            <w:pPr>
              <w:pStyle w:val="thcolcenter"/>
            </w:pPr>
            <w:r w:rsidRPr="007822EC">
              <w:t>Total</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10C7BD2" w14:textId="77777777" w:rsidR="00400BCD" w:rsidRPr="007822EC" w:rsidRDefault="00400BCD" w:rsidP="003C2DEF">
            <w:pPr>
              <w:pStyle w:val="thcolcenter"/>
            </w:pPr>
            <w:r w:rsidRPr="007822EC">
              <w:t>Notes</w:t>
            </w:r>
          </w:p>
        </w:tc>
      </w:tr>
      <w:tr w:rsidR="003C2DEF" w14:paraId="2BC1E1CD"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03D5AC5" w14:textId="77777777" w:rsidR="003C2DEF" w:rsidRDefault="003C2DEF" w:rsidP="003C2DEF">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CCFFEC0" w14:textId="77777777" w:rsidR="003C2DEF" w:rsidRDefault="003C2DEF" w:rsidP="003C2DEF">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26CD4A9" w14:textId="35B3ADA3"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42700C1" w14:textId="45FE5066"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754D025" w14:textId="485F288E" w:rsidR="003C2DEF" w:rsidRDefault="003C2DEF" w:rsidP="003C2DEF">
            <w:r>
              <w:t>Answer:</w:t>
            </w:r>
          </w:p>
        </w:tc>
      </w:tr>
      <w:tr w:rsidR="003C2DEF" w14:paraId="5663541E"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8003E74" w14:textId="77777777" w:rsidR="003C2DEF" w:rsidRDefault="003C2DEF" w:rsidP="003C2DEF">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C68BED5" w14:textId="77777777" w:rsidR="003C2DEF" w:rsidRDefault="003C2DEF" w:rsidP="003C2DEF">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96DD149" w14:textId="51CCB5FC"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502CA8B" w14:textId="7250C888"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720F4FC" w14:textId="385D507C" w:rsidR="003C2DEF" w:rsidRDefault="003C2DEF" w:rsidP="003C2DEF">
            <w:r>
              <w:t>Answer:</w:t>
            </w:r>
          </w:p>
        </w:tc>
      </w:tr>
      <w:tr w:rsidR="003C2DEF" w14:paraId="4F578187"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B9EE44E" w14:textId="77777777" w:rsidR="003C2DEF" w:rsidRDefault="003C2DEF" w:rsidP="003C2DEF">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9A96345" w14:textId="77777777" w:rsidR="003C2DEF" w:rsidRDefault="003C2DEF" w:rsidP="003C2DEF">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2522D39" w14:textId="356E77B6"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59DD7C6" w14:textId="202A1081"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36B8845" w14:textId="6EE58939" w:rsidR="003C2DEF" w:rsidRDefault="003C2DEF" w:rsidP="003C2DEF">
            <w:r>
              <w:t>Answer:</w:t>
            </w:r>
          </w:p>
        </w:tc>
      </w:tr>
      <w:tr w:rsidR="003C2DEF" w14:paraId="6A2796E9"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B10F64D" w14:textId="77777777" w:rsidR="003C2DEF" w:rsidRDefault="003C2DEF" w:rsidP="003C2DEF">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4C5D526" w14:textId="77777777" w:rsidR="003C2DEF" w:rsidRDefault="003C2DEF" w:rsidP="003C2DEF">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48EB8F2" w14:textId="69F361EC"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259E0D9" w14:textId="08C7EB86"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D13C2DE" w14:textId="76CE4A49" w:rsidR="003C2DEF" w:rsidRDefault="003C2DEF" w:rsidP="003C2DEF">
            <w:r>
              <w:t>Answer:</w:t>
            </w:r>
          </w:p>
        </w:tc>
      </w:tr>
      <w:tr w:rsidR="003C2DEF" w14:paraId="71D3B935"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BD567CD" w14:textId="77777777" w:rsidR="003C2DEF" w:rsidRDefault="003C2DEF" w:rsidP="003C2DEF">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4FBE051" w14:textId="77777777" w:rsidR="003C2DEF" w:rsidRDefault="003C2DEF" w:rsidP="003C2DEF">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DD949C9" w14:textId="39008EA6"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3F06D00" w14:textId="78A3322B"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9926FB2" w14:textId="6304D904" w:rsidR="003C2DEF" w:rsidRDefault="003C2DEF" w:rsidP="003C2DEF">
            <w:r>
              <w:t>Answer:</w:t>
            </w:r>
          </w:p>
        </w:tc>
      </w:tr>
      <w:tr w:rsidR="003C2DEF" w14:paraId="04F26AA5"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2751346" w14:textId="77777777" w:rsidR="003C2DEF" w:rsidRDefault="003C2DEF" w:rsidP="003C2DEF">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071495C" w14:textId="77777777" w:rsidR="003C2DEF" w:rsidRDefault="003C2DEF" w:rsidP="003C2DEF">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5181B99" w14:textId="656D5011"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8E799DF" w14:textId="27C88832"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806B8F6" w14:textId="4C064A17" w:rsidR="003C2DEF" w:rsidRDefault="003C2DEF" w:rsidP="003C2DEF">
            <w:r>
              <w:t>Answer:</w:t>
            </w:r>
          </w:p>
        </w:tc>
      </w:tr>
      <w:tr w:rsidR="003C2DEF" w14:paraId="3ED8C90C"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2F1F509" w14:textId="77777777" w:rsidR="003C2DEF" w:rsidRDefault="003C2DEF" w:rsidP="003C2DEF">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75243D7" w14:textId="77777777" w:rsidR="003C2DEF" w:rsidRDefault="003C2DEF" w:rsidP="003C2DEF">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A018CB0" w14:textId="2DA58D3E"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87EFFE6" w14:textId="531DA148"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B2BEABA" w14:textId="285533D1" w:rsidR="003C2DEF" w:rsidRDefault="003C2DEF" w:rsidP="003C2DEF">
            <w:r>
              <w:t>Answer:</w:t>
            </w:r>
          </w:p>
        </w:tc>
      </w:tr>
      <w:tr w:rsidR="003C2DEF" w14:paraId="4E1D1564"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DA5A548" w14:textId="77777777" w:rsidR="003C2DEF" w:rsidRDefault="003C2DEF" w:rsidP="003C2DEF">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6C27F6A" w14:textId="77777777" w:rsidR="003C2DEF" w:rsidRDefault="003C2DEF" w:rsidP="003C2DEF">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E9EF18F" w14:textId="43286109"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2A5ABBA" w14:textId="32C12D0F"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8B9E1ED" w14:textId="67B19C22" w:rsidR="003C2DEF" w:rsidRDefault="003C2DEF" w:rsidP="003C2DEF">
            <w:r>
              <w:t>Answer:</w:t>
            </w:r>
          </w:p>
        </w:tc>
      </w:tr>
      <w:tr w:rsidR="003C2DEF" w14:paraId="1D3E1E41"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CCA846E" w14:textId="77777777" w:rsidR="003C2DEF" w:rsidRDefault="003C2DEF" w:rsidP="003C2DEF">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0474768" w14:textId="77777777" w:rsidR="003C2DEF" w:rsidRDefault="003C2DEF" w:rsidP="003C2DEF">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98B1349" w14:textId="7F1F641E" w:rsidR="003C2DEF" w:rsidRDefault="003C2DEF" w:rsidP="003C2DEF">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76F9B55" w14:textId="37EA737D" w:rsidR="003C2DEF" w:rsidRDefault="003C2DEF" w:rsidP="003C2DEF">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FA6CE1D" w14:textId="23BFC1EF" w:rsidR="003C2DEF" w:rsidRDefault="003C2DEF" w:rsidP="003C2DEF">
            <w:r>
              <w:t>Answer:</w:t>
            </w:r>
          </w:p>
        </w:tc>
      </w:tr>
      <w:tr w:rsidR="00D84433" w14:paraId="1CCDC0D1"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31B76C8" w14:textId="77777777" w:rsidR="00D84433" w:rsidRDefault="00D84433" w:rsidP="00D84433">
            <w:pPr>
              <w:pStyle w:val="tbody"/>
            </w:pPr>
            <w:r>
              <w:lastRenderedPageBreak/>
              <w:t>3</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FA8C852" w14:textId="77777777" w:rsidR="00D84433" w:rsidRDefault="00D84433" w:rsidP="00D84433">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919E0C3" w14:textId="253808FF"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0D04CC4" w14:textId="59E19158"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21DD053" w14:textId="5F4C09B0" w:rsidR="00D84433" w:rsidRDefault="00D84433" w:rsidP="00D84433">
            <w:r>
              <w:t>Answer:</w:t>
            </w:r>
          </w:p>
        </w:tc>
      </w:tr>
      <w:tr w:rsidR="00D84433" w14:paraId="5AC85E06"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C6AE267" w14:textId="77777777" w:rsidR="00D84433" w:rsidRDefault="00D84433" w:rsidP="00D84433">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B7C400A" w14:textId="77777777" w:rsidR="00D84433" w:rsidRDefault="00D84433" w:rsidP="00D84433">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8B1A96E" w14:textId="71BDF2A1"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2BDCD15" w14:textId="3D91B456"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6717CAA" w14:textId="031C9DCD" w:rsidR="00D84433" w:rsidRDefault="00D84433" w:rsidP="00D84433">
            <w:r>
              <w:t>Answer:</w:t>
            </w:r>
          </w:p>
        </w:tc>
      </w:tr>
      <w:tr w:rsidR="00D84433" w14:paraId="54D9EAF1"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3CBE4F8" w14:textId="77777777" w:rsidR="00D84433" w:rsidRDefault="00D84433" w:rsidP="00D84433">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01BE14C" w14:textId="77777777" w:rsidR="00D84433" w:rsidRDefault="00D84433" w:rsidP="00D84433">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89F0D54" w14:textId="1F11FC15"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8CF3EDB" w14:textId="19C01924"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1AB549C" w14:textId="7BDE746C" w:rsidR="00D84433" w:rsidRDefault="00D84433" w:rsidP="00D84433">
            <w:r>
              <w:t>Answer:</w:t>
            </w:r>
          </w:p>
        </w:tc>
      </w:tr>
      <w:tr w:rsidR="00D84433" w14:paraId="59012EA1"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7170C92" w14:textId="77777777" w:rsidR="00D84433" w:rsidRDefault="00D84433" w:rsidP="00D844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A4A21E4" w14:textId="77777777" w:rsidR="00D84433" w:rsidRDefault="00D84433" w:rsidP="00D84433">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9031466" w14:textId="10007332"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6326E76" w14:textId="79914202"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7C483CD" w14:textId="202540DC" w:rsidR="00D84433" w:rsidRDefault="00D84433" w:rsidP="00D84433">
            <w:r>
              <w:t>Answer:</w:t>
            </w:r>
          </w:p>
        </w:tc>
      </w:tr>
      <w:tr w:rsidR="00D84433" w14:paraId="27D25C07"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D66CA8E" w14:textId="77777777" w:rsidR="00D84433" w:rsidRDefault="00D84433" w:rsidP="00D844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B756AED" w14:textId="77777777" w:rsidR="00D84433" w:rsidRDefault="00D84433" w:rsidP="00D84433">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293C88F" w14:textId="7C4FF62A"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A81F435" w14:textId="549E2EF3"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682826D" w14:textId="5035F86F" w:rsidR="00D84433" w:rsidRDefault="00D84433" w:rsidP="00D84433">
            <w:r>
              <w:t>Answer:</w:t>
            </w:r>
          </w:p>
        </w:tc>
      </w:tr>
      <w:tr w:rsidR="00D84433" w14:paraId="7CB7F888"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C213682" w14:textId="77777777" w:rsidR="00D84433" w:rsidRDefault="00D84433" w:rsidP="00D844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134FB62" w14:textId="77777777" w:rsidR="00D84433" w:rsidRDefault="00D84433" w:rsidP="00D84433">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89CB67E" w14:textId="22A3A185"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F11DC17" w14:textId="537C1397"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B350971" w14:textId="4188A339" w:rsidR="00D84433" w:rsidRDefault="00D84433" w:rsidP="00D84433">
            <w:r>
              <w:t>Answer:</w:t>
            </w:r>
          </w:p>
        </w:tc>
      </w:tr>
      <w:tr w:rsidR="00D84433" w14:paraId="4D108EDC"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8C67A5C" w14:textId="77777777" w:rsidR="00D84433" w:rsidRDefault="00D84433" w:rsidP="00D844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150E620" w14:textId="77777777" w:rsidR="00D84433" w:rsidRDefault="00D84433" w:rsidP="00D84433">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7993724" w14:textId="7A783352"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BE50791" w14:textId="5A087699"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C6014F3" w14:textId="31EAA6F0" w:rsidR="00D84433" w:rsidRDefault="00D84433" w:rsidP="00D84433">
            <w:r>
              <w:t>Answer:</w:t>
            </w:r>
          </w:p>
        </w:tc>
      </w:tr>
      <w:tr w:rsidR="00D84433" w14:paraId="627714DB"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F456CEF" w14:textId="77777777" w:rsidR="00D84433" w:rsidRDefault="00D84433" w:rsidP="00D844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570CC96" w14:textId="77777777" w:rsidR="00D84433" w:rsidRDefault="00D84433" w:rsidP="00D84433">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3658670" w14:textId="7055BFFB"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8E3388C" w14:textId="11BAB742"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FFD4619" w14:textId="121307E0" w:rsidR="00D84433" w:rsidRDefault="00D84433" w:rsidP="00D84433">
            <w:r>
              <w:t>Answer:</w:t>
            </w:r>
          </w:p>
        </w:tc>
      </w:tr>
      <w:tr w:rsidR="00D84433" w14:paraId="5D2854ED"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D68056E" w14:textId="77777777" w:rsidR="00D84433" w:rsidRDefault="00D84433" w:rsidP="00D844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AA507B4" w14:textId="77777777" w:rsidR="00D84433" w:rsidRDefault="00D84433" w:rsidP="00D84433">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8256DD0" w14:textId="24B2EF4E"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EF2B435" w14:textId="43151320"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FF82175" w14:textId="7F21E92C" w:rsidR="00D84433" w:rsidRDefault="00D84433" w:rsidP="00D84433">
            <w:r>
              <w:t>Answer:</w:t>
            </w:r>
          </w:p>
        </w:tc>
      </w:tr>
      <w:tr w:rsidR="00D84433" w14:paraId="6D4822C6"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F4EF69D" w14:textId="77777777" w:rsidR="00D84433" w:rsidRDefault="00D84433" w:rsidP="00D844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357E22A" w14:textId="77777777" w:rsidR="00D84433" w:rsidRDefault="00D84433" w:rsidP="00D84433">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D8C4C49" w14:textId="7F934532"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A575CFF" w14:textId="1A8B9CA7"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4975942" w14:textId="52FB4427" w:rsidR="00D84433" w:rsidRDefault="00D84433" w:rsidP="00D84433">
            <w:r>
              <w:t>Answer:</w:t>
            </w:r>
          </w:p>
        </w:tc>
      </w:tr>
      <w:tr w:rsidR="00D84433" w14:paraId="28A066ED" w14:textId="77777777" w:rsidTr="007822EC">
        <w:trPr>
          <w:trHeight w:val="540"/>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36AF20E" w14:textId="77777777" w:rsidR="00D84433" w:rsidRDefault="00D84433" w:rsidP="00D844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8D4BAC2" w14:textId="77777777" w:rsidR="00D84433" w:rsidRDefault="00D84433" w:rsidP="00D84433">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40D7CBE" w14:textId="4FD28267" w:rsidR="00D84433" w:rsidRDefault="00D84433" w:rsidP="00D84433">
            <w:r>
              <w:t>Answer:</w:t>
            </w:r>
          </w:p>
        </w:tc>
        <w:tc>
          <w:tcPr>
            <w:tcW w:w="10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4775DD1" w14:textId="790566F7" w:rsidR="00D84433" w:rsidRDefault="00D84433" w:rsidP="00D84433">
            <w:r>
              <w:t>Answer:</w:t>
            </w:r>
          </w:p>
        </w:tc>
        <w:tc>
          <w:tcPr>
            <w:tcW w:w="37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256D7C5" w14:textId="0C728016" w:rsidR="00D84433" w:rsidRDefault="00D84433" w:rsidP="00D84433">
            <w:r>
              <w:t>Answer:</w:t>
            </w:r>
          </w:p>
        </w:tc>
      </w:tr>
    </w:tbl>
    <w:p w14:paraId="2C995B14" w14:textId="77777777" w:rsidR="00400BCD" w:rsidRDefault="00400BCD" w:rsidP="00400BCD">
      <w:pPr>
        <w:pStyle w:val="bodyinstruct"/>
      </w:pPr>
    </w:p>
    <w:p w14:paraId="351794BC" w14:textId="77777777" w:rsidR="00713B6C" w:rsidRDefault="00713B6C" w:rsidP="00713B6C">
      <w:pPr>
        <w:pStyle w:val="listn1"/>
        <w:numPr>
          <w:ilvl w:val="0"/>
          <w:numId w:val="27"/>
        </w:numPr>
      </w:pPr>
      <w:r>
        <w:t>Total population after five years</w:t>
      </w:r>
    </w:p>
    <w:p w14:paraId="64B1BBE6" w14:textId="77777777" w:rsidR="00713B6C" w:rsidRDefault="00713B6C" w:rsidP="00713B6C">
      <w:pPr>
        <w:pStyle w:val="answer"/>
      </w:pPr>
      <w:r>
        <w:t>Answer:</w:t>
      </w:r>
    </w:p>
    <w:p w14:paraId="11824AF6" w14:textId="77777777" w:rsidR="00713B6C" w:rsidRDefault="00713B6C" w:rsidP="00713B6C">
      <w:pPr>
        <w:pStyle w:val="listn1"/>
        <w:numPr>
          <w:ilvl w:val="0"/>
          <w:numId w:val="27"/>
        </w:numPr>
      </w:pPr>
      <w:r>
        <w:t>What would you do to manage this population more effectively?</w:t>
      </w:r>
    </w:p>
    <w:p w14:paraId="7DEB341C" w14:textId="50994AFF" w:rsidR="00400BCD" w:rsidRPr="00BA1107" w:rsidRDefault="00713B6C" w:rsidP="00BA1107">
      <w:pPr>
        <w:pStyle w:val="answer"/>
      </w:pPr>
      <w:r>
        <w:t>Answer:</w:t>
      </w:r>
      <w:r w:rsidR="00400BCD">
        <w:br w:type="page"/>
      </w:r>
    </w:p>
    <w:p w14:paraId="50481F02" w14:textId="77777777" w:rsidR="006D527F" w:rsidRDefault="006D527F" w:rsidP="006D527F">
      <w:pPr>
        <w:pStyle w:val="name"/>
      </w:pPr>
      <w:r>
        <w:t>Name:</w:t>
      </w:r>
    </w:p>
    <w:p w14:paraId="79DA7806" w14:textId="77777777" w:rsidR="006D527F" w:rsidRDefault="006D527F" w:rsidP="006D527F">
      <w:pPr>
        <w:pStyle w:val="name"/>
      </w:pPr>
      <w:r>
        <w:t xml:space="preserve">Class: </w:t>
      </w:r>
    </w:p>
    <w:p w14:paraId="4D3B7863" w14:textId="77777777" w:rsidR="006D527F" w:rsidRDefault="006D527F" w:rsidP="006D527F">
      <w:pPr>
        <w:pStyle w:val="name"/>
      </w:pPr>
      <w:r>
        <w:t>Date:</w:t>
      </w:r>
    </w:p>
    <w:p w14:paraId="54AD4EC2" w14:textId="77777777" w:rsidR="006C64CE" w:rsidRDefault="006C64CE" w:rsidP="006C64CE">
      <w:pPr>
        <w:pStyle w:val="Heading2"/>
      </w:pPr>
      <w:r>
        <w:t>Materials Needed</w:t>
      </w:r>
    </w:p>
    <w:p w14:paraId="60F1541E" w14:textId="77777777" w:rsidR="0071069D" w:rsidRDefault="0071069D" w:rsidP="0071069D">
      <w:pPr>
        <w:pStyle w:val="listb1"/>
      </w:pPr>
      <w:r>
        <w:t>Internet access</w:t>
      </w:r>
    </w:p>
    <w:p w14:paraId="5399685F" w14:textId="77777777" w:rsidR="006C64CE" w:rsidRDefault="006C64CE" w:rsidP="006C64CE">
      <w:pPr>
        <w:pStyle w:val="Heading2"/>
      </w:pPr>
      <w:r>
        <w:t>Instructions</w:t>
      </w:r>
    </w:p>
    <w:p w14:paraId="4D5A6CAC" w14:textId="77777777" w:rsidR="00400BCD" w:rsidRDefault="00400BCD" w:rsidP="00400BCD">
      <w:pPr>
        <w:pStyle w:val="bodyinstruct"/>
      </w:pPr>
      <w:r>
        <w:t>This data is for a herd of 200 bison. Their yearly birth rate is one calf for every two cows. They will lose 10% of the population to hunters. Predators do not take any animals in this range. What will be the total population in five years?</w:t>
      </w:r>
    </w:p>
    <w:p w14:paraId="2107E518" w14:textId="77777777" w:rsidR="00400BCD" w:rsidRPr="00D926E5" w:rsidRDefault="00400BCD" w:rsidP="00400BCD">
      <w:pPr>
        <w:pStyle w:val="ttitle"/>
      </w:pPr>
      <w:r w:rsidRPr="00D926E5">
        <w:t>Bison Population</w:t>
      </w:r>
    </w:p>
    <w:tbl>
      <w:tblPr>
        <w:tblW w:w="8730" w:type="dxa"/>
        <w:tblInd w:w="-5" w:type="dxa"/>
        <w:tblLayout w:type="fixed"/>
        <w:tblCellMar>
          <w:left w:w="0" w:type="dxa"/>
          <w:right w:w="0" w:type="dxa"/>
        </w:tblCellMar>
        <w:tblLook w:val="0000" w:firstRow="0" w:lastRow="0" w:firstColumn="0" w:lastColumn="0" w:noHBand="0" w:noVBand="0"/>
      </w:tblPr>
      <w:tblGrid>
        <w:gridCol w:w="810"/>
        <w:gridCol w:w="2050"/>
        <w:gridCol w:w="1100"/>
        <w:gridCol w:w="1080"/>
        <w:gridCol w:w="3690"/>
      </w:tblGrid>
      <w:tr w:rsidR="00400BCD" w14:paraId="127C3851" w14:textId="77777777" w:rsidTr="00536AD3">
        <w:trPr>
          <w:trHeight w:val="383"/>
          <w:tblHeader/>
        </w:trPr>
        <w:tc>
          <w:tcPr>
            <w:tcW w:w="8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6EC7EB1" w14:textId="77777777" w:rsidR="00400BCD" w:rsidRDefault="00400BCD" w:rsidP="00536AD3">
            <w:pPr>
              <w:pStyle w:val="thcolcenter"/>
            </w:pPr>
            <w:r>
              <w:t>Year</w:t>
            </w:r>
          </w:p>
        </w:tc>
        <w:tc>
          <w:tcPr>
            <w:tcW w:w="205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9C5363F" w14:textId="77777777" w:rsidR="00400BCD" w:rsidRDefault="00400BCD" w:rsidP="00536AD3">
            <w:pPr>
              <w:pStyle w:val="thcolcenter"/>
            </w:pPr>
            <w:r>
              <w:t>Item</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DBF08F3" w14:textId="77777777" w:rsidR="00400BCD" w:rsidRDefault="00400BCD" w:rsidP="00536AD3">
            <w:pPr>
              <w:pStyle w:val="thcolcenter"/>
            </w:pPr>
            <w:r>
              <w:t>Change</w:t>
            </w:r>
          </w:p>
        </w:tc>
        <w:tc>
          <w:tcPr>
            <w:tcW w:w="108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4C701B5" w14:textId="77777777" w:rsidR="00400BCD" w:rsidRDefault="00400BCD" w:rsidP="00536AD3">
            <w:pPr>
              <w:pStyle w:val="thcolcenter"/>
            </w:pPr>
            <w:r>
              <w:t>Total</w:t>
            </w:r>
          </w:p>
        </w:tc>
        <w:tc>
          <w:tcPr>
            <w:tcW w:w="369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19955C5" w14:textId="77777777" w:rsidR="00400BCD" w:rsidRDefault="00400BCD" w:rsidP="00536AD3">
            <w:pPr>
              <w:pStyle w:val="thcolcenter"/>
            </w:pPr>
            <w:r>
              <w:t>Notes</w:t>
            </w:r>
          </w:p>
        </w:tc>
      </w:tr>
      <w:tr w:rsidR="00536AD3" w14:paraId="5790C1DF"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289356C" w14:textId="77777777" w:rsidR="00536AD3" w:rsidRDefault="00536AD3" w:rsidP="00536AD3">
            <w:pPr>
              <w:pStyle w:val="tbody"/>
            </w:pPr>
            <w:r>
              <w:t>1</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4D33A57" w14:textId="77777777" w:rsidR="00536AD3" w:rsidRDefault="00536AD3" w:rsidP="00536AD3">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671E7BB" w14:textId="10638365"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AD3DFC0" w14:textId="7738371E"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D3BBB64" w14:textId="7307FC44" w:rsidR="00536AD3" w:rsidRDefault="00536AD3" w:rsidP="00536AD3">
            <w:r>
              <w:t>Answer:</w:t>
            </w:r>
          </w:p>
        </w:tc>
      </w:tr>
      <w:tr w:rsidR="00536AD3" w14:paraId="64EF32CC"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76A59FB" w14:textId="77777777" w:rsidR="00536AD3" w:rsidRDefault="00536AD3" w:rsidP="00536AD3">
            <w:pPr>
              <w:pStyle w:val="tbody"/>
            </w:pPr>
            <w:r>
              <w:t>1</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60AE772" w14:textId="77777777" w:rsidR="00536AD3" w:rsidRDefault="00536AD3" w:rsidP="00536AD3">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B5DE485" w14:textId="54B470FD"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C148F90" w14:textId="42A77528"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BD491EE" w14:textId="1465C201" w:rsidR="00536AD3" w:rsidRDefault="00536AD3" w:rsidP="00536AD3">
            <w:r>
              <w:t>Answer:</w:t>
            </w:r>
          </w:p>
        </w:tc>
      </w:tr>
      <w:tr w:rsidR="00536AD3" w14:paraId="75DD6BDA"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77CA60F" w14:textId="77777777" w:rsidR="00536AD3" w:rsidRDefault="00536AD3" w:rsidP="00536AD3">
            <w:pPr>
              <w:pStyle w:val="tbody"/>
            </w:pPr>
            <w:r>
              <w:t>1</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3FB6126" w14:textId="77777777" w:rsidR="00536AD3" w:rsidRDefault="00536AD3" w:rsidP="00536AD3">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DCA9E29" w14:textId="295F75B3"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1225CF1" w14:textId="2D4651BB"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E545F6C" w14:textId="1ED0593C" w:rsidR="00536AD3" w:rsidRDefault="00536AD3" w:rsidP="00536AD3">
            <w:r>
              <w:t>Answer:</w:t>
            </w:r>
          </w:p>
        </w:tc>
      </w:tr>
      <w:tr w:rsidR="00536AD3" w14:paraId="5D4963AF"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A7F7E2F" w14:textId="77777777" w:rsidR="00536AD3" w:rsidRDefault="00536AD3" w:rsidP="00536AD3">
            <w:pPr>
              <w:pStyle w:val="tbody"/>
            </w:pPr>
            <w:r>
              <w:t>1</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818B1CF" w14:textId="77777777" w:rsidR="00536AD3" w:rsidRDefault="00536AD3" w:rsidP="00536AD3">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66A18C9" w14:textId="4E331B0F"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F458E8B" w14:textId="7DBA305F"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A7A34D4" w14:textId="39FC2777" w:rsidR="00536AD3" w:rsidRDefault="00536AD3" w:rsidP="00536AD3">
            <w:r>
              <w:t>Answer:</w:t>
            </w:r>
          </w:p>
        </w:tc>
      </w:tr>
      <w:tr w:rsidR="00536AD3" w14:paraId="00617F62"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3821307" w14:textId="77777777" w:rsidR="00536AD3" w:rsidRDefault="00536AD3" w:rsidP="00536AD3">
            <w:pPr>
              <w:pStyle w:val="tbody"/>
            </w:pPr>
            <w:r>
              <w:t>2</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020E74F" w14:textId="77777777" w:rsidR="00536AD3" w:rsidRDefault="00536AD3" w:rsidP="00536AD3">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9568D87" w14:textId="19A1EFC9"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88046FD" w14:textId="6ADEAA9D"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C3034AD" w14:textId="1982E3D0" w:rsidR="00536AD3" w:rsidRDefault="00536AD3" w:rsidP="00536AD3">
            <w:r>
              <w:t>Answer:</w:t>
            </w:r>
          </w:p>
        </w:tc>
      </w:tr>
      <w:tr w:rsidR="00536AD3" w14:paraId="11DE0117"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7607E5C" w14:textId="77777777" w:rsidR="00536AD3" w:rsidRDefault="00536AD3" w:rsidP="00536AD3">
            <w:pPr>
              <w:pStyle w:val="tbody"/>
            </w:pPr>
            <w:r>
              <w:t>2</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BDC6C43" w14:textId="77777777" w:rsidR="00536AD3" w:rsidRDefault="00536AD3" w:rsidP="00536AD3">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2320A3A" w14:textId="7478A39F"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4BF1C46" w14:textId="7B443DD8"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2AC9506" w14:textId="4D6A6566" w:rsidR="00536AD3" w:rsidRDefault="00536AD3" w:rsidP="00536AD3">
            <w:r>
              <w:t>Answer:</w:t>
            </w:r>
          </w:p>
        </w:tc>
      </w:tr>
      <w:tr w:rsidR="00536AD3" w14:paraId="5B9C53D7"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CDC9724" w14:textId="77777777" w:rsidR="00536AD3" w:rsidRDefault="00536AD3" w:rsidP="00536AD3">
            <w:pPr>
              <w:pStyle w:val="tbody"/>
            </w:pPr>
            <w:r>
              <w:t>2</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59EF402" w14:textId="77777777" w:rsidR="00536AD3" w:rsidRDefault="00536AD3" w:rsidP="00536AD3">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E039F7B" w14:textId="5329EE0A"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C0A18B6" w14:textId="04058E92"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A62CE98" w14:textId="05C0D4CC" w:rsidR="00536AD3" w:rsidRDefault="00536AD3" w:rsidP="00536AD3">
            <w:r>
              <w:t>Answer:</w:t>
            </w:r>
          </w:p>
        </w:tc>
      </w:tr>
      <w:tr w:rsidR="00536AD3" w14:paraId="7215E3E5"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74948E8" w14:textId="77777777" w:rsidR="00536AD3" w:rsidRDefault="00536AD3" w:rsidP="00536AD3">
            <w:pPr>
              <w:pStyle w:val="tbody"/>
            </w:pPr>
            <w:r>
              <w:t>2</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17EB209" w14:textId="77777777" w:rsidR="00536AD3" w:rsidRDefault="00536AD3" w:rsidP="00536AD3">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4810798" w14:textId="0A9DE967"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50D23AB" w14:textId="643B1755"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41E1B9B" w14:textId="51B04850" w:rsidR="00536AD3" w:rsidRDefault="00536AD3" w:rsidP="00536AD3">
            <w:r>
              <w:t>Answer:</w:t>
            </w:r>
          </w:p>
        </w:tc>
      </w:tr>
      <w:tr w:rsidR="00536AD3" w14:paraId="32129881"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CD4B92F" w14:textId="77777777" w:rsidR="00536AD3" w:rsidRDefault="00536AD3" w:rsidP="00536AD3">
            <w:pPr>
              <w:pStyle w:val="tbody"/>
            </w:pPr>
            <w:r>
              <w:t>3</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7D1169F" w14:textId="77777777" w:rsidR="00536AD3" w:rsidRDefault="00536AD3" w:rsidP="00536AD3">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B5D7D5F" w14:textId="670FB9E1"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C9F7469" w14:textId="49FAFCBB"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C41C43F" w14:textId="72D2F35C" w:rsidR="00536AD3" w:rsidRDefault="00536AD3" w:rsidP="00536AD3">
            <w:r>
              <w:t>Answer:</w:t>
            </w:r>
          </w:p>
        </w:tc>
      </w:tr>
      <w:tr w:rsidR="00536AD3" w14:paraId="51830073"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E714AD5" w14:textId="77777777" w:rsidR="00536AD3" w:rsidRDefault="00536AD3" w:rsidP="00536AD3">
            <w:pPr>
              <w:pStyle w:val="tbody"/>
            </w:pPr>
            <w:r>
              <w:t>3</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B50892C" w14:textId="77777777" w:rsidR="00536AD3" w:rsidRDefault="00536AD3" w:rsidP="00536AD3">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BAB34E0" w14:textId="615AE60C" w:rsidR="00536AD3" w:rsidRDefault="00536AD3" w:rsidP="00536AD3">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21851B1" w14:textId="3CBE7E81" w:rsidR="00536AD3" w:rsidRDefault="00536AD3" w:rsidP="00536AD3">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A029E62" w14:textId="21CF0982" w:rsidR="00536AD3" w:rsidRDefault="00536AD3" w:rsidP="00536AD3">
            <w:r>
              <w:t>Answer:</w:t>
            </w:r>
          </w:p>
        </w:tc>
      </w:tr>
      <w:tr w:rsidR="00740C37" w14:paraId="3451DC58"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9B52D72" w14:textId="77777777" w:rsidR="00740C37" w:rsidRDefault="00740C37" w:rsidP="00740C37">
            <w:pPr>
              <w:pStyle w:val="tbody"/>
            </w:pPr>
            <w:r>
              <w:t>3</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69D36F2" w14:textId="77777777" w:rsidR="00740C37" w:rsidRDefault="00740C37" w:rsidP="00740C37">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851B528" w14:textId="76C69AFF"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19FB82A" w14:textId="77AB450F"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7690E2F" w14:textId="128A9654" w:rsidR="00740C37" w:rsidRDefault="00740C37" w:rsidP="00740C37">
            <w:r>
              <w:t>Answer:</w:t>
            </w:r>
          </w:p>
        </w:tc>
      </w:tr>
      <w:tr w:rsidR="00740C37" w14:paraId="0E3549F4"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37EE972" w14:textId="77777777" w:rsidR="00740C37" w:rsidRDefault="00740C37" w:rsidP="00740C37">
            <w:pPr>
              <w:pStyle w:val="tbody"/>
            </w:pPr>
            <w:r>
              <w:t>3</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6CE8D35" w14:textId="77777777" w:rsidR="00740C37" w:rsidRDefault="00740C37" w:rsidP="00740C37">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D0C1F70" w14:textId="3C350E9D"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51F0F31" w14:textId="00853C5A"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39675E3" w14:textId="69B5DBD8" w:rsidR="00740C37" w:rsidRDefault="00740C37" w:rsidP="00740C37">
            <w:r>
              <w:t>Answer:</w:t>
            </w:r>
          </w:p>
        </w:tc>
      </w:tr>
      <w:tr w:rsidR="00740C37" w14:paraId="11E4CAD8"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D62C9DE" w14:textId="77777777" w:rsidR="00740C37" w:rsidRDefault="00740C37" w:rsidP="00740C37">
            <w:pPr>
              <w:pStyle w:val="tbody"/>
            </w:pPr>
            <w:r>
              <w:t>4</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1E71447" w14:textId="77777777" w:rsidR="00740C37" w:rsidRDefault="00740C37" w:rsidP="00740C37">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901BE55" w14:textId="5A7E7F1D"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2EFBB37" w14:textId="1268EB64"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1EDFBE2" w14:textId="00BFEAAE" w:rsidR="00740C37" w:rsidRDefault="00740C37" w:rsidP="00740C37">
            <w:r>
              <w:t>Answer:</w:t>
            </w:r>
          </w:p>
        </w:tc>
      </w:tr>
      <w:tr w:rsidR="00740C37" w14:paraId="22A0EBDD"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1468DB9" w14:textId="77777777" w:rsidR="00740C37" w:rsidRDefault="00740C37" w:rsidP="00740C37">
            <w:pPr>
              <w:pStyle w:val="tbody"/>
            </w:pPr>
            <w:r>
              <w:t>4</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AB7B019" w14:textId="77777777" w:rsidR="00740C37" w:rsidRDefault="00740C37" w:rsidP="00740C37">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3EB8A45" w14:textId="41DF72D2"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E245515" w14:textId="5E1B12A0"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2E0BC34" w14:textId="5D9AB654" w:rsidR="00740C37" w:rsidRDefault="00740C37" w:rsidP="00740C37">
            <w:r>
              <w:t>Answer:</w:t>
            </w:r>
          </w:p>
        </w:tc>
      </w:tr>
      <w:tr w:rsidR="00740C37" w14:paraId="2604B08B"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2853004" w14:textId="77777777" w:rsidR="00740C37" w:rsidRDefault="00740C37" w:rsidP="00740C37">
            <w:pPr>
              <w:pStyle w:val="tbody"/>
            </w:pPr>
            <w:r>
              <w:t>4</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A8FBBCF" w14:textId="77777777" w:rsidR="00740C37" w:rsidRDefault="00740C37" w:rsidP="00740C37">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724AA13" w14:textId="3444C2B9"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49D6561" w14:textId="4FA66B6A"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5472935" w14:textId="1351994C" w:rsidR="00740C37" w:rsidRDefault="00740C37" w:rsidP="00740C37">
            <w:r>
              <w:t>Answer:</w:t>
            </w:r>
          </w:p>
        </w:tc>
      </w:tr>
      <w:tr w:rsidR="00740C37" w14:paraId="30503B84"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CF5999E" w14:textId="77777777" w:rsidR="00740C37" w:rsidRDefault="00740C37" w:rsidP="00740C37">
            <w:pPr>
              <w:pStyle w:val="tbody"/>
            </w:pPr>
            <w:r>
              <w:t>4</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5130311" w14:textId="77777777" w:rsidR="00740C37" w:rsidRDefault="00740C37" w:rsidP="00740C37">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5694D4A" w14:textId="4CEF0447"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3C6C682" w14:textId="3E73973A"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BBA2CA9" w14:textId="3C72C350" w:rsidR="00740C37" w:rsidRDefault="00740C37" w:rsidP="00740C37">
            <w:r>
              <w:t>Answer:</w:t>
            </w:r>
          </w:p>
        </w:tc>
      </w:tr>
      <w:tr w:rsidR="00740C37" w14:paraId="47C7A197"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10814FE" w14:textId="77777777" w:rsidR="00740C37" w:rsidRDefault="00740C37" w:rsidP="00740C37">
            <w:pPr>
              <w:pStyle w:val="tbody"/>
            </w:pPr>
            <w:r>
              <w:t>5</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E1A062C" w14:textId="77777777" w:rsidR="00740C37" w:rsidRDefault="00740C37" w:rsidP="00740C37">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76BC523" w14:textId="0884062B"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C76B300" w14:textId="737D5E1D"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0BDADF7" w14:textId="19BBB193" w:rsidR="00740C37" w:rsidRDefault="00740C37" w:rsidP="00740C37">
            <w:r>
              <w:t>Answer:</w:t>
            </w:r>
          </w:p>
        </w:tc>
      </w:tr>
      <w:tr w:rsidR="00740C37" w14:paraId="05D53121"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08EF4EC" w14:textId="77777777" w:rsidR="00740C37" w:rsidRDefault="00740C37" w:rsidP="00740C37">
            <w:pPr>
              <w:pStyle w:val="tbody"/>
            </w:pPr>
            <w:r>
              <w:t>5</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756DE20" w14:textId="77777777" w:rsidR="00740C37" w:rsidRDefault="00740C37" w:rsidP="00740C37">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A9423AD" w14:textId="4BED4216"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0298A94" w14:textId="2B907AC5"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4B60470" w14:textId="50982241" w:rsidR="00740C37" w:rsidRDefault="00740C37" w:rsidP="00740C37">
            <w:r>
              <w:t>Answer:</w:t>
            </w:r>
          </w:p>
        </w:tc>
      </w:tr>
      <w:tr w:rsidR="00740C37" w14:paraId="66A5E813"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ECA7CF4" w14:textId="77777777" w:rsidR="00740C37" w:rsidRDefault="00740C37" w:rsidP="00740C37">
            <w:pPr>
              <w:pStyle w:val="tbody"/>
            </w:pPr>
            <w:r>
              <w:t>5</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9287ECD" w14:textId="77777777" w:rsidR="00740C37" w:rsidRDefault="00740C37" w:rsidP="00740C37">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1953000" w14:textId="680D351C"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35F4C51" w14:textId="60C29156"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9FF6A82" w14:textId="7766E6E2" w:rsidR="00740C37" w:rsidRDefault="00740C37" w:rsidP="00740C37">
            <w:r>
              <w:t>Answer:</w:t>
            </w:r>
          </w:p>
        </w:tc>
      </w:tr>
      <w:tr w:rsidR="00740C37" w14:paraId="4A44A5DC" w14:textId="77777777" w:rsidTr="00536AD3">
        <w:trPr>
          <w:trHeight w:val="534"/>
        </w:trPr>
        <w:tc>
          <w:tcPr>
            <w:tcW w:w="81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5C4FB7F" w14:textId="77777777" w:rsidR="00740C37" w:rsidRDefault="00740C37" w:rsidP="00740C37">
            <w:pPr>
              <w:pStyle w:val="tbody"/>
            </w:pPr>
            <w:r>
              <w:t>5</w:t>
            </w:r>
          </w:p>
        </w:tc>
        <w:tc>
          <w:tcPr>
            <w:tcW w:w="205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0F0DB66" w14:textId="77777777" w:rsidR="00740C37" w:rsidRDefault="00740C37" w:rsidP="00740C37">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31DD4F5" w14:textId="5DBB5B52" w:rsidR="00740C37" w:rsidRDefault="00740C37" w:rsidP="00740C37">
            <w:r>
              <w:t>Answer:</w:t>
            </w:r>
          </w:p>
        </w:tc>
        <w:tc>
          <w:tcPr>
            <w:tcW w:w="108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A7FB36B" w14:textId="234E6BCE" w:rsidR="00740C37" w:rsidRDefault="00740C37" w:rsidP="00740C37">
            <w:r>
              <w:t>Answer:</w:t>
            </w:r>
          </w:p>
        </w:tc>
        <w:tc>
          <w:tcPr>
            <w:tcW w:w="369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012BF60" w14:textId="41B4730C" w:rsidR="00740C37" w:rsidRDefault="00740C37" w:rsidP="00740C37">
            <w:r>
              <w:t>Answer:</w:t>
            </w:r>
          </w:p>
        </w:tc>
      </w:tr>
    </w:tbl>
    <w:p w14:paraId="469BB68C" w14:textId="77777777" w:rsidR="00400BCD" w:rsidRDefault="00400BCD" w:rsidP="00400BCD">
      <w:pPr>
        <w:pStyle w:val="ruleindent"/>
      </w:pPr>
    </w:p>
    <w:p w14:paraId="573D722A" w14:textId="77777777" w:rsidR="00713B6C" w:rsidRDefault="00713B6C" w:rsidP="00740C37">
      <w:pPr>
        <w:pStyle w:val="listn1"/>
        <w:numPr>
          <w:ilvl w:val="0"/>
          <w:numId w:val="28"/>
        </w:numPr>
      </w:pPr>
      <w:r>
        <w:t>Total population after five years</w:t>
      </w:r>
    </w:p>
    <w:p w14:paraId="6B51A799" w14:textId="77777777" w:rsidR="00713B6C" w:rsidRDefault="00713B6C" w:rsidP="00713B6C">
      <w:pPr>
        <w:pStyle w:val="answer"/>
      </w:pPr>
      <w:r>
        <w:t>Answer:</w:t>
      </w:r>
    </w:p>
    <w:p w14:paraId="36977977" w14:textId="77777777" w:rsidR="00713B6C" w:rsidRDefault="00713B6C" w:rsidP="00740C37">
      <w:pPr>
        <w:pStyle w:val="listn1"/>
        <w:numPr>
          <w:ilvl w:val="0"/>
          <w:numId w:val="28"/>
        </w:numPr>
      </w:pPr>
      <w:r>
        <w:t>What would you do to manage this population more effectively?</w:t>
      </w:r>
    </w:p>
    <w:p w14:paraId="6903DDC8" w14:textId="63B5867D" w:rsidR="00400BCD" w:rsidRDefault="00713B6C" w:rsidP="00BA1107">
      <w:pPr>
        <w:pStyle w:val="answer"/>
      </w:pPr>
      <w:r>
        <w:t>Answer:</w:t>
      </w:r>
    </w:p>
    <w:p w14:paraId="5460241C" w14:textId="77777777" w:rsidR="00400BCD" w:rsidRDefault="00400BCD" w:rsidP="00400BCD">
      <w:pPr>
        <w:spacing w:after="160" w:line="259" w:lineRule="auto"/>
        <w:rPr>
          <w:rFonts w:ascii="Times New Roman" w:eastAsia="Times New Roman" w:hAnsi="Times New Roman"/>
          <w:i/>
          <w:sz w:val="24"/>
          <w:szCs w:val="20"/>
        </w:rPr>
      </w:pPr>
      <w:r>
        <w:br w:type="page"/>
      </w:r>
    </w:p>
    <w:p w14:paraId="4696F35F" w14:textId="77777777" w:rsidR="006D527F" w:rsidRDefault="006D527F" w:rsidP="006D527F">
      <w:pPr>
        <w:pStyle w:val="name"/>
      </w:pPr>
      <w:r>
        <w:t>Name:</w:t>
      </w:r>
    </w:p>
    <w:p w14:paraId="28036957" w14:textId="77777777" w:rsidR="006D527F" w:rsidRDefault="006D527F" w:rsidP="006D527F">
      <w:pPr>
        <w:pStyle w:val="name"/>
      </w:pPr>
      <w:r>
        <w:t xml:space="preserve">Class: </w:t>
      </w:r>
    </w:p>
    <w:p w14:paraId="25ED02AD" w14:textId="77777777" w:rsidR="006D527F" w:rsidRDefault="006D527F" w:rsidP="006D527F">
      <w:pPr>
        <w:pStyle w:val="name"/>
      </w:pPr>
      <w:r>
        <w:t>Date:</w:t>
      </w:r>
    </w:p>
    <w:p w14:paraId="6C1406D0" w14:textId="77777777" w:rsidR="006C64CE" w:rsidRDefault="006C64CE" w:rsidP="006C64CE">
      <w:pPr>
        <w:pStyle w:val="Heading2"/>
      </w:pPr>
      <w:r>
        <w:t>Materials Needed</w:t>
      </w:r>
    </w:p>
    <w:p w14:paraId="705EDFD8" w14:textId="77777777" w:rsidR="0071069D" w:rsidRDefault="0071069D" w:rsidP="0071069D">
      <w:pPr>
        <w:pStyle w:val="listb1"/>
      </w:pPr>
      <w:r>
        <w:t>Internet access</w:t>
      </w:r>
    </w:p>
    <w:p w14:paraId="21D37E99" w14:textId="77777777" w:rsidR="006C64CE" w:rsidRDefault="006C64CE" w:rsidP="006C64CE">
      <w:pPr>
        <w:pStyle w:val="Heading2"/>
      </w:pPr>
      <w:r>
        <w:t>Instructions</w:t>
      </w:r>
    </w:p>
    <w:p w14:paraId="11F97805" w14:textId="77777777" w:rsidR="00400BCD" w:rsidRDefault="00400BCD" w:rsidP="00400BCD">
      <w:pPr>
        <w:pStyle w:val="bodyinstruct"/>
      </w:pPr>
      <w:r>
        <w:t>This data is for a flock of 1,000 ducks. Their yearly birth rate will be five ducklings per hen. They will lose 25% of the population to hunters, and 25% of the population to predators. What will be the total population in five years?</w:t>
      </w:r>
    </w:p>
    <w:p w14:paraId="2A7E0466" w14:textId="77777777" w:rsidR="00400BCD" w:rsidRPr="00D926E5" w:rsidRDefault="00400BCD" w:rsidP="00400BCD">
      <w:pPr>
        <w:pStyle w:val="ttitle"/>
      </w:pPr>
      <w:r w:rsidRPr="00D926E5">
        <w:t>Duck Population</w:t>
      </w:r>
    </w:p>
    <w:tbl>
      <w:tblPr>
        <w:tblW w:w="8820" w:type="dxa"/>
        <w:tblInd w:w="-5" w:type="dxa"/>
        <w:tblLayout w:type="fixed"/>
        <w:tblCellMar>
          <w:left w:w="0" w:type="dxa"/>
          <w:right w:w="0" w:type="dxa"/>
        </w:tblCellMar>
        <w:tblLook w:val="0000" w:firstRow="0" w:lastRow="0" w:firstColumn="0" w:lastColumn="0" w:noHBand="0" w:noVBand="0"/>
      </w:tblPr>
      <w:tblGrid>
        <w:gridCol w:w="810"/>
        <w:gridCol w:w="2060"/>
        <w:gridCol w:w="1100"/>
        <w:gridCol w:w="1070"/>
        <w:gridCol w:w="3780"/>
      </w:tblGrid>
      <w:tr w:rsidR="00400BCD" w14:paraId="21D1045D" w14:textId="77777777" w:rsidTr="008B5200">
        <w:trPr>
          <w:trHeight w:val="383"/>
          <w:tblHeader/>
        </w:trPr>
        <w:tc>
          <w:tcPr>
            <w:tcW w:w="81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F7B99D1" w14:textId="77777777" w:rsidR="00400BCD" w:rsidRDefault="00400BCD" w:rsidP="00522EBD">
            <w:pPr>
              <w:pStyle w:val="thcolcenter"/>
            </w:pPr>
            <w:r>
              <w:t>Year</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3C8BBD3" w14:textId="77777777" w:rsidR="00400BCD" w:rsidRDefault="00400BCD" w:rsidP="00522EBD">
            <w:pPr>
              <w:pStyle w:val="thcolcenter"/>
            </w:pPr>
            <w:r>
              <w:t>Item</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6DA3969" w14:textId="77777777" w:rsidR="00400BCD" w:rsidRDefault="00400BCD" w:rsidP="00522EBD">
            <w:pPr>
              <w:pStyle w:val="thcolcenter"/>
            </w:pPr>
            <w:r>
              <w:t>Change</w:t>
            </w:r>
          </w:p>
        </w:tc>
        <w:tc>
          <w:tcPr>
            <w:tcW w:w="10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CD94DFB" w14:textId="77777777" w:rsidR="00400BCD" w:rsidRDefault="00400BCD" w:rsidP="00522EBD">
            <w:pPr>
              <w:pStyle w:val="thcolcenter"/>
            </w:pPr>
            <w:r>
              <w:t>Total</w:t>
            </w:r>
          </w:p>
        </w:tc>
        <w:tc>
          <w:tcPr>
            <w:tcW w:w="378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791720B" w14:textId="77777777" w:rsidR="00400BCD" w:rsidRDefault="00400BCD" w:rsidP="00522EBD">
            <w:pPr>
              <w:pStyle w:val="thcolcenter"/>
            </w:pPr>
            <w:r>
              <w:t>Notes</w:t>
            </w:r>
          </w:p>
        </w:tc>
      </w:tr>
      <w:tr w:rsidR="00522EBD" w14:paraId="36837778"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A11AB5" w14:textId="77777777" w:rsidR="00522EBD" w:rsidRDefault="00522EBD" w:rsidP="00522EBD">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8A7110" w14:textId="77777777" w:rsidR="00522EBD" w:rsidRDefault="00522EBD" w:rsidP="00522EBD">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204E72" w14:textId="547EF948"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6E713D" w14:textId="1E3B4939"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FAF486" w14:textId="2B4E441A" w:rsidR="00522EBD" w:rsidRDefault="00522EBD" w:rsidP="00522EBD">
            <w:r>
              <w:t>Answer:</w:t>
            </w:r>
          </w:p>
        </w:tc>
      </w:tr>
      <w:tr w:rsidR="00522EBD" w14:paraId="69FB7722"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8B18AC" w14:textId="77777777" w:rsidR="00522EBD" w:rsidRDefault="00522EBD" w:rsidP="00522EBD">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3E813C" w14:textId="77777777" w:rsidR="00522EBD" w:rsidRDefault="00522EBD" w:rsidP="00522EBD">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F0B34A" w14:textId="262E2031"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1AE537" w14:textId="6374C308"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D845D3" w14:textId="74977382" w:rsidR="00522EBD" w:rsidRDefault="00522EBD" w:rsidP="00522EBD">
            <w:r>
              <w:t>Answer:</w:t>
            </w:r>
          </w:p>
        </w:tc>
      </w:tr>
      <w:tr w:rsidR="00522EBD" w14:paraId="70B9AF72"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163821" w14:textId="77777777" w:rsidR="00522EBD" w:rsidRDefault="00522EBD" w:rsidP="00522EBD">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742F97" w14:textId="77777777" w:rsidR="00522EBD" w:rsidRDefault="00522EBD" w:rsidP="00522EBD">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529961" w14:textId="5295B3E4"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D32329" w14:textId="116AF402"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F8BEB9" w14:textId="713728CD" w:rsidR="00522EBD" w:rsidRDefault="00522EBD" w:rsidP="00522EBD">
            <w:r>
              <w:t>Answer:</w:t>
            </w:r>
          </w:p>
        </w:tc>
      </w:tr>
      <w:tr w:rsidR="00522EBD" w14:paraId="5565FFF8"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8CAC5D" w14:textId="77777777" w:rsidR="00522EBD" w:rsidRDefault="00522EBD" w:rsidP="00522EBD">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BD40AF" w14:textId="77777777" w:rsidR="00522EBD" w:rsidRDefault="00522EBD" w:rsidP="00522EBD">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672556" w14:textId="54232597"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100AB7" w14:textId="4F1FABFF"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77EA58" w14:textId="6C2533EF" w:rsidR="00522EBD" w:rsidRDefault="00522EBD" w:rsidP="00522EBD">
            <w:r>
              <w:t>Answer:</w:t>
            </w:r>
          </w:p>
        </w:tc>
      </w:tr>
      <w:tr w:rsidR="00522EBD" w14:paraId="0C1EC70F"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19AA4E" w14:textId="77777777" w:rsidR="00522EBD" w:rsidRDefault="00522EBD" w:rsidP="00522EBD">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A74AAE" w14:textId="77777777" w:rsidR="00522EBD" w:rsidRDefault="00522EBD" w:rsidP="00522EBD">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E8AE9C" w14:textId="6366040B"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7F4F65" w14:textId="0D16231E"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159C6C" w14:textId="6A465494" w:rsidR="00522EBD" w:rsidRDefault="00522EBD" w:rsidP="00522EBD">
            <w:r>
              <w:t>Answer:</w:t>
            </w:r>
          </w:p>
        </w:tc>
      </w:tr>
      <w:tr w:rsidR="00522EBD" w14:paraId="68454C2B"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3C74C8A" w14:textId="77777777" w:rsidR="00522EBD" w:rsidRDefault="00522EBD" w:rsidP="00522EBD">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D0058D" w14:textId="77777777" w:rsidR="00522EBD" w:rsidRDefault="00522EBD" w:rsidP="00522EBD">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71CDA3" w14:textId="5BB6134E"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EAB0C6" w14:textId="254DE255"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8C4523" w14:textId="27279C3E" w:rsidR="00522EBD" w:rsidRDefault="00522EBD" w:rsidP="00522EBD">
            <w:r>
              <w:t>Answer:</w:t>
            </w:r>
          </w:p>
        </w:tc>
      </w:tr>
      <w:tr w:rsidR="00522EBD" w14:paraId="6A903E78"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880282" w14:textId="77777777" w:rsidR="00522EBD" w:rsidRDefault="00522EBD" w:rsidP="00522EBD">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D51CDB" w14:textId="77777777" w:rsidR="00522EBD" w:rsidRDefault="00522EBD" w:rsidP="00522EBD">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C0B90D" w14:textId="730F7418"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880A1A" w14:textId="37F0A5B4"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F8743E" w14:textId="35A1AE45" w:rsidR="00522EBD" w:rsidRDefault="00522EBD" w:rsidP="00522EBD">
            <w:r>
              <w:t>Answer:</w:t>
            </w:r>
          </w:p>
        </w:tc>
      </w:tr>
      <w:tr w:rsidR="00522EBD" w14:paraId="0C5674D0"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B97A87" w14:textId="77777777" w:rsidR="00522EBD" w:rsidRDefault="00522EBD" w:rsidP="00522EBD">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9E6D53" w14:textId="77777777" w:rsidR="00522EBD" w:rsidRDefault="00522EBD" w:rsidP="00522EBD">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D4F2A6" w14:textId="32E5B7FA"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6DC0EB" w14:textId="2611C787"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8EBF86" w14:textId="16A76C4E" w:rsidR="00522EBD" w:rsidRDefault="00522EBD" w:rsidP="00522EBD">
            <w:r>
              <w:t>Answer:</w:t>
            </w:r>
          </w:p>
        </w:tc>
      </w:tr>
      <w:tr w:rsidR="00522EBD" w14:paraId="6328BD33"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CC1039" w14:textId="77777777" w:rsidR="00522EBD" w:rsidRDefault="00522EBD" w:rsidP="00522EBD">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97518C" w14:textId="77777777" w:rsidR="00522EBD" w:rsidRDefault="00522EBD" w:rsidP="00522EBD">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201EA1" w14:textId="31CFC405"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43FE3A" w14:textId="1320576B"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7CB495" w14:textId="2FF29AA5" w:rsidR="00522EBD" w:rsidRDefault="00522EBD" w:rsidP="00522EBD">
            <w:r>
              <w:t>Answer:</w:t>
            </w:r>
          </w:p>
        </w:tc>
      </w:tr>
      <w:tr w:rsidR="00522EBD" w14:paraId="1F464C7B"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EF3E25" w14:textId="77777777" w:rsidR="00522EBD" w:rsidRDefault="00522EBD" w:rsidP="00522EBD">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2FEB81" w14:textId="77777777" w:rsidR="00522EBD" w:rsidRDefault="00522EBD" w:rsidP="00522EBD">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6A9A70" w14:textId="0A9FB143"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B3AE27" w14:textId="5AC66163"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2CE47C" w14:textId="09236929" w:rsidR="00522EBD" w:rsidRDefault="00522EBD" w:rsidP="00522EBD">
            <w:r>
              <w:t>Answer:</w:t>
            </w:r>
          </w:p>
        </w:tc>
      </w:tr>
      <w:tr w:rsidR="00522EBD" w14:paraId="7E57142E"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F0BF95" w14:textId="77777777" w:rsidR="00522EBD" w:rsidRDefault="00522EBD" w:rsidP="00522EBD">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F29A1C" w14:textId="77777777" w:rsidR="00522EBD" w:rsidRDefault="00522EBD" w:rsidP="00522EBD">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0EFBFD" w14:textId="2B6008B8" w:rsidR="00522EBD" w:rsidRDefault="00522EBD" w:rsidP="00522EBD">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E5EE41" w14:textId="0792F1AE" w:rsidR="00522EBD" w:rsidRDefault="00522EBD" w:rsidP="00522EBD">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F2092F" w14:textId="2E860CBB" w:rsidR="00522EBD" w:rsidRDefault="00522EBD" w:rsidP="00522EBD">
            <w:r>
              <w:t>Answer:</w:t>
            </w:r>
          </w:p>
        </w:tc>
      </w:tr>
      <w:tr w:rsidR="008B5200" w14:paraId="28C0E396"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AE2D2F" w14:textId="77777777" w:rsidR="008B5200" w:rsidRDefault="008B5200" w:rsidP="008B5200">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08434F" w14:textId="77777777" w:rsidR="008B5200" w:rsidRDefault="008B5200" w:rsidP="008B5200">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0B0272" w14:textId="41902AF0"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699399" w14:textId="7EAE1ECA"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5039A9" w14:textId="6A605966" w:rsidR="008B5200" w:rsidRDefault="008B5200" w:rsidP="008B5200">
            <w:r>
              <w:t>Answer:</w:t>
            </w:r>
          </w:p>
        </w:tc>
      </w:tr>
      <w:tr w:rsidR="008B5200" w14:paraId="3BA836D1"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E7A725" w14:textId="77777777" w:rsidR="008B5200" w:rsidRDefault="008B5200" w:rsidP="008B5200">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03EC03" w14:textId="77777777" w:rsidR="008B5200" w:rsidRDefault="008B5200" w:rsidP="008B5200">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822A6C" w14:textId="52CC05B0"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A24A78" w14:textId="78E03A7E"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0FEA9C" w14:textId="0D5281F0" w:rsidR="008B5200" w:rsidRDefault="008B5200" w:rsidP="008B5200">
            <w:r>
              <w:t>Answer:</w:t>
            </w:r>
          </w:p>
        </w:tc>
      </w:tr>
      <w:tr w:rsidR="008B5200" w14:paraId="7A54352B"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4BC917" w14:textId="77777777" w:rsidR="008B5200" w:rsidRDefault="008B5200" w:rsidP="008B5200">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6E570A" w14:textId="77777777" w:rsidR="008B5200" w:rsidRDefault="008B5200" w:rsidP="008B5200">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0DF2BF" w14:textId="78031C3B"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267A9B" w14:textId="4D30F194"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3A5179" w14:textId="314F8C89" w:rsidR="008B5200" w:rsidRDefault="008B5200" w:rsidP="008B5200">
            <w:r>
              <w:t>Answer:</w:t>
            </w:r>
          </w:p>
        </w:tc>
      </w:tr>
      <w:tr w:rsidR="008B5200" w14:paraId="78FAB11D"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88A4E4" w14:textId="77777777" w:rsidR="008B5200" w:rsidRDefault="008B5200" w:rsidP="008B5200">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2A7275" w14:textId="77777777" w:rsidR="008B5200" w:rsidRDefault="008B5200" w:rsidP="008B5200">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75ABC0" w14:textId="2A5F07D5"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4AB5E6" w14:textId="69B093B4"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310787" w14:textId="53CF2E06" w:rsidR="008B5200" w:rsidRDefault="008B5200" w:rsidP="008B5200">
            <w:r>
              <w:t>Answer:</w:t>
            </w:r>
          </w:p>
        </w:tc>
      </w:tr>
      <w:tr w:rsidR="008B5200" w14:paraId="5B42E8D7"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699507" w14:textId="77777777" w:rsidR="008B5200" w:rsidRDefault="008B5200" w:rsidP="008B5200">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87122D" w14:textId="77777777" w:rsidR="008B5200" w:rsidRDefault="008B5200" w:rsidP="008B5200">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D0F9A6" w14:textId="1ABC4EB9"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064313" w14:textId="361F5189"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480DB7" w14:textId="4E25763E" w:rsidR="008B5200" w:rsidRDefault="008B5200" w:rsidP="008B5200">
            <w:r>
              <w:t>Answer:</w:t>
            </w:r>
          </w:p>
        </w:tc>
      </w:tr>
      <w:tr w:rsidR="008B5200" w14:paraId="461968EB"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EB6543" w14:textId="77777777" w:rsidR="008B5200" w:rsidRDefault="008B5200" w:rsidP="008B5200">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98770F" w14:textId="77777777" w:rsidR="008B5200" w:rsidRDefault="008B5200" w:rsidP="008B5200">
            <w:pPr>
              <w:pStyle w:val="tbody"/>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1C4B5F" w14:textId="4524C89A"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845BF3" w14:textId="6A87B2E2"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C823FD" w14:textId="0E360F1B" w:rsidR="008B5200" w:rsidRDefault="008B5200" w:rsidP="008B5200">
            <w:r>
              <w:t>Answer:</w:t>
            </w:r>
          </w:p>
        </w:tc>
      </w:tr>
      <w:tr w:rsidR="008B5200" w14:paraId="6D0E3404"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DAC833" w14:textId="77777777" w:rsidR="008B5200" w:rsidRDefault="008B5200" w:rsidP="008B5200">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3F3BA4" w14:textId="77777777" w:rsidR="008B5200" w:rsidRDefault="008B5200" w:rsidP="008B5200">
            <w:pPr>
              <w:pStyle w:val="tbody"/>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E01118" w14:textId="2F309B08"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FC8BC7" w14:textId="72E67831"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8B24C3" w14:textId="4AEE2579" w:rsidR="008B5200" w:rsidRDefault="008B5200" w:rsidP="008B5200">
            <w:r>
              <w:t>Answer:</w:t>
            </w:r>
          </w:p>
        </w:tc>
      </w:tr>
      <w:tr w:rsidR="008B5200" w14:paraId="2675CABC"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EE5BDD" w14:textId="77777777" w:rsidR="008B5200" w:rsidRDefault="008B5200" w:rsidP="008B5200">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470207" w14:textId="77777777" w:rsidR="008B5200" w:rsidRDefault="008B5200" w:rsidP="008B5200">
            <w:pPr>
              <w:pStyle w:val="tbody"/>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25B117" w14:textId="76B848A3"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07A46E" w14:textId="0E9DE5D1"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3C1171" w14:textId="2D20624F" w:rsidR="008B5200" w:rsidRDefault="008B5200" w:rsidP="008B5200">
            <w:r>
              <w:t>Answer:</w:t>
            </w:r>
          </w:p>
        </w:tc>
      </w:tr>
      <w:tr w:rsidR="008B5200" w14:paraId="45E4F28B" w14:textId="77777777" w:rsidTr="008B5200">
        <w:trPr>
          <w:trHeight w:val="539"/>
        </w:trPr>
        <w:tc>
          <w:tcPr>
            <w:tcW w:w="8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EF47FF" w14:textId="77777777" w:rsidR="008B5200" w:rsidRDefault="008B5200" w:rsidP="008B5200">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A9AFDE" w14:textId="77777777" w:rsidR="008B5200" w:rsidRDefault="008B5200" w:rsidP="008B5200">
            <w:pPr>
              <w:pStyle w:val="tbody"/>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CCB443" w14:textId="16C7810A" w:rsidR="008B5200" w:rsidRDefault="008B5200" w:rsidP="008B5200">
            <w:r>
              <w:t>Answer:</w:t>
            </w:r>
          </w:p>
        </w:tc>
        <w:tc>
          <w:tcPr>
            <w:tcW w:w="10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2C354D" w14:textId="5A8639B2" w:rsidR="008B5200" w:rsidRDefault="008B5200" w:rsidP="008B5200">
            <w:r>
              <w:t>Answer:</w:t>
            </w:r>
          </w:p>
        </w:tc>
        <w:tc>
          <w:tcPr>
            <w:tcW w:w="37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057EF9" w14:textId="4E6831E3" w:rsidR="008B5200" w:rsidRDefault="008B5200" w:rsidP="008B5200">
            <w:r>
              <w:t>Answer:</w:t>
            </w:r>
          </w:p>
        </w:tc>
      </w:tr>
    </w:tbl>
    <w:p w14:paraId="7B39A166" w14:textId="77777777" w:rsidR="00400BCD" w:rsidRDefault="00400BCD" w:rsidP="00400BCD">
      <w:pPr>
        <w:pStyle w:val="ruleindent"/>
      </w:pPr>
    </w:p>
    <w:p w14:paraId="6CF1BD43" w14:textId="114B5122" w:rsidR="00400BCD" w:rsidRDefault="00400BCD" w:rsidP="008B5200">
      <w:pPr>
        <w:pStyle w:val="listn1"/>
        <w:numPr>
          <w:ilvl w:val="0"/>
          <w:numId w:val="29"/>
        </w:numPr>
      </w:pPr>
      <w:r>
        <w:t>Total population after five years</w:t>
      </w:r>
    </w:p>
    <w:p w14:paraId="1F2C7E6C" w14:textId="77777777" w:rsidR="00713B6C" w:rsidRDefault="00713B6C" w:rsidP="00713B6C">
      <w:pPr>
        <w:pStyle w:val="answer"/>
      </w:pPr>
      <w:r>
        <w:t>Answer:</w:t>
      </w:r>
    </w:p>
    <w:p w14:paraId="10F6B33F" w14:textId="4EE06339" w:rsidR="00400BCD" w:rsidRDefault="00400BCD" w:rsidP="008B5200">
      <w:pPr>
        <w:pStyle w:val="listn1"/>
        <w:numPr>
          <w:ilvl w:val="0"/>
          <w:numId w:val="29"/>
        </w:numPr>
      </w:pPr>
      <w:r>
        <w:t>What would you do to manage this population more effectively?</w:t>
      </w:r>
    </w:p>
    <w:p w14:paraId="47E97E65" w14:textId="549DC214" w:rsidR="00400BCD" w:rsidRDefault="00713B6C" w:rsidP="00BA1107">
      <w:pPr>
        <w:pStyle w:val="answer"/>
      </w:pPr>
      <w:r>
        <w:t>Answer:</w:t>
      </w:r>
    </w:p>
    <w:p w14:paraId="63A2C2E7" w14:textId="77777777" w:rsidR="00400BCD" w:rsidRDefault="00400BCD" w:rsidP="00400BCD">
      <w:pPr>
        <w:spacing w:after="160" w:line="259" w:lineRule="auto"/>
        <w:rPr>
          <w:rFonts w:ascii="Times New Roman" w:eastAsia="Times New Roman" w:hAnsi="Times New Roman"/>
          <w:i/>
          <w:spacing w:val="-2"/>
          <w:sz w:val="24"/>
          <w:szCs w:val="20"/>
        </w:rPr>
      </w:pPr>
      <w:r>
        <w:rPr>
          <w:spacing w:val="-2"/>
        </w:rPr>
        <w:br w:type="page"/>
      </w:r>
    </w:p>
    <w:p w14:paraId="141EB0B6" w14:textId="77777777" w:rsidR="006D527F" w:rsidRDefault="006D527F" w:rsidP="006D527F">
      <w:pPr>
        <w:pStyle w:val="name"/>
      </w:pPr>
      <w:r>
        <w:t>Name:</w:t>
      </w:r>
    </w:p>
    <w:p w14:paraId="786DF0EF" w14:textId="77777777" w:rsidR="006D527F" w:rsidRDefault="006D527F" w:rsidP="006D527F">
      <w:pPr>
        <w:pStyle w:val="name"/>
      </w:pPr>
      <w:r>
        <w:t xml:space="preserve">Class: </w:t>
      </w:r>
    </w:p>
    <w:p w14:paraId="2CC0F138" w14:textId="77777777" w:rsidR="006D527F" w:rsidRDefault="006D527F" w:rsidP="006D527F">
      <w:pPr>
        <w:pStyle w:val="name"/>
      </w:pPr>
      <w:r>
        <w:t>Date:</w:t>
      </w:r>
    </w:p>
    <w:p w14:paraId="5A88BE19" w14:textId="77777777" w:rsidR="006C64CE" w:rsidRDefault="006C64CE" w:rsidP="006C64CE">
      <w:pPr>
        <w:pStyle w:val="Heading2"/>
      </w:pPr>
      <w:r>
        <w:t>Materials Needed</w:t>
      </w:r>
    </w:p>
    <w:p w14:paraId="3B670B00" w14:textId="77777777" w:rsidR="0071069D" w:rsidRDefault="0071069D" w:rsidP="0071069D">
      <w:pPr>
        <w:pStyle w:val="listb1"/>
      </w:pPr>
      <w:r>
        <w:t>Internet access</w:t>
      </w:r>
    </w:p>
    <w:p w14:paraId="368F45B0" w14:textId="77777777" w:rsidR="006C64CE" w:rsidRDefault="006C64CE" w:rsidP="006C64CE">
      <w:pPr>
        <w:pStyle w:val="Heading2"/>
      </w:pPr>
      <w:r>
        <w:t>Instructions</w:t>
      </w:r>
    </w:p>
    <w:p w14:paraId="2D15C31C" w14:textId="77777777" w:rsidR="00400BCD" w:rsidRDefault="00400BCD" w:rsidP="00400BCD">
      <w:pPr>
        <w:pStyle w:val="bodyinstruct"/>
      </w:pPr>
      <w:r>
        <w:rPr>
          <w:spacing w:val="-2"/>
        </w:rPr>
        <w:t>This data is for a group of 1,000 bobwhite quail. Their yearly birth rate will be ten chicks per hen. They will lose 50% of the population to predators, and 25% of the population to hunters. What will be the total population in five years?</w:t>
      </w:r>
    </w:p>
    <w:p w14:paraId="36EAD96C" w14:textId="77777777" w:rsidR="00400BCD" w:rsidRPr="00D926E5" w:rsidRDefault="00400BCD" w:rsidP="00400BCD">
      <w:pPr>
        <w:pStyle w:val="ttitle"/>
      </w:pPr>
      <w:r w:rsidRPr="00D926E5">
        <w:t>Bobwhite Quail Population</w:t>
      </w:r>
    </w:p>
    <w:tbl>
      <w:tblPr>
        <w:tblW w:w="8820" w:type="dxa"/>
        <w:tblInd w:w="-5" w:type="dxa"/>
        <w:tblLayout w:type="fixed"/>
        <w:tblCellMar>
          <w:left w:w="0" w:type="dxa"/>
          <w:right w:w="0" w:type="dxa"/>
        </w:tblCellMar>
        <w:tblLook w:val="0000" w:firstRow="0" w:lastRow="0" w:firstColumn="0" w:lastColumn="0" w:noHBand="0" w:noVBand="0"/>
      </w:tblPr>
      <w:tblGrid>
        <w:gridCol w:w="870"/>
        <w:gridCol w:w="2060"/>
        <w:gridCol w:w="1100"/>
        <w:gridCol w:w="1100"/>
        <w:gridCol w:w="3690"/>
      </w:tblGrid>
      <w:tr w:rsidR="00400BCD" w14:paraId="2B648FC5" w14:textId="77777777" w:rsidTr="00014E33">
        <w:trPr>
          <w:trHeight w:val="383"/>
          <w:tblHeader/>
        </w:trPr>
        <w:tc>
          <w:tcPr>
            <w:tcW w:w="87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AA3CC50" w14:textId="77777777" w:rsidR="00400BCD" w:rsidRDefault="00400BCD" w:rsidP="008B5200">
            <w:pPr>
              <w:pStyle w:val="thcolcenter"/>
            </w:pPr>
            <w:r>
              <w:t>Year</w:t>
            </w:r>
          </w:p>
        </w:tc>
        <w:tc>
          <w:tcPr>
            <w:tcW w:w="20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8E20F3A" w14:textId="77777777" w:rsidR="00400BCD" w:rsidRDefault="00400BCD" w:rsidP="008B5200">
            <w:pPr>
              <w:pStyle w:val="thcolcenter"/>
            </w:pPr>
            <w:r>
              <w:t>Item</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36EE8B5" w14:textId="77777777" w:rsidR="00400BCD" w:rsidRDefault="00400BCD" w:rsidP="008B5200">
            <w:pPr>
              <w:pStyle w:val="thcolcenter"/>
            </w:pPr>
            <w:r>
              <w:t>Change</w:t>
            </w:r>
          </w:p>
        </w:tc>
        <w:tc>
          <w:tcPr>
            <w:tcW w:w="110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0E229EA" w14:textId="77777777" w:rsidR="00400BCD" w:rsidRDefault="00400BCD" w:rsidP="008B5200">
            <w:pPr>
              <w:pStyle w:val="thcolcenter"/>
            </w:pPr>
            <w:r>
              <w:t>Total</w:t>
            </w:r>
          </w:p>
        </w:tc>
        <w:tc>
          <w:tcPr>
            <w:tcW w:w="369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F6EDEC3" w14:textId="77777777" w:rsidR="00400BCD" w:rsidRDefault="00400BCD" w:rsidP="008B5200">
            <w:pPr>
              <w:pStyle w:val="thcolcenter"/>
            </w:pPr>
            <w:r>
              <w:t>Notes</w:t>
            </w:r>
          </w:p>
        </w:tc>
      </w:tr>
      <w:tr w:rsidR="00014E33" w14:paraId="56DA9CE7"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EC437F" w14:textId="77777777" w:rsidR="00014E33" w:rsidRDefault="00014E33" w:rsidP="00014E33">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E62B30" w14:textId="77777777" w:rsidR="00014E33" w:rsidRDefault="00014E33" w:rsidP="00014E33">
            <w:pPr>
              <w:pStyle w:val="tbodykeep"/>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13B84A" w14:textId="662DC026"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91BF48" w14:textId="6FA1863A"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64032C" w14:textId="51DC3AFE" w:rsidR="00014E33" w:rsidRDefault="00014E33" w:rsidP="00014E33">
            <w:r>
              <w:t>Answer:</w:t>
            </w:r>
          </w:p>
        </w:tc>
      </w:tr>
      <w:tr w:rsidR="00014E33" w14:paraId="49ADFE3F"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235AB" w14:textId="77777777" w:rsidR="00014E33" w:rsidRDefault="00014E33" w:rsidP="00014E33">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919C3E" w14:textId="77777777" w:rsidR="00014E33" w:rsidRDefault="00014E33" w:rsidP="00014E33">
            <w:pPr>
              <w:pStyle w:val="tbodykeep"/>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23B610" w14:textId="04315371"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0C5EDA" w14:textId="22A74CEB"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9F9F46" w14:textId="08D009E7" w:rsidR="00014E33" w:rsidRDefault="00014E33" w:rsidP="00014E33">
            <w:r>
              <w:t>Answer:</w:t>
            </w:r>
          </w:p>
        </w:tc>
      </w:tr>
      <w:tr w:rsidR="00014E33" w14:paraId="24B3EF38"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FF8B1B" w14:textId="77777777" w:rsidR="00014E33" w:rsidRDefault="00014E33" w:rsidP="00014E33">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886AF2" w14:textId="77777777" w:rsidR="00014E33" w:rsidRDefault="00014E33" w:rsidP="00014E33">
            <w:pPr>
              <w:pStyle w:val="tbodykeep"/>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7B7B1D" w14:textId="735ABD29"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2EE007" w14:textId="073E91F1"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5533E1" w14:textId="30189E6A" w:rsidR="00014E33" w:rsidRDefault="00014E33" w:rsidP="00014E33">
            <w:r>
              <w:t>Answer:</w:t>
            </w:r>
          </w:p>
        </w:tc>
      </w:tr>
      <w:tr w:rsidR="00014E33" w14:paraId="65875996"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ECFED4" w14:textId="77777777" w:rsidR="00014E33" w:rsidRDefault="00014E33" w:rsidP="00014E33">
            <w:pPr>
              <w:pStyle w:val="tbody"/>
            </w:pPr>
            <w:r>
              <w:t>1</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F8C96F" w14:textId="77777777" w:rsidR="00014E33" w:rsidRDefault="00014E33" w:rsidP="00014E33">
            <w:pPr>
              <w:pStyle w:val="tbodykeep"/>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546690" w14:textId="7B17C70D"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EF87D6" w14:textId="0671715E"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3B21AA" w14:textId="3B820487" w:rsidR="00014E33" w:rsidRDefault="00014E33" w:rsidP="00014E33">
            <w:r>
              <w:t>Answer:</w:t>
            </w:r>
          </w:p>
        </w:tc>
      </w:tr>
      <w:tr w:rsidR="00014E33" w14:paraId="04BD49BA"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84BFBD" w14:textId="77777777" w:rsidR="00014E33" w:rsidRDefault="00014E33" w:rsidP="00014E33">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BC6CE2" w14:textId="77777777" w:rsidR="00014E33" w:rsidRDefault="00014E33" w:rsidP="00014E33">
            <w:pPr>
              <w:pStyle w:val="tbodykeep"/>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A9EEEC" w14:textId="5A3C32FC"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3F9EE3" w14:textId="4916DA12"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BF4B6C" w14:textId="05F4757B" w:rsidR="00014E33" w:rsidRDefault="00014E33" w:rsidP="00014E33">
            <w:r>
              <w:t>Answer:</w:t>
            </w:r>
          </w:p>
        </w:tc>
      </w:tr>
      <w:tr w:rsidR="00014E33" w14:paraId="0818BF99"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C20FBA" w14:textId="77777777" w:rsidR="00014E33" w:rsidRDefault="00014E33" w:rsidP="00014E33">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E24462" w14:textId="77777777" w:rsidR="00014E33" w:rsidRDefault="00014E33" w:rsidP="00014E33">
            <w:pPr>
              <w:pStyle w:val="tbodykeep"/>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666081" w14:textId="527CD1BA"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912D47" w14:textId="0CB8C3DA"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82AC4C" w14:textId="0E4B9946" w:rsidR="00014E33" w:rsidRDefault="00014E33" w:rsidP="00014E33">
            <w:r>
              <w:t>Answer:</w:t>
            </w:r>
          </w:p>
        </w:tc>
      </w:tr>
      <w:tr w:rsidR="00014E33" w14:paraId="764F2123"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7AF7D8" w14:textId="77777777" w:rsidR="00014E33" w:rsidRDefault="00014E33" w:rsidP="00014E33">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82FA33" w14:textId="77777777" w:rsidR="00014E33" w:rsidRDefault="00014E33" w:rsidP="00014E33">
            <w:pPr>
              <w:pStyle w:val="tbodykeep"/>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5637A" w14:textId="1986A0CB"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85F6D7" w14:textId="273E3779"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5B86CB" w14:textId="0543BEA4" w:rsidR="00014E33" w:rsidRDefault="00014E33" w:rsidP="00014E33">
            <w:r>
              <w:t>Answer:</w:t>
            </w:r>
          </w:p>
        </w:tc>
      </w:tr>
      <w:tr w:rsidR="00014E33" w14:paraId="14B02A15"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B7449C" w14:textId="77777777" w:rsidR="00014E33" w:rsidRDefault="00014E33" w:rsidP="00014E33">
            <w:pPr>
              <w:pStyle w:val="tbody"/>
            </w:pPr>
            <w:r>
              <w:t>2</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CFE91E" w14:textId="77777777" w:rsidR="00014E33" w:rsidRDefault="00014E33" w:rsidP="00014E33">
            <w:pPr>
              <w:pStyle w:val="tbodykeep"/>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2EF292" w14:textId="5CD34584"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1CC099" w14:textId="18E2D60E"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15AD90" w14:textId="12F55380" w:rsidR="00014E33" w:rsidRDefault="00014E33" w:rsidP="00014E33">
            <w:r>
              <w:t>Answer:</w:t>
            </w:r>
          </w:p>
        </w:tc>
      </w:tr>
      <w:tr w:rsidR="00014E33" w14:paraId="4BD4FF2B"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4B2705" w14:textId="77777777" w:rsidR="00014E33" w:rsidRDefault="00014E33" w:rsidP="00014E33">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24CEEB" w14:textId="77777777" w:rsidR="00014E33" w:rsidRDefault="00014E33" w:rsidP="00014E33">
            <w:pPr>
              <w:pStyle w:val="tbodykeep"/>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2300FC" w14:textId="301EB484"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E9A7E0" w14:textId="513A9A4C"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DA1E9A" w14:textId="689118A2" w:rsidR="00014E33" w:rsidRDefault="00014E33" w:rsidP="00014E33">
            <w:r>
              <w:t>Answer:</w:t>
            </w:r>
          </w:p>
        </w:tc>
      </w:tr>
      <w:tr w:rsidR="00014E33" w14:paraId="23D7261F"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4DECF6" w14:textId="77777777" w:rsidR="00014E33" w:rsidRDefault="00014E33" w:rsidP="00014E33">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887920" w14:textId="77777777" w:rsidR="00014E33" w:rsidRDefault="00014E33" w:rsidP="00014E33">
            <w:pPr>
              <w:pStyle w:val="tbodykeep"/>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9B9FB5" w14:textId="25000472"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4ACFD9" w14:textId="503E2CD3"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14A3A8" w14:textId="216AF577" w:rsidR="00014E33" w:rsidRDefault="00014E33" w:rsidP="00014E33">
            <w:r>
              <w:t>Answer:</w:t>
            </w:r>
          </w:p>
        </w:tc>
      </w:tr>
      <w:tr w:rsidR="00014E33" w14:paraId="7E46520E"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DE2EAF" w14:textId="77777777" w:rsidR="00014E33" w:rsidRDefault="00014E33" w:rsidP="00014E33">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B1A49F" w14:textId="77777777" w:rsidR="00014E33" w:rsidRDefault="00014E33" w:rsidP="00014E33">
            <w:pPr>
              <w:pStyle w:val="tbodykeep"/>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0558AF" w14:textId="0CB750C0"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27DAC9" w14:textId="7C4A84F9"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01271D" w14:textId="1F579E50" w:rsidR="00014E33" w:rsidRDefault="00014E33" w:rsidP="00014E33">
            <w:r>
              <w:t>Answer:</w:t>
            </w:r>
          </w:p>
        </w:tc>
      </w:tr>
      <w:tr w:rsidR="00014E33" w14:paraId="0E6660C3"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C6F113" w14:textId="77777777" w:rsidR="00014E33" w:rsidRDefault="00014E33" w:rsidP="00014E33">
            <w:pPr>
              <w:pStyle w:val="tbody"/>
            </w:pPr>
            <w:r>
              <w:t>3</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1B47D5" w14:textId="77777777" w:rsidR="00014E33" w:rsidRDefault="00014E33" w:rsidP="00014E33">
            <w:pPr>
              <w:pStyle w:val="tbodykeep"/>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9F9FCD" w14:textId="1ADB1991"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C26B30" w14:textId="463D3A6F"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9709FA" w14:textId="1DEF4EF5" w:rsidR="00014E33" w:rsidRDefault="00014E33" w:rsidP="00014E33">
            <w:r>
              <w:t>Answer:</w:t>
            </w:r>
          </w:p>
        </w:tc>
      </w:tr>
      <w:tr w:rsidR="00014E33" w14:paraId="6B06E892"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9AE160" w14:textId="77777777" w:rsidR="00014E33" w:rsidRDefault="00014E33" w:rsidP="00014E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C4CCC2" w14:textId="77777777" w:rsidR="00014E33" w:rsidRDefault="00014E33" w:rsidP="00014E33">
            <w:pPr>
              <w:pStyle w:val="tbodykeep"/>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F000BF" w14:textId="62708998"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598A29" w14:textId="35F7A17F"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161A98" w14:textId="00B4C4E8" w:rsidR="00014E33" w:rsidRDefault="00014E33" w:rsidP="00014E33">
            <w:r>
              <w:t>Answer:</w:t>
            </w:r>
          </w:p>
        </w:tc>
      </w:tr>
      <w:tr w:rsidR="00014E33" w14:paraId="1A406E18"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152174" w14:textId="77777777" w:rsidR="00014E33" w:rsidRDefault="00014E33" w:rsidP="00014E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B11C5B" w14:textId="77777777" w:rsidR="00014E33" w:rsidRDefault="00014E33" w:rsidP="00014E33">
            <w:pPr>
              <w:pStyle w:val="tbodykeep"/>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99B843" w14:textId="125B75B9"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3EADB8" w14:textId="77FB518F"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9B3B57" w14:textId="31F298BA" w:rsidR="00014E33" w:rsidRDefault="00014E33" w:rsidP="00014E33">
            <w:r>
              <w:t>Answer:</w:t>
            </w:r>
          </w:p>
        </w:tc>
      </w:tr>
      <w:tr w:rsidR="00014E33" w14:paraId="153AAE60"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CC615E" w14:textId="77777777" w:rsidR="00014E33" w:rsidRDefault="00014E33" w:rsidP="00014E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C0140A" w14:textId="77777777" w:rsidR="00014E33" w:rsidRDefault="00014E33" w:rsidP="00014E33">
            <w:pPr>
              <w:pStyle w:val="tbodykeep"/>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CD82A6" w14:textId="59BFE417"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19EAEE" w14:textId="7F74E5A3"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567105" w14:textId="42D9E400" w:rsidR="00014E33" w:rsidRDefault="00014E33" w:rsidP="00014E33">
            <w:r>
              <w:t>Answer:</w:t>
            </w:r>
          </w:p>
        </w:tc>
      </w:tr>
      <w:tr w:rsidR="00014E33" w14:paraId="60971E8F"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405F63" w14:textId="77777777" w:rsidR="00014E33" w:rsidRDefault="00014E33" w:rsidP="00014E33">
            <w:pPr>
              <w:pStyle w:val="tbody"/>
            </w:pPr>
            <w:r>
              <w:t>4</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980985" w14:textId="77777777" w:rsidR="00014E33" w:rsidRDefault="00014E33" w:rsidP="00014E33">
            <w:pPr>
              <w:pStyle w:val="tbodykeep"/>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B201C5" w14:textId="319E34CD"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FA9CDD" w14:textId="429AA6CF"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6089E7" w14:textId="3C0C9D78" w:rsidR="00014E33" w:rsidRDefault="00014E33" w:rsidP="00014E33">
            <w:r>
              <w:t>Answer:</w:t>
            </w:r>
          </w:p>
        </w:tc>
      </w:tr>
      <w:tr w:rsidR="00014E33" w14:paraId="631518F1"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7C4445" w14:textId="77777777" w:rsidR="00014E33" w:rsidRDefault="00014E33" w:rsidP="00014E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53C941" w14:textId="77777777" w:rsidR="00014E33" w:rsidRDefault="00014E33" w:rsidP="00014E33">
            <w:pPr>
              <w:pStyle w:val="tbodykeep"/>
            </w:pPr>
            <w:r>
              <w:t>Beginning population</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5CB9AC" w14:textId="1D5C6C46"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4BED61" w14:textId="41FE3222"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DE594F" w14:textId="4B01CF12" w:rsidR="00014E33" w:rsidRDefault="00014E33" w:rsidP="00014E33">
            <w:r>
              <w:t>Answer:</w:t>
            </w:r>
          </w:p>
        </w:tc>
      </w:tr>
      <w:tr w:rsidR="00014E33" w14:paraId="5CDDA08A"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6ACF76" w14:textId="77777777" w:rsidR="00014E33" w:rsidRDefault="00014E33" w:rsidP="00014E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A5A9A7" w14:textId="77777777" w:rsidR="00014E33" w:rsidRDefault="00014E33" w:rsidP="00014E33">
            <w:pPr>
              <w:pStyle w:val="tbodykeep"/>
            </w:pPr>
            <w:r>
              <w:t>Births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6A1F97" w14:textId="7DB27E10"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4ADF57" w14:textId="4FD62183"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66CD45" w14:textId="1F71D483" w:rsidR="00014E33" w:rsidRDefault="00014E33" w:rsidP="00014E33">
            <w:r>
              <w:t>Answer:</w:t>
            </w:r>
          </w:p>
        </w:tc>
      </w:tr>
      <w:tr w:rsidR="00014E33" w14:paraId="63EB4C98"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64AB1F" w14:textId="77777777" w:rsidR="00014E33" w:rsidRDefault="00014E33" w:rsidP="00014E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0587B2" w14:textId="77777777" w:rsidR="00014E33" w:rsidRDefault="00014E33" w:rsidP="00014E33">
            <w:pPr>
              <w:pStyle w:val="tbodykeep"/>
            </w:pPr>
            <w:r>
              <w:t>Predator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33A3CA" w14:textId="439B1456"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F33FB" w14:textId="64D06C4A"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19F57C" w14:textId="6CF25970" w:rsidR="00014E33" w:rsidRDefault="00014E33" w:rsidP="00014E33">
            <w:r>
              <w:t>Answer:</w:t>
            </w:r>
          </w:p>
        </w:tc>
      </w:tr>
      <w:tr w:rsidR="00014E33" w14:paraId="4A7ADCBD" w14:textId="77777777" w:rsidTr="00014E33">
        <w:trPr>
          <w:trHeight w:val="520"/>
        </w:trPr>
        <w:tc>
          <w:tcPr>
            <w:tcW w:w="8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E6460C" w14:textId="77777777" w:rsidR="00014E33" w:rsidRDefault="00014E33" w:rsidP="00014E33">
            <w:pPr>
              <w:pStyle w:val="tbody"/>
            </w:pPr>
            <w:r>
              <w:t>5</w:t>
            </w:r>
          </w:p>
        </w:tc>
        <w:tc>
          <w:tcPr>
            <w:tcW w:w="20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1A2A9B" w14:textId="77777777" w:rsidR="00014E33" w:rsidRDefault="00014E33" w:rsidP="00014E33">
            <w:pPr>
              <w:pStyle w:val="tbodykeep"/>
            </w:pPr>
            <w:r>
              <w:t>Hunter loss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E13389" w14:textId="2F681011" w:rsidR="00014E33" w:rsidRDefault="00014E33" w:rsidP="00014E33">
            <w:r>
              <w:t>Answer:</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82BD39" w14:textId="2AD73A96" w:rsidR="00014E33" w:rsidRDefault="00014E33" w:rsidP="00014E33">
            <w:r>
              <w:t>Answer:</w:t>
            </w:r>
          </w:p>
        </w:tc>
        <w:tc>
          <w:tcPr>
            <w:tcW w:w="3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A22539" w14:textId="285E1234" w:rsidR="00014E33" w:rsidRDefault="00014E33" w:rsidP="00014E33">
            <w:r>
              <w:t>Answer:</w:t>
            </w:r>
          </w:p>
        </w:tc>
      </w:tr>
    </w:tbl>
    <w:p w14:paraId="6673211D" w14:textId="77777777" w:rsidR="00400BCD" w:rsidRDefault="00400BCD" w:rsidP="00400BCD">
      <w:pPr>
        <w:pStyle w:val="ruleindent"/>
      </w:pPr>
    </w:p>
    <w:p w14:paraId="69CA494C" w14:textId="06A11661" w:rsidR="00400BCD" w:rsidRDefault="00400BCD" w:rsidP="00713B6C">
      <w:pPr>
        <w:pStyle w:val="listn1"/>
        <w:numPr>
          <w:ilvl w:val="0"/>
          <w:numId w:val="26"/>
        </w:numPr>
      </w:pPr>
      <w:r>
        <w:t>Total population after five years</w:t>
      </w:r>
    </w:p>
    <w:p w14:paraId="4C24C1D9" w14:textId="77777777" w:rsidR="00713B6C" w:rsidRPr="00713B6C" w:rsidRDefault="00713B6C" w:rsidP="00713B6C">
      <w:pPr>
        <w:pStyle w:val="answer"/>
      </w:pPr>
      <w:r>
        <w:t>Answer:</w:t>
      </w:r>
    </w:p>
    <w:p w14:paraId="106ADACE" w14:textId="241480E0" w:rsidR="00400BCD" w:rsidRDefault="00400BCD" w:rsidP="00713B6C">
      <w:pPr>
        <w:pStyle w:val="listn1"/>
        <w:numPr>
          <w:ilvl w:val="0"/>
          <w:numId w:val="26"/>
        </w:numPr>
      </w:pPr>
      <w:r>
        <w:t>What would you do to manage this population more effectively?</w:t>
      </w:r>
    </w:p>
    <w:p w14:paraId="35D07E40" w14:textId="4BB6D5C9" w:rsidR="00A76C8D" w:rsidRDefault="003D14E4" w:rsidP="00014E33">
      <w:pPr>
        <w:pStyle w:val="answer"/>
      </w:pPr>
      <w:r>
        <w:t>Answer:</w:t>
      </w:r>
    </w:p>
    <w:sectPr w:rsidR="00A76C8D" w:rsidSect="006D527F">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152B" w14:textId="77777777" w:rsidR="00431790" w:rsidRDefault="00431790" w:rsidP="001C062B">
      <w:r>
        <w:separator/>
      </w:r>
    </w:p>
  </w:endnote>
  <w:endnote w:type="continuationSeparator" w:id="0">
    <w:p w14:paraId="0A771C5B" w14:textId="77777777" w:rsidR="00431790" w:rsidRDefault="00431790" w:rsidP="001C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BC11" w14:textId="77777777" w:rsidR="006D527F" w:rsidRDefault="006D527F" w:rsidP="006D527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161C734B" w14:textId="02C13BC6" w:rsidR="001C062B" w:rsidRPr="006D527F" w:rsidRDefault="006D527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0FCC" w14:textId="77777777" w:rsidR="00431790" w:rsidRDefault="00431790" w:rsidP="001C062B">
      <w:r>
        <w:separator/>
      </w:r>
    </w:p>
  </w:footnote>
  <w:footnote w:type="continuationSeparator" w:id="0">
    <w:p w14:paraId="26F9466C" w14:textId="77777777" w:rsidR="00431790" w:rsidRDefault="00431790" w:rsidP="001C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6506" w14:textId="37258CF4" w:rsidR="001C062B" w:rsidRDefault="001C062B">
    <w:pPr>
      <w:pStyle w:val="Header"/>
    </w:pPr>
    <w:r>
      <w:rPr>
        <w:i/>
        <w:iCs/>
      </w:rPr>
      <w:t xml:space="preserve">Principles of Agriculture, Food, and Natural Resources: </w:t>
    </w:r>
    <w:r>
      <w:t>Lesson Activity</w:t>
    </w:r>
    <w:r w:rsidR="005E0A2F">
      <w:t xml:space="preserve"> 16.2A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117B8E"/>
    <w:multiLevelType w:val="hybridMultilevel"/>
    <w:tmpl w:val="4E3C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12054CC"/>
    <w:multiLevelType w:val="hybridMultilevel"/>
    <w:tmpl w:val="F8C65A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9C76B1"/>
    <w:multiLevelType w:val="hybridMultilevel"/>
    <w:tmpl w:val="F8C65A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90745A"/>
    <w:multiLevelType w:val="hybridMultilevel"/>
    <w:tmpl w:val="3B40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D6139"/>
    <w:multiLevelType w:val="hybridMultilevel"/>
    <w:tmpl w:val="F8C65A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63DC5"/>
    <w:multiLevelType w:val="hybridMultilevel"/>
    <w:tmpl w:val="F8C65A18"/>
    <w:lvl w:ilvl="0" w:tplc="7C80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87AA9"/>
    <w:multiLevelType w:val="hybridMultilevel"/>
    <w:tmpl w:val="07860C08"/>
    <w:lvl w:ilvl="0" w:tplc="4B7AE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561F6"/>
    <w:multiLevelType w:val="hybridMultilevel"/>
    <w:tmpl w:val="EDDCB06A"/>
    <w:lvl w:ilvl="0" w:tplc="EE3AB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6"/>
  </w:num>
  <w:num w:numId="2" w16cid:durableId="567887396">
    <w:abstractNumId w:val="24"/>
  </w:num>
  <w:num w:numId="3" w16cid:durableId="121387247">
    <w:abstractNumId w:val="18"/>
  </w:num>
  <w:num w:numId="4" w16cid:durableId="1032342938">
    <w:abstractNumId w:val="22"/>
  </w:num>
  <w:num w:numId="5" w16cid:durableId="1717314205">
    <w:abstractNumId w:val="14"/>
  </w:num>
  <w:num w:numId="6" w16cid:durableId="1133719662">
    <w:abstractNumId w:val="15"/>
  </w:num>
  <w:num w:numId="7" w16cid:durableId="313875491">
    <w:abstractNumId w:val="17"/>
  </w:num>
  <w:num w:numId="8" w16cid:durableId="1125732454">
    <w:abstractNumId w:val="10"/>
  </w:num>
  <w:num w:numId="9" w16cid:durableId="217321391">
    <w:abstractNumId w:val="20"/>
  </w:num>
  <w:num w:numId="10" w16cid:durableId="824049846">
    <w:abstractNumId w:val="19"/>
  </w:num>
  <w:num w:numId="11" w16cid:durableId="64688521">
    <w:abstractNumId w:val="25"/>
  </w:num>
  <w:num w:numId="12" w16cid:durableId="1997343418">
    <w:abstractNumId w:val="13"/>
  </w:num>
  <w:num w:numId="13" w16cid:durableId="629748237">
    <w:abstractNumId w:val="12"/>
  </w:num>
  <w:num w:numId="14" w16cid:durableId="820728176">
    <w:abstractNumId w:val="27"/>
  </w:num>
  <w:num w:numId="15" w16cid:durableId="410205259">
    <w:abstractNumId w:val="21"/>
  </w:num>
  <w:num w:numId="16" w16cid:durableId="97140765">
    <w:abstractNumId w:val="9"/>
  </w:num>
  <w:num w:numId="17" w16cid:durableId="805242201">
    <w:abstractNumId w:val="7"/>
  </w:num>
  <w:num w:numId="18" w16cid:durableId="190262405">
    <w:abstractNumId w:val="6"/>
  </w:num>
  <w:num w:numId="19" w16cid:durableId="1071003765">
    <w:abstractNumId w:val="5"/>
  </w:num>
  <w:num w:numId="20" w16cid:durableId="1728723871">
    <w:abstractNumId w:val="4"/>
  </w:num>
  <w:num w:numId="21" w16cid:durableId="1401562067">
    <w:abstractNumId w:val="8"/>
  </w:num>
  <w:num w:numId="22" w16cid:durableId="1177113161">
    <w:abstractNumId w:val="3"/>
  </w:num>
  <w:num w:numId="23" w16cid:durableId="1683119284">
    <w:abstractNumId w:val="2"/>
  </w:num>
  <w:num w:numId="24" w16cid:durableId="1247224211">
    <w:abstractNumId w:val="1"/>
  </w:num>
  <w:num w:numId="25" w16cid:durableId="2116166531">
    <w:abstractNumId w:val="0"/>
  </w:num>
  <w:num w:numId="26" w16cid:durableId="1558007624">
    <w:abstractNumId w:val="16"/>
  </w:num>
  <w:num w:numId="27" w16cid:durableId="614408373">
    <w:abstractNumId w:val="11"/>
  </w:num>
  <w:num w:numId="28" w16cid:durableId="1360664825">
    <w:abstractNumId w:val="23"/>
  </w:num>
  <w:num w:numId="29" w16cid:durableId="19151226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CD"/>
    <w:rsid w:val="00014E33"/>
    <w:rsid w:val="00022599"/>
    <w:rsid w:val="00030FA6"/>
    <w:rsid w:val="000325DB"/>
    <w:rsid w:val="000817E9"/>
    <w:rsid w:val="00096DB8"/>
    <w:rsid w:val="000A7536"/>
    <w:rsid w:val="000E2423"/>
    <w:rsid w:val="001327D1"/>
    <w:rsid w:val="00140803"/>
    <w:rsid w:val="001C062B"/>
    <w:rsid w:val="00210206"/>
    <w:rsid w:val="00212675"/>
    <w:rsid w:val="00216FD0"/>
    <w:rsid w:val="002573D3"/>
    <w:rsid w:val="002728F3"/>
    <w:rsid w:val="00296D9A"/>
    <w:rsid w:val="002A1786"/>
    <w:rsid w:val="00336F89"/>
    <w:rsid w:val="00345138"/>
    <w:rsid w:val="0038271A"/>
    <w:rsid w:val="003C2DEF"/>
    <w:rsid w:val="003D14E4"/>
    <w:rsid w:val="00400BCD"/>
    <w:rsid w:val="00431790"/>
    <w:rsid w:val="00461B4B"/>
    <w:rsid w:val="004B6463"/>
    <w:rsid w:val="004B66E0"/>
    <w:rsid w:val="005002D5"/>
    <w:rsid w:val="00522EBD"/>
    <w:rsid w:val="00536AD3"/>
    <w:rsid w:val="005E0A2F"/>
    <w:rsid w:val="005E5D52"/>
    <w:rsid w:val="00634FCC"/>
    <w:rsid w:val="006C64CE"/>
    <w:rsid w:val="006D261C"/>
    <w:rsid w:val="006D527F"/>
    <w:rsid w:val="006E3B77"/>
    <w:rsid w:val="007037B1"/>
    <w:rsid w:val="0071069D"/>
    <w:rsid w:val="00713B6C"/>
    <w:rsid w:val="00740C37"/>
    <w:rsid w:val="007427E0"/>
    <w:rsid w:val="007822EC"/>
    <w:rsid w:val="00796F57"/>
    <w:rsid w:val="007E49E5"/>
    <w:rsid w:val="00827A60"/>
    <w:rsid w:val="008813C7"/>
    <w:rsid w:val="0088278C"/>
    <w:rsid w:val="008A7D77"/>
    <w:rsid w:val="008B1D27"/>
    <w:rsid w:val="008B43A0"/>
    <w:rsid w:val="008B5200"/>
    <w:rsid w:val="009068D8"/>
    <w:rsid w:val="0094649A"/>
    <w:rsid w:val="00964503"/>
    <w:rsid w:val="00980241"/>
    <w:rsid w:val="00986790"/>
    <w:rsid w:val="009A6540"/>
    <w:rsid w:val="009D0D5D"/>
    <w:rsid w:val="00A76C8D"/>
    <w:rsid w:val="00B63122"/>
    <w:rsid w:val="00BA1107"/>
    <w:rsid w:val="00BF5EE6"/>
    <w:rsid w:val="00BF6728"/>
    <w:rsid w:val="00CE2A8D"/>
    <w:rsid w:val="00CF515F"/>
    <w:rsid w:val="00D244C1"/>
    <w:rsid w:val="00D84433"/>
    <w:rsid w:val="00E22E2A"/>
    <w:rsid w:val="00E36133"/>
    <w:rsid w:val="00E41AB9"/>
    <w:rsid w:val="00E56F27"/>
    <w:rsid w:val="00EA3171"/>
    <w:rsid w:val="00EF5344"/>
    <w:rsid w:val="00F55E48"/>
    <w:rsid w:val="00FB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1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E5"/>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7E49E5"/>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7E49E5"/>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7E49E5"/>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7E49E5"/>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7E49E5"/>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400B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B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B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B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9E5"/>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7E49E5"/>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7E49E5"/>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7E49E5"/>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7E49E5"/>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400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BCD"/>
    <w:rPr>
      <w:rFonts w:eastAsiaTheme="majorEastAsia" w:cstheme="majorBidi"/>
      <w:color w:val="272727" w:themeColor="text1" w:themeTint="D8"/>
    </w:rPr>
  </w:style>
  <w:style w:type="paragraph" w:styleId="Title">
    <w:name w:val="Title"/>
    <w:basedOn w:val="Normal"/>
    <w:next w:val="Normal"/>
    <w:link w:val="TitleChar"/>
    <w:uiPriority w:val="10"/>
    <w:qFormat/>
    <w:rsid w:val="00400B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BCD"/>
    <w:pPr>
      <w:spacing w:before="160"/>
      <w:jc w:val="center"/>
    </w:pPr>
    <w:rPr>
      <w:i/>
      <w:iCs/>
      <w:color w:val="404040" w:themeColor="text1" w:themeTint="BF"/>
    </w:rPr>
  </w:style>
  <w:style w:type="character" w:customStyle="1" w:styleId="QuoteChar">
    <w:name w:val="Quote Char"/>
    <w:basedOn w:val="DefaultParagraphFont"/>
    <w:link w:val="Quote"/>
    <w:uiPriority w:val="29"/>
    <w:rsid w:val="00400BCD"/>
    <w:rPr>
      <w:i/>
      <w:iCs/>
      <w:color w:val="404040" w:themeColor="text1" w:themeTint="BF"/>
    </w:rPr>
  </w:style>
  <w:style w:type="paragraph" w:styleId="ListParagraph">
    <w:name w:val="List Paragraph"/>
    <w:basedOn w:val="Normal"/>
    <w:uiPriority w:val="34"/>
    <w:qFormat/>
    <w:rsid w:val="00400BCD"/>
    <w:pPr>
      <w:ind w:left="720"/>
      <w:contextualSpacing/>
    </w:pPr>
  </w:style>
  <w:style w:type="character" w:styleId="IntenseEmphasis">
    <w:name w:val="Intense Emphasis"/>
    <w:basedOn w:val="DefaultParagraphFont"/>
    <w:uiPriority w:val="21"/>
    <w:qFormat/>
    <w:rsid w:val="00400BCD"/>
    <w:rPr>
      <w:i/>
      <w:iCs/>
      <w:color w:val="0F4761" w:themeColor="accent1" w:themeShade="BF"/>
    </w:rPr>
  </w:style>
  <w:style w:type="paragraph" w:styleId="IntenseQuote">
    <w:name w:val="Intense Quote"/>
    <w:basedOn w:val="Normal"/>
    <w:next w:val="Normal"/>
    <w:link w:val="IntenseQuoteChar"/>
    <w:uiPriority w:val="30"/>
    <w:qFormat/>
    <w:rsid w:val="00400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BCD"/>
    <w:rPr>
      <w:i/>
      <w:iCs/>
      <w:color w:val="0F4761" w:themeColor="accent1" w:themeShade="BF"/>
    </w:rPr>
  </w:style>
  <w:style w:type="character" w:styleId="IntenseReference">
    <w:name w:val="Intense Reference"/>
    <w:basedOn w:val="DefaultParagraphFont"/>
    <w:uiPriority w:val="32"/>
    <w:qFormat/>
    <w:rsid w:val="00400BCD"/>
    <w:rPr>
      <w:b/>
      <w:bCs/>
      <w:smallCaps/>
      <w:color w:val="0F4761" w:themeColor="accent1" w:themeShade="BF"/>
      <w:spacing w:val="5"/>
    </w:rPr>
  </w:style>
  <w:style w:type="paragraph" w:customStyle="1" w:styleId="oactnum">
    <w:name w:val="o_act_num"/>
    <w:rsid w:val="00400BCD"/>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400BCD"/>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400BCD"/>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7E49E5"/>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ruleindent">
    <w:name w:val="rule_indent"/>
    <w:rsid w:val="007E49E5"/>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character" w:customStyle="1" w:styleId="cital">
    <w:name w:val="c_ital"/>
    <w:qFormat/>
    <w:rsid w:val="007E49E5"/>
    <w:rPr>
      <w:i/>
      <w:bdr w:val="none" w:sz="0" w:space="0" w:color="auto"/>
      <w:shd w:val="clear" w:color="auto" w:fill="auto"/>
    </w:rPr>
  </w:style>
  <w:style w:type="paragraph" w:customStyle="1" w:styleId="listn1rule">
    <w:name w:val="list_n1_rule"/>
    <w:qFormat/>
    <w:rsid w:val="007E49E5"/>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b1">
    <w:name w:val="list_b1"/>
    <w:rsid w:val="007E49E5"/>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character" w:customStyle="1" w:styleId="cbold">
    <w:name w:val="c_bold"/>
    <w:rsid w:val="007E49E5"/>
    <w:rPr>
      <w:b/>
      <w:bdr w:val="none" w:sz="0" w:space="0" w:color="auto"/>
      <w:shd w:val="clear" w:color="auto" w:fill="auto"/>
    </w:rPr>
  </w:style>
  <w:style w:type="paragraph" w:customStyle="1" w:styleId="ttitle">
    <w:name w:val="t_title"/>
    <w:rsid w:val="007E49E5"/>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customStyle="1" w:styleId="thcol">
    <w:name w:val="t_hcol"/>
    <w:basedOn w:val="Normal"/>
    <w:uiPriority w:val="99"/>
    <w:rsid w:val="00400BCD"/>
    <w:pPr>
      <w:keepLines/>
      <w:suppressAutoHyphens/>
      <w:autoSpaceDE w:val="0"/>
      <w:autoSpaceDN w:val="0"/>
      <w:adjustRightInd w:val="0"/>
      <w:spacing w:line="240" w:lineRule="atLeast"/>
      <w:textAlignment w:val="center"/>
    </w:pPr>
    <w:rPr>
      <w:rFonts w:ascii="Myriad Pro Light" w:hAnsi="Myriad Pro Light" w:cs="Myriad Pro Light"/>
      <w:color w:val="000000"/>
    </w:rPr>
  </w:style>
  <w:style w:type="paragraph" w:customStyle="1" w:styleId="tbody">
    <w:name w:val="t_body"/>
    <w:rsid w:val="007E49E5"/>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body">
    <w:name w:val="body"/>
    <w:rsid w:val="007E49E5"/>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name">
    <w:name w:val="name"/>
    <w:rsid w:val="007E49E5"/>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tbodykeep">
    <w:name w:val="t_body_keep"/>
    <w:autoRedefine/>
    <w:qFormat/>
    <w:rsid w:val="007E49E5"/>
    <w:pPr>
      <w:widowControl w:val="0"/>
      <w:spacing w:before="60" w:after="60"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E49E5"/>
    <w:pPr>
      <w:tabs>
        <w:tab w:val="center" w:pos="4680"/>
        <w:tab w:val="right" w:pos="9360"/>
      </w:tabs>
    </w:pPr>
  </w:style>
  <w:style w:type="character" w:customStyle="1" w:styleId="HeaderChar">
    <w:name w:val="Header Char"/>
    <w:basedOn w:val="DefaultParagraphFont"/>
    <w:link w:val="Header"/>
    <w:uiPriority w:val="99"/>
    <w:rsid w:val="007E49E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E49E5"/>
    <w:pPr>
      <w:tabs>
        <w:tab w:val="center" w:pos="4680"/>
        <w:tab w:val="right" w:pos="9360"/>
      </w:tabs>
    </w:pPr>
  </w:style>
  <w:style w:type="character" w:customStyle="1" w:styleId="FooterChar">
    <w:name w:val="Footer Char"/>
    <w:basedOn w:val="DefaultParagraphFont"/>
    <w:link w:val="Footer"/>
    <w:uiPriority w:val="99"/>
    <w:rsid w:val="007E49E5"/>
    <w:rPr>
      <w:rFonts w:ascii="Calibri" w:eastAsia="Calibri" w:hAnsi="Calibri" w:cs="Times New Roman"/>
      <w:kern w:val="0"/>
      <w:sz w:val="22"/>
      <w:szCs w:val="22"/>
      <w14:ligatures w14:val="none"/>
    </w:rPr>
  </w:style>
  <w:style w:type="paragraph" w:customStyle="1" w:styleId="lista1">
    <w:name w:val="list_a1"/>
    <w:qFormat/>
    <w:rsid w:val="007E49E5"/>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7E49E5"/>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7E49E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7E49E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7E49E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7E49E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7E49E5"/>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7E49E5"/>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7E49E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7E49E5"/>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7E49E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7E49E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
    <w:name w:val="list_n1"/>
    <w:qFormat/>
    <w:rsid w:val="007E49E5"/>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7E49E5"/>
    <w:pPr>
      <w:spacing w:before="120" w:after="6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7E49E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7E49E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7E49E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7E49E5"/>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7E49E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7E49E5"/>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7E49E5"/>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7E49E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7E49E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7E49E5"/>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7E49E5"/>
    <w:pPr>
      <w:spacing w:after="60" w:line="240" w:lineRule="auto"/>
    </w:pPr>
    <w:rPr>
      <w:rFonts w:ascii="Calibri" w:eastAsia="Calibri" w:hAnsi="Calibri" w:cs="Times New Roman"/>
      <w:kern w:val="0"/>
      <w:szCs w:val="22"/>
      <w14:ligatures w14:val="none"/>
    </w:rPr>
  </w:style>
  <w:style w:type="paragraph" w:customStyle="1" w:styleId="bodykeep">
    <w:name w:val="body_keep"/>
    <w:rsid w:val="007E49E5"/>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7E49E5"/>
    <w:rPr>
      <w:b/>
      <w:color w:val="auto"/>
      <w:bdr w:val="none" w:sz="0" w:space="0" w:color="auto"/>
      <w:shd w:val="clear" w:color="auto" w:fill="auto"/>
    </w:rPr>
  </w:style>
  <w:style w:type="character" w:customStyle="1" w:styleId="cfigref">
    <w:name w:val="c_fig_ref"/>
    <w:rsid w:val="007E49E5"/>
    <w:rPr>
      <w:b/>
      <w:bdr w:val="none" w:sz="0" w:space="0" w:color="auto"/>
      <w:shd w:val="clear" w:color="auto" w:fill="auto"/>
    </w:rPr>
  </w:style>
  <w:style w:type="character" w:customStyle="1" w:styleId="cfracvert">
    <w:name w:val="c_frac_vert"/>
    <w:qFormat/>
    <w:rsid w:val="007E49E5"/>
    <w:rPr>
      <w:b/>
      <w:sz w:val="40"/>
      <w:bdr w:val="none" w:sz="0" w:space="0" w:color="auto"/>
      <w:shd w:val="clear" w:color="auto" w:fill="auto"/>
    </w:rPr>
  </w:style>
  <w:style w:type="character" w:customStyle="1" w:styleId="cnegtrack">
    <w:name w:val="c_negtrack"/>
    <w:rsid w:val="007E49E5"/>
    <w:rPr>
      <w:spacing w:val="-20"/>
      <w:bdr w:val="none" w:sz="0" w:space="0" w:color="auto"/>
      <w:shd w:val="clear" w:color="auto" w:fill="auto"/>
    </w:rPr>
  </w:style>
  <w:style w:type="character" w:customStyle="1" w:styleId="csubscript">
    <w:name w:val="c_subscript"/>
    <w:qFormat/>
    <w:rsid w:val="007E49E5"/>
    <w:rPr>
      <w:bdr w:val="none" w:sz="0" w:space="0" w:color="auto"/>
      <w:shd w:val="clear" w:color="auto" w:fill="auto"/>
      <w:vertAlign w:val="subscript"/>
    </w:rPr>
  </w:style>
  <w:style w:type="character" w:customStyle="1" w:styleId="csuperscript">
    <w:name w:val="c_superscript"/>
    <w:qFormat/>
    <w:rsid w:val="007E49E5"/>
    <w:rPr>
      <w:bdr w:val="none" w:sz="0" w:space="0" w:color="auto"/>
      <w:shd w:val="clear" w:color="auto" w:fill="auto"/>
      <w:vertAlign w:val="superscript"/>
    </w:rPr>
  </w:style>
  <w:style w:type="character" w:customStyle="1" w:styleId="csymstd">
    <w:name w:val="c_sym_std"/>
    <w:rsid w:val="007E49E5"/>
    <w:rPr>
      <w:rFonts w:ascii="Symbol Std" w:hAnsi="Symbol Std"/>
      <w:bdr w:val="none" w:sz="0" w:space="0" w:color="auto"/>
      <w:shd w:val="clear" w:color="auto" w:fill="auto"/>
    </w:rPr>
  </w:style>
  <w:style w:type="paragraph" w:customStyle="1" w:styleId="bodycaption">
    <w:name w:val="body_caption"/>
    <w:rsid w:val="007E49E5"/>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7E49E5"/>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7E49E5"/>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7E49E5"/>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7E49E5"/>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7E49E5"/>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7E49E5"/>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7E49E5"/>
    <w:pPr>
      <w:numPr>
        <w:numId w:val="9"/>
      </w:numPr>
      <w:spacing w:after="60" w:line="240" w:lineRule="auto"/>
    </w:pPr>
    <w:rPr>
      <w:rFonts w:ascii="Calibri" w:eastAsia="Times New Roman" w:hAnsi="Calibri" w:cs="Times New Roman"/>
      <w:kern w:val="0"/>
      <w:szCs w:val="20"/>
      <w14:ligatures w14:val="none"/>
    </w:rPr>
  </w:style>
  <w:style w:type="paragraph" w:customStyle="1" w:styleId="NOTE">
    <w:name w:val="NOTE"/>
    <w:rsid w:val="007E49E5"/>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7E49E5"/>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7E49E5"/>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7E49E5"/>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7E49E5"/>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7E49E5"/>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7E49E5"/>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7E49E5"/>
    <w:rPr>
      <w:b/>
      <w:bdr w:val="none" w:sz="0" w:space="0" w:color="auto"/>
      <w:shd w:val="clear" w:color="auto" w:fill="auto"/>
    </w:rPr>
  </w:style>
  <w:style w:type="paragraph" w:customStyle="1" w:styleId="fh1">
    <w:name w:val="f_h1"/>
    <w:rsid w:val="007E49E5"/>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7E49E5"/>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7E49E5"/>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7E49E5"/>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7E49E5"/>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center">
    <w:name w:val="t_body_center"/>
    <w:qFormat/>
    <w:rsid w:val="007E49E5"/>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7E49E5"/>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h2row">
    <w:name w:val="t_h2row"/>
    <w:qFormat/>
    <w:rsid w:val="007E49E5"/>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7E49E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7E49E5"/>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7E49E5"/>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7E49E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7E49E5"/>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7E49E5"/>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7E49E5"/>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7E49E5"/>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7E49E5"/>
    <w:pPr>
      <w:widowControl w:val="0"/>
      <w:numPr>
        <w:numId w:val="12"/>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7E49E5"/>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7E49E5"/>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7E49E5"/>
    <w:pPr>
      <w:widowControl w:val="0"/>
      <w:numPr>
        <w:numId w:val="13"/>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7E49E5"/>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7E49E5"/>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7E49E5"/>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7E49E5"/>
    <w:pPr>
      <w:widowControl w:val="0"/>
      <w:spacing w:before="60" w:after="60" w:line="240" w:lineRule="auto"/>
      <w:jc w:val="center"/>
    </w:pPr>
    <w:rPr>
      <w:rFonts w:ascii="Times New Roman" w:eastAsia="Times New Roman" w:hAnsi="Times New Roman" w:cs="Times New Roman"/>
      <w:b/>
      <w:kern w:val="0"/>
      <w:szCs w:val="20"/>
      <w14:ligatures w14:val="none"/>
    </w:rPr>
  </w:style>
  <w:style w:type="character" w:styleId="CommentReference">
    <w:name w:val="annotation reference"/>
    <w:basedOn w:val="DefaultParagraphFont"/>
    <w:uiPriority w:val="99"/>
    <w:semiHidden/>
    <w:unhideWhenUsed/>
    <w:rsid w:val="007E49E5"/>
    <w:rPr>
      <w:sz w:val="16"/>
      <w:szCs w:val="16"/>
    </w:rPr>
  </w:style>
  <w:style w:type="paragraph" w:styleId="CommentText">
    <w:name w:val="annotation text"/>
    <w:basedOn w:val="Normal"/>
    <w:link w:val="CommentTextChar"/>
    <w:uiPriority w:val="99"/>
    <w:unhideWhenUsed/>
    <w:rsid w:val="007E49E5"/>
    <w:rPr>
      <w:sz w:val="20"/>
      <w:szCs w:val="20"/>
    </w:rPr>
  </w:style>
  <w:style w:type="character" w:customStyle="1" w:styleId="CommentTextChar">
    <w:name w:val="Comment Text Char"/>
    <w:basedOn w:val="DefaultParagraphFont"/>
    <w:link w:val="CommentText"/>
    <w:uiPriority w:val="99"/>
    <w:rsid w:val="007E49E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49E5"/>
    <w:rPr>
      <w:b/>
      <w:bCs/>
    </w:rPr>
  </w:style>
  <w:style w:type="character" w:customStyle="1" w:styleId="CommentSubjectChar">
    <w:name w:val="Comment Subject Char"/>
    <w:basedOn w:val="CommentTextChar"/>
    <w:link w:val="CommentSubject"/>
    <w:uiPriority w:val="99"/>
    <w:semiHidden/>
    <w:rsid w:val="007E49E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2A683-6F5E-40E7-B973-A64D9FC6A04E}">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282FFBB3-6DC5-4E09-8D2A-676E8D7A6A88}">
  <ds:schemaRefs>
    <ds:schemaRef ds:uri="http://schemas.microsoft.com/sharepoint/v3/contenttype/forms"/>
  </ds:schemaRefs>
</ds:datastoreItem>
</file>

<file path=customXml/itemProps3.xml><?xml version="1.0" encoding="utf-8"?>
<ds:datastoreItem xmlns:ds="http://schemas.openxmlformats.org/officeDocument/2006/customXml" ds:itemID="{8CC57DC5-4EDA-4AC2-85E8-559AC280A2B7}"/>
</file>

<file path=docProps/app.xml><?xml version="1.0" encoding="utf-8"?>
<Properties xmlns="http://schemas.openxmlformats.org/officeDocument/2006/extended-properties" xmlns:vt="http://schemas.openxmlformats.org/officeDocument/2006/docPropsVTypes">
  <Template>accessible_docx_template</Template>
  <TotalTime>26</TotalTime>
  <Pages>4</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2026-02-16T21:46:00Z</dcterms:created>
  <dcterms:modified xsi:type="dcterms:W3CDTF">2026-03-13T18:18:00Z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