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E98D" w14:textId="23330248" w:rsidR="00D26AE8" w:rsidRDefault="00FC33B6" w:rsidP="00FC33B6">
      <w:pPr>
        <w:pStyle w:val="name"/>
      </w:pPr>
      <w:r>
        <w:t>Name:</w:t>
      </w:r>
    </w:p>
    <w:p w14:paraId="17FCEA1F" w14:textId="77777777" w:rsidR="00D26AE8" w:rsidRDefault="00FC33B6" w:rsidP="00FC33B6">
      <w:pPr>
        <w:pStyle w:val="name"/>
      </w:pPr>
      <w:r>
        <w:t>Class:</w:t>
      </w:r>
    </w:p>
    <w:p w14:paraId="2D9CD5F0" w14:textId="0ED0B233" w:rsidR="00FC33B6" w:rsidRDefault="00FC33B6" w:rsidP="00FC33B6">
      <w:pPr>
        <w:pStyle w:val="name"/>
      </w:pPr>
      <w:r>
        <w:t>Date:</w:t>
      </w:r>
    </w:p>
    <w:p w14:paraId="3E79309F" w14:textId="78350417" w:rsidR="00FC33B6" w:rsidRDefault="00FC33B6" w:rsidP="00D26AE8">
      <w:pPr>
        <w:pStyle w:val="Heading1"/>
      </w:pPr>
      <w:r>
        <w:t>Activity 16.</w:t>
      </w:r>
      <w:r w:rsidR="005049C9">
        <w:t>3</w:t>
      </w:r>
      <w:r>
        <w:t>A</w:t>
      </w:r>
      <w:r w:rsidR="00D26AE8">
        <w:t xml:space="preserve">: </w:t>
      </w:r>
      <w:r>
        <w:t>Recreation Safety Pamphlet</w:t>
      </w:r>
    </w:p>
    <w:p w14:paraId="4A4B1C8D" w14:textId="77777777" w:rsidR="00FC33B6" w:rsidRDefault="00FC33B6" w:rsidP="00D26AE8">
      <w:pPr>
        <w:pStyle w:val="Heading2"/>
      </w:pPr>
      <w:r>
        <w:t>Materials Needed</w:t>
      </w:r>
    </w:p>
    <w:p w14:paraId="3E93306E" w14:textId="3DE9EAB7" w:rsidR="00FC33B6" w:rsidRDefault="00D26AE8" w:rsidP="00FC33B6">
      <w:pPr>
        <w:pStyle w:val="listb1"/>
      </w:pPr>
      <w:r>
        <w:t>Internet</w:t>
      </w:r>
      <w:r w:rsidR="007B475F">
        <w:t xml:space="preserve"> access</w:t>
      </w:r>
    </w:p>
    <w:p w14:paraId="2FB5B252" w14:textId="4EA1FD30" w:rsidR="00FC33B6" w:rsidRDefault="00D26AE8" w:rsidP="00FC33B6">
      <w:pPr>
        <w:pStyle w:val="listb1"/>
      </w:pPr>
      <w:r>
        <w:t>Printer and paper</w:t>
      </w:r>
    </w:p>
    <w:p w14:paraId="6886BCC4" w14:textId="77777777" w:rsidR="00FC33B6" w:rsidRDefault="00FC33B6" w:rsidP="00D26AE8">
      <w:pPr>
        <w:pStyle w:val="Heading2"/>
      </w:pPr>
      <w:r>
        <w:t>Instructions</w:t>
      </w:r>
    </w:p>
    <w:p w14:paraId="1404A843" w14:textId="77777777" w:rsidR="00FC33B6" w:rsidRDefault="00FC33B6" w:rsidP="00FC33B6">
      <w:pPr>
        <w:pStyle w:val="bodyinstruct"/>
      </w:pPr>
      <w:r>
        <w:t>For this activity, you will be creating an informational pamphlet about safety for an outdoor recreation activity.</w:t>
      </w:r>
    </w:p>
    <w:p w14:paraId="11B7CBE3" w14:textId="77777777" w:rsidR="00FC33B6" w:rsidRPr="007B688D" w:rsidRDefault="00FC33B6" w:rsidP="009E5A81">
      <w:pPr>
        <w:pStyle w:val="listn1"/>
        <w:numPr>
          <w:ilvl w:val="0"/>
          <w:numId w:val="32"/>
        </w:numPr>
      </w:pPr>
      <w:r>
        <w:t>Select a specific type of outdoor recreation (i.e., turkey hunting, cross-country skiing, snowmobiling, mountain biking). Once you have your teacher’s approval, begin researching your topic and gathering data for your pamphlet.</w:t>
      </w:r>
    </w:p>
    <w:p w14:paraId="53158A1F" w14:textId="77777777" w:rsidR="00FC33B6" w:rsidRDefault="00FC33B6" w:rsidP="009E5A81">
      <w:pPr>
        <w:pStyle w:val="listn1"/>
        <w:numPr>
          <w:ilvl w:val="0"/>
          <w:numId w:val="32"/>
        </w:numPr>
      </w:pPr>
      <w:r>
        <w:t>What is your activity?</w:t>
      </w:r>
      <w:r>
        <w:tab/>
      </w:r>
    </w:p>
    <w:p w14:paraId="14E44E29" w14:textId="2A447C96" w:rsidR="001D61FA" w:rsidRDefault="001D61FA" w:rsidP="001D61FA">
      <w:pPr>
        <w:pStyle w:val="answer"/>
      </w:pPr>
      <w:r>
        <w:t>Answer:</w:t>
      </w:r>
    </w:p>
    <w:p w14:paraId="23B7C11C" w14:textId="568A5B7A" w:rsidR="00FC33B6" w:rsidRDefault="00FC33B6" w:rsidP="009E5A81">
      <w:pPr>
        <w:pStyle w:val="listn1"/>
        <w:numPr>
          <w:ilvl w:val="0"/>
          <w:numId w:val="32"/>
        </w:numPr>
      </w:pPr>
      <w:r>
        <w:t>Describe your activity:</w:t>
      </w:r>
    </w:p>
    <w:p w14:paraId="7479DF6F" w14:textId="77777777" w:rsidR="001D61FA" w:rsidRDefault="001D61FA" w:rsidP="001D61FA">
      <w:pPr>
        <w:pStyle w:val="answer"/>
      </w:pPr>
      <w:r>
        <w:t>Answer:</w:t>
      </w:r>
    </w:p>
    <w:p w14:paraId="4F34BA36" w14:textId="77777777" w:rsidR="00FC33B6" w:rsidRDefault="00FC33B6" w:rsidP="009E5A81">
      <w:pPr>
        <w:pStyle w:val="listn1"/>
        <w:numPr>
          <w:ilvl w:val="0"/>
          <w:numId w:val="32"/>
        </w:numPr>
      </w:pPr>
      <w:r>
        <w:t xml:space="preserve">What types of </w:t>
      </w:r>
      <w:r w:rsidRPr="00E513FE">
        <w:t>safety</w:t>
      </w:r>
      <w:r>
        <w:t xml:space="preserve"> gear are required for the activity?</w:t>
      </w:r>
      <w:r>
        <w:tab/>
      </w:r>
    </w:p>
    <w:p w14:paraId="26EE18B1" w14:textId="77777777" w:rsidR="001D61FA" w:rsidRDefault="001D61FA" w:rsidP="001D61FA">
      <w:pPr>
        <w:pStyle w:val="answer"/>
      </w:pPr>
      <w:r>
        <w:t>Answer:</w:t>
      </w:r>
    </w:p>
    <w:p w14:paraId="10BA43F8" w14:textId="77777777" w:rsidR="00FC33B6" w:rsidRDefault="00FC33B6" w:rsidP="009E5A81">
      <w:pPr>
        <w:pStyle w:val="listn1"/>
        <w:numPr>
          <w:ilvl w:val="0"/>
          <w:numId w:val="32"/>
        </w:numPr>
      </w:pPr>
      <w:r>
        <w:t>Does the activity require a permit or license?</w:t>
      </w:r>
      <w:r>
        <w:tab/>
      </w:r>
    </w:p>
    <w:p w14:paraId="0E7D45F5" w14:textId="77777777" w:rsidR="001D61FA" w:rsidRDefault="001D61FA" w:rsidP="001D61FA">
      <w:pPr>
        <w:pStyle w:val="answer"/>
      </w:pPr>
      <w:r>
        <w:t>Answer:</w:t>
      </w:r>
    </w:p>
    <w:p w14:paraId="07DD1E88" w14:textId="77777777" w:rsidR="00FC33B6" w:rsidRDefault="00FC33B6" w:rsidP="009E5A81">
      <w:pPr>
        <w:pStyle w:val="listn1"/>
        <w:numPr>
          <w:ilvl w:val="0"/>
          <w:numId w:val="32"/>
        </w:numPr>
      </w:pPr>
      <w:r>
        <w:t xml:space="preserve">If so, what are the restrictions for the </w:t>
      </w:r>
      <w:r w:rsidRPr="001D61FA">
        <w:t>permit</w:t>
      </w:r>
      <w:r>
        <w:t xml:space="preserve"> (daily, annual, seasonal, local, national, etc.)?</w:t>
      </w:r>
    </w:p>
    <w:p w14:paraId="2BFACE40" w14:textId="77777777" w:rsidR="001D61FA" w:rsidRDefault="001D61FA" w:rsidP="001D61FA">
      <w:pPr>
        <w:pStyle w:val="answer"/>
      </w:pPr>
      <w:r>
        <w:t>Answer:</w:t>
      </w:r>
    </w:p>
    <w:p w14:paraId="00B2E071" w14:textId="77777777" w:rsidR="00FC33B6" w:rsidRDefault="00FC33B6" w:rsidP="009E5A81">
      <w:pPr>
        <w:pStyle w:val="listn1"/>
        <w:numPr>
          <w:ilvl w:val="0"/>
          <w:numId w:val="32"/>
        </w:numPr>
      </w:pPr>
      <w:r>
        <w:t>Are there age restrictions for the activity?</w:t>
      </w:r>
      <w:r>
        <w:tab/>
      </w:r>
    </w:p>
    <w:p w14:paraId="2813B0A7" w14:textId="77777777" w:rsidR="001D61FA" w:rsidRDefault="001D61FA" w:rsidP="001D61FA">
      <w:pPr>
        <w:pStyle w:val="answer"/>
      </w:pPr>
      <w:r>
        <w:t>Answer:</w:t>
      </w:r>
    </w:p>
    <w:p w14:paraId="1855349D" w14:textId="77777777" w:rsidR="00FC33B6" w:rsidRDefault="00FC33B6" w:rsidP="009E5A81">
      <w:pPr>
        <w:pStyle w:val="listn1"/>
        <w:numPr>
          <w:ilvl w:val="0"/>
          <w:numId w:val="32"/>
        </w:numPr>
      </w:pPr>
      <w:r>
        <w:lastRenderedPageBreak/>
        <w:t>Are there classes available?</w:t>
      </w:r>
      <w:r>
        <w:tab/>
      </w:r>
    </w:p>
    <w:p w14:paraId="670F2254" w14:textId="77777777" w:rsidR="001D61FA" w:rsidRDefault="001D61FA" w:rsidP="001D61FA">
      <w:pPr>
        <w:pStyle w:val="answer"/>
      </w:pPr>
      <w:r>
        <w:t>Answer:</w:t>
      </w:r>
    </w:p>
    <w:p w14:paraId="279C68D7" w14:textId="77777777" w:rsidR="00FC33B6" w:rsidRDefault="00FC33B6" w:rsidP="009E5A81">
      <w:pPr>
        <w:pStyle w:val="listn1"/>
        <w:numPr>
          <w:ilvl w:val="0"/>
          <w:numId w:val="32"/>
        </w:numPr>
      </w:pPr>
      <w:r>
        <w:t>Where can this activity be performed?</w:t>
      </w:r>
      <w:r>
        <w:tab/>
      </w:r>
    </w:p>
    <w:p w14:paraId="31D3B5A0" w14:textId="77777777" w:rsidR="001D61FA" w:rsidRDefault="001D61FA" w:rsidP="001D61FA">
      <w:pPr>
        <w:pStyle w:val="answer"/>
      </w:pPr>
      <w:r>
        <w:t>Answer:</w:t>
      </w:r>
    </w:p>
    <w:p w14:paraId="654AC6BA" w14:textId="77777777" w:rsidR="00FC33B6" w:rsidRPr="007B475F" w:rsidRDefault="00FC33B6" w:rsidP="009E5A81">
      <w:pPr>
        <w:pStyle w:val="listn1"/>
        <w:numPr>
          <w:ilvl w:val="0"/>
          <w:numId w:val="32"/>
        </w:numPr>
      </w:pPr>
      <w:r w:rsidRPr="007B475F">
        <w:t>List additional tips and guidelines for safely participating in the activity.</w:t>
      </w:r>
    </w:p>
    <w:p w14:paraId="62CD7B49" w14:textId="77777777" w:rsidR="001D61FA" w:rsidRPr="007B475F" w:rsidRDefault="001D61FA" w:rsidP="001D61FA">
      <w:pPr>
        <w:pStyle w:val="answer"/>
      </w:pPr>
      <w:r w:rsidRPr="007B475F">
        <w:t>Answer:</w:t>
      </w:r>
    </w:p>
    <w:p w14:paraId="57412DFF" w14:textId="0AAA44DD" w:rsidR="00A76C8D" w:rsidRDefault="00FC33B6" w:rsidP="009F5B65">
      <w:pPr>
        <w:pStyle w:val="listn1"/>
        <w:numPr>
          <w:ilvl w:val="0"/>
          <w:numId w:val="32"/>
        </w:numPr>
      </w:pPr>
      <w:r w:rsidRPr="007B475F">
        <w:t>Using the information you have gathered, create a safety pamphlet for your outdoor activity. Include images to enhance your pamphlet and its message.</w:t>
      </w:r>
    </w:p>
    <w:sectPr w:rsidR="00A76C8D" w:rsidSect="00D26AE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97E6" w14:textId="77777777" w:rsidR="00C21449" w:rsidRDefault="00C21449" w:rsidP="00307F5A">
      <w:r>
        <w:separator/>
      </w:r>
    </w:p>
  </w:endnote>
  <w:endnote w:type="continuationSeparator" w:id="0">
    <w:p w14:paraId="116BD39B" w14:textId="77777777" w:rsidR="00C21449" w:rsidRDefault="00C21449" w:rsidP="0030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346D" w14:textId="77777777" w:rsidR="00307F5A" w:rsidRDefault="00307F5A" w:rsidP="00307F5A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59117779" w14:textId="5B257F15" w:rsidR="00307F5A" w:rsidRPr="00307F5A" w:rsidRDefault="00307F5A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74DA" w14:textId="77777777" w:rsidR="00C21449" w:rsidRDefault="00C21449" w:rsidP="00307F5A">
      <w:r>
        <w:separator/>
      </w:r>
    </w:p>
  </w:footnote>
  <w:footnote w:type="continuationSeparator" w:id="0">
    <w:p w14:paraId="7E84A8F5" w14:textId="77777777" w:rsidR="00C21449" w:rsidRDefault="00C21449" w:rsidP="0030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11F7" w14:textId="3F739286" w:rsidR="00307F5A" w:rsidRDefault="002E28AD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5568E7">
      <w:t xml:space="preserve"> 16.3A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717"/>
    <w:multiLevelType w:val="hybridMultilevel"/>
    <w:tmpl w:val="F31C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984CFA"/>
    <w:multiLevelType w:val="hybridMultilevel"/>
    <w:tmpl w:val="9086E386"/>
    <w:lvl w:ilvl="0" w:tplc="76FAAF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3A660C4"/>
    <w:multiLevelType w:val="hybridMultilevel"/>
    <w:tmpl w:val="1BCE096E"/>
    <w:lvl w:ilvl="0" w:tplc="8FF052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F3F95"/>
    <w:multiLevelType w:val="hybridMultilevel"/>
    <w:tmpl w:val="CADA80EE"/>
    <w:lvl w:ilvl="0" w:tplc="8ABA92D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E25419D"/>
    <w:multiLevelType w:val="hybridMultilevel"/>
    <w:tmpl w:val="9F5AB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CE180B"/>
    <w:multiLevelType w:val="hybridMultilevel"/>
    <w:tmpl w:val="4F5A8F7A"/>
    <w:lvl w:ilvl="0" w:tplc="723CD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C3362"/>
    <w:multiLevelType w:val="hybridMultilevel"/>
    <w:tmpl w:val="C422C392"/>
    <w:lvl w:ilvl="0" w:tplc="F474B9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D6AC4"/>
    <w:multiLevelType w:val="hybridMultilevel"/>
    <w:tmpl w:val="3B46586C"/>
    <w:lvl w:ilvl="0" w:tplc="DEF271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E764F"/>
    <w:multiLevelType w:val="hybridMultilevel"/>
    <w:tmpl w:val="0DD4C136"/>
    <w:lvl w:ilvl="0" w:tplc="7144C4B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3555B"/>
    <w:multiLevelType w:val="hybridMultilevel"/>
    <w:tmpl w:val="8C1CB632"/>
    <w:lvl w:ilvl="0" w:tplc="DAF813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50E3"/>
    <w:multiLevelType w:val="hybridMultilevel"/>
    <w:tmpl w:val="C1E60F50"/>
    <w:lvl w:ilvl="0" w:tplc="745441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7"/>
  </w:num>
  <w:num w:numId="2" w16cid:durableId="567887396">
    <w:abstractNumId w:val="22"/>
  </w:num>
  <w:num w:numId="3" w16cid:durableId="121387247">
    <w:abstractNumId w:val="18"/>
  </w:num>
  <w:num w:numId="4" w16cid:durableId="1458984532">
    <w:abstractNumId w:val="17"/>
  </w:num>
  <w:num w:numId="5" w16cid:durableId="1177110789">
    <w:abstractNumId w:val="31"/>
  </w:num>
  <w:num w:numId="6" w16cid:durableId="2136094625">
    <w:abstractNumId w:val="23"/>
  </w:num>
  <w:num w:numId="7" w16cid:durableId="2051832410">
    <w:abstractNumId w:val="14"/>
  </w:num>
  <w:num w:numId="8" w16cid:durableId="397946482">
    <w:abstractNumId w:val="12"/>
  </w:num>
  <w:num w:numId="9" w16cid:durableId="707729465">
    <w:abstractNumId w:val="28"/>
  </w:num>
  <w:num w:numId="10" w16cid:durableId="2144036307">
    <w:abstractNumId w:val="15"/>
  </w:num>
  <w:num w:numId="11" w16cid:durableId="547377900">
    <w:abstractNumId w:val="25"/>
  </w:num>
  <w:num w:numId="12" w16cid:durableId="253052084">
    <w:abstractNumId w:val="30"/>
  </w:num>
  <w:num w:numId="13" w16cid:durableId="1659378521">
    <w:abstractNumId w:val="24"/>
  </w:num>
  <w:num w:numId="14" w16cid:durableId="1125732454">
    <w:abstractNumId w:val="11"/>
  </w:num>
  <w:num w:numId="15" w16cid:durableId="217321391">
    <w:abstractNumId w:val="20"/>
  </w:num>
  <w:num w:numId="16" w16cid:durableId="824049846">
    <w:abstractNumId w:val="19"/>
  </w:num>
  <w:num w:numId="17" w16cid:durableId="64688521">
    <w:abstractNumId w:val="26"/>
  </w:num>
  <w:num w:numId="18" w16cid:durableId="1997343418">
    <w:abstractNumId w:val="16"/>
  </w:num>
  <w:num w:numId="19" w16cid:durableId="629748237">
    <w:abstractNumId w:val="13"/>
  </w:num>
  <w:num w:numId="20" w16cid:durableId="820728176">
    <w:abstractNumId w:val="29"/>
  </w:num>
  <w:num w:numId="21" w16cid:durableId="410205259">
    <w:abstractNumId w:val="21"/>
  </w:num>
  <w:num w:numId="22" w16cid:durableId="97140765">
    <w:abstractNumId w:val="9"/>
  </w:num>
  <w:num w:numId="23" w16cid:durableId="805242201">
    <w:abstractNumId w:val="7"/>
  </w:num>
  <w:num w:numId="24" w16cid:durableId="190262405">
    <w:abstractNumId w:val="6"/>
  </w:num>
  <w:num w:numId="25" w16cid:durableId="1071003765">
    <w:abstractNumId w:val="5"/>
  </w:num>
  <w:num w:numId="26" w16cid:durableId="1728723871">
    <w:abstractNumId w:val="4"/>
  </w:num>
  <w:num w:numId="27" w16cid:durableId="1401562067">
    <w:abstractNumId w:val="8"/>
  </w:num>
  <w:num w:numId="28" w16cid:durableId="1177113161">
    <w:abstractNumId w:val="3"/>
  </w:num>
  <w:num w:numId="29" w16cid:durableId="1683119284">
    <w:abstractNumId w:val="2"/>
  </w:num>
  <w:num w:numId="30" w16cid:durableId="1247224211">
    <w:abstractNumId w:val="1"/>
  </w:num>
  <w:num w:numId="31" w16cid:durableId="2116166531">
    <w:abstractNumId w:val="0"/>
  </w:num>
  <w:num w:numId="32" w16cid:durableId="1358694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B6"/>
    <w:rsid w:val="000155F2"/>
    <w:rsid w:val="00022599"/>
    <w:rsid w:val="00030CD9"/>
    <w:rsid w:val="00030FA6"/>
    <w:rsid w:val="000325DB"/>
    <w:rsid w:val="000817E9"/>
    <w:rsid w:val="000A7536"/>
    <w:rsid w:val="00140803"/>
    <w:rsid w:val="001D61FA"/>
    <w:rsid w:val="0024011C"/>
    <w:rsid w:val="002573D3"/>
    <w:rsid w:val="002E28AD"/>
    <w:rsid w:val="00307F5A"/>
    <w:rsid w:val="00345138"/>
    <w:rsid w:val="003800AE"/>
    <w:rsid w:val="004B66E0"/>
    <w:rsid w:val="005002D5"/>
    <w:rsid w:val="005049C9"/>
    <w:rsid w:val="005568E7"/>
    <w:rsid w:val="005E5D52"/>
    <w:rsid w:val="006D261C"/>
    <w:rsid w:val="007B475F"/>
    <w:rsid w:val="008B1D27"/>
    <w:rsid w:val="0090063C"/>
    <w:rsid w:val="009068D8"/>
    <w:rsid w:val="009A6540"/>
    <w:rsid w:val="009E5A81"/>
    <w:rsid w:val="009F5B65"/>
    <w:rsid w:val="00A00F01"/>
    <w:rsid w:val="00A52C97"/>
    <w:rsid w:val="00A76C8D"/>
    <w:rsid w:val="00B16C86"/>
    <w:rsid w:val="00B30F4A"/>
    <w:rsid w:val="00BC463E"/>
    <w:rsid w:val="00C21449"/>
    <w:rsid w:val="00C841A5"/>
    <w:rsid w:val="00D26AE8"/>
    <w:rsid w:val="00E36133"/>
    <w:rsid w:val="00E513FE"/>
    <w:rsid w:val="00EF5344"/>
    <w:rsid w:val="00F55E4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B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A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C841A5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C841A5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C841A5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C841A5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C841A5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3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3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3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3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1A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841A5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C841A5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C841A5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C841A5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3B6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FC33B6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FC33B6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FC33B6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C841A5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C841A5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C841A5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C841A5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-75">
    <w:name w:val="-75"/>
    <w:uiPriority w:val="99"/>
    <w:rsid w:val="00FC33B6"/>
    <w:rPr>
      <w:color w:val="000000"/>
      <w:w w:val="100"/>
    </w:rPr>
  </w:style>
  <w:style w:type="paragraph" w:customStyle="1" w:styleId="listn1rule">
    <w:name w:val="list_n1_rule"/>
    <w:qFormat/>
    <w:rsid w:val="00C841A5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C841A5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me">
    <w:name w:val="name"/>
    <w:rsid w:val="00C841A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C841A5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C841A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C841A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C841A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C841A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C841A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C841A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C841A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C841A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C841A5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C841A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C841A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C841A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C841A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C841A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C841A5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C841A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C841A5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C841A5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C841A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C841A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C841A5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C841A5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C841A5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C841A5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C841A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C841A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C841A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C841A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C841A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C841A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C841A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C841A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C841A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C841A5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C841A5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C841A5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C841A5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C841A5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C841A5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C841A5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C841A5"/>
    <w:pPr>
      <w:numPr>
        <w:numId w:val="15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C841A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C841A5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C841A5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C841A5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C841A5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C841A5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C841A5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C841A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C841A5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C841A5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C841A5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C841A5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C841A5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C841A5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C841A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C841A5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C841A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C841A5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C841A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C841A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C841A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C841A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C841A5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C841A5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C841A5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C841A5"/>
    <w:pPr>
      <w:widowControl w:val="0"/>
      <w:numPr>
        <w:numId w:val="1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C841A5"/>
    <w:pPr>
      <w:widowControl w:val="0"/>
      <w:numPr>
        <w:numId w:val="1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C841A5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C841A5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C841A5"/>
    <w:pPr>
      <w:widowControl w:val="0"/>
      <w:numPr>
        <w:numId w:val="1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C841A5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C841A5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C841A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C841A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C841A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4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1A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4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1A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A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A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154F9-93A0-46AA-9196-EDC1DBA83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47628-B2F2-4AA3-A249-73C16F9B22AF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58563069-88F0-47F2-95D0-B59ED22426E4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8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2026-02-16T19:46:00Z</dcterms:created>
  <dcterms:modified xsi:type="dcterms:W3CDTF">2026-03-13T18:18:00Z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